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71C1"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04F0CBB9">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1FFE190" w14:textId="3D94E1ED" w:rsidR="00F240E0" w:rsidRDefault="00263271" w:rsidP="00F240E0">
      <w:pPr>
        <w:pStyle w:val="Heading1"/>
      </w:pPr>
      <w:sdt>
        <w:sdtPr>
          <w:alias w:val="Title"/>
          <w:tag w:val=""/>
          <w:id w:val="-1833356382"/>
          <w:lock w:val="sdtContentLocked"/>
          <w:placeholder>
            <w:docPart w:val="511483FAF16C47949A35CC1BFCF43F23"/>
          </w:placeholder>
          <w:dataBinding w:prefixMappings="xmlns:ns0='http://purl.org/dc/elements/1.1/' xmlns:ns1='http://schemas.openxmlformats.org/package/2006/metadata/core-properties' " w:xpath="/ns1:coreProperties[1]/ns0:title[1]" w:storeItemID="{6C3C8BC8-F283-45AE-878A-BAB7291924A1}"/>
          <w:text/>
        </w:sdtPr>
        <w:sdtEndPr/>
        <w:sdtContent>
          <w:r w:rsidR="00CC4FCB">
            <w:t>Supported Playgroups form to request locally designed model</w:t>
          </w:r>
        </w:sdtContent>
      </w:sdt>
    </w:p>
    <w:p w14:paraId="0645F22A" w14:textId="77777777" w:rsidR="0029470E" w:rsidRDefault="0029470E" w:rsidP="0029470E">
      <w:pPr>
        <w:rPr>
          <w:b/>
          <w:bCs/>
        </w:rPr>
      </w:pP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2BCC8630" w14:textId="6122ED5B" w:rsidR="005630C6" w:rsidRDefault="005630C6" w:rsidP="005630C6">
          <w:r>
            <w:t xml:space="preserve">The DCJ Family and Community Services Insights, Analysis and Research (FACSIAR) </w:t>
          </w:r>
          <w:hyperlink r:id="rId9" w:history="1">
            <w:r w:rsidRPr="0029470E">
              <w:rPr>
                <w:rStyle w:val="Hyperlink"/>
              </w:rPr>
              <w:t>Supported Playgroup Rapid Evidence Scan (2024)</w:t>
            </w:r>
          </w:hyperlink>
          <w:r>
            <w:t>, referenced in the TEI Program Specifications summarises the evidence base for supported playgroups and shares best practice elements that can guide playgroup design, service planning and implementation.</w:t>
          </w:r>
        </w:p>
        <w:p w14:paraId="6044A964" w14:textId="77777777" w:rsidR="005630C6" w:rsidRDefault="005630C6" w:rsidP="005630C6">
          <w:r>
            <w:t>The Supported Playgroup Rapid Evidence Scan found that the following evaluated programs had the strongest evidence:</w:t>
          </w:r>
        </w:p>
        <w:p w14:paraId="452345E2" w14:textId="77777777" w:rsidR="005630C6" w:rsidRDefault="005630C6" w:rsidP="005630C6">
          <w:pPr>
            <w:pStyle w:val="ListParagraph"/>
            <w:numPr>
              <w:ilvl w:val="0"/>
              <w:numId w:val="16"/>
            </w:numPr>
          </w:pPr>
          <w:r>
            <w:t>Kids in Transition to School (KITS)</w:t>
          </w:r>
        </w:p>
        <w:p w14:paraId="753CBFCC" w14:textId="77777777" w:rsidR="005630C6" w:rsidRDefault="005630C6" w:rsidP="005630C6">
          <w:pPr>
            <w:pStyle w:val="ListParagraph"/>
            <w:numPr>
              <w:ilvl w:val="0"/>
              <w:numId w:val="16"/>
            </w:numPr>
          </w:pPr>
          <w:r>
            <w:t>smalltalk</w:t>
          </w:r>
        </w:p>
        <w:p w14:paraId="3696E700" w14:textId="77777777" w:rsidR="005630C6" w:rsidRDefault="005630C6" w:rsidP="005630C6">
          <w:pPr>
            <w:pStyle w:val="ListParagraph"/>
            <w:numPr>
              <w:ilvl w:val="0"/>
              <w:numId w:val="16"/>
            </w:numPr>
          </w:pPr>
          <w:r>
            <w:t>Peep-Learning Together Program (Peep-LTP)</w:t>
          </w:r>
        </w:p>
        <w:p w14:paraId="5628C86F" w14:textId="77777777" w:rsidR="005630C6" w:rsidRDefault="005630C6" w:rsidP="005630C6">
          <w:pPr>
            <w:pStyle w:val="ListParagraph"/>
            <w:numPr>
              <w:ilvl w:val="0"/>
              <w:numId w:val="16"/>
            </w:numPr>
          </w:pPr>
          <w:r>
            <w:t>Learn, Engage and Play (LEaP)</w:t>
          </w:r>
        </w:p>
        <w:p w14:paraId="759E3791" w14:textId="77777777" w:rsidR="005630C6" w:rsidRDefault="005630C6" w:rsidP="005630C6">
          <w:pPr>
            <w:pStyle w:val="ListParagraph"/>
            <w:numPr>
              <w:ilvl w:val="0"/>
              <w:numId w:val="16"/>
            </w:numPr>
          </w:pPr>
          <w:r>
            <w:t>Parent-Child Mother Goose (PCMG).</w:t>
          </w:r>
        </w:p>
        <w:p w14:paraId="51C6AF6F" w14:textId="22FB1D3C" w:rsidR="005630C6" w:rsidRDefault="005630C6" w:rsidP="005630C6">
          <w:pPr>
            <w:widowControl w:val="0"/>
            <w:suppressAutoHyphens/>
            <w:autoSpaceDE w:val="0"/>
            <w:autoSpaceDN w:val="0"/>
            <w:adjustRightInd w:val="0"/>
            <w:spacing w:before="120" w:after="120" w:line="240" w:lineRule="auto"/>
            <w:textAlignment w:val="center"/>
          </w:pPr>
          <w:r>
            <w:t>Service providers delivering supported playgroups under Wellbeing and Safety should aim to select one of the models from the Supported Playgroups Evidence Scan to deliver a supported playgroup in the TEI program. When selecting a supported playgroup model, consideration should always be given to the available evidence, local context, and client and community need.</w:t>
          </w:r>
        </w:p>
        <w:p w14:paraId="4E45159B" w14:textId="1B80B4D4" w:rsidR="005630C6" w:rsidRDefault="005630C6" w:rsidP="005630C6">
          <w:r>
            <w:t>If a service provider considers that a</w:t>
          </w:r>
          <w:r w:rsidR="00004BCF">
            <w:t xml:space="preserve"> locally designed </w:t>
          </w:r>
          <w:r>
            <w:t>supported playgroup model</w:t>
          </w:r>
          <w:r w:rsidRPr="009B7347">
            <w:t xml:space="preserve"> </w:t>
          </w:r>
          <w:r>
            <w:t>is more suitable in their local context, they can propose this option to their DCJ contract manager.  If after discussion, the agreement is that the proposal for a</w:t>
          </w:r>
          <w:r w:rsidR="00004BCF">
            <w:t xml:space="preserve"> locally designed</w:t>
          </w:r>
          <w:r>
            <w:t xml:space="preserve"> model may be suitable, the service provider must complete this template and submit it to their DCJ contract manager who will then forward it to the TEI mailbox for consideration and approval.  Your DCJ contract manager will advise you if your application has been successful.</w:t>
          </w:r>
        </w:p>
        <w:p w14:paraId="4B5AC4CF" w14:textId="19D039F3" w:rsidR="005630C6" w:rsidRDefault="005630C6" w:rsidP="005630C6">
          <w:r>
            <w:t xml:space="preserve">Note that </w:t>
          </w:r>
          <w:r w:rsidR="00915BC5">
            <w:t>Aboriginal Community Controlled Organisations (</w:t>
          </w:r>
          <w:r>
            <w:t>ACCO</w:t>
          </w:r>
          <w:r w:rsidR="00915BC5">
            <w:t>)</w:t>
          </w:r>
          <w:r>
            <w:t xml:space="preserve"> providers or non-ACCO providers with Aboriginal staff delivering supported playgroups to Aboriginal clients </w:t>
          </w:r>
          <w:r w:rsidRPr="00B31BC7">
            <w:rPr>
              <w:b/>
              <w:bCs/>
            </w:rPr>
            <w:t>do not need</w:t>
          </w:r>
          <w:r>
            <w:t xml:space="preserve"> to complete this form. ACCO’s and non-ACCO’s with Aboriginal staff delivering supported playgroups to Aboriginal families are </w:t>
          </w:r>
          <w:r w:rsidR="00BF3E2B">
            <w:t xml:space="preserve">also </w:t>
          </w:r>
          <w:r>
            <w:t>not expected to select from the list of models in the evidence scan. These supported playgroup models should be locally designed with input from community and practitioner expertise and any available evidence.</w:t>
          </w:r>
        </w:p>
        <w:p w14:paraId="636CC730" w14:textId="4DE66694" w:rsidR="005630C6" w:rsidRDefault="005630C6" w:rsidP="005630C6">
          <w:pPr>
            <w:rPr>
              <w:rStyle w:val="BodyTextChar"/>
            </w:rPr>
          </w:pPr>
          <w:r>
            <w:t xml:space="preserve">Note supported playgroup models submitted for consideration should be able to demonstrate that they align with the </w:t>
          </w:r>
          <w:hyperlink r:id="rId10" w:history="1">
            <w:r w:rsidRPr="003F16A1">
              <w:rPr>
                <w:rStyle w:val="Hyperlink"/>
              </w:rPr>
              <w:t>best practice principles</w:t>
            </w:r>
          </w:hyperlink>
          <w:r>
            <w:t xml:space="preserve"> identified from the evidence scan and align with the </w:t>
          </w:r>
          <w:hyperlink r:id="rId11" w:history="1">
            <w:r w:rsidRPr="003F16A1">
              <w:rPr>
                <w:rStyle w:val="Hyperlink"/>
              </w:rPr>
              <w:t>Early Years Learning Framework</w:t>
            </w:r>
          </w:hyperlink>
          <w:r>
            <w:t>.</w:t>
          </w:r>
          <w:r w:rsidRPr="00187DE3">
            <w:rPr>
              <w:b/>
              <w:bCs/>
            </w:rPr>
            <w:t xml:space="preserve"> </w:t>
          </w:r>
        </w:p>
      </w:sdtContent>
    </w:sdt>
    <w:p w14:paraId="2677D640" w14:textId="77777777" w:rsidR="00C25F84" w:rsidRDefault="00C25F84" w:rsidP="00C25F84"/>
    <w:p w14:paraId="09A0A1EB" w14:textId="77777777" w:rsidR="006D3495" w:rsidRDefault="006D3495" w:rsidP="00C25F84"/>
    <w:p w14:paraId="04AAA525" w14:textId="77777777" w:rsidR="006D3495" w:rsidRDefault="006D3495" w:rsidP="00C25F84"/>
    <w:p w14:paraId="0E37CF75" w14:textId="77777777" w:rsidR="006D3495" w:rsidRDefault="006D3495" w:rsidP="00C25F84"/>
    <w:p w14:paraId="4F0DC014" w14:textId="77777777" w:rsidR="006D3495" w:rsidRPr="00F240E0" w:rsidRDefault="006D3495" w:rsidP="00C25F84"/>
    <w:tbl>
      <w:tblPr>
        <w:tblStyle w:val="ListTable3-Accent4"/>
        <w:tblW w:w="0" w:type="auto"/>
        <w:tblLook w:val="04A0" w:firstRow="1" w:lastRow="0" w:firstColumn="1" w:lastColumn="0" w:noHBand="0" w:noVBand="1"/>
      </w:tblPr>
      <w:tblGrid>
        <w:gridCol w:w="4815"/>
        <w:gridCol w:w="5380"/>
      </w:tblGrid>
      <w:tr w:rsidR="008D7B50" w:rsidRPr="00502226" w14:paraId="5CB8D210" w14:textId="77777777" w:rsidTr="008634D7">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195" w:type="dxa"/>
            <w:gridSpan w:val="2"/>
          </w:tcPr>
          <w:bookmarkStart w:id="0" w:name="_Toc118920710" w:displacedByCustomXml="next"/>
          <w:bookmarkStart w:id="1" w:name="_Toc117073077" w:displacedByCustomXml="next"/>
          <w:bookmarkStart w:id="2" w:name="_Toc116909641" w:displacedByCustomXml="next"/>
          <w:sdt>
            <w:sdtPr>
              <w:rPr>
                <w:rStyle w:val="BodyTextChar"/>
              </w:rPr>
              <w:id w:val="-1795980585"/>
              <w:lock w:val="contentLocked"/>
              <w:placeholder>
                <w:docPart w:val="8A22DB86D8C44204801560E2C6BF656C"/>
              </w:placeholder>
            </w:sdtPr>
            <w:sdtEndPr>
              <w:rPr>
                <w:rStyle w:val="BodyTextChar"/>
              </w:rPr>
            </w:sdtEndPr>
            <w:sdtContent>
              <w:p w14:paraId="535A3635" w14:textId="6C3FF3F9" w:rsidR="008D7B50" w:rsidRPr="00A54442" w:rsidRDefault="00DB541D" w:rsidP="006C5BAD">
                <w:pPr>
                  <w:pStyle w:val="BodyText"/>
                  <w:numPr>
                    <w:ilvl w:val="0"/>
                    <w:numId w:val="18"/>
                  </w:numPr>
                </w:pPr>
                <w:r w:rsidRPr="00DB3BCB">
                  <w:rPr>
                    <w:rFonts w:asciiTheme="majorHAnsi" w:hAnsiTheme="majorHAnsi"/>
                    <w:color w:val="002664" w:themeColor="accent1"/>
                    <w:sz w:val="24"/>
                  </w:rPr>
                  <w:t>Contact Details</w:t>
                </w:r>
              </w:p>
            </w:sdtContent>
          </w:sdt>
        </w:tc>
      </w:tr>
      <w:tr w:rsidR="008D7B50" w:rsidRPr="00502226" w14:paraId="7FE317AF"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296219170"/>
              <w:lock w:val="contentLocked"/>
              <w:placeholder>
                <w:docPart w:val="CA4829DDBCAB4621B9EA6DC22926B631"/>
              </w:placeholder>
              <w:showingPlcHdr/>
            </w:sdtPr>
            <w:sdtEndPr>
              <w:rPr>
                <w:rStyle w:val="BodyTextChar"/>
              </w:rPr>
            </w:sdtEndPr>
            <w:sdtContent>
              <w:p w14:paraId="218CA31E" w14:textId="0CB7CD61" w:rsidR="008D7B50" w:rsidRPr="008D7B50" w:rsidRDefault="008D7B50" w:rsidP="008D7B50">
                <w:pPr>
                  <w:pStyle w:val="Heading2"/>
                  <w:rPr>
                    <w:color w:val="22272B" w:themeColor="text1"/>
                  </w:rPr>
                </w:pPr>
                <w:r>
                  <w:t>Name and contact details of person submitting form</w:t>
                </w:r>
              </w:p>
            </w:sdtContent>
          </w:sdt>
        </w:tc>
        <w:tc>
          <w:tcPr>
            <w:tcW w:w="5380" w:type="dxa"/>
          </w:tcPr>
          <w:p w14:paraId="4B6BC14A"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51D7FE0C"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319727277"/>
              <w:lock w:val="contentLocked"/>
              <w:placeholder>
                <w:docPart w:val="9E99287AB5E741B2B9F1CD698A54B271"/>
              </w:placeholder>
              <w:showingPlcHdr/>
            </w:sdtPr>
            <w:sdtEndPr>
              <w:rPr>
                <w:rStyle w:val="BodyTextChar"/>
              </w:rPr>
            </w:sdtEndPr>
            <w:sdtContent>
              <w:p w14:paraId="62ACA99C" w14:textId="297BEE76" w:rsidR="008D7B50" w:rsidRPr="00787AC1" w:rsidRDefault="008D7B50" w:rsidP="008D7B50">
                <w:pPr>
                  <w:pStyle w:val="Heading2"/>
                  <w:rPr>
                    <w:rStyle w:val="BodyTextChar"/>
                  </w:rPr>
                </w:pPr>
                <w:r w:rsidRPr="0029470E">
                  <w:rPr>
                    <w:bCs w:val="0"/>
                  </w:rPr>
                  <w:t>Organisation Name and Address</w:t>
                </w:r>
              </w:p>
            </w:sdtContent>
          </w:sdt>
          <w:p w14:paraId="7E0C3F77" w14:textId="77777777" w:rsidR="008D7B50" w:rsidRDefault="008D7B50" w:rsidP="008D7B50">
            <w:pPr>
              <w:pStyle w:val="Heading2"/>
            </w:pPr>
          </w:p>
        </w:tc>
        <w:tc>
          <w:tcPr>
            <w:tcW w:w="5380" w:type="dxa"/>
          </w:tcPr>
          <w:p w14:paraId="0AEA1944"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8D7B50" w:rsidRPr="00502226" w14:paraId="150824EF"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970430834"/>
              <w:lock w:val="sdtContentLocked"/>
              <w:placeholder>
                <w:docPart w:val="DEAF861A875C48F3957B1E485C4BD67F"/>
              </w:placeholder>
            </w:sdtPr>
            <w:sdtEndPr>
              <w:rPr>
                <w:rStyle w:val="BodyTextChar"/>
              </w:rPr>
            </w:sdtEndPr>
            <w:sdtContent>
              <w:p w14:paraId="1FA47CC4" w14:textId="0A700773" w:rsidR="008D7B50" w:rsidRPr="00787AC1" w:rsidRDefault="008D7B50" w:rsidP="008D7B50">
                <w:pPr>
                  <w:pStyle w:val="BodyText"/>
                  <w:rPr>
                    <w:rStyle w:val="BodyTextChar"/>
                  </w:rPr>
                </w:pPr>
                <w:r w:rsidRPr="008D7B50">
                  <w:rPr>
                    <w:rFonts w:asciiTheme="majorHAnsi" w:hAnsiTheme="majorHAnsi"/>
                    <w:color w:val="002664" w:themeColor="accent1"/>
                    <w:sz w:val="24"/>
                  </w:rPr>
                  <w:t>DCJ District</w:t>
                </w:r>
                <w:r>
                  <w:rPr>
                    <w:rStyle w:val="BodyTextChar"/>
                  </w:rPr>
                  <w:t xml:space="preserve"> </w:t>
                </w:r>
              </w:p>
            </w:sdtContent>
          </w:sdt>
          <w:p w14:paraId="1D08BC86" w14:textId="4102B347" w:rsidR="008D7B50" w:rsidRPr="0029470E" w:rsidRDefault="008D7B50" w:rsidP="0029470E">
            <w:pPr>
              <w:pStyle w:val="Heading2"/>
              <w:rPr>
                <w:bCs w:val="0"/>
              </w:rPr>
            </w:pPr>
          </w:p>
        </w:tc>
        <w:tc>
          <w:tcPr>
            <w:tcW w:w="5380" w:type="dxa"/>
          </w:tcPr>
          <w:p w14:paraId="56AF1010"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61CAA453"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299456622"/>
              <w:lock w:val="contentLocked"/>
              <w:placeholder>
                <w:docPart w:val="D2D502BBF6BB48DEBFB76B98C77F9C80"/>
              </w:placeholder>
              <w:showingPlcHdr/>
            </w:sdtPr>
            <w:sdtEndPr>
              <w:rPr>
                <w:rStyle w:val="BodyTextChar"/>
              </w:rPr>
            </w:sdtEndPr>
            <w:sdtContent>
              <w:p w14:paraId="51298443" w14:textId="2CFED47E" w:rsidR="00DB541D" w:rsidRPr="00787AC1" w:rsidRDefault="00DB541D" w:rsidP="00DB541D">
                <w:pPr>
                  <w:pStyle w:val="Heading2"/>
                  <w:rPr>
                    <w:rStyle w:val="BodyTextChar"/>
                  </w:rPr>
                </w:pPr>
                <w:r>
                  <w:rPr>
                    <w:bCs w:val="0"/>
                  </w:rPr>
                  <w:t xml:space="preserve">District CPO Name and contact details </w:t>
                </w:r>
              </w:p>
            </w:sdtContent>
          </w:sdt>
          <w:p w14:paraId="547FE9C3" w14:textId="1D53A572" w:rsidR="008D7B50" w:rsidRDefault="008D7B50" w:rsidP="0029470E">
            <w:pPr>
              <w:pStyle w:val="Heading2"/>
              <w:rPr>
                <w:bCs w:val="0"/>
              </w:rPr>
            </w:pPr>
          </w:p>
        </w:tc>
        <w:tc>
          <w:tcPr>
            <w:tcW w:w="5380" w:type="dxa"/>
          </w:tcPr>
          <w:p w14:paraId="5909A34D"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207608" w:rsidRPr="00502226" w14:paraId="2093E827" w14:textId="77777777" w:rsidTr="008634D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bookmarkStart w:id="3" w:name="_Hlk181614634" w:displacedByCustomXml="next"/>
          <w:sdt>
            <w:sdtPr>
              <w:rPr>
                <w:rStyle w:val="BodyTextChar"/>
              </w:rPr>
              <w:id w:val="-1175654950"/>
              <w:lock w:val="contentLocked"/>
              <w:placeholder>
                <w:docPart w:val="977D25F4F35B4C7193FB2672AFF24F86"/>
              </w:placeholder>
              <w:showingPlcHdr/>
            </w:sdtPr>
            <w:sdtEndPr>
              <w:rPr>
                <w:rStyle w:val="BodyTextChar"/>
              </w:rPr>
            </w:sdtEndPr>
            <w:sdtContent>
              <w:p w14:paraId="631E684B" w14:textId="17FDE65C" w:rsidR="00207608" w:rsidRPr="00DB3BCB" w:rsidRDefault="00DB3BCB" w:rsidP="006C5BAD">
                <w:pPr>
                  <w:pStyle w:val="BodyText"/>
                  <w:numPr>
                    <w:ilvl w:val="0"/>
                    <w:numId w:val="18"/>
                  </w:numPr>
                </w:pPr>
                <w:r w:rsidRPr="00DB3BCB">
                  <w:rPr>
                    <w:rFonts w:asciiTheme="majorHAnsi" w:hAnsiTheme="majorHAnsi"/>
                    <w:color w:val="002664" w:themeColor="accent1"/>
                    <w:sz w:val="24"/>
                  </w:rPr>
                  <w:t>Please provide name and brief overview of supported playgroup model proposed:</w:t>
                </w:r>
              </w:p>
            </w:sdtContent>
          </w:sdt>
        </w:tc>
      </w:tr>
      <w:tr w:rsidR="00DB3BCB" w:rsidRPr="00502226" w14:paraId="13A67B14"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369CF124" w14:textId="77777777" w:rsidR="00DB3BCB" w:rsidRDefault="00DB3BCB" w:rsidP="00044FA0">
            <w:pPr>
              <w:pStyle w:val="Heading2"/>
              <w:rPr>
                <w:bCs w:val="0"/>
              </w:rPr>
            </w:pPr>
          </w:p>
          <w:p w14:paraId="31EBE1E9" w14:textId="77777777" w:rsidR="008F6967" w:rsidRDefault="008F6967" w:rsidP="008F6967">
            <w:pPr>
              <w:pStyle w:val="BodyText"/>
              <w:rPr>
                <w:bCs w:val="0"/>
              </w:rPr>
            </w:pPr>
          </w:p>
          <w:p w14:paraId="6625AF56" w14:textId="77777777" w:rsidR="008F6967" w:rsidRDefault="008F6967" w:rsidP="008F6967">
            <w:pPr>
              <w:pStyle w:val="BodyText"/>
            </w:pPr>
          </w:p>
          <w:p w14:paraId="16834348" w14:textId="77777777" w:rsidR="00E757F5" w:rsidRDefault="00E757F5" w:rsidP="008F6967">
            <w:pPr>
              <w:pStyle w:val="BodyText"/>
              <w:rPr>
                <w:bCs w:val="0"/>
              </w:rPr>
            </w:pPr>
          </w:p>
          <w:p w14:paraId="0C00BEDA" w14:textId="77777777" w:rsidR="008F6967" w:rsidRPr="008F6967" w:rsidRDefault="008F6967" w:rsidP="008F6967">
            <w:pPr>
              <w:pStyle w:val="BodyText"/>
            </w:pPr>
          </w:p>
        </w:tc>
      </w:tr>
      <w:tr w:rsidR="00DB3BCB" w:rsidRPr="00502226" w14:paraId="4B8000E1"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121754552"/>
              <w:lock w:val="contentLocked"/>
              <w:placeholder>
                <w:docPart w:val="E5B39684309A44EA9D3D95D0073AA1BE"/>
              </w:placeholder>
            </w:sdtPr>
            <w:sdtEndPr>
              <w:rPr>
                <w:rStyle w:val="BodyTextChar"/>
              </w:rPr>
            </w:sdtEndPr>
            <w:sdtContent>
              <w:p w14:paraId="762383B0" w14:textId="7410C351" w:rsidR="00DB3BCB" w:rsidRPr="00F100C3" w:rsidRDefault="00F100C3" w:rsidP="006C5BAD">
                <w:pPr>
                  <w:pStyle w:val="BodyText"/>
                  <w:numPr>
                    <w:ilvl w:val="0"/>
                    <w:numId w:val="18"/>
                  </w:numPr>
                </w:pPr>
                <w:r w:rsidRPr="00F100C3">
                  <w:rPr>
                    <w:rFonts w:asciiTheme="majorHAnsi" w:hAnsiTheme="majorHAnsi"/>
                    <w:color w:val="002664" w:themeColor="accent1"/>
                    <w:sz w:val="24"/>
                  </w:rPr>
                  <w:t>Location/s of where model will be delivered (please specify LGA)</w:t>
                </w:r>
                <w:r>
                  <w:rPr>
                    <w:rStyle w:val="BodyTextChar"/>
                  </w:rPr>
                  <w:t xml:space="preserve"> </w:t>
                </w:r>
              </w:p>
            </w:sdtContent>
          </w:sdt>
        </w:tc>
      </w:tr>
      <w:tr w:rsidR="00DB3BCB" w:rsidRPr="00502226" w14:paraId="4674538E"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F2845E8" w14:textId="77777777" w:rsidR="00DB3BCB" w:rsidRDefault="00DB3BCB" w:rsidP="00044FA0">
            <w:pPr>
              <w:pStyle w:val="Heading2"/>
              <w:rPr>
                <w:bCs w:val="0"/>
              </w:rPr>
            </w:pPr>
          </w:p>
          <w:p w14:paraId="2E63D1CC" w14:textId="77777777" w:rsidR="00E757F5" w:rsidRPr="00E757F5" w:rsidRDefault="00E757F5" w:rsidP="00E757F5">
            <w:pPr>
              <w:pStyle w:val="BodyText"/>
            </w:pPr>
          </w:p>
        </w:tc>
      </w:tr>
      <w:tr w:rsidR="000F7126" w:rsidRPr="00502226" w14:paraId="06FEC3DD"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87573075"/>
              <w:lock w:val="contentLocked"/>
              <w:placeholder>
                <w:docPart w:val="A6F3D6336D94494BA6EAAB2136F7437E"/>
              </w:placeholder>
            </w:sdtPr>
            <w:sdtEndPr>
              <w:rPr>
                <w:rStyle w:val="BodyTextChar"/>
                <w:rFonts w:asciiTheme="minorHAnsi" w:hAnsiTheme="minorHAnsi"/>
                <w:color w:val="22272B" w:themeColor="text1"/>
                <w:sz w:val="22"/>
              </w:rPr>
            </w:sdtEndPr>
            <w:sdtContent>
              <w:p w14:paraId="07BA092D" w14:textId="32AE5249" w:rsidR="000F7126" w:rsidRDefault="000F7126" w:rsidP="006C5BAD">
                <w:pPr>
                  <w:pStyle w:val="BodyText"/>
                  <w:numPr>
                    <w:ilvl w:val="0"/>
                    <w:numId w:val="18"/>
                  </w:numPr>
                  <w:rPr>
                    <w:rStyle w:val="BodyTextChar"/>
                  </w:rPr>
                </w:pPr>
                <w:r w:rsidRPr="000F7126">
                  <w:rPr>
                    <w:rFonts w:asciiTheme="majorHAnsi" w:hAnsiTheme="majorHAnsi"/>
                    <w:color w:val="002664" w:themeColor="accent1"/>
                    <w:sz w:val="24"/>
                  </w:rPr>
                  <w:t>Key Target Group</w:t>
                </w:r>
                <w:r>
                  <w:rPr>
                    <w:rStyle w:val="BodyTextChar"/>
                  </w:rPr>
                  <w:t xml:space="preserve"> </w:t>
                </w:r>
              </w:p>
            </w:sdtContent>
          </w:sdt>
        </w:tc>
      </w:tr>
      <w:tr w:rsidR="000F7126" w:rsidRPr="00502226" w14:paraId="2FB69CE0"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1AB5291" w14:textId="77777777" w:rsidR="000F7126" w:rsidRDefault="000F7126" w:rsidP="008A3CF2">
            <w:pPr>
              <w:pStyle w:val="BodyText"/>
              <w:rPr>
                <w:rStyle w:val="BodyTextChar"/>
                <w:bCs w:val="0"/>
              </w:rPr>
            </w:pPr>
          </w:p>
          <w:p w14:paraId="719D0430" w14:textId="77777777" w:rsidR="000F7126" w:rsidRDefault="000F7126" w:rsidP="008A3CF2">
            <w:pPr>
              <w:pStyle w:val="BodyText"/>
              <w:rPr>
                <w:rStyle w:val="BodyTextChar"/>
              </w:rPr>
            </w:pPr>
          </w:p>
        </w:tc>
      </w:tr>
      <w:tr w:rsidR="00F100C3" w:rsidRPr="00502226" w14:paraId="244C2F49"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058277365"/>
              <w:lock w:val="contentLocked"/>
              <w:placeholder>
                <w:docPart w:val="EEB1C9029FC2440096DE06A34CE3AB55"/>
              </w:placeholder>
            </w:sdtPr>
            <w:sdtEndPr>
              <w:rPr>
                <w:rStyle w:val="BodyTextChar"/>
              </w:rPr>
            </w:sdtEndPr>
            <w:sdtContent>
              <w:p w14:paraId="3761216D" w14:textId="481B378E" w:rsidR="00F100C3" w:rsidRPr="008A3CF2" w:rsidRDefault="00B91201" w:rsidP="006C5BAD">
                <w:pPr>
                  <w:pStyle w:val="BodyText"/>
                  <w:numPr>
                    <w:ilvl w:val="0"/>
                    <w:numId w:val="18"/>
                  </w:numPr>
                  <w:rPr>
                    <w:rFonts w:eastAsiaTheme="minorHAnsi"/>
                    <w:kern w:val="2"/>
                    <w:lang w:eastAsia="en-US"/>
                    <w14:ligatures w14:val="standardContextual"/>
                  </w:rPr>
                </w:pPr>
                <w:r w:rsidRPr="00B91201">
                  <w:rPr>
                    <w:rFonts w:asciiTheme="majorHAnsi" w:hAnsiTheme="majorHAnsi"/>
                    <w:color w:val="002664" w:themeColor="accent1"/>
                    <w:sz w:val="24"/>
                  </w:rPr>
                  <w:t>Have you considered the supported playgroup models identified in the evidence scan?</w:t>
                </w:r>
                <w:r w:rsidRPr="00187DE3">
                  <w:rPr>
                    <w:b/>
                  </w:rPr>
                  <w:t xml:space="preserve"> </w:t>
                </w:r>
                <w:r w:rsidR="00F100C3">
                  <w:rPr>
                    <w:rStyle w:val="BodyTextChar"/>
                  </w:rPr>
                  <w:t xml:space="preserve"> </w:t>
                </w:r>
              </w:p>
            </w:sdtContent>
          </w:sdt>
        </w:tc>
      </w:tr>
      <w:tr w:rsidR="00F100C3" w:rsidRPr="00502226" w14:paraId="6C05817E"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0507B" w14:textId="6A7F0AA5" w:rsidR="008A3CF2" w:rsidRDefault="00263271" w:rsidP="008A3CF2">
            <w:pPr>
              <w:pStyle w:val="BodyText"/>
              <w:tabs>
                <w:tab w:val="left" w:pos="426"/>
              </w:tabs>
            </w:pPr>
            <w:sdt>
              <w:sdtPr>
                <w:alias w:val="Yes"/>
                <w:tag w:val="Yes"/>
                <w:id w:val="-1676489014"/>
                <w14:checkbox>
                  <w14:checked w14:val="0"/>
                  <w14:checkedState w14:val="00FE" w14:font="Wingdings"/>
                  <w14:uncheckedState w14:val="006F" w14:font="Wingdings"/>
                </w14:checkbox>
              </w:sdtPr>
              <w:sdtEndPr/>
              <w:sdtContent>
                <w:r w:rsidR="008352BF">
                  <w:sym w:font="Wingdings" w:char="F06F"/>
                </w:r>
              </w:sdtContent>
            </w:sdt>
            <w:r w:rsidR="008A3CF2">
              <w:t xml:space="preserve"> Yes </w:t>
            </w:r>
          </w:p>
          <w:p w14:paraId="3730B74B" w14:textId="56C72B92" w:rsidR="0044181B" w:rsidRPr="0044181B" w:rsidRDefault="00263271" w:rsidP="0044181B">
            <w:pPr>
              <w:pStyle w:val="BodyText"/>
              <w:tabs>
                <w:tab w:val="left" w:pos="426"/>
              </w:tabs>
              <w:rPr>
                <w:bCs w:val="0"/>
              </w:rPr>
            </w:pPr>
            <w:sdt>
              <w:sdtPr>
                <w:alias w:val="No"/>
                <w:tag w:val="No"/>
                <w:id w:val="2065292111"/>
                <w14:checkbox>
                  <w14:checked w14:val="0"/>
                  <w14:checkedState w14:val="00FE" w14:font="Wingdings"/>
                  <w14:uncheckedState w14:val="006F" w14:font="Wingdings"/>
                </w14:checkbox>
              </w:sdtPr>
              <w:sdtEndPr/>
              <w:sdtContent>
                <w:r w:rsidR="008A3CF2">
                  <w:sym w:font="Wingdings" w:char="F06F"/>
                </w:r>
              </w:sdtContent>
            </w:sdt>
            <w:r w:rsidR="008A3CF2">
              <w:t xml:space="preserve">  No </w:t>
            </w:r>
          </w:p>
          <w:sdt>
            <w:sdtPr>
              <w:rPr>
                <w:rFonts w:asciiTheme="majorHAnsi" w:eastAsiaTheme="minorEastAsia" w:hAnsiTheme="majorHAnsi"/>
                <w:color w:val="002664" w:themeColor="accent1"/>
                <w:kern w:val="0"/>
                <w:sz w:val="24"/>
                <w:lang w:eastAsia="zh-CN"/>
                <w14:ligatures w14:val="none"/>
              </w:rPr>
              <w:id w:val="155812311"/>
              <w:lock w:val="contentLocked"/>
              <w:placeholder>
                <w:docPart w:val="FA112FC867E7412F893A35449C318EB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4875D8A8" w14:textId="7175CBB4" w:rsidR="00F100C3" w:rsidRPr="006015BC" w:rsidRDefault="0044181B" w:rsidP="00E757F5">
                <w:pPr>
                  <w:spacing w:after="160" w:line="259" w:lineRule="auto"/>
                  <w:rPr>
                    <w:color w:val="22272B" w:themeColor="text1"/>
                  </w:rPr>
                </w:pPr>
                <w:r>
                  <w:t>(Note: if No, please review the models before submitting this form)</w:t>
                </w:r>
                <w:r w:rsidRPr="00187DE3">
                  <w:rPr>
                    <w:b/>
                  </w:rPr>
                  <w:t xml:space="preserve"> </w:t>
                </w:r>
              </w:p>
            </w:sdtContent>
          </w:sdt>
        </w:tc>
      </w:tr>
      <w:tr w:rsidR="008A3CF2" w:rsidRPr="00502226" w14:paraId="4C5B3DD2"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1333717567"/>
              <w:lock w:val="contentLocked"/>
              <w:placeholder>
                <w:docPart w:val="DB9291C79510429D9BD4E315A7912EF4"/>
              </w:placeholder>
            </w:sdtPr>
            <w:sdtEndPr>
              <w:rPr>
                <w:rStyle w:val="BodyTextChar"/>
              </w:rPr>
            </w:sdtEndPr>
            <w:sdtContent>
              <w:p w14:paraId="6FD4A8C3" w14:textId="00B8D93C" w:rsidR="008A3CF2" w:rsidRPr="00243089" w:rsidRDefault="00243089" w:rsidP="006C5BAD">
                <w:pPr>
                  <w:pStyle w:val="BodyText"/>
                  <w:numPr>
                    <w:ilvl w:val="0"/>
                    <w:numId w:val="18"/>
                  </w:numPr>
                </w:pPr>
                <w:r w:rsidRPr="00243089">
                  <w:rPr>
                    <w:rFonts w:asciiTheme="majorHAnsi" w:hAnsiTheme="majorHAnsi"/>
                    <w:color w:val="002664" w:themeColor="accent1"/>
                    <w:sz w:val="24"/>
                  </w:rPr>
                  <w:t xml:space="preserve">Please </w:t>
                </w:r>
                <w:r w:rsidR="00ED3610">
                  <w:rPr>
                    <w:rFonts w:asciiTheme="majorHAnsi" w:hAnsiTheme="majorHAnsi"/>
                    <w:color w:val="002664" w:themeColor="accent1"/>
                    <w:sz w:val="24"/>
                  </w:rPr>
                  <w:t>describe</w:t>
                </w:r>
                <w:r w:rsidRPr="00243089">
                  <w:rPr>
                    <w:rFonts w:asciiTheme="majorHAnsi" w:hAnsiTheme="majorHAnsi"/>
                    <w:color w:val="002664" w:themeColor="accent1"/>
                    <w:sz w:val="24"/>
                  </w:rPr>
                  <w:t xml:space="preserve"> main reasons a model from the evidence scan was not selected as suitable:</w:t>
                </w:r>
              </w:p>
            </w:sdtContent>
          </w:sdt>
        </w:tc>
      </w:tr>
      <w:tr w:rsidR="008A3CF2" w:rsidRPr="00502226" w14:paraId="4AC141AA"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34E41085" w14:textId="4E63C1F1" w:rsidR="00ED3610" w:rsidRDefault="00ED3610" w:rsidP="00ED3610">
            <w:pPr>
              <w:pStyle w:val="BodyText"/>
              <w:tabs>
                <w:tab w:val="left" w:pos="426"/>
              </w:tabs>
              <w:rPr>
                <w:bCs w:val="0"/>
              </w:rPr>
            </w:pPr>
          </w:p>
          <w:p w14:paraId="174BC2FF" w14:textId="77777777" w:rsidR="00ED3610" w:rsidRDefault="00ED3610" w:rsidP="00ED3610">
            <w:pPr>
              <w:pStyle w:val="BodyText"/>
              <w:tabs>
                <w:tab w:val="left" w:pos="426"/>
              </w:tabs>
              <w:rPr>
                <w:bCs w:val="0"/>
              </w:rPr>
            </w:pPr>
          </w:p>
          <w:p w14:paraId="06628BC6" w14:textId="77777777" w:rsidR="00ED3610" w:rsidRDefault="00ED3610" w:rsidP="00ED3610">
            <w:pPr>
              <w:pStyle w:val="BodyText"/>
              <w:tabs>
                <w:tab w:val="left" w:pos="426"/>
              </w:tabs>
              <w:rPr>
                <w:bCs w:val="0"/>
              </w:rPr>
            </w:pPr>
          </w:p>
          <w:p w14:paraId="72697A20" w14:textId="77777777" w:rsidR="00ED3610" w:rsidRPr="00C17CCB" w:rsidRDefault="00ED3610" w:rsidP="00ED3610">
            <w:pPr>
              <w:pStyle w:val="BodyText"/>
              <w:tabs>
                <w:tab w:val="left" w:pos="426"/>
              </w:tabs>
            </w:pPr>
          </w:p>
          <w:p w14:paraId="2AEFC0B9" w14:textId="456B229D" w:rsidR="00EF6AC1" w:rsidRPr="00C17CCB" w:rsidRDefault="00EF6AC1" w:rsidP="00243089">
            <w:pPr>
              <w:pStyle w:val="BodyText"/>
              <w:tabs>
                <w:tab w:val="left" w:pos="426"/>
              </w:tabs>
              <w:rPr>
                <w:bCs w:val="0"/>
              </w:rPr>
            </w:pPr>
          </w:p>
        </w:tc>
      </w:tr>
      <w:tr w:rsidR="000F7126" w:rsidRPr="00502226" w14:paraId="72D0414D" w14:textId="77777777" w:rsidTr="008634D7">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83661979"/>
              <w:lock w:val="contentLocked"/>
              <w:placeholder>
                <w:docPart w:val="776A0905866B4CDC94170AA265FC25CD"/>
              </w:placeholder>
            </w:sdtPr>
            <w:sdtEndPr>
              <w:rPr>
                <w:rStyle w:val="BodyTextChar"/>
                <w:rFonts w:asciiTheme="minorHAnsi" w:hAnsiTheme="minorHAnsi"/>
                <w:color w:val="22272B" w:themeColor="text1"/>
                <w:sz w:val="22"/>
              </w:rPr>
            </w:sdtEndPr>
            <w:sdtContent>
              <w:p w14:paraId="5062A13B" w14:textId="514D3B0A" w:rsidR="000F7126" w:rsidRPr="00E41B36" w:rsidRDefault="000F7126" w:rsidP="006C5BAD">
                <w:pPr>
                  <w:pStyle w:val="BodyText"/>
                  <w:numPr>
                    <w:ilvl w:val="0"/>
                    <w:numId w:val="18"/>
                  </w:numPr>
                </w:pPr>
                <w:r w:rsidRPr="00E41B36">
                  <w:rPr>
                    <w:rFonts w:asciiTheme="majorHAnsi" w:hAnsiTheme="majorHAnsi"/>
                    <w:color w:val="002664" w:themeColor="accent1"/>
                    <w:sz w:val="24"/>
                  </w:rPr>
                  <w:t>Is your proposed supported playgroup model an adaptation of any of the models identified in the scan?</w:t>
                </w:r>
                <w:r w:rsidRPr="00187DE3">
                  <w:rPr>
                    <w:b/>
                  </w:rPr>
                  <w:t xml:space="preserve">  </w:t>
                </w:r>
              </w:p>
            </w:sdtContent>
          </w:sdt>
        </w:tc>
      </w:tr>
      <w:tr w:rsidR="000F7126" w:rsidRPr="00502226" w14:paraId="69CE6678"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86123B6" w14:textId="77777777" w:rsidR="000F7126" w:rsidRDefault="00263271" w:rsidP="000F7126">
            <w:pPr>
              <w:pStyle w:val="BodyText"/>
              <w:tabs>
                <w:tab w:val="left" w:pos="426"/>
              </w:tabs>
            </w:pPr>
            <w:sdt>
              <w:sdtPr>
                <w:alias w:val="Yes"/>
                <w:tag w:val="Yes"/>
                <w:id w:val="-1015992301"/>
                <w14:checkbox>
                  <w14:checked w14:val="0"/>
                  <w14:checkedState w14:val="00FE" w14:font="Wingdings"/>
                  <w14:uncheckedState w14:val="006F" w14:font="Wingdings"/>
                </w14:checkbox>
              </w:sdtPr>
              <w:sdtEndPr/>
              <w:sdtContent>
                <w:r w:rsidR="000F7126">
                  <w:sym w:font="Wingdings" w:char="F06F"/>
                </w:r>
              </w:sdtContent>
            </w:sdt>
            <w:r w:rsidR="000F7126">
              <w:t xml:space="preserve"> Yes </w:t>
            </w:r>
          </w:p>
          <w:p w14:paraId="7CA92949" w14:textId="3B4C707D" w:rsidR="000F7126" w:rsidRDefault="00263271" w:rsidP="000F7126">
            <w:pPr>
              <w:pStyle w:val="BodyText"/>
              <w:tabs>
                <w:tab w:val="left" w:pos="426"/>
              </w:tabs>
            </w:pPr>
            <w:sdt>
              <w:sdtPr>
                <w:alias w:val="No"/>
                <w:tag w:val="No"/>
                <w:id w:val="-1647424912"/>
                <w14:checkbox>
                  <w14:checked w14:val="0"/>
                  <w14:checkedState w14:val="00FE" w14:font="Wingdings"/>
                  <w14:uncheckedState w14:val="006F" w14:font="Wingdings"/>
                </w14:checkbox>
              </w:sdtPr>
              <w:sdtEndPr/>
              <w:sdtContent>
                <w:r w:rsidR="000F7126">
                  <w:sym w:font="Wingdings" w:char="F06F"/>
                </w:r>
              </w:sdtContent>
            </w:sdt>
            <w:r w:rsidR="000F7126">
              <w:t xml:space="preserve">  No </w:t>
            </w:r>
          </w:p>
          <w:sdt>
            <w:sdtPr>
              <w:rPr>
                <w:rFonts w:asciiTheme="majorHAnsi" w:eastAsiaTheme="minorEastAsia" w:hAnsiTheme="majorHAnsi"/>
                <w:color w:val="002664" w:themeColor="accent1"/>
                <w:kern w:val="0"/>
                <w:sz w:val="24"/>
                <w:lang w:eastAsia="zh-CN"/>
                <w14:ligatures w14:val="none"/>
              </w:rPr>
              <w:id w:val="1607079916"/>
              <w:lock w:val="contentLocked"/>
              <w:placeholder>
                <w:docPart w:val="6BCD449163F94454BB2A612D349DB712"/>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0A1CC83" w14:textId="45E633C4" w:rsidR="000F7126" w:rsidRPr="0044181B" w:rsidRDefault="000F7126" w:rsidP="000F7126">
                <w:pPr>
                  <w:rPr>
                    <w:rStyle w:val="BodyTextChar"/>
                    <w:color w:val="auto"/>
                  </w:rPr>
                </w:pPr>
                <w:r w:rsidRPr="00187DE3">
                  <w:rPr>
                    <w:b/>
                  </w:rPr>
                  <w:t xml:space="preserve"> </w:t>
                </w:r>
                <w:r w:rsidRPr="00E41B36">
                  <w:t xml:space="preserve">If </w:t>
                </w:r>
                <w:r>
                  <w:t>Y</w:t>
                </w:r>
                <w:r w:rsidRPr="00E41B36">
                  <w:t>es, please indicate which model/s and why the adaptation was needed</w:t>
                </w:r>
                <w:r>
                  <w:t>:</w:t>
                </w:r>
              </w:p>
            </w:sdtContent>
          </w:sdt>
          <w:p w14:paraId="1E8E35A2" w14:textId="77777777" w:rsidR="000F7126" w:rsidRDefault="000F7126" w:rsidP="000F7126">
            <w:pPr>
              <w:rPr>
                <w:bCs w:val="0"/>
              </w:rPr>
            </w:pPr>
          </w:p>
          <w:p w14:paraId="202CBF8F" w14:textId="77777777" w:rsidR="000F7126" w:rsidRDefault="000F7126" w:rsidP="000F7126">
            <w:pPr>
              <w:rPr>
                <w:bCs w:val="0"/>
              </w:rPr>
            </w:pPr>
          </w:p>
          <w:p w14:paraId="54DE97A6" w14:textId="77777777" w:rsidR="000F7126" w:rsidRDefault="000F7126" w:rsidP="000F7126">
            <w:pPr>
              <w:rPr>
                <w:bCs w:val="0"/>
              </w:rPr>
            </w:pPr>
          </w:p>
          <w:p w14:paraId="1DF34B72" w14:textId="77777777" w:rsidR="000F7126" w:rsidRDefault="000F7126" w:rsidP="000F7126">
            <w:pPr>
              <w:rPr>
                <w:bCs w:val="0"/>
              </w:rPr>
            </w:pPr>
          </w:p>
          <w:p w14:paraId="78F5BD69" w14:textId="77777777" w:rsidR="000F7126" w:rsidRDefault="000F7126" w:rsidP="000F7126">
            <w:pPr>
              <w:rPr>
                <w:bCs w:val="0"/>
              </w:rPr>
            </w:pPr>
          </w:p>
          <w:p w14:paraId="548F7FAD" w14:textId="77777777" w:rsidR="000F7126" w:rsidRDefault="000F7126" w:rsidP="000F7126">
            <w:pPr>
              <w:rPr>
                <w:bCs w:val="0"/>
              </w:rPr>
            </w:pPr>
          </w:p>
          <w:p w14:paraId="7B89A00F" w14:textId="77777777" w:rsidR="000F7126" w:rsidRDefault="000F7126" w:rsidP="000F7126"/>
        </w:tc>
      </w:tr>
      <w:tr w:rsidR="000F7126" w:rsidRPr="00502226" w14:paraId="1AE9C6F1" w14:textId="77777777" w:rsidTr="008634D7">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831261755"/>
              <w:lock w:val="contentLocked"/>
              <w:placeholder>
                <w:docPart w:val="09E1ACD1C3944DB0AEE187240E87F72B"/>
              </w:placeholder>
            </w:sdtPr>
            <w:sdtEndPr>
              <w:rPr>
                <w:rStyle w:val="BodyTextChar"/>
                <w:rFonts w:asciiTheme="minorHAnsi" w:hAnsiTheme="minorHAnsi"/>
                <w:color w:val="22272B" w:themeColor="text1"/>
                <w:sz w:val="22"/>
              </w:rPr>
            </w:sdtEndPr>
            <w:sdtContent>
              <w:p w14:paraId="13A42345" w14:textId="3B37F3B3" w:rsidR="000F7126" w:rsidRDefault="000F7126" w:rsidP="006C5BAD">
                <w:pPr>
                  <w:pStyle w:val="BodyText"/>
                  <w:numPr>
                    <w:ilvl w:val="0"/>
                    <w:numId w:val="18"/>
                  </w:numPr>
                </w:pPr>
                <w:r w:rsidRPr="00737C4F">
                  <w:rPr>
                    <w:rFonts w:asciiTheme="majorHAnsi" w:hAnsiTheme="majorHAnsi"/>
                    <w:color w:val="002664" w:themeColor="accent1"/>
                    <w:sz w:val="24"/>
                  </w:rPr>
                  <w:t xml:space="preserve">Is your </w:t>
                </w:r>
                <w:r w:rsidR="00BF137C">
                  <w:rPr>
                    <w:rFonts w:asciiTheme="majorHAnsi" w:hAnsiTheme="majorHAnsi"/>
                    <w:color w:val="002664" w:themeColor="accent1"/>
                    <w:sz w:val="24"/>
                  </w:rPr>
                  <w:t>model</w:t>
                </w:r>
                <w:r w:rsidRPr="00737C4F">
                  <w:rPr>
                    <w:rFonts w:asciiTheme="majorHAnsi" w:hAnsiTheme="majorHAnsi"/>
                    <w:color w:val="002664" w:themeColor="accent1"/>
                    <w:sz w:val="24"/>
                  </w:rPr>
                  <w:t xml:space="preserve"> self-developed or an existing model?</w:t>
                </w:r>
              </w:p>
            </w:sdtContent>
          </w:sdt>
        </w:tc>
      </w:tr>
      <w:tr w:rsidR="000F7126" w:rsidRPr="00502226" w14:paraId="72FA29E9"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3228F" w14:textId="6453EB73" w:rsidR="000F7126" w:rsidRDefault="00263271" w:rsidP="000F7126">
            <w:pPr>
              <w:pStyle w:val="BodyText"/>
              <w:tabs>
                <w:tab w:val="left" w:pos="426"/>
              </w:tabs>
            </w:pPr>
            <w:sdt>
              <w:sdtPr>
                <w:alias w:val="Self Developed"/>
                <w:tag w:val="Self Developed"/>
                <w:id w:val="378291124"/>
                <w14:checkbox>
                  <w14:checked w14:val="0"/>
                  <w14:checkedState w14:val="00FE" w14:font="Wingdings"/>
                  <w14:uncheckedState w14:val="006F" w14:font="Wingdings"/>
                </w14:checkbox>
              </w:sdtPr>
              <w:sdtEndPr/>
              <w:sdtContent>
                <w:r w:rsidR="000F7126">
                  <w:sym w:font="Wingdings" w:char="F06F"/>
                </w:r>
              </w:sdtContent>
            </w:sdt>
            <w:r w:rsidR="000F7126">
              <w:t xml:space="preserve"> Self-developed</w:t>
            </w:r>
          </w:p>
          <w:p w14:paraId="2CC3EA24" w14:textId="6DEE6166" w:rsidR="000F7126" w:rsidRDefault="00263271" w:rsidP="000F7126">
            <w:pPr>
              <w:pStyle w:val="BodyText"/>
              <w:tabs>
                <w:tab w:val="left" w:pos="426"/>
              </w:tabs>
            </w:pPr>
            <w:sdt>
              <w:sdtPr>
                <w:alias w:val="Existing Model"/>
                <w:tag w:val="Existing Model"/>
                <w:id w:val="-1307777724"/>
                <w14:checkbox>
                  <w14:checked w14:val="0"/>
                  <w14:checkedState w14:val="00FE" w14:font="Wingdings"/>
                  <w14:uncheckedState w14:val="006F" w14:font="Wingdings"/>
                </w14:checkbox>
              </w:sdtPr>
              <w:sdtEndPr/>
              <w:sdtContent>
                <w:r w:rsidR="000F7126">
                  <w:sym w:font="Wingdings" w:char="F06F"/>
                </w:r>
              </w:sdtContent>
            </w:sdt>
            <w:r w:rsidR="000F7126">
              <w:t xml:space="preserve">  Existing model</w:t>
            </w:r>
          </w:p>
        </w:tc>
      </w:tr>
      <w:tr w:rsidR="000F7126" w:rsidRPr="00502226" w14:paraId="1B631BF8"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24536693"/>
              <w:lock w:val="contentLocked"/>
              <w:placeholder>
                <w:docPart w:val="4BB263B64864410C9B850A59FF39FB80"/>
              </w:placeholder>
            </w:sdtPr>
            <w:sdtEndPr>
              <w:rPr>
                <w:rStyle w:val="BodyTextChar"/>
                <w:rFonts w:asciiTheme="minorHAnsi" w:hAnsiTheme="minorHAnsi"/>
                <w:color w:val="22272B" w:themeColor="text1"/>
                <w:sz w:val="22"/>
              </w:rPr>
            </w:sdtEndPr>
            <w:sdtContent>
              <w:p w14:paraId="3C5EC973" w14:textId="2021E9C4" w:rsidR="000F7126" w:rsidRPr="00E757F5" w:rsidRDefault="000F7126" w:rsidP="006C5BAD">
                <w:pPr>
                  <w:pStyle w:val="BodyText"/>
                  <w:numPr>
                    <w:ilvl w:val="0"/>
                    <w:numId w:val="18"/>
                  </w:numPr>
                  <w:rPr>
                    <w:rFonts w:eastAsiaTheme="minorHAnsi"/>
                    <w:kern w:val="2"/>
                    <w:lang w:eastAsia="en-US"/>
                    <w14:ligatures w14:val="standardContextual"/>
                  </w:rPr>
                </w:pPr>
                <w:r w:rsidRPr="00206896">
                  <w:rPr>
                    <w:rFonts w:asciiTheme="majorHAnsi" w:hAnsiTheme="majorHAnsi"/>
                    <w:color w:val="002664" w:themeColor="accent1"/>
                    <w:sz w:val="24"/>
                  </w:rPr>
                  <w:t>Please provide further detail on your proposed model (including key elements of the model, target group, duration, delivery format) and why it was chosen</w:t>
                </w:r>
                <w:r>
                  <w:rPr>
                    <w:rFonts w:asciiTheme="majorHAnsi" w:hAnsiTheme="majorHAnsi"/>
                    <w:color w:val="002664" w:themeColor="accent1"/>
                    <w:sz w:val="24"/>
                  </w:rPr>
                  <w:t>:</w:t>
                </w:r>
              </w:p>
            </w:sdtContent>
          </w:sdt>
        </w:tc>
      </w:tr>
      <w:tr w:rsidR="000F7126" w:rsidRPr="00502226" w14:paraId="5F7FD456"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529261F4" w14:textId="77777777" w:rsidR="000F7126" w:rsidRDefault="000F7126" w:rsidP="000F7126">
            <w:pPr>
              <w:pStyle w:val="BodyText"/>
              <w:tabs>
                <w:tab w:val="left" w:pos="426"/>
              </w:tabs>
              <w:rPr>
                <w:bCs w:val="0"/>
              </w:rPr>
            </w:pPr>
          </w:p>
          <w:p w14:paraId="15AABEC2" w14:textId="77777777" w:rsidR="000F7126" w:rsidRDefault="000F7126" w:rsidP="000F7126">
            <w:pPr>
              <w:pStyle w:val="BodyText"/>
              <w:tabs>
                <w:tab w:val="left" w:pos="426"/>
              </w:tabs>
              <w:rPr>
                <w:bCs w:val="0"/>
              </w:rPr>
            </w:pPr>
          </w:p>
          <w:p w14:paraId="00869A97" w14:textId="77777777" w:rsidR="000F7126" w:rsidRDefault="000F7126" w:rsidP="000F7126">
            <w:pPr>
              <w:pStyle w:val="BodyText"/>
              <w:tabs>
                <w:tab w:val="left" w:pos="426"/>
              </w:tabs>
              <w:rPr>
                <w:bCs w:val="0"/>
              </w:rPr>
            </w:pPr>
          </w:p>
          <w:p w14:paraId="671821E9" w14:textId="77777777" w:rsidR="000F7126" w:rsidRDefault="000F7126" w:rsidP="000F7126">
            <w:pPr>
              <w:pStyle w:val="BodyText"/>
              <w:tabs>
                <w:tab w:val="left" w:pos="426"/>
              </w:tabs>
              <w:rPr>
                <w:bCs w:val="0"/>
              </w:rPr>
            </w:pPr>
          </w:p>
          <w:p w14:paraId="74C9593E" w14:textId="77777777" w:rsidR="000F7126" w:rsidRDefault="000F7126" w:rsidP="000F7126">
            <w:pPr>
              <w:pStyle w:val="BodyText"/>
              <w:tabs>
                <w:tab w:val="left" w:pos="426"/>
              </w:tabs>
              <w:rPr>
                <w:bCs w:val="0"/>
              </w:rPr>
            </w:pPr>
          </w:p>
          <w:p w14:paraId="7CF04398" w14:textId="77777777" w:rsidR="000F7126" w:rsidRDefault="000F7126" w:rsidP="000F7126">
            <w:pPr>
              <w:pStyle w:val="BodyText"/>
              <w:tabs>
                <w:tab w:val="left" w:pos="426"/>
              </w:tabs>
              <w:rPr>
                <w:bCs w:val="0"/>
              </w:rPr>
            </w:pPr>
          </w:p>
          <w:p w14:paraId="3B3E03F3" w14:textId="77777777" w:rsidR="000F7126" w:rsidRDefault="000F7126" w:rsidP="000F7126">
            <w:pPr>
              <w:pStyle w:val="BodyText"/>
              <w:tabs>
                <w:tab w:val="left" w:pos="426"/>
              </w:tabs>
              <w:rPr>
                <w:bCs w:val="0"/>
              </w:rPr>
            </w:pPr>
          </w:p>
          <w:p w14:paraId="564C702E" w14:textId="77777777" w:rsidR="000F7126" w:rsidRDefault="000F7126" w:rsidP="000F7126">
            <w:pPr>
              <w:pStyle w:val="BodyText"/>
              <w:tabs>
                <w:tab w:val="left" w:pos="426"/>
              </w:tabs>
              <w:rPr>
                <w:bCs w:val="0"/>
              </w:rPr>
            </w:pPr>
          </w:p>
          <w:p w14:paraId="2163BB51" w14:textId="77777777" w:rsidR="000F7126" w:rsidRDefault="000F7126" w:rsidP="000F7126">
            <w:pPr>
              <w:pStyle w:val="BodyText"/>
              <w:tabs>
                <w:tab w:val="left" w:pos="426"/>
              </w:tabs>
              <w:rPr>
                <w:bCs w:val="0"/>
              </w:rPr>
            </w:pPr>
          </w:p>
          <w:p w14:paraId="046971A6" w14:textId="77777777" w:rsidR="000F7126" w:rsidRDefault="000F7126" w:rsidP="000F7126">
            <w:pPr>
              <w:pStyle w:val="BodyText"/>
              <w:tabs>
                <w:tab w:val="left" w:pos="426"/>
              </w:tabs>
              <w:rPr>
                <w:bCs w:val="0"/>
              </w:rPr>
            </w:pPr>
          </w:p>
          <w:p w14:paraId="34208AF6" w14:textId="77777777" w:rsidR="000F7126" w:rsidRDefault="000F7126" w:rsidP="000F7126">
            <w:pPr>
              <w:pStyle w:val="BodyText"/>
              <w:tabs>
                <w:tab w:val="left" w:pos="426"/>
              </w:tabs>
            </w:pPr>
          </w:p>
        </w:tc>
      </w:tr>
      <w:tr w:rsidR="000F7126" w:rsidRPr="00502226" w14:paraId="222F75B1"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274168607"/>
              <w:lock w:val="contentLocked"/>
              <w:placeholder>
                <w:docPart w:val="11E3B5335F94417E8CEF831CAE7F522E"/>
              </w:placeholder>
            </w:sdtPr>
            <w:sdtEndPr>
              <w:rPr>
                <w:rStyle w:val="BodyTextChar"/>
                <w:rFonts w:asciiTheme="minorHAnsi" w:hAnsiTheme="minorHAnsi"/>
                <w:color w:val="22272B" w:themeColor="text1"/>
                <w:sz w:val="22"/>
              </w:rPr>
            </w:sdtEndPr>
            <w:sdtContent>
              <w:p w14:paraId="740C97FB" w14:textId="561A621E" w:rsidR="000F7126" w:rsidRDefault="000F7126" w:rsidP="006C5BAD">
                <w:pPr>
                  <w:pStyle w:val="BodyText"/>
                  <w:numPr>
                    <w:ilvl w:val="0"/>
                    <w:numId w:val="18"/>
                  </w:numPr>
                </w:pPr>
                <w:r w:rsidRPr="00206896">
                  <w:rPr>
                    <w:rFonts w:asciiTheme="majorHAnsi" w:hAnsiTheme="majorHAnsi"/>
                    <w:color w:val="002664" w:themeColor="accent1"/>
                    <w:sz w:val="24"/>
                  </w:rPr>
                  <w:t>Describe how your supported playgroup model incorporates the best practice principles identified from the supported playgroup evidence scan</w:t>
                </w:r>
              </w:p>
            </w:sdtContent>
          </w:sdt>
        </w:tc>
      </w:tr>
      <w:tr w:rsidR="000F7126" w:rsidRPr="00502226" w14:paraId="6C4C101F"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3DCAEE7" w14:textId="77777777" w:rsidR="000F7126" w:rsidRDefault="000F7126" w:rsidP="000F7126">
            <w:pPr>
              <w:pStyle w:val="BodyText"/>
              <w:tabs>
                <w:tab w:val="left" w:pos="426"/>
              </w:tabs>
              <w:rPr>
                <w:bCs w:val="0"/>
              </w:rPr>
            </w:pPr>
          </w:p>
          <w:p w14:paraId="4785E571" w14:textId="77777777" w:rsidR="000F7126" w:rsidRDefault="000F7126" w:rsidP="000F7126">
            <w:pPr>
              <w:pStyle w:val="BodyText"/>
              <w:tabs>
                <w:tab w:val="left" w:pos="426"/>
              </w:tabs>
              <w:rPr>
                <w:bCs w:val="0"/>
              </w:rPr>
            </w:pPr>
          </w:p>
          <w:p w14:paraId="3E190F0B" w14:textId="77777777" w:rsidR="000F7126" w:rsidRDefault="000F7126" w:rsidP="000F7126">
            <w:pPr>
              <w:pStyle w:val="BodyText"/>
              <w:tabs>
                <w:tab w:val="left" w:pos="426"/>
              </w:tabs>
              <w:rPr>
                <w:bCs w:val="0"/>
              </w:rPr>
            </w:pPr>
          </w:p>
          <w:p w14:paraId="08C010C8" w14:textId="77777777" w:rsidR="000F7126" w:rsidRDefault="000F7126" w:rsidP="000F7126">
            <w:pPr>
              <w:pStyle w:val="BodyText"/>
              <w:tabs>
                <w:tab w:val="left" w:pos="426"/>
              </w:tabs>
              <w:rPr>
                <w:bCs w:val="0"/>
              </w:rPr>
            </w:pPr>
          </w:p>
          <w:p w14:paraId="68750481" w14:textId="77777777" w:rsidR="000F7126" w:rsidRDefault="000F7126" w:rsidP="000F7126">
            <w:pPr>
              <w:pStyle w:val="BodyText"/>
              <w:tabs>
                <w:tab w:val="left" w:pos="426"/>
              </w:tabs>
              <w:rPr>
                <w:bCs w:val="0"/>
              </w:rPr>
            </w:pPr>
          </w:p>
          <w:p w14:paraId="265D218E" w14:textId="77777777" w:rsidR="000F7126" w:rsidRDefault="000F7126" w:rsidP="000F7126">
            <w:pPr>
              <w:pStyle w:val="BodyText"/>
              <w:tabs>
                <w:tab w:val="left" w:pos="426"/>
              </w:tabs>
              <w:rPr>
                <w:bCs w:val="0"/>
              </w:rPr>
            </w:pPr>
          </w:p>
          <w:p w14:paraId="77F42568" w14:textId="77777777" w:rsidR="000F7126" w:rsidRDefault="000F7126" w:rsidP="000F7126">
            <w:pPr>
              <w:pStyle w:val="BodyText"/>
              <w:tabs>
                <w:tab w:val="left" w:pos="426"/>
              </w:tabs>
            </w:pPr>
          </w:p>
        </w:tc>
      </w:tr>
      <w:tr w:rsidR="000F7126" w:rsidRPr="00502226" w14:paraId="0A0F9B02"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482780282"/>
              <w:lock w:val="contentLocked"/>
              <w:placeholder>
                <w:docPart w:val="26AD482CF7624693AF30ACFECD4B88E0"/>
              </w:placeholder>
            </w:sdtPr>
            <w:sdtEndPr>
              <w:rPr>
                <w:rStyle w:val="BodyTextChar"/>
                <w:rFonts w:asciiTheme="minorHAnsi" w:hAnsiTheme="minorHAnsi"/>
                <w:color w:val="22272B" w:themeColor="text1"/>
                <w:sz w:val="22"/>
              </w:rPr>
            </w:sdtEndPr>
            <w:sdtContent>
              <w:p w14:paraId="37B1BD53" w14:textId="2FD305AB" w:rsidR="000F7126" w:rsidRDefault="000F7126" w:rsidP="006C5BAD">
                <w:pPr>
                  <w:pStyle w:val="BodyText"/>
                  <w:numPr>
                    <w:ilvl w:val="0"/>
                    <w:numId w:val="18"/>
                  </w:numPr>
                  <w:rPr>
                    <w:rStyle w:val="BodyTextChar"/>
                  </w:rPr>
                </w:pPr>
                <w:r w:rsidRPr="00206896">
                  <w:rPr>
                    <w:rFonts w:asciiTheme="majorHAnsi" w:hAnsiTheme="majorHAnsi"/>
                    <w:color w:val="002664" w:themeColor="accent1"/>
                    <w:sz w:val="24"/>
                  </w:rPr>
                  <w:t>Describe how your supported playgroup model aligns with the Early Years Learning Framework</w:t>
                </w:r>
              </w:p>
            </w:sdtContent>
          </w:sdt>
          <w:p w14:paraId="607F2DDF" w14:textId="77777777" w:rsidR="000F7126" w:rsidRDefault="000F7126" w:rsidP="000F7126">
            <w:pPr>
              <w:pStyle w:val="BodyText"/>
              <w:tabs>
                <w:tab w:val="left" w:pos="426"/>
              </w:tabs>
            </w:pPr>
          </w:p>
        </w:tc>
      </w:tr>
      <w:tr w:rsidR="000F7126" w:rsidRPr="00502226" w14:paraId="1127B928"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66692F7" w14:textId="77777777" w:rsidR="000F7126" w:rsidRDefault="000F7126" w:rsidP="000F7126">
            <w:pPr>
              <w:pStyle w:val="BodyText"/>
              <w:tabs>
                <w:tab w:val="left" w:pos="426"/>
              </w:tabs>
              <w:rPr>
                <w:bCs w:val="0"/>
              </w:rPr>
            </w:pPr>
          </w:p>
          <w:p w14:paraId="09FD32D0" w14:textId="77777777" w:rsidR="000F7126" w:rsidRDefault="000F7126" w:rsidP="000F7126">
            <w:pPr>
              <w:pStyle w:val="BodyText"/>
              <w:tabs>
                <w:tab w:val="left" w:pos="426"/>
              </w:tabs>
              <w:rPr>
                <w:bCs w:val="0"/>
              </w:rPr>
            </w:pPr>
          </w:p>
          <w:p w14:paraId="0EEBAC09" w14:textId="77777777" w:rsidR="000F7126" w:rsidRDefault="000F7126" w:rsidP="000F7126">
            <w:pPr>
              <w:pStyle w:val="BodyText"/>
              <w:tabs>
                <w:tab w:val="left" w:pos="426"/>
              </w:tabs>
              <w:rPr>
                <w:bCs w:val="0"/>
              </w:rPr>
            </w:pPr>
          </w:p>
          <w:p w14:paraId="0E4596BC" w14:textId="77777777" w:rsidR="000F7126" w:rsidRDefault="000F7126" w:rsidP="000F7126">
            <w:pPr>
              <w:pStyle w:val="BodyText"/>
              <w:tabs>
                <w:tab w:val="left" w:pos="426"/>
              </w:tabs>
              <w:rPr>
                <w:bCs w:val="0"/>
              </w:rPr>
            </w:pPr>
          </w:p>
          <w:p w14:paraId="08CED9FD" w14:textId="77777777" w:rsidR="000F7126" w:rsidRDefault="000F7126" w:rsidP="000F7126">
            <w:pPr>
              <w:pStyle w:val="BodyText"/>
              <w:tabs>
                <w:tab w:val="left" w:pos="426"/>
              </w:tabs>
            </w:pPr>
          </w:p>
          <w:p w14:paraId="52A732FC" w14:textId="77777777" w:rsidR="000F7126" w:rsidRDefault="000F7126" w:rsidP="000F7126">
            <w:pPr>
              <w:pStyle w:val="BodyText"/>
              <w:tabs>
                <w:tab w:val="left" w:pos="426"/>
              </w:tabs>
            </w:pPr>
          </w:p>
          <w:p w14:paraId="6CD3B731" w14:textId="77777777" w:rsidR="000F7126" w:rsidRDefault="000F7126" w:rsidP="000F7126">
            <w:pPr>
              <w:pStyle w:val="BodyText"/>
              <w:tabs>
                <w:tab w:val="left" w:pos="426"/>
              </w:tabs>
            </w:pPr>
          </w:p>
        </w:tc>
      </w:tr>
      <w:tr w:rsidR="008634D7" w:rsidRPr="00E41B36" w14:paraId="53D2ECDE" w14:textId="77777777" w:rsidTr="008634D7">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500547392"/>
              <w:lock w:val="contentLocked"/>
              <w:placeholder>
                <w:docPart w:val="07F284417CD34D47BF9D0BFFED0C4C93"/>
              </w:placeholder>
            </w:sdtPr>
            <w:sdtEndPr>
              <w:rPr>
                <w:rStyle w:val="BodyTextChar"/>
                <w:rFonts w:asciiTheme="minorHAnsi" w:hAnsiTheme="minorHAnsi"/>
                <w:color w:val="22272B" w:themeColor="text1"/>
                <w:sz w:val="22"/>
              </w:rPr>
            </w:sdtEndPr>
            <w:sdtContent>
              <w:p w14:paraId="65AA5D87" w14:textId="38C42D87" w:rsidR="008634D7" w:rsidRPr="00E41B36" w:rsidRDefault="008634D7" w:rsidP="006C5BAD">
                <w:pPr>
                  <w:pStyle w:val="BodyText"/>
                  <w:numPr>
                    <w:ilvl w:val="0"/>
                    <w:numId w:val="18"/>
                  </w:numPr>
                </w:pPr>
                <w:r>
                  <w:rPr>
                    <w:rFonts w:asciiTheme="majorHAnsi" w:hAnsiTheme="majorHAnsi"/>
                    <w:color w:val="002664" w:themeColor="accent1"/>
                    <w:sz w:val="24"/>
                  </w:rPr>
                  <w:t xml:space="preserve">Has </w:t>
                </w:r>
                <w:r w:rsidR="006C5BAD">
                  <w:rPr>
                    <w:rFonts w:asciiTheme="majorHAnsi" w:hAnsiTheme="majorHAnsi"/>
                    <w:color w:val="002664" w:themeColor="accent1"/>
                    <w:sz w:val="24"/>
                  </w:rPr>
                  <w:t xml:space="preserve">the supported playgroup model </w:t>
                </w:r>
                <w:r>
                  <w:rPr>
                    <w:rFonts w:asciiTheme="majorHAnsi" w:hAnsiTheme="majorHAnsi"/>
                    <w:color w:val="002664" w:themeColor="accent1"/>
                    <w:sz w:val="24"/>
                  </w:rPr>
                  <w:t>been evaluated?</w:t>
                </w:r>
              </w:p>
            </w:sdtContent>
          </w:sdt>
        </w:tc>
      </w:tr>
      <w:tr w:rsidR="008634D7" w14:paraId="604D0A7F" w14:textId="77777777" w:rsidTr="008634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5DD5DEE8" w14:textId="7F55A20E" w:rsidR="008634D7" w:rsidRDefault="00263271" w:rsidP="00C6240C">
            <w:pPr>
              <w:pStyle w:val="BodyText"/>
              <w:tabs>
                <w:tab w:val="left" w:pos="426"/>
              </w:tabs>
              <w:rPr>
                <w:bCs w:val="0"/>
              </w:rPr>
            </w:pPr>
            <w:sdt>
              <w:sdtPr>
                <w:alias w:val="Yes"/>
                <w:tag w:val="Yes"/>
                <w:id w:val="1344903209"/>
                <w14:checkbox>
                  <w14:checked w14:val="0"/>
                  <w14:checkedState w14:val="00FE" w14:font="Wingdings"/>
                  <w14:uncheckedState w14:val="006F" w14:font="Wingdings"/>
                </w14:checkbox>
              </w:sdtPr>
              <w:sdtEndPr/>
              <w:sdtContent>
                <w:r w:rsidR="008634D7">
                  <w:sym w:font="Wingdings" w:char="F06F"/>
                </w:r>
              </w:sdtContent>
            </w:sdt>
            <w:r w:rsidR="008634D7">
              <w:t xml:space="preserve"> Yes </w:t>
            </w:r>
            <w:r w:rsidR="006B25B2">
              <w:t>(evaluation completed)</w:t>
            </w:r>
          </w:p>
          <w:p w14:paraId="2DAF003B" w14:textId="28E5A32B" w:rsidR="006C5BAD" w:rsidRDefault="00263271" w:rsidP="006C5BAD">
            <w:pPr>
              <w:pStyle w:val="BodyText"/>
              <w:tabs>
                <w:tab w:val="left" w:pos="426"/>
              </w:tabs>
            </w:pPr>
            <w:sdt>
              <w:sdtPr>
                <w:alias w:val="Yes"/>
                <w:tag w:val="Yes"/>
                <w:id w:val="-846097760"/>
                <w14:checkbox>
                  <w14:checked w14:val="0"/>
                  <w14:checkedState w14:val="00FE" w14:font="Wingdings"/>
                  <w14:uncheckedState w14:val="006F" w14:font="Wingdings"/>
                </w14:checkbox>
              </w:sdtPr>
              <w:sdtEndPr/>
              <w:sdtContent>
                <w:r w:rsidR="006C5BAD">
                  <w:sym w:font="Wingdings" w:char="F06F"/>
                </w:r>
              </w:sdtContent>
            </w:sdt>
            <w:r w:rsidR="006C5BAD">
              <w:t xml:space="preserve"> Yes </w:t>
            </w:r>
            <w:r w:rsidR="006B25B2">
              <w:t>(evaluation in progress)</w:t>
            </w:r>
          </w:p>
          <w:p w14:paraId="70D55773" w14:textId="77777777" w:rsidR="008634D7" w:rsidRDefault="00263271" w:rsidP="00C6240C">
            <w:pPr>
              <w:pStyle w:val="BodyText"/>
              <w:tabs>
                <w:tab w:val="left" w:pos="426"/>
              </w:tabs>
            </w:pPr>
            <w:sdt>
              <w:sdtPr>
                <w:alias w:val="No"/>
                <w:tag w:val="No"/>
                <w:id w:val="-1079822688"/>
                <w14:checkbox>
                  <w14:checked w14:val="0"/>
                  <w14:checkedState w14:val="00FE" w14:font="Wingdings"/>
                  <w14:uncheckedState w14:val="006F" w14:font="Wingdings"/>
                </w14:checkbox>
              </w:sdtPr>
              <w:sdtEndPr/>
              <w:sdtContent>
                <w:r w:rsidR="008634D7">
                  <w:sym w:font="Wingdings" w:char="F06F"/>
                </w:r>
              </w:sdtContent>
            </w:sdt>
            <w:r w:rsidR="008634D7">
              <w:t xml:space="preserve">  No </w:t>
            </w:r>
          </w:p>
          <w:p w14:paraId="4388C991" w14:textId="77777777" w:rsidR="008634D7" w:rsidRDefault="008634D7" w:rsidP="00F84717">
            <w:pPr>
              <w:pStyle w:val="BodyText"/>
              <w:tabs>
                <w:tab w:val="left" w:pos="426"/>
              </w:tabs>
            </w:pPr>
          </w:p>
          <w:sdt>
            <w:sdtPr>
              <w:rPr>
                <w:rFonts w:asciiTheme="majorHAnsi" w:eastAsiaTheme="minorEastAsia" w:hAnsiTheme="majorHAnsi"/>
                <w:color w:val="002664" w:themeColor="accent1"/>
                <w:kern w:val="0"/>
                <w:sz w:val="24"/>
                <w:lang w:eastAsia="zh-CN"/>
                <w14:ligatures w14:val="none"/>
              </w:rPr>
              <w:id w:val="382445004"/>
              <w:lock w:val="contentLocked"/>
              <w:placeholder>
                <w:docPart w:val="4572490000F6466E953025A6D59C78CE"/>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71A9A401" w14:textId="68B7E4F7" w:rsidR="008634D7" w:rsidRPr="0044181B" w:rsidRDefault="008634D7" w:rsidP="00F84717">
                <w:pPr>
                  <w:rPr>
                    <w:rStyle w:val="BodyTextChar"/>
                    <w:color w:val="auto"/>
                  </w:rPr>
                </w:pPr>
                <w:r w:rsidRPr="00187DE3">
                  <w:rPr>
                    <w:b/>
                  </w:rPr>
                  <w:t xml:space="preserve"> </w:t>
                </w:r>
                <w:r w:rsidRPr="00E41B36">
                  <w:t xml:space="preserve">If </w:t>
                </w:r>
                <w:r>
                  <w:t>No</w:t>
                </w:r>
                <w:r w:rsidRPr="00E41B36">
                  <w:t>, please indicate</w:t>
                </w:r>
                <w:r>
                  <w:t xml:space="preserve"> below whether you would be interested in having an evaluation of your </w:t>
                </w:r>
                <w:r w:rsidR="006C5BAD">
                  <w:t>model</w:t>
                </w:r>
                <w:r>
                  <w:t>:</w:t>
                </w:r>
              </w:p>
            </w:sdtContent>
          </w:sdt>
          <w:p w14:paraId="14059C86" w14:textId="77777777" w:rsidR="008634D7" w:rsidRDefault="008634D7" w:rsidP="00F84717">
            <w:pPr>
              <w:rPr>
                <w:bCs w:val="0"/>
              </w:rPr>
            </w:pPr>
          </w:p>
          <w:p w14:paraId="3652725C" w14:textId="77777777" w:rsidR="008634D7" w:rsidRDefault="00263271" w:rsidP="00F84717">
            <w:pPr>
              <w:pStyle w:val="BodyText"/>
              <w:tabs>
                <w:tab w:val="left" w:pos="426"/>
              </w:tabs>
            </w:pPr>
            <w:sdt>
              <w:sdtPr>
                <w:alias w:val="Yes"/>
                <w:tag w:val="Yes"/>
                <w:id w:val="30084346"/>
                <w14:checkbox>
                  <w14:checked w14:val="0"/>
                  <w14:checkedState w14:val="00FE" w14:font="Wingdings"/>
                  <w14:uncheckedState w14:val="006F" w14:font="Wingdings"/>
                </w14:checkbox>
              </w:sdtPr>
              <w:sdtEndPr/>
              <w:sdtContent>
                <w:r w:rsidR="008634D7">
                  <w:sym w:font="Wingdings" w:char="F06F"/>
                </w:r>
              </w:sdtContent>
            </w:sdt>
            <w:r w:rsidR="008634D7">
              <w:t xml:space="preserve"> Yes </w:t>
            </w:r>
          </w:p>
          <w:p w14:paraId="13F9F74F" w14:textId="77777777" w:rsidR="008634D7" w:rsidRPr="00F84717" w:rsidRDefault="00263271" w:rsidP="00F84717">
            <w:pPr>
              <w:pStyle w:val="BodyText"/>
              <w:tabs>
                <w:tab w:val="left" w:pos="426"/>
              </w:tabs>
            </w:pPr>
            <w:sdt>
              <w:sdtPr>
                <w:alias w:val="No"/>
                <w:tag w:val="No"/>
                <w:id w:val="264196565"/>
                <w14:checkbox>
                  <w14:checked w14:val="0"/>
                  <w14:checkedState w14:val="00FE" w14:font="Wingdings"/>
                  <w14:uncheckedState w14:val="006F" w14:font="Wingdings"/>
                </w14:checkbox>
              </w:sdtPr>
              <w:sdtEndPr/>
              <w:sdtContent>
                <w:r w:rsidR="008634D7">
                  <w:sym w:font="Wingdings" w:char="F06F"/>
                </w:r>
              </w:sdtContent>
            </w:sdt>
            <w:r w:rsidR="008634D7">
              <w:t xml:space="preserve">  No</w:t>
            </w:r>
          </w:p>
          <w:p w14:paraId="40152DF1" w14:textId="77777777" w:rsidR="006932D6" w:rsidRDefault="006932D6" w:rsidP="00C6240C">
            <w:pPr>
              <w:rPr>
                <w:bCs w:val="0"/>
              </w:rPr>
            </w:pPr>
          </w:p>
          <w:p w14:paraId="1E593B84" w14:textId="77777777" w:rsidR="008634D7" w:rsidRDefault="008634D7" w:rsidP="00C6240C"/>
        </w:tc>
      </w:tr>
      <w:tr w:rsidR="000F7126" w:rsidRPr="00502226" w14:paraId="109860CE" w14:textId="77777777" w:rsidTr="00863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533147514"/>
              <w:lock w:val="contentLocked"/>
              <w:placeholder>
                <w:docPart w:val="969022A409EB486FB0BA232BA1C282FA"/>
              </w:placeholder>
            </w:sdtPr>
            <w:sdtEndPr>
              <w:rPr>
                <w:rStyle w:val="BodyTextChar"/>
                <w:rFonts w:asciiTheme="minorHAnsi" w:hAnsiTheme="minorHAnsi"/>
                <w:color w:val="22272B" w:themeColor="text1"/>
                <w:sz w:val="22"/>
              </w:rPr>
            </w:sdtEndPr>
            <w:sdtContent>
              <w:p w14:paraId="43436693" w14:textId="101D45BB" w:rsidR="000F7126" w:rsidRDefault="000F7126" w:rsidP="006932D6">
                <w:pPr>
                  <w:pStyle w:val="BodyText"/>
                  <w:numPr>
                    <w:ilvl w:val="0"/>
                    <w:numId w:val="18"/>
                  </w:numPr>
                  <w:rPr>
                    <w:rFonts w:asciiTheme="majorHAnsi" w:hAnsiTheme="majorHAnsi"/>
                    <w:bCs w:val="0"/>
                    <w:color w:val="002664" w:themeColor="accent1"/>
                    <w:sz w:val="24"/>
                  </w:rPr>
                </w:pPr>
                <w:r w:rsidRPr="00206896">
                  <w:rPr>
                    <w:rFonts w:asciiTheme="majorHAnsi" w:hAnsiTheme="majorHAnsi"/>
                    <w:color w:val="002664" w:themeColor="accent1"/>
                    <w:sz w:val="24"/>
                  </w:rPr>
                  <w:t xml:space="preserve">Please provide any supporting evidence to demonstrate your model’s effectiveness </w:t>
                </w:r>
              </w:p>
              <w:p w14:paraId="4E08E1B6" w14:textId="7D142CBB" w:rsidR="000F7126"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N</w:t>
                </w:r>
                <w:r w:rsidRPr="00206896">
                  <w:rPr>
                    <w:rFonts w:asciiTheme="majorHAnsi" w:hAnsiTheme="majorHAnsi"/>
                    <w:color w:val="002664" w:themeColor="accent1"/>
                    <w:sz w:val="24"/>
                  </w:rPr>
                  <w:t>ote</w:t>
                </w:r>
                <w:r>
                  <w:rPr>
                    <w:rFonts w:asciiTheme="majorHAnsi" w:hAnsiTheme="majorHAnsi"/>
                    <w:color w:val="002664" w:themeColor="accent1"/>
                    <w:sz w:val="24"/>
                  </w:rPr>
                  <w:t>:</w:t>
                </w:r>
                <w:r w:rsidRPr="00206896">
                  <w:rPr>
                    <w:rFonts w:asciiTheme="majorHAnsi" w:hAnsiTheme="majorHAnsi"/>
                    <w:color w:val="002664" w:themeColor="accent1"/>
                    <w:sz w:val="24"/>
                  </w:rPr>
                  <w:t xml:space="preserve"> examples of evidence can include research evidence, evaluation, alignment with published best practice principles, client feedback, practitioner expertise, DEX data or other documentation demonstrating effectiveness</w:t>
                </w:r>
                <w:r>
                  <w:rPr>
                    <w:rFonts w:asciiTheme="majorHAnsi" w:hAnsiTheme="majorHAnsi"/>
                    <w:color w:val="002664" w:themeColor="accent1"/>
                    <w:sz w:val="24"/>
                  </w:rPr>
                  <w:t>.</w:t>
                </w:r>
              </w:p>
              <w:p w14:paraId="3FCF590F" w14:textId="028D6893" w:rsidR="000F7126" w:rsidRPr="00E757F5"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P</w:t>
                </w:r>
                <w:r w:rsidRPr="0044181B">
                  <w:rPr>
                    <w:rFonts w:asciiTheme="majorHAnsi" w:hAnsiTheme="majorHAnsi"/>
                    <w:color w:val="002664" w:themeColor="accent1"/>
                    <w:sz w:val="24"/>
                  </w:rPr>
                  <w:t>lease include links to evidence and/or attach relevant supporting evidence when submitting this form</w:t>
                </w:r>
              </w:p>
            </w:sdtContent>
          </w:sdt>
        </w:tc>
      </w:tr>
      <w:tr w:rsidR="000F7126" w:rsidRPr="00502226" w14:paraId="4CA6CE8C" w14:textId="77777777" w:rsidTr="008634D7">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195" w:type="dxa"/>
            <w:gridSpan w:val="2"/>
          </w:tcPr>
          <w:p w14:paraId="1D2B43EF" w14:textId="77777777" w:rsidR="000F7126" w:rsidRDefault="000F7126" w:rsidP="000F7126">
            <w:pPr>
              <w:pStyle w:val="BodyText"/>
              <w:tabs>
                <w:tab w:val="left" w:pos="426"/>
              </w:tabs>
              <w:rPr>
                <w:bCs w:val="0"/>
              </w:rPr>
            </w:pPr>
          </w:p>
          <w:p w14:paraId="03D86D83" w14:textId="77777777" w:rsidR="000F7126" w:rsidRDefault="000F7126" w:rsidP="000F7126">
            <w:pPr>
              <w:pStyle w:val="BodyText"/>
              <w:tabs>
                <w:tab w:val="left" w:pos="426"/>
              </w:tabs>
              <w:rPr>
                <w:bCs w:val="0"/>
              </w:rPr>
            </w:pPr>
          </w:p>
          <w:p w14:paraId="6047C123" w14:textId="77777777" w:rsidR="000F7126" w:rsidRDefault="000F7126" w:rsidP="000F7126">
            <w:pPr>
              <w:pStyle w:val="BodyText"/>
              <w:tabs>
                <w:tab w:val="left" w:pos="426"/>
              </w:tabs>
              <w:rPr>
                <w:bCs w:val="0"/>
              </w:rPr>
            </w:pPr>
          </w:p>
          <w:p w14:paraId="35CE340B" w14:textId="77777777" w:rsidR="000F7126" w:rsidRDefault="000F7126" w:rsidP="000F7126">
            <w:pPr>
              <w:pStyle w:val="BodyText"/>
              <w:tabs>
                <w:tab w:val="left" w:pos="426"/>
              </w:tabs>
              <w:rPr>
                <w:bCs w:val="0"/>
              </w:rPr>
            </w:pPr>
          </w:p>
          <w:p w14:paraId="5DACD961" w14:textId="77777777" w:rsidR="000F7126" w:rsidRDefault="000F7126" w:rsidP="000F7126">
            <w:pPr>
              <w:pStyle w:val="BodyText"/>
              <w:tabs>
                <w:tab w:val="left" w:pos="426"/>
              </w:tabs>
              <w:rPr>
                <w:bCs w:val="0"/>
              </w:rPr>
            </w:pPr>
          </w:p>
          <w:p w14:paraId="155DE068" w14:textId="77777777" w:rsidR="000F7126" w:rsidRDefault="000F7126" w:rsidP="000F7126">
            <w:pPr>
              <w:pStyle w:val="BodyText"/>
              <w:tabs>
                <w:tab w:val="left" w:pos="426"/>
              </w:tabs>
              <w:rPr>
                <w:bCs w:val="0"/>
              </w:rPr>
            </w:pPr>
          </w:p>
          <w:p w14:paraId="5BB2A15F" w14:textId="77777777" w:rsidR="000F7126" w:rsidRDefault="000F7126" w:rsidP="000F7126">
            <w:pPr>
              <w:pStyle w:val="BodyText"/>
              <w:tabs>
                <w:tab w:val="left" w:pos="426"/>
              </w:tabs>
              <w:rPr>
                <w:bCs w:val="0"/>
              </w:rPr>
            </w:pPr>
          </w:p>
          <w:p w14:paraId="34FEB7B6" w14:textId="77777777" w:rsidR="000F7126" w:rsidRDefault="000F7126" w:rsidP="000F7126">
            <w:pPr>
              <w:pStyle w:val="BodyText"/>
              <w:tabs>
                <w:tab w:val="left" w:pos="426"/>
              </w:tabs>
            </w:pPr>
          </w:p>
          <w:p w14:paraId="26F8A415" w14:textId="77777777" w:rsidR="00C17CCB" w:rsidRDefault="00C17CCB" w:rsidP="000F7126">
            <w:pPr>
              <w:pStyle w:val="BodyText"/>
              <w:tabs>
                <w:tab w:val="left" w:pos="426"/>
              </w:tabs>
              <w:rPr>
                <w:bCs w:val="0"/>
              </w:rPr>
            </w:pPr>
          </w:p>
          <w:p w14:paraId="18A352A9" w14:textId="77777777" w:rsidR="000F7126" w:rsidRDefault="000F7126" w:rsidP="000F7126">
            <w:pPr>
              <w:pStyle w:val="BodyText"/>
              <w:tabs>
                <w:tab w:val="left" w:pos="426"/>
              </w:tabs>
            </w:pPr>
          </w:p>
        </w:tc>
      </w:tr>
      <w:bookmarkEnd w:id="2"/>
      <w:bookmarkEnd w:id="1"/>
      <w:bookmarkEnd w:id="0"/>
      <w:bookmarkEnd w:id="3"/>
    </w:tbl>
    <w:p w14:paraId="6A398A4F" w14:textId="26A2D67E" w:rsidR="00782BE0" w:rsidRPr="002C46EB" w:rsidRDefault="00782BE0" w:rsidP="002C46EB">
      <w:pPr>
        <w:pStyle w:val="BodyText"/>
      </w:pPr>
    </w:p>
    <w:sectPr w:rsidR="00782BE0" w:rsidRPr="002C46EB" w:rsidSect="006D3495">
      <w:headerReference w:type="even" r:id="rId12"/>
      <w:headerReference w:type="default" r:id="rId13"/>
      <w:footerReference w:type="even" r:id="rId14"/>
      <w:footerReference w:type="default" r:id="rId15"/>
      <w:headerReference w:type="first" r:id="rId16"/>
      <w:footerReference w:type="first" r:id="rId17"/>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D41C4" w14:textId="77777777" w:rsidR="002753EE" w:rsidRDefault="002753EE" w:rsidP="00921FD3">
      <w:r>
        <w:separator/>
      </w:r>
    </w:p>
  </w:endnote>
  <w:endnote w:type="continuationSeparator" w:id="0">
    <w:p w14:paraId="74EAA16F" w14:textId="77777777" w:rsidR="002753EE" w:rsidRDefault="002753EE"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embedRegular r:id="rId1" w:fontKey="{A73508A9-40FE-4604-82A7-1398564CE2E8}"/>
    <w:embedItalic r:id="rId2" w:fontKey="{FA2E3113-4F1F-4349-9FAA-03AA46720E03}"/>
    <w:embedBoldItalic r:id="rId3" w:fontKey="{D2B79A7F-90D8-4286-87D5-A6A2EEA0CACC}"/>
  </w:font>
  <w:font w:name="Public Sans Light">
    <w:panose1 w:val="00000000000000000000"/>
    <w:charset w:val="00"/>
    <w:family w:val="auto"/>
    <w:pitch w:val="variable"/>
    <w:sig w:usb0="A00000FF" w:usb1="4000205B" w:usb2="00000000" w:usb3="00000000" w:csb0="00000193" w:csb1="00000000"/>
    <w:embedRegular r:id="rId4" w:fontKey="{4044AD04-AF55-4389-A8DE-E1D8C9C20FD0}"/>
    <w:embedBold r:id="rId5" w:fontKey="{414A7FF5-22DE-4E36-9AE8-6868084D831E}"/>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E682" w14:textId="77777777" w:rsidR="00376C5F" w:rsidRDefault="0037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8343" w14:textId="77777777" w:rsidR="00376C5F" w:rsidRDefault="0037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6247" w14:textId="77777777" w:rsidR="002753EE" w:rsidRDefault="002753EE" w:rsidP="00921FD3">
      <w:r>
        <w:separator/>
      </w:r>
    </w:p>
  </w:footnote>
  <w:footnote w:type="continuationSeparator" w:id="0">
    <w:p w14:paraId="73211C63" w14:textId="77777777" w:rsidR="002753EE" w:rsidRDefault="002753EE"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E015" w14:textId="101C56BB" w:rsidR="00376C5F" w:rsidRDefault="00263271">
    <w:pPr>
      <w:pStyle w:val="Header"/>
    </w:pPr>
    <w:r>
      <w:rPr>
        <w:noProof/>
      </w:rPr>
      <w:pict w14:anchorId="787A8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5641" o:spid="_x0000_s1026" type="#_x0000_t136" style="position:absolute;margin-left:0;margin-top:0;width:575.5pt;height:143.85pt;rotation:315;z-index:-251653120;mso-position-horizontal:center;mso-position-horizontal-relative:margin;mso-position-vertical:center;mso-position-vertical-relative:margin" o:allowincell="f" fillcolor="silver" stroked="f">
          <v:fill opacity=".5"/>
          <v:textpath style="font-family:&quot;Public Sans Light&quot;;font-size:1pt" string="SAMPL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6AD8" w14:textId="621FEF70" w:rsidR="00BE7565" w:rsidRDefault="00263271">
    <w:pPr>
      <w:pStyle w:val="Header"/>
    </w:pPr>
    <w:r>
      <w:rPr>
        <w:noProof/>
      </w:rPr>
      <w:pict w14:anchorId="09FDA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5642" o:spid="_x0000_s1027" type="#_x0000_t136" style="position:absolute;margin-left:0;margin-top:0;width:584.75pt;height:143.85pt;rotation:315;z-index:-251651072;mso-position-horizontal:center;mso-position-horizontal-relative:margin;mso-position-vertical:center;mso-position-vertical-relative:margin" o:allowincell="f" fillcolor="silver" stroked="f">
          <v:fill opacity=".5"/>
          <v:textpath style="font-family:&quot;Public Sans Light&quot;;font-size:1pt" string="SAMPLE "/>
          <w10:wrap anchorx="margin" anchory="margin"/>
        </v:shape>
      </w:pict>
    </w:r>
    <w:r w:rsidR="00BE7565">
      <w:rPr>
        <w:noProof/>
      </w:rPr>
      <mc:AlternateContent>
        <mc:Choice Requires="wps">
          <w:drawing>
            <wp:anchor distT="0" distB="0" distL="114300" distR="114300" simplePos="0" relativeHeight="251659264" behindDoc="1" locked="0" layoutInCell="1" allowOverlap="1" wp14:anchorId="3EB5FC53" wp14:editId="69091EEA">
              <wp:simplePos x="0" y="0"/>
              <wp:positionH relativeFrom="page">
                <wp:align>center</wp:align>
              </wp:positionH>
              <wp:positionV relativeFrom="page">
                <wp:align>top</wp:align>
              </wp:positionV>
              <wp:extent cx="15120000" cy="10692000"/>
              <wp:effectExtent l="0" t="0" r="5715" b="0"/>
              <wp:wrapNone/>
              <wp:docPr id="23757074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3B73D" id="Rectangle 1" o:spid="_x0000_s1026" alt="&quot;&quot;"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F611" w14:textId="1F97A75C" w:rsidR="00376C5F" w:rsidRDefault="00263271">
    <w:pPr>
      <w:pStyle w:val="Header"/>
    </w:pPr>
    <w:r>
      <w:rPr>
        <w:noProof/>
      </w:rPr>
      <w:pict w14:anchorId="59D01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95640" o:spid="_x0000_s1025" type="#_x0000_t136" style="position:absolute;margin-left:0;margin-top:0;width:575.5pt;height:143.85pt;rotation:315;z-index:-251655168;mso-position-horizontal:center;mso-position-horizontal-relative:margin;mso-position-vertical:center;mso-position-vertical-relative:margin" o:allowincell="f" fillcolor="silver" stroked="f">
          <v:fill opacity=".5"/>
          <v:textpath style="font-family:&quot;Public Sans Light&quot;;font-size:1pt" string="SAMPL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61D29F1"/>
    <w:multiLevelType w:val="hybridMultilevel"/>
    <w:tmpl w:val="97063822"/>
    <w:lvl w:ilvl="0" w:tplc="F2E4AD36">
      <w:start w:val="1"/>
      <w:numFmt w:val="decimal"/>
      <w:lvlText w:val="%1."/>
      <w:lvlJc w:val="left"/>
      <w:pPr>
        <w:ind w:left="360" w:hanging="360"/>
      </w:pPr>
      <w:rPr>
        <w:rFonts w:asciiTheme="majorHAnsi" w:hAnsiTheme="majorHAnsi" w:hint="default"/>
        <w:color w:val="002664"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8"/>
  </w:num>
  <w:num w:numId="3" w16cid:durableId="78987389">
    <w:abstractNumId w:val="5"/>
  </w:num>
  <w:num w:numId="4" w16cid:durableId="922184709">
    <w:abstractNumId w:val="3"/>
    <w:lvlOverride w:ilvl="0">
      <w:startOverride w:val="1"/>
    </w:lvlOverride>
  </w:num>
  <w:num w:numId="5" w16cid:durableId="1677611471">
    <w:abstractNumId w:val="8"/>
  </w:num>
  <w:num w:numId="6" w16cid:durableId="858930084">
    <w:abstractNumId w:val="9"/>
  </w:num>
  <w:num w:numId="7" w16cid:durableId="971667098">
    <w:abstractNumId w:val="6"/>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10"/>
  </w:num>
  <w:num w:numId="18" w16cid:durableId="68544305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4BCF"/>
    <w:rsid w:val="00007517"/>
    <w:rsid w:val="0001079D"/>
    <w:rsid w:val="00014D01"/>
    <w:rsid w:val="00017388"/>
    <w:rsid w:val="000243AC"/>
    <w:rsid w:val="00024832"/>
    <w:rsid w:val="000319D3"/>
    <w:rsid w:val="00031F12"/>
    <w:rsid w:val="00035002"/>
    <w:rsid w:val="000369F8"/>
    <w:rsid w:val="000405D9"/>
    <w:rsid w:val="0004245A"/>
    <w:rsid w:val="00044FA0"/>
    <w:rsid w:val="00046ACD"/>
    <w:rsid w:val="00046BB7"/>
    <w:rsid w:val="00050BD7"/>
    <w:rsid w:val="00052123"/>
    <w:rsid w:val="0005359F"/>
    <w:rsid w:val="000602A0"/>
    <w:rsid w:val="00060B54"/>
    <w:rsid w:val="00063D06"/>
    <w:rsid w:val="0007090D"/>
    <w:rsid w:val="000725BB"/>
    <w:rsid w:val="0007700C"/>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7609"/>
    <w:rsid w:val="000C7831"/>
    <w:rsid w:val="000D2DCB"/>
    <w:rsid w:val="000D43D4"/>
    <w:rsid w:val="000E35CA"/>
    <w:rsid w:val="000E5576"/>
    <w:rsid w:val="000E7211"/>
    <w:rsid w:val="000F7126"/>
    <w:rsid w:val="00101980"/>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03AC"/>
    <w:rsid w:val="0014157C"/>
    <w:rsid w:val="001419CE"/>
    <w:rsid w:val="00144F4C"/>
    <w:rsid w:val="001456A6"/>
    <w:rsid w:val="001471A4"/>
    <w:rsid w:val="00150CAE"/>
    <w:rsid w:val="00151704"/>
    <w:rsid w:val="00152679"/>
    <w:rsid w:val="0015397C"/>
    <w:rsid w:val="00170B36"/>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06896"/>
    <w:rsid w:val="00207608"/>
    <w:rsid w:val="00216B6C"/>
    <w:rsid w:val="00223083"/>
    <w:rsid w:val="00224DDA"/>
    <w:rsid w:val="00233115"/>
    <w:rsid w:val="00240FCB"/>
    <w:rsid w:val="00243089"/>
    <w:rsid w:val="00246163"/>
    <w:rsid w:val="002466CF"/>
    <w:rsid w:val="00247744"/>
    <w:rsid w:val="00250D8A"/>
    <w:rsid w:val="002543D4"/>
    <w:rsid w:val="002600B6"/>
    <w:rsid w:val="00263271"/>
    <w:rsid w:val="002664CF"/>
    <w:rsid w:val="00266D4F"/>
    <w:rsid w:val="002721FE"/>
    <w:rsid w:val="002748C2"/>
    <w:rsid w:val="002753EE"/>
    <w:rsid w:val="00275E9B"/>
    <w:rsid w:val="0027645B"/>
    <w:rsid w:val="00280761"/>
    <w:rsid w:val="002819EF"/>
    <w:rsid w:val="00284C10"/>
    <w:rsid w:val="0029470E"/>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4E3A"/>
    <w:rsid w:val="00305D69"/>
    <w:rsid w:val="003113E7"/>
    <w:rsid w:val="00311CF3"/>
    <w:rsid w:val="00311DFF"/>
    <w:rsid w:val="003160C0"/>
    <w:rsid w:val="00321120"/>
    <w:rsid w:val="00321F49"/>
    <w:rsid w:val="00322F46"/>
    <w:rsid w:val="00324B5B"/>
    <w:rsid w:val="00324C4A"/>
    <w:rsid w:val="003254C4"/>
    <w:rsid w:val="00327591"/>
    <w:rsid w:val="00337917"/>
    <w:rsid w:val="00347AA1"/>
    <w:rsid w:val="00347DAD"/>
    <w:rsid w:val="003508CE"/>
    <w:rsid w:val="00350FBA"/>
    <w:rsid w:val="00352281"/>
    <w:rsid w:val="003631A0"/>
    <w:rsid w:val="00365A0E"/>
    <w:rsid w:val="00367D57"/>
    <w:rsid w:val="003733F2"/>
    <w:rsid w:val="00376C5F"/>
    <w:rsid w:val="00376FA0"/>
    <w:rsid w:val="0038556B"/>
    <w:rsid w:val="00391F80"/>
    <w:rsid w:val="00392C9D"/>
    <w:rsid w:val="0039466D"/>
    <w:rsid w:val="00397690"/>
    <w:rsid w:val="003A299A"/>
    <w:rsid w:val="003A507E"/>
    <w:rsid w:val="003B00C9"/>
    <w:rsid w:val="003B291A"/>
    <w:rsid w:val="003C068A"/>
    <w:rsid w:val="003C19DA"/>
    <w:rsid w:val="003C3D22"/>
    <w:rsid w:val="003C688E"/>
    <w:rsid w:val="003D0E42"/>
    <w:rsid w:val="003D7408"/>
    <w:rsid w:val="003E67F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181B"/>
    <w:rsid w:val="00443F8A"/>
    <w:rsid w:val="00453295"/>
    <w:rsid w:val="00455CC5"/>
    <w:rsid w:val="0046056E"/>
    <w:rsid w:val="0046500C"/>
    <w:rsid w:val="00465C40"/>
    <w:rsid w:val="0046620C"/>
    <w:rsid w:val="004662BF"/>
    <w:rsid w:val="004719B0"/>
    <w:rsid w:val="00482E74"/>
    <w:rsid w:val="00483AF6"/>
    <w:rsid w:val="004845BC"/>
    <w:rsid w:val="00494DDE"/>
    <w:rsid w:val="004A0CE9"/>
    <w:rsid w:val="004A6271"/>
    <w:rsid w:val="004A6709"/>
    <w:rsid w:val="004B1143"/>
    <w:rsid w:val="004B152E"/>
    <w:rsid w:val="004B7DE4"/>
    <w:rsid w:val="004C012A"/>
    <w:rsid w:val="004C02EC"/>
    <w:rsid w:val="004C1A21"/>
    <w:rsid w:val="004C35B2"/>
    <w:rsid w:val="004D0BFF"/>
    <w:rsid w:val="004E0B60"/>
    <w:rsid w:val="004E0F94"/>
    <w:rsid w:val="004F1F1C"/>
    <w:rsid w:val="004F3B7D"/>
    <w:rsid w:val="004F4880"/>
    <w:rsid w:val="004F77CB"/>
    <w:rsid w:val="00500B67"/>
    <w:rsid w:val="00502226"/>
    <w:rsid w:val="00503798"/>
    <w:rsid w:val="0050438D"/>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30C6"/>
    <w:rsid w:val="005668BE"/>
    <w:rsid w:val="005670FF"/>
    <w:rsid w:val="0058383F"/>
    <w:rsid w:val="00586CF7"/>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5F7C46"/>
    <w:rsid w:val="006015BC"/>
    <w:rsid w:val="00604B5A"/>
    <w:rsid w:val="00610356"/>
    <w:rsid w:val="00610E74"/>
    <w:rsid w:val="00613037"/>
    <w:rsid w:val="0062115C"/>
    <w:rsid w:val="006225E5"/>
    <w:rsid w:val="00633C13"/>
    <w:rsid w:val="00634792"/>
    <w:rsid w:val="00634A80"/>
    <w:rsid w:val="006440E0"/>
    <w:rsid w:val="006477CE"/>
    <w:rsid w:val="00647E1D"/>
    <w:rsid w:val="00651214"/>
    <w:rsid w:val="00655902"/>
    <w:rsid w:val="00656AA9"/>
    <w:rsid w:val="00660FF0"/>
    <w:rsid w:val="00666455"/>
    <w:rsid w:val="006723D6"/>
    <w:rsid w:val="00672C4D"/>
    <w:rsid w:val="00676092"/>
    <w:rsid w:val="00676E93"/>
    <w:rsid w:val="00682FED"/>
    <w:rsid w:val="00691261"/>
    <w:rsid w:val="006918D3"/>
    <w:rsid w:val="006932D6"/>
    <w:rsid w:val="006A0C48"/>
    <w:rsid w:val="006A38D3"/>
    <w:rsid w:val="006A53BA"/>
    <w:rsid w:val="006B04D8"/>
    <w:rsid w:val="006B0D50"/>
    <w:rsid w:val="006B25B2"/>
    <w:rsid w:val="006B4ED5"/>
    <w:rsid w:val="006C36CC"/>
    <w:rsid w:val="006C5BAD"/>
    <w:rsid w:val="006D00DA"/>
    <w:rsid w:val="006D0E05"/>
    <w:rsid w:val="006D1242"/>
    <w:rsid w:val="006D2BB0"/>
    <w:rsid w:val="006D3495"/>
    <w:rsid w:val="006E21A7"/>
    <w:rsid w:val="006E4A18"/>
    <w:rsid w:val="006E5615"/>
    <w:rsid w:val="00703594"/>
    <w:rsid w:val="00715B95"/>
    <w:rsid w:val="00716FFB"/>
    <w:rsid w:val="0072008C"/>
    <w:rsid w:val="00720782"/>
    <w:rsid w:val="00727D16"/>
    <w:rsid w:val="0073093D"/>
    <w:rsid w:val="00732077"/>
    <w:rsid w:val="00732976"/>
    <w:rsid w:val="0073554B"/>
    <w:rsid w:val="00737C4F"/>
    <w:rsid w:val="0074229D"/>
    <w:rsid w:val="00742766"/>
    <w:rsid w:val="007502BA"/>
    <w:rsid w:val="00750F2D"/>
    <w:rsid w:val="0076226B"/>
    <w:rsid w:val="0076289C"/>
    <w:rsid w:val="0076342A"/>
    <w:rsid w:val="007655C5"/>
    <w:rsid w:val="00765C12"/>
    <w:rsid w:val="00765F90"/>
    <w:rsid w:val="00782BE0"/>
    <w:rsid w:val="0078478A"/>
    <w:rsid w:val="007865D7"/>
    <w:rsid w:val="00787AC1"/>
    <w:rsid w:val="00790147"/>
    <w:rsid w:val="007A047B"/>
    <w:rsid w:val="007A7FA3"/>
    <w:rsid w:val="007B5AD6"/>
    <w:rsid w:val="007B5E66"/>
    <w:rsid w:val="007B75E6"/>
    <w:rsid w:val="007D70E1"/>
    <w:rsid w:val="007D716B"/>
    <w:rsid w:val="007D7A80"/>
    <w:rsid w:val="007F1259"/>
    <w:rsid w:val="00802606"/>
    <w:rsid w:val="00811B8E"/>
    <w:rsid w:val="008127C0"/>
    <w:rsid w:val="0081386F"/>
    <w:rsid w:val="00815D64"/>
    <w:rsid w:val="00817907"/>
    <w:rsid w:val="0082055C"/>
    <w:rsid w:val="008248FF"/>
    <w:rsid w:val="00827437"/>
    <w:rsid w:val="008274FF"/>
    <w:rsid w:val="00834DEB"/>
    <w:rsid w:val="008352BF"/>
    <w:rsid w:val="0083582E"/>
    <w:rsid w:val="0083662A"/>
    <w:rsid w:val="0084309C"/>
    <w:rsid w:val="008433D6"/>
    <w:rsid w:val="0085016E"/>
    <w:rsid w:val="008505A5"/>
    <w:rsid w:val="00852196"/>
    <w:rsid w:val="00852A8E"/>
    <w:rsid w:val="00855ED1"/>
    <w:rsid w:val="00856DDE"/>
    <w:rsid w:val="00860B63"/>
    <w:rsid w:val="008626EA"/>
    <w:rsid w:val="008634D7"/>
    <w:rsid w:val="008651AC"/>
    <w:rsid w:val="00866548"/>
    <w:rsid w:val="00871B67"/>
    <w:rsid w:val="0087476E"/>
    <w:rsid w:val="0087736E"/>
    <w:rsid w:val="00882A70"/>
    <w:rsid w:val="00886A3B"/>
    <w:rsid w:val="00891965"/>
    <w:rsid w:val="00891BDB"/>
    <w:rsid w:val="00893712"/>
    <w:rsid w:val="008943E7"/>
    <w:rsid w:val="008A00E5"/>
    <w:rsid w:val="008A3CF2"/>
    <w:rsid w:val="008A3ED6"/>
    <w:rsid w:val="008C22D7"/>
    <w:rsid w:val="008C3197"/>
    <w:rsid w:val="008D2DCE"/>
    <w:rsid w:val="008D37EE"/>
    <w:rsid w:val="008D4130"/>
    <w:rsid w:val="008D5F35"/>
    <w:rsid w:val="008D7B50"/>
    <w:rsid w:val="008E2FD8"/>
    <w:rsid w:val="008E6BF7"/>
    <w:rsid w:val="008F38F9"/>
    <w:rsid w:val="008F4FE2"/>
    <w:rsid w:val="008F6967"/>
    <w:rsid w:val="009001D7"/>
    <w:rsid w:val="0090159F"/>
    <w:rsid w:val="009031AF"/>
    <w:rsid w:val="00903F5A"/>
    <w:rsid w:val="00905970"/>
    <w:rsid w:val="00905B14"/>
    <w:rsid w:val="0090604F"/>
    <w:rsid w:val="00915BC5"/>
    <w:rsid w:val="00916592"/>
    <w:rsid w:val="00916C96"/>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6612"/>
    <w:rsid w:val="009977D9"/>
    <w:rsid w:val="009A01DF"/>
    <w:rsid w:val="009A5E9C"/>
    <w:rsid w:val="009B1321"/>
    <w:rsid w:val="009B1EFE"/>
    <w:rsid w:val="009B3EDB"/>
    <w:rsid w:val="009B428E"/>
    <w:rsid w:val="009C7EF3"/>
    <w:rsid w:val="009D63B7"/>
    <w:rsid w:val="009E2D78"/>
    <w:rsid w:val="009E4AEA"/>
    <w:rsid w:val="009E53D8"/>
    <w:rsid w:val="009E561A"/>
    <w:rsid w:val="009E696C"/>
    <w:rsid w:val="009F4F5B"/>
    <w:rsid w:val="00A006C6"/>
    <w:rsid w:val="00A05561"/>
    <w:rsid w:val="00A263B1"/>
    <w:rsid w:val="00A335DC"/>
    <w:rsid w:val="00A518F4"/>
    <w:rsid w:val="00A52639"/>
    <w:rsid w:val="00A54442"/>
    <w:rsid w:val="00A61669"/>
    <w:rsid w:val="00A655E9"/>
    <w:rsid w:val="00A661E6"/>
    <w:rsid w:val="00A710B3"/>
    <w:rsid w:val="00A7281A"/>
    <w:rsid w:val="00A74CAB"/>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76BD3"/>
    <w:rsid w:val="00B86768"/>
    <w:rsid w:val="00B90EF4"/>
    <w:rsid w:val="00B91201"/>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37C"/>
    <w:rsid w:val="00BF1CD7"/>
    <w:rsid w:val="00BF3E2B"/>
    <w:rsid w:val="00BF7C01"/>
    <w:rsid w:val="00C031AE"/>
    <w:rsid w:val="00C0378E"/>
    <w:rsid w:val="00C05DFD"/>
    <w:rsid w:val="00C07254"/>
    <w:rsid w:val="00C12988"/>
    <w:rsid w:val="00C137A2"/>
    <w:rsid w:val="00C159AC"/>
    <w:rsid w:val="00C16A9F"/>
    <w:rsid w:val="00C17CCB"/>
    <w:rsid w:val="00C215A9"/>
    <w:rsid w:val="00C2334A"/>
    <w:rsid w:val="00C23EF6"/>
    <w:rsid w:val="00C25F84"/>
    <w:rsid w:val="00C26F2F"/>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3BBE"/>
    <w:rsid w:val="00C547D5"/>
    <w:rsid w:val="00C56173"/>
    <w:rsid w:val="00C60797"/>
    <w:rsid w:val="00C62FCD"/>
    <w:rsid w:val="00C649CD"/>
    <w:rsid w:val="00C64C52"/>
    <w:rsid w:val="00C679BE"/>
    <w:rsid w:val="00C67A9D"/>
    <w:rsid w:val="00C70DCD"/>
    <w:rsid w:val="00C72CDF"/>
    <w:rsid w:val="00C965F2"/>
    <w:rsid w:val="00C97E4D"/>
    <w:rsid w:val="00C97E8F"/>
    <w:rsid w:val="00CA23DA"/>
    <w:rsid w:val="00CA4083"/>
    <w:rsid w:val="00CA5B00"/>
    <w:rsid w:val="00CB15F1"/>
    <w:rsid w:val="00CB281D"/>
    <w:rsid w:val="00CB2E39"/>
    <w:rsid w:val="00CB3000"/>
    <w:rsid w:val="00CB3B45"/>
    <w:rsid w:val="00CB4F42"/>
    <w:rsid w:val="00CB606E"/>
    <w:rsid w:val="00CC2D3C"/>
    <w:rsid w:val="00CC4078"/>
    <w:rsid w:val="00CC4FCB"/>
    <w:rsid w:val="00CC6624"/>
    <w:rsid w:val="00CD0B48"/>
    <w:rsid w:val="00CE0CAD"/>
    <w:rsid w:val="00CE5306"/>
    <w:rsid w:val="00CE752D"/>
    <w:rsid w:val="00D015AF"/>
    <w:rsid w:val="00D15A7D"/>
    <w:rsid w:val="00D164C2"/>
    <w:rsid w:val="00D16E49"/>
    <w:rsid w:val="00D1724F"/>
    <w:rsid w:val="00D20F63"/>
    <w:rsid w:val="00D25E69"/>
    <w:rsid w:val="00D3139F"/>
    <w:rsid w:val="00D33906"/>
    <w:rsid w:val="00D3581B"/>
    <w:rsid w:val="00D37CC6"/>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3BCB"/>
    <w:rsid w:val="00DB541D"/>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58A8"/>
    <w:rsid w:val="00E33CEA"/>
    <w:rsid w:val="00E34F63"/>
    <w:rsid w:val="00E41B36"/>
    <w:rsid w:val="00E41FB4"/>
    <w:rsid w:val="00E50518"/>
    <w:rsid w:val="00E51CEC"/>
    <w:rsid w:val="00E61093"/>
    <w:rsid w:val="00E639F7"/>
    <w:rsid w:val="00E64148"/>
    <w:rsid w:val="00E66A9A"/>
    <w:rsid w:val="00E719E2"/>
    <w:rsid w:val="00E73F5E"/>
    <w:rsid w:val="00E7538E"/>
    <w:rsid w:val="00E757F5"/>
    <w:rsid w:val="00E7721A"/>
    <w:rsid w:val="00E81E04"/>
    <w:rsid w:val="00E831E1"/>
    <w:rsid w:val="00E85F8A"/>
    <w:rsid w:val="00E863E3"/>
    <w:rsid w:val="00E86BD5"/>
    <w:rsid w:val="00E86F69"/>
    <w:rsid w:val="00E87E93"/>
    <w:rsid w:val="00E93E82"/>
    <w:rsid w:val="00E96854"/>
    <w:rsid w:val="00EA016D"/>
    <w:rsid w:val="00EA059C"/>
    <w:rsid w:val="00EA2AC8"/>
    <w:rsid w:val="00EA616A"/>
    <w:rsid w:val="00EB24A9"/>
    <w:rsid w:val="00EB25B0"/>
    <w:rsid w:val="00EB5A2D"/>
    <w:rsid w:val="00EB65F9"/>
    <w:rsid w:val="00EB6C41"/>
    <w:rsid w:val="00EC72BA"/>
    <w:rsid w:val="00ED3610"/>
    <w:rsid w:val="00ED517F"/>
    <w:rsid w:val="00ED5588"/>
    <w:rsid w:val="00EE1566"/>
    <w:rsid w:val="00EE6CC4"/>
    <w:rsid w:val="00EE71A7"/>
    <w:rsid w:val="00EF1C2A"/>
    <w:rsid w:val="00EF1F91"/>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77E58"/>
    <w:rsid w:val="00F82F47"/>
    <w:rsid w:val="00F8789A"/>
    <w:rsid w:val="00F9432B"/>
    <w:rsid w:val="00F94B63"/>
    <w:rsid w:val="00F94D21"/>
    <w:rsid w:val="00FA01C8"/>
    <w:rsid w:val="00FA0FC5"/>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29470E"/>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4719B0"/>
    <w:rPr>
      <w:b/>
      <w:bCs/>
    </w:rPr>
  </w:style>
  <w:style w:type="character" w:customStyle="1" w:styleId="CommentSubjectChar">
    <w:name w:val="Comment Subject Char"/>
    <w:basedOn w:val="CommentTextChar"/>
    <w:link w:val="CommentSubject"/>
    <w:uiPriority w:val="99"/>
    <w:semiHidden/>
    <w:rsid w:val="004719B0"/>
    <w:rPr>
      <w:rFonts w:eastAsiaTheme="minorHAns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cqa.gov.au/sites/default/files/2023-01/EYLF-2022-V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videnceportal.dcj.nsw.gov.au/our-evidence-reviews/supported-playgroups-rapid-evidence-scan/supported-playgroup-best-practice-principle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videnceportal.dcj.nsw.gov.au/our-evidence-reviews/supported-playgroups-rapid-evidence-scan.html"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8126CB">
          <w:pPr>
            <w:pStyle w:val="511483FAF16C47949A35CC1BFCF43F23"/>
          </w:pPr>
          <w:r w:rsidRPr="00F77E58">
            <w:t xml:space="preserve">TEI Supported Playgroup – Form to Request </w:t>
          </w:r>
          <w:r>
            <w:t>Locally Designed</w:t>
          </w:r>
          <w:r w:rsidRPr="00F77E58">
            <w:t xml:space="preserve"> Supported Playgroup model for </w:t>
          </w:r>
          <w:r>
            <w:t>S</w:t>
          </w:r>
          <w:r w:rsidRPr="00F77E58">
            <w:t xml:space="preserve">ervice </w:t>
          </w:r>
          <w:r>
            <w:t>D</w:t>
          </w:r>
          <w:r w:rsidRPr="00F77E58">
            <w:t>elivery</w:t>
          </w:r>
        </w:p>
      </w:docPartBody>
    </w:docPart>
    <w:docPart>
      <w:docPartPr>
        <w:name w:val="DEAF861A875C48F3957B1E485C4BD67F"/>
        <w:category>
          <w:name w:val="General"/>
          <w:gallery w:val="placeholder"/>
        </w:category>
        <w:types>
          <w:type w:val="bbPlcHdr"/>
        </w:types>
        <w:behaviors>
          <w:behavior w:val="content"/>
        </w:behaviors>
        <w:guid w:val="{8B5F5A01-0978-4139-BBB0-FC93F4636CE9}"/>
      </w:docPartPr>
      <w:docPartBody>
        <w:p w:rsidR="00236843" w:rsidRDefault="00236843" w:rsidP="00236843">
          <w:pPr>
            <w:pStyle w:val="DEAF861A875C48F3957B1E485C4BD67F"/>
          </w:pPr>
          <w:r w:rsidRPr="002657BD">
            <w:rPr>
              <w:rStyle w:val="PlaceholderText"/>
            </w:rPr>
            <w:t>Click or tap here to enter text.</w:t>
          </w:r>
        </w:p>
      </w:docPartBody>
    </w:docPart>
    <w:docPart>
      <w:docPartPr>
        <w:name w:val="9E99287AB5E741B2B9F1CD698A54B271"/>
        <w:category>
          <w:name w:val="General"/>
          <w:gallery w:val="placeholder"/>
        </w:category>
        <w:types>
          <w:type w:val="bbPlcHdr"/>
        </w:types>
        <w:behaviors>
          <w:behavior w:val="content"/>
        </w:behaviors>
        <w:guid w:val="{533F824D-DD4B-421C-80A3-C7E61CEE6BE7}"/>
      </w:docPartPr>
      <w:docPartBody>
        <w:p w:rsidR="00236843" w:rsidRDefault="004C6117" w:rsidP="00236843">
          <w:pPr>
            <w:pStyle w:val="9E99287AB5E741B2B9F1CD698A54B271"/>
          </w:pPr>
          <w:r w:rsidRPr="0029470E">
            <w:t>Organisation Name and Address</w:t>
          </w:r>
        </w:p>
      </w:docPartBody>
    </w:docPart>
    <w:docPart>
      <w:docPartPr>
        <w:name w:val="CA4829DDBCAB4621B9EA6DC22926B631"/>
        <w:category>
          <w:name w:val="General"/>
          <w:gallery w:val="placeholder"/>
        </w:category>
        <w:types>
          <w:type w:val="bbPlcHdr"/>
        </w:types>
        <w:behaviors>
          <w:behavior w:val="content"/>
        </w:behaviors>
        <w:guid w:val="{49A935F4-C50E-42BD-9244-DC45F28DEEE1}"/>
      </w:docPartPr>
      <w:docPartBody>
        <w:p w:rsidR="00236843" w:rsidRDefault="004C6117" w:rsidP="004C6117">
          <w:pPr>
            <w:pStyle w:val="CA4829DDBCAB4621B9EA6DC22926B6313"/>
          </w:pPr>
          <w:r>
            <w:t>Name and contact details of person submitting form</w:t>
          </w:r>
        </w:p>
      </w:docPartBody>
    </w:docPart>
    <w:docPart>
      <w:docPartPr>
        <w:name w:val="D2D502BBF6BB48DEBFB76B98C77F9C80"/>
        <w:category>
          <w:name w:val="General"/>
          <w:gallery w:val="placeholder"/>
        </w:category>
        <w:types>
          <w:type w:val="bbPlcHdr"/>
        </w:types>
        <w:behaviors>
          <w:behavior w:val="content"/>
        </w:behaviors>
        <w:guid w:val="{A4D031F6-8851-41A7-853F-7E11E9346405}"/>
      </w:docPartPr>
      <w:docPartBody>
        <w:p w:rsidR="00236843" w:rsidRDefault="004C6117" w:rsidP="00236843">
          <w:pPr>
            <w:pStyle w:val="D2D502BBF6BB48DEBFB76B98C77F9C80"/>
          </w:pPr>
          <w:r>
            <w:t xml:space="preserve">District CPO Name and contact details </w:t>
          </w:r>
        </w:p>
      </w:docPartBody>
    </w:docPart>
    <w:docPart>
      <w:docPartPr>
        <w:name w:val="8A22DB86D8C44204801560E2C6BF656C"/>
        <w:category>
          <w:name w:val="General"/>
          <w:gallery w:val="placeholder"/>
        </w:category>
        <w:types>
          <w:type w:val="bbPlcHdr"/>
        </w:types>
        <w:behaviors>
          <w:behavior w:val="content"/>
        </w:behaviors>
        <w:guid w:val="{A1E2F7DA-0805-4A98-84D7-809A51929A86}"/>
      </w:docPartPr>
      <w:docPartBody>
        <w:p w:rsidR="00236843" w:rsidRDefault="00236843" w:rsidP="00236843">
          <w:pPr>
            <w:pStyle w:val="8A22DB86D8C44204801560E2C6BF656C"/>
          </w:pPr>
          <w:r w:rsidRPr="002657BD">
            <w:rPr>
              <w:rStyle w:val="PlaceholderText"/>
            </w:rPr>
            <w:t>Click or tap here to enter text.</w:t>
          </w:r>
        </w:p>
      </w:docPartBody>
    </w:docPart>
    <w:docPart>
      <w:docPartPr>
        <w:name w:val="977D25F4F35B4C7193FB2672AFF24F86"/>
        <w:category>
          <w:name w:val="General"/>
          <w:gallery w:val="placeholder"/>
        </w:category>
        <w:types>
          <w:type w:val="bbPlcHdr"/>
        </w:types>
        <w:behaviors>
          <w:behavior w:val="content"/>
        </w:behaviors>
        <w:guid w:val="{8BD648F2-2A37-4D96-9268-8E8AA4DD1143}"/>
      </w:docPartPr>
      <w:docPartBody>
        <w:p w:rsidR="00236843" w:rsidRDefault="004C6117" w:rsidP="004C6117">
          <w:pPr>
            <w:pStyle w:val="977D25F4F35B4C7193FB2672AFF24F863"/>
          </w:pPr>
          <w:r w:rsidRPr="00DB3BCB">
            <w:rPr>
              <w:rFonts w:asciiTheme="majorHAnsi" w:hAnsiTheme="majorHAnsi"/>
              <w:color w:val="156082" w:themeColor="accent1"/>
              <w:sz w:val="24"/>
            </w:rPr>
            <w:t>Please provide name and brief overview of supported playgroup model proposed:</w:t>
          </w:r>
        </w:p>
      </w:docPartBody>
    </w:docPart>
    <w:docPart>
      <w:docPartPr>
        <w:name w:val="E5B39684309A44EA9D3D95D0073AA1BE"/>
        <w:category>
          <w:name w:val="General"/>
          <w:gallery w:val="placeholder"/>
        </w:category>
        <w:types>
          <w:type w:val="bbPlcHdr"/>
        </w:types>
        <w:behaviors>
          <w:behavior w:val="content"/>
        </w:behaviors>
        <w:guid w:val="{85B77C9F-C0A9-40B2-B192-6AC631CA1718}"/>
      </w:docPartPr>
      <w:docPartBody>
        <w:p w:rsidR="00236843" w:rsidRDefault="00236843" w:rsidP="00236843">
          <w:pPr>
            <w:pStyle w:val="E5B39684309A44EA9D3D95D0073AA1BE"/>
          </w:pPr>
          <w:r w:rsidRPr="002657BD">
            <w:rPr>
              <w:rStyle w:val="PlaceholderText"/>
            </w:rPr>
            <w:t>Click or tap here to enter text.</w:t>
          </w:r>
        </w:p>
      </w:docPartBody>
    </w:docPart>
    <w:docPart>
      <w:docPartPr>
        <w:name w:val="EEB1C9029FC2440096DE06A34CE3AB55"/>
        <w:category>
          <w:name w:val="General"/>
          <w:gallery w:val="placeholder"/>
        </w:category>
        <w:types>
          <w:type w:val="bbPlcHdr"/>
        </w:types>
        <w:behaviors>
          <w:behavior w:val="content"/>
        </w:behaviors>
        <w:guid w:val="{B1DE01EC-DADF-42C9-83BA-5F50CFE9DD61}"/>
      </w:docPartPr>
      <w:docPartBody>
        <w:p w:rsidR="00236843" w:rsidRDefault="00236843" w:rsidP="00236843">
          <w:pPr>
            <w:pStyle w:val="EEB1C9029FC2440096DE06A34CE3AB55"/>
          </w:pPr>
          <w:r w:rsidRPr="002657BD">
            <w:rPr>
              <w:rStyle w:val="PlaceholderText"/>
            </w:rPr>
            <w:t>Click or tap here to enter text.</w:t>
          </w:r>
        </w:p>
      </w:docPartBody>
    </w:docPart>
    <w:docPart>
      <w:docPartPr>
        <w:name w:val="DB9291C79510429D9BD4E315A7912EF4"/>
        <w:category>
          <w:name w:val="General"/>
          <w:gallery w:val="placeholder"/>
        </w:category>
        <w:types>
          <w:type w:val="bbPlcHdr"/>
        </w:types>
        <w:behaviors>
          <w:behavior w:val="content"/>
        </w:behaviors>
        <w:guid w:val="{A0ABC614-D513-4654-8C40-3AA00F36BEC9}"/>
      </w:docPartPr>
      <w:docPartBody>
        <w:p w:rsidR="00236843" w:rsidRDefault="00236843" w:rsidP="00236843">
          <w:pPr>
            <w:pStyle w:val="DB9291C79510429D9BD4E315A7912EF4"/>
          </w:pPr>
          <w:r w:rsidRPr="002657BD">
            <w:rPr>
              <w:rStyle w:val="PlaceholderText"/>
            </w:rPr>
            <w:t>Click or tap here to enter text.</w:t>
          </w:r>
        </w:p>
      </w:docPartBody>
    </w:docPart>
    <w:docPart>
      <w:docPartPr>
        <w:name w:val="FA112FC867E7412F893A35449C318EB3"/>
        <w:category>
          <w:name w:val="General"/>
          <w:gallery w:val="placeholder"/>
        </w:category>
        <w:types>
          <w:type w:val="bbPlcHdr"/>
        </w:types>
        <w:behaviors>
          <w:behavior w:val="content"/>
        </w:behaviors>
        <w:guid w:val="{0C6D9A0C-E5F2-4E24-AFFB-BCD4D550EE43}"/>
      </w:docPartPr>
      <w:docPartBody>
        <w:p w:rsidR="00236843" w:rsidRDefault="00236843" w:rsidP="00236843">
          <w:pPr>
            <w:pStyle w:val="FA112FC867E7412F893A35449C318EB3"/>
          </w:pPr>
          <w:r w:rsidRPr="002657BD">
            <w:rPr>
              <w:rStyle w:val="PlaceholderText"/>
            </w:rPr>
            <w:t>Click or tap here to enter text.</w:t>
          </w:r>
        </w:p>
      </w:docPartBody>
    </w:docPart>
    <w:docPart>
      <w:docPartPr>
        <w:name w:val="776A0905866B4CDC94170AA265FC25CD"/>
        <w:category>
          <w:name w:val="General"/>
          <w:gallery w:val="placeholder"/>
        </w:category>
        <w:types>
          <w:type w:val="bbPlcHdr"/>
        </w:types>
        <w:behaviors>
          <w:behavior w:val="content"/>
        </w:behaviors>
        <w:guid w:val="{F18D1DFF-00BB-41A1-A6E3-3E53D4DA15E1}"/>
      </w:docPartPr>
      <w:docPartBody>
        <w:p w:rsidR="00236843" w:rsidRDefault="00236843" w:rsidP="00236843">
          <w:pPr>
            <w:pStyle w:val="776A0905866B4CDC94170AA265FC25CD"/>
          </w:pPr>
          <w:r w:rsidRPr="002657BD">
            <w:rPr>
              <w:rStyle w:val="PlaceholderText"/>
            </w:rPr>
            <w:t>Click or tap here to enter text.</w:t>
          </w:r>
        </w:p>
      </w:docPartBody>
    </w:docPart>
    <w:docPart>
      <w:docPartPr>
        <w:name w:val="6BCD449163F94454BB2A612D349DB712"/>
        <w:category>
          <w:name w:val="General"/>
          <w:gallery w:val="placeholder"/>
        </w:category>
        <w:types>
          <w:type w:val="bbPlcHdr"/>
        </w:types>
        <w:behaviors>
          <w:behavior w:val="content"/>
        </w:behaviors>
        <w:guid w:val="{85A837C0-673E-4DB8-BA9D-15A784FB508A}"/>
      </w:docPartPr>
      <w:docPartBody>
        <w:p w:rsidR="00236843" w:rsidRDefault="00236843" w:rsidP="00236843">
          <w:pPr>
            <w:pStyle w:val="6BCD449163F94454BB2A612D349DB712"/>
          </w:pPr>
          <w:r w:rsidRPr="002657BD">
            <w:rPr>
              <w:rStyle w:val="PlaceholderText"/>
            </w:rPr>
            <w:t>Click or tap here to enter text.</w:t>
          </w:r>
        </w:p>
      </w:docPartBody>
    </w:docPart>
    <w:docPart>
      <w:docPartPr>
        <w:name w:val="09E1ACD1C3944DB0AEE187240E87F72B"/>
        <w:category>
          <w:name w:val="General"/>
          <w:gallery w:val="placeholder"/>
        </w:category>
        <w:types>
          <w:type w:val="bbPlcHdr"/>
        </w:types>
        <w:behaviors>
          <w:behavior w:val="content"/>
        </w:behaviors>
        <w:guid w:val="{A7C05826-363A-4669-966F-0E737283EA88}"/>
      </w:docPartPr>
      <w:docPartBody>
        <w:p w:rsidR="00236843" w:rsidRDefault="00236843" w:rsidP="00236843">
          <w:pPr>
            <w:pStyle w:val="09E1ACD1C3944DB0AEE187240E87F72B"/>
          </w:pPr>
          <w:r w:rsidRPr="002657BD">
            <w:rPr>
              <w:rStyle w:val="PlaceholderText"/>
            </w:rPr>
            <w:t>Click or tap here to enter text.</w:t>
          </w:r>
        </w:p>
      </w:docPartBody>
    </w:docPart>
    <w:docPart>
      <w:docPartPr>
        <w:name w:val="4BB263B64864410C9B850A59FF39FB80"/>
        <w:category>
          <w:name w:val="General"/>
          <w:gallery w:val="placeholder"/>
        </w:category>
        <w:types>
          <w:type w:val="bbPlcHdr"/>
        </w:types>
        <w:behaviors>
          <w:behavior w:val="content"/>
        </w:behaviors>
        <w:guid w:val="{319EBB26-F86F-41E6-9717-06EA22A34590}"/>
      </w:docPartPr>
      <w:docPartBody>
        <w:p w:rsidR="00236843" w:rsidRDefault="00236843" w:rsidP="00236843">
          <w:pPr>
            <w:pStyle w:val="4BB263B64864410C9B850A59FF39FB80"/>
          </w:pPr>
          <w:r w:rsidRPr="002657BD">
            <w:rPr>
              <w:rStyle w:val="PlaceholderText"/>
            </w:rPr>
            <w:t>Click or tap here to enter text.</w:t>
          </w:r>
        </w:p>
      </w:docPartBody>
    </w:docPart>
    <w:docPart>
      <w:docPartPr>
        <w:name w:val="11E3B5335F94417E8CEF831CAE7F522E"/>
        <w:category>
          <w:name w:val="General"/>
          <w:gallery w:val="placeholder"/>
        </w:category>
        <w:types>
          <w:type w:val="bbPlcHdr"/>
        </w:types>
        <w:behaviors>
          <w:behavior w:val="content"/>
        </w:behaviors>
        <w:guid w:val="{04A77138-14EC-479F-BC63-F90108AEC536}"/>
      </w:docPartPr>
      <w:docPartBody>
        <w:p w:rsidR="00236843" w:rsidRDefault="00236843" w:rsidP="00236843">
          <w:pPr>
            <w:pStyle w:val="11E3B5335F94417E8CEF831CAE7F522E"/>
          </w:pPr>
          <w:r w:rsidRPr="002657BD">
            <w:rPr>
              <w:rStyle w:val="PlaceholderText"/>
            </w:rPr>
            <w:t>Click or tap here to enter text.</w:t>
          </w:r>
        </w:p>
      </w:docPartBody>
    </w:docPart>
    <w:docPart>
      <w:docPartPr>
        <w:name w:val="26AD482CF7624693AF30ACFECD4B88E0"/>
        <w:category>
          <w:name w:val="General"/>
          <w:gallery w:val="placeholder"/>
        </w:category>
        <w:types>
          <w:type w:val="bbPlcHdr"/>
        </w:types>
        <w:behaviors>
          <w:behavior w:val="content"/>
        </w:behaviors>
        <w:guid w:val="{C0A3A9D2-EFDA-44B5-884F-E5204FAA765C}"/>
      </w:docPartPr>
      <w:docPartBody>
        <w:p w:rsidR="00236843" w:rsidRDefault="00236843" w:rsidP="00236843">
          <w:pPr>
            <w:pStyle w:val="26AD482CF7624693AF30ACFECD4B88E0"/>
          </w:pPr>
          <w:r w:rsidRPr="002657BD">
            <w:rPr>
              <w:rStyle w:val="PlaceholderText"/>
            </w:rPr>
            <w:t>Click or tap here to enter text.</w:t>
          </w:r>
        </w:p>
      </w:docPartBody>
    </w:docPart>
    <w:docPart>
      <w:docPartPr>
        <w:name w:val="969022A409EB486FB0BA232BA1C282FA"/>
        <w:category>
          <w:name w:val="General"/>
          <w:gallery w:val="placeholder"/>
        </w:category>
        <w:types>
          <w:type w:val="bbPlcHdr"/>
        </w:types>
        <w:behaviors>
          <w:behavior w:val="content"/>
        </w:behaviors>
        <w:guid w:val="{EFA13102-1246-4895-A5EF-524C669BECAD}"/>
      </w:docPartPr>
      <w:docPartBody>
        <w:p w:rsidR="00236843" w:rsidRDefault="00236843" w:rsidP="00236843">
          <w:pPr>
            <w:pStyle w:val="969022A409EB486FB0BA232BA1C282FA"/>
          </w:pPr>
          <w:r w:rsidRPr="002657BD">
            <w:rPr>
              <w:rStyle w:val="PlaceholderText"/>
            </w:rPr>
            <w:t>Click or tap here to enter text.</w:t>
          </w:r>
        </w:p>
      </w:docPartBody>
    </w:docPart>
    <w:docPart>
      <w:docPartPr>
        <w:name w:val="A6F3D6336D94494BA6EAAB2136F7437E"/>
        <w:category>
          <w:name w:val="General"/>
          <w:gallery w:val="placeholder"/>
        </w:category>
        <w:types>
          <w:type w:val="bbPlcHdr"/>
        </w:types>
        <w:behaviors>
          <w:behavior w:val="content"/>
        </w:behaviors>
        <w:guid w:val="{E2878670-76BD-400F-849F-143182F5E0F8}"/>
      </w:docPartPr>
      <w:docPartBody>
        <w:p w:rsidR="00236843" w:rsidRDefault="00236843" w:rsidP="00236843">
          <w:pPr>
            <w:pStyle w:val="A6F3D6336D94494BA6EAAB2136F7437E"/>
          </w:pPr>
          <w:r w:rsidRPr="002657BD">
            <w:rPr>
              <w:rStyle w:val="PlaceholderText"/>
            </w:rPr>
            <w:t>Click or tap here to enter text.</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
      <w:docPartPr>
        <w:name w:val="07F284417CD34D47BF9D0BFFED0C4C93"/>
        <w:category>
          <w:name w:val="General"/>
          <w:gallery w:val="placeholder"/>
        </w:category>
        <w:types>
          <w:type w:val="bbPlcHdr"/>
        </w:types>
        <w:behaviors>
          <w:behavior w:val="content"/>
        </w:behaviors>
        <w:guid w:val="{F4BEDBA7-FE81-4E66-9D31-CC470B82B612}"/>
      </w:docPartPr>
      <w:docPartBody>
        <w:p w:rsidR="00CB71C4" w:rsidRDefault="00CB71C4" w:rsidP="00CB71C4">
          <w:pPr>
            <w:pStyle w:val="07F284417CD34D47BF9D0BFFED0C4C93"/>
          </w:pPr>
          <w:r w:rsidRPr="002657BD">
            <w:rPr>
              <w:rStyle w:val="PlaceholderText"/>
            </w:rPr>
            <w:t>Click or tap here to enter text.</w:t>
          </w:r>
        </w:p>
      </w:docPartBody>
    </w:docPart>
    <w:docPart>
      <w:docPartPr>
        <w:name w:val="4572490000F6466E953025A6D59C78CE"/>
        <w:category>
          <w:name w:val="General"/>
          <w:gallery w:val="placeholder"/>
        </w:category>
        <w:types>
          <w:type w:val="bbPlcHdr"/>
        </w:types>
        <w:behaviors>
          <w:behavior w:val="content"/>
        </w:behaviors>
        <w:guid w:val="{739F915B-A608-44ED-8E05-98EB472B3576}"/>
      </w:docPartPr>
      <w:docPartBody>
        <w:p w:rsidR="00CB71C4" w:rsidRDefault="00CB71C4" w:rsidP="00CB71C4">
          <w:pPr>
            <w:pStyle w:val="4572490000F6466E953025A6D59C78CE"/>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D673F"/>
    <w:multiLevelType w:val="multilevel"/>
    <w:tmpl w:val="312CD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34509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170B36"/>
    <w:rsid w:val="00236843"/>
    <w:rsid w:val="0046500C"/>
    <w:rsid w:val="004B152E"/>
    <w:rsid w:val="004C6117"/>
    <w:rsid w:val="006B59C2"/>
    <w:rsid w:val="008126CB"/>
    <w:rsid w:val="00903C36"/>
    <w:rsid w:val="00C53BBE"/>
    <w:rsid w:val="00C63036"/>
    <w:rsid w:val="00CB71C4"/>
    <w:rsid w:val="00CF4A55"/>
    <w:rsid w:val="00E33CEA"/>
    <w:rsid w:val="00EA59AA"/>
    <w:rsid w:val="00EF2453"/>
    <w:rsid w:val="00F13AC5"/>
    <w:rsid w:val="00F6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6117"/>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DEAF861A875C48F3957B1E485C4BD67F">
    <w:name w:val="DEAF861A875C48F3957B1E485C4BD67F"/>
    <w:rsid w:val="00236843"/>
  </w:style>
  <w:style w:type="paragraph" w:customStyle="1" w:styleId="9E99287AB5E741B2B9F1CD698A54B271">
    <w:name w:val="9E99287AB5E741B2B9F1CD698A54B271"/>
    <w:rsid w:val="00236843"/>
  </w:style>
  <w:style w:type="paragraph" w:customStyle="1" w:styleId="D2D502BBF6BB48DEBFB76B98C77F9C80">
    <w:name w:val="D2D502BBF6BB48DEBFB76B98C77F9C80"/>
    <w:rsid w:val="00236843"/>
  </w:style>
  <w:style w:type="paragraph" w:customStyle="1" w:styleId="8A22DB86D8C44204801560E2C6BF656C">
    <w:name w:val="8A22DB86D8C44204801560E2C6BF656C"/>
    <w:rsid w:val="00236843"/>
  </w:style>
  <w:style w:type="paragraph" w:customStyle="1" w:styleId="E5B39684309A44EA9D3D95D0073AA1BE">
    <w:name w:val="E5B39684309A44EA9D3D95D0073AA1BE"/>
    <w:rsid w:val="00236843"/>
  </w:style>
  <w:style w:type="paragraph" w:customStyle="1" w:styleId="EEB1C9029FC2440096DE06A34CE3AB55">
    <w:name w:val="EEB1C9029FC2440096DE06A34CE3AB55"/>
    <w:rsid w:val="00236843"/>
  </w:style>
  <w:style w:type="paragraph" w:customStyle="1" w:styleId="DB9291C79510429D9BD4E315A7912EF4">
    <w:name w:val="DB9291C79510429D9BD4E315A7912EF4"/>
    <w:rsid w:val="00236843"/>
  </w:style>
  <w:style w:type="paragraph" w:customStyle="1" w:styleId="FA112FC867E7412F893A35449C318EB3">
    <w:name w:val="FA112FC867E7412F893A35449C318EB3"/>
    <w:rsid w:val="00236843"/>
  </w:style>
  <w:style w:type="paragraph" w:customStyle="1" w:styleId="776A0905866B4CDC94170AA265FC25CD">
    <w:name w:val="776A0905866B4CDC94170AA265FC25CD"/>
    <w:rsid w:val="00236843"/>
  </w:style>
  <w:style w:type="paragraph" w:customStyle="1" w:styleId="6BCD449163F94454BB2A612D349DB712">
    <w:name w:val="6BCD449163F94454BB2A612D349DB712"/>
    <w:rsid w:val="00236843"/>
  </w:style>
  <w:style w:type="paragraph" w:customStyle="1" w:styleId="09E1ACD1C3944DB0AEE187240E87F72B">
    <w:name w:val="09E1ACD1C3944DB0AEE187240E87F72B"/>
    <w:rsid w:val="00236843"/>
  </w:style>
  <w:style w:type="paragraph" w:customStyle="1" w:styleId="4BB263B64864410C9B850A59FF39FB80">
    <w:name w:val="4BB263B64864410C9B850A59FF39FB80"/>
    <w:rsid w:val="00236843"/>
  </w:style>
  <w:style w:type="paragraph" w:customStyle="1" w:styleId="11E3B5335F94417E8CEF831CAE7F522E">
    <w:name w:val="11E3B5335F94417E8CEF831CAE7F522E"/>
    <w:rsid w:val="00236843"/>
  </w:style>
  <w:style w:type="paragraph" w:customStyle="1" w:styleId="26AD482CF7624693AF30ACFECD4B88E0">
    <w:name w:val="26AD482CF7624693AF30ACFECD4B88E0"/>
    <w:rsid w:val="00236843"/>
  </w:style>
  <w:style w:type="paragraph" w:customStyle="1" w:styleId="969022A409EB486FB0BA232BA1C282FA">
    <w:name w:val="969022A409EB486FB0BA232BA1C282FA"/>
    <w:rsid w:val="00236843"/>
  </w:style>
  <w:style w:type="paragraph" w:customStyle="1" w:styleId="A6F3D6336D94494BA6EAAB2136F7437E">
    <w:name w:val="A6F3D6336D94494BA6EAAB2136F7437E"/>
    <w:rsid w:val="00236843"/>
  </w:style>
  <w:style w:type="paragraph" w:customStyle="1" w:styleId="975B56E3E954436CA4512962CF3D3851">
    <w:name w:val="975B56E3E954436CA4512962CF3D3851"/>
    <w:rsid w:val="00236843"/>
  </w:style>
  <w:style w:type="paragraph" w:customStyle="1" w:styleId="07F284417CD34D47BF9D0BFFED0C4C93">
    <w:name w:val="07F284417CD34D47BF9D0BFFED0C4C93"/>
    <w:rsid w:val="00CB71C4"/>
    <w:pPr>
      <w:spacing w:line="278" w:lineRule="auto"/>
    </w:pPr>
    <w:rPr>
      <w:sz w:val="24"/>
      <w:szCs w:val="24"/>
    </w:rPr>
  </w:style>
  <w:style w:type="paragraph" w:customStyle="1" w:styleId="4572490000F6466E953025A6D59C78CE">
    <w:name w:val="4572490000F6466E953025A6D59C78CE"/>
    <w:rsid w:val="00CB71C4"/>
    <w:pPr>
      <w:spacing w:line="278" w:lineRule="auto"/>
    </w:pPr>
    <w:rPr>
      <w:sz w:val="24"/>
      <w:szCs w:val="24"/>
    </w:rPr>
  </w:style>
  <w:style w:type="paragraph" w:customStyle="1" w:styleId="CA4829DDBCAB4621B9EA6DC22926B6313">
    <w:name w:val="CA4829DDBCAB4621B9EA6DC22926B6313"/>
    <w:rsid w:val="004C6117"/>
    <w:pPr>
      <w:keepNext/>
      <w:tabs>
        <w:tab w:val="left" w:pos="2552"/>
      </w:tabs>
      <w:spacing w:before="120" w:after="120" w:line="240" w:lineRule="auto"/>
      <w:outlineLvl w:val="1"/>
    </w:pPr>
    <w:rPr>
      <w:rFonts w:asciiTheme="majorHAnsi" w:hAnsiTheme="majorHAnsi"/>
      <w:color w:val="156082" w:themeColor="accent1"/>
      <w:kern w:val="0"/>
      <w:sz w:val="24"/>
      <w:lang w:eastAsia="zh-CN"/>
      <w14:ligatures w14:val="none"/>
    </w:rPr>
  </w:style>
  <w:style w:type="paragraph" w:customStyle="1" w:styleId="977D25F4F35B4C7193FB2672AFF24F863">
    <w:name w:val="977D25F4F35B4C7193FB2672AFF24F863"/>
    <w:rsid w:val="004C6117"/>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Template>
  <TotalTime>2</TotalTime>
  <Pages>5</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DCJ</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Playgroups form to request locally designed model</dc:title>
  <dc:subject/>
  <dc:creator>Corinne Beasley</dc:creator>
  <cp:keywords/>
  <dc:description/>
  <cp:lastModifiedBy>Misty Taurima</cp:lastModifiedBy>
  <cp:revision>2</cp:revision>
  <cp:lastPrinted>2022-02-08T07:22:00Z</cp:lastPrinted>
  <dcterms:created xsi:type="dcterms:W3CDTF">2025-03-11T23:09:00Z</dcterms:created>
  <dcterms:modified xsi:type="dcterms:W3CDTF">2025-03-11T23:09:00Z</dcterms:modified>
  <cp:category/>
  <cp:version>1</cp:version>
</cp:coreProperties>
</file>