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71C1" w14:textId="77777777" w:rsidR="004A6709" w:rsidRPr="0051472C" w:rsidRDefault="00B41AF0" w:rsidP="002D5E55">
      <w:pPr>
        <w:pStyle w:val="DescriptororName"/>
        <w:tabs>
          <w:tab w:val="clear" w:pos="10206"/>
          <w:tab w:val="right" w:pos="21972"/>
        </w:tabs>
      </w:pPr>
      <w:r w:rsidRPr="00B41AF0">
        <w:t>Department of Communities and Justice</w:t>
      </w:r>
      <w:r w:rsidR="00D75201" w:rsidRPr="0051472C">
        <w:tab/>
      </w:r>
      <w:r w:rsidR="00D75201" w:rsidRPr="0051472C">
        <w:rPr>
          <w:rStyle w:val="Logo"/>
        </w:rPr>
        <w:drawing>
          <wp:inline distT="0" distB="0" distL="0" distR="0" wp14:anchorId="3C7BDB28" wp14:editId="3877A0E3">
            <wp:extent cx="666000" cy="720000"/>
            <wp:effectExtent l="0" t="0" r="1270" b="4445"/>
            <wp:docPr id="4" name="Picture 4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5F22A" w14:textId="2E77F26E" w:rsidR="0029470E" w:rsidRDefault="001524D6" w:rsidP="00313F6D">
      <w:pPr>
        <w:pStyle w:val="Heading1"/>
        <w:spacing w:after="120"/>
      </w:pPr>
      <w:sdt>
        <w:sdtPr>
          <w:alias w:val="Title"/>
          <w:tag w:val=""/>
          <w:id w:val="-1833356382"/>
          <w:lock w:val="sdtContentLocked"/>
          <w:placeholder>
            <w:docPart w:val="511483FAF16C47949A35CC1BFCF43F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C0433">
            <w:t xml:space="preserve">Parenting program form to request locally </w:t>
          </w:r>
          <w:r w:rsidR="00EA3BDF">
            <w:t>applied</w:t>
          </w:r>
          <w:r w:rsidR="003C0433">
            <w:t xml:space="preserve"> program</w:t>
          </w:r>
        </w:sdtContent>
      </w:sdt>
    </w:p>
    <w:sdt>
      <w:sdtPr>
        <w:rPr>
          <w:rFonts w:asciiTheme="majorHAnsi" w:eastAsiaTheme="minorEastAsia" w:hAnsiTheme="majorHAnsi"/>
          <w:color w:val="002664" w:themeColor="accent1"/>
          <w:kern w:val="0"/>
          <w:sz w:val="24"/>
          <w:lang w:eastAsia="zh-CN"/>
          <w14:ligatures w14:val="none"/>
        </w:rPr>
        <w:id w:val="-1396499601"/>
        <w:lock w:val="contentLocked"/>
        <w:placeholder>
          <w:docPart w:val="975B56E3E954436CA4512962CF3D3851"/>
        </w:placeholder>
      </w:sdtPr>
      <w:sdtEndPr>
        <w:rPr>
          <w:rStyle w:val="BodyTextChar"/>
          <w:rFonts w:asciiTheme="minorHAnsi" w:eastAsiaTheme="minorHAnsi" w:hAnsiTheme="minorHAnsi"/>
          <w:color w:val="22272B" w:themeColor="text1"/>
          <w:kern w:val="2"/>
          <w:sz w:val="22"/>
          <w:lang w:eastAsia="en-US"/>
          <w14:ligatures w14:val="standardContextual"/>
        </w:rPr>
      </w:sdtEndPr>
      <w:sdtContent>
        <w:p w14:paraId="2E91D607" w14:textId="77777777" w:rsidR="005630C6" w:rsidRPr="00B31BC7" w:rsidRDefault="005630C6" w:rsidP="005630C6">
          <w:pPr>
            <w:rPr>
              <w:b/>
              <w:bCs/>
            </w:rPr>
          </w:pPr>
          <w:r w:rsidRPr="00B31BC7">
            <w:rPr>
              <w:b/>
              <w:bCs/>
            </w:rPr>
            <w:t xml:space="preserve">Purpose </w:t>
          </w:r>
          <w:r>
            <w:rPr>
              <w:b/>
              <w:bCs/>
            </w:rPr>
            <w:t xml:space="preserve">and Use </w:t>
          </w:r>
          <w:r w:rsidRPr="00B31BC7">
            <w:rPr>
              <w:b/>
              <w:bCs/>
            </w:rPr>
            <w:t>of this form</w:t>
          </w:r>
        </w:p>
        <w:p w14:paraId="5FBD4077" w14:textId="45792922" w:rsidR="00A46AC0" w:rsidRDefault="00492230" w:rsidP="00A46AC0">
          <w:r>
            <w:t>A</w:t>
          </w:r>
          <w:r w:rsidR="00A46AC0">
            <w:t xml:space="preserve"> list of evidence-informed programs</w:t>
          </w:r>
          <w:r>
            <w:t xml:space="preserve"> has been developed for the Community and Family Support</w:t>
          </w:r>
          <w:r w:rsidR="006B7F4F">
            <w:t xml:space="preserve"> (CFS)</w:t>
          </w:r>
          <w:r>
            <w:t xml:space="preserve"> program</w:t>
          </w:r>
          <w:r w:rsidR="00A46AC0" w:rsidRPr="009D715A">
            <w:t xml:space="preserve"> </w:t>
          </w:r>
          <w:r>
            <w:t xml:space="preserve">and </w:t>
          </w:r>
          <w:r w:rsidR="00A46AC0">
            <w:t xml:space="preserve">is available in the </w:t>
          </w:r>
          <w:r>
            <w:t>CFS</w:t>
          </w:r>
          <w:r w:rsidR="00A46AC0">
            <w:t xml:space="preserve"> Program Specifications.</w:t>
          </w:r>
        </w:p>
        <w:p w14:paraId="3F249115" w14:textId="2A9D73F8" w:rsidR="0085646E" w:rsidRDefault="00A46AC0" w:rsidP="00A46AC0">
          <w:r w:rsidRPr="00F2101A">
            <w:t>For providers in the Wellbeing and Safety program activity who are delivering parenting programs, it is recommended they select from the list of evidence</w:t>
          </w:r>
          <w:r>
            <w:t>-</w:t>
          </w:r>
          <w:r w:rsidRPr="00F2101A">
            <w:t>informed programs, unless</w:t>
          </w:r>
          <w:r w:rsidR="00FA3676">
            <w:t xml:space="preserve">: </w:t>
          </w:r>
          <w:r w:rsidR="00FA3676" w:rsidRPr="00FA3676">
            <w:t xml:space="preserve">the parenting programs on the list are not appropriate, or do not meet the needs of families accessing your </w:t>
          </w:r>
          <w:r w:rsidR="00492230">
            <w:t>CFS</w:t>
          </w:r>
          <w:r w:rsidR="00FA3676" w:rsidRPr="00FA3676">
            <w:t xml:space="preserve"> services</w:t>
          </w:r>
          <w:r w:rsidR="00FA3676">
            <w:t xml:space="preserve">; or </w:t>
          </w:r>
          <w:r w:rsidRPr="00F2101A">
            <w:t xml:space="preserve">you are an ACCO </w:t>
          </w:r>
          <w:r w:rsidR="0085646E">
            <w:t xml:space="preserve">or non-ACCO with </w:t>
          </w:r>
          <w:r w:rsidR="00492230">
            <w:t>A</w:t>
          </w:r>
          <w:r w:rsidR="0085646E">
            <w:t xml:space="preserve">boriginal staff </w:t>
          </w:r>
          <w:r w:rsidRPr="00F2101A">
            <w:t xml:space="preserve">delivering </w:t>
          </w:r>
          <w:r w:rsidR="00DB7AAA">
            <w:t>I</w:t>
          </w:r>
          <w:r w:rsidR="00384523">
            <w:t xml:space="preserve">ndigenous </w:t>
          </w:r>
          <w:r w:rsidR="00DB7AAA">
            <w:t>P</w:t>
          </w:r>
          <w:r w:rsidRPr="00F2101A">
            <w:t xml:space="preserve">arenting </w:t>
          </w:r>
          <w:r w:rsidR="00DB7AAA">
            <w:t>P</w:t>
          </w:r>
          <w:r w:rsidRPr="00F2101A">
            <w:t>rograms</w:t>
          </w:r>
          <w:r w:rsidR="00DB7AAA">
            <w:t xml:space="preserve"> service type</w:t>
          </w:r>
          <w:r w:rsidRPr="00F2101A">
            <w:t xml:space="preserve">. </w:t>
          </w:r>
          <w:bookmarkStart w:id="0" w:name="_Hlk170380551"/>
        </w:p>
        <w:bookmarkEnd w:id="0"/>
        <w:p w14:paraId="2B08890B" w14:textId="07ED7531" w:rsidR="00A46AC0" w:rsidRDefault="00A46AC0" w:rsidP="00A46AC0">
          <w:r>
            <w:t xml:space="preserve">After reviewing the </w:t>
          </w:r>
          <w:r w:rsidR="007F488F">
            <w:t xml:space="preserve">evidence–informed program </w:t>
          </w:r>
          <w:r>
            <w:t>list, if a provider considers a</w:t>
          </w:r>
          <w:r w:rsidR="00331047">
            <w:t xml:space="preserve"> locally </w:t>
          </w:r>
          <w:r w:rsidR="00EA3BDF">
            <w:t>applied</w:t>
          </w:r>
          <w:r>
            <w:t xml:space="preserve"> program is more suitable in their local context, they can propose this option to their DCJ contract manager.  If after discussion, the agreement is that the proposal for a</w:t>
          </w:r>
          <w:r w:rsidR="00331047">
            <w:t xml:space="preserve"> locally </w:t>
          </w:r>
          <w:r w:rsidR="00EA3BDF">
            <w:t>applied</w:t>
          </w:r>
          <w:r>
            <w:t xml:space="preserve"> program may be suitable, the service provider should complete this template and submit it to their DCJ contract manager who will then forward it to the </w:t>
          </w:r>
          <w:r w:rsidR="00831134">
            <w:t>program</w:t>
          </w:r>
          <w:r>
            <w:t xml:space="preserve"> mailbox for consideration and approval.  Your DCJ contract manager will advise if your application has been successful.</w:t>
          </w:r>
        </w:p>
        <w:p w14:paraId="636CC730" w14:textId="24734E2D" w:rsidR="005630C6" w:rsidRDefault="00A46AC0" w:rsidP="005630C6">
          <w:r>
            <w:t xml:space="preserve">Note that ACCO providers or non-ACCO providers with Aboriginal staff delivering </w:t>
          </w:r>
          <w:r w:rsidR="00DB7AAA">
            <w:t>I</w:t>
          </w:r>
          <w:r w:rsidR="00384523">
            <w:t xml:space="preserve">ndigenous </w:t>
          </w:r>
          <w:r w:rsidR="00DB7AAA">
            <w:t>P</w:t>
          </w:r>
          <w:r>
            <w:t xml:space="preserve">arenting </w:t>
          </w:r>
          <w:r w:rsidR="00DB7AAA">
            <w:t>P</w:t>
          </w:r>
          <w:r>
            <w:t>rograms</w:t>
          </w:r>
          <w:r w:rsidR="00DB7AAA">
            <w:t xml:space="preserve"> service type</w:t>
          </w:r>
          <w:r>
            <w:t xml:space="preserve"> </w:t>
          </w:r>
          <w:r w:rsidRPr="00B31BC7">
            <w:rPr>
              <w:b/>
              <w:bCs/>
            </w:rPr>
            <w:t>do not need</w:t>
          </w:r>
          <w:r>
            <w:t xml:space="preserve"> to complete this form.</w:t>
          </w:r>
        </w:p>
        <w:p w14:paraId="2677D640" w14:textId="03871567" w:rsidR="00C25F84" w:rsidRDefault="00B34931" w:rsidP="00C25F84">
          <w:r w:rsidRPr="00F2101A">
            <w:t xml:space="preserve">ACCOs and non-ACCOs with Aboriginal staff working with Aboriginal communities are encouraged to design programs suitable for their local </w:t>
          </w:r>
          <w:r w:rsidRPr="00B34931">
            <w:t xml:space="preserve">context and are encouraged to be designed with input from community, practitioner expertise, any available evidence, and should refer to the </w:t>
          </w:r>
          <w:hyperlink r:id="rId9" w:history="1">
            <w:r w:rsidRPr="00B34931">
              <w:rPr>
                <w:rStyle w:val="Hyperlink"/>
              </w:rPr>
              <w:t>Aboriginal-led Early Support Programs Evidence Review (2023)</w:t>
            </w:r>
          </w:hyperlink>
          <w:r w:rsidRPr="00B34931">
            <w:t xml:space="preserve"> which has identified eight common themes among the highly-rated evidence about Aboriginal-led early support programs designed for Aboriginal children, young people, families and communities</w:t>
          </w:r>
          <w:r w:rsidR="00602824">
            <w:t>.</w:t>
          </w:r>
        </w:p>
      </w:sdtContent>
    </w:sdt>
    <w:sdt>
      <w:sdtPr>
        <w:rPr>
          <w:rFonts w:asciiTheme="majorHAnsi" w:eastAsiaTheme="minorEastAsia" w:hAnsiTheme="majorHAnsi"/>
          <w:color w:val="002664" w:themeColor="accent1"/>
          <w:kern w:val="0"/>
          <w:sz w:val="24"/>
          <w:lang w:eastAsia="zh-CN"/>
          <w14:ligatures w14:val="none"/>
        </w:rPr>
        <w:id w:val="-1410063573"/>
        <w:lock w:val="contentLocked"/>
        <w:placeholder>
          <w:docPart w:val="BBDD5DA748814326BEE682FC9B27E283"/>
        </w:placeholder>
      </w:sdtPr>
      <w:sdtEndPr>
        <w:rPr>
          <w:rStyle w:val="BodyTextChar"/>
          <w:rFonts w:asciiTheme="minorHAnsi" w:eastAsiaTheme="minorHAnsi" w:hAnsiTheme="minorHAnsi"/>
          <w:color w:val="22272B" w:themeColor="text1"/>
          <w:kern w:val="2"/>
          <w:sz w:val="22"/>
          <w:lang w:eastAsia="en-US"/>
          <w14:ligatures w14:val="standardContextual"/>
        </w:rPr>
      </w:sdtEndPr>
      <w:sdtContent>
        <w:p w14:paraId="3E52A438" w14:textId="3EAEF6C7" w:rsidR="003D0D7F" w:rsidRPr="00B31BC7" w:rsidRDefault="003D0D7F" w:rsidP="00B65033">
          <w:pPr>
            <w:rPr>
              <w:b/>
              <w:bCs/>
            </w:rPr>
          </w:pPr>
          <w:r>
            <w:rPr>
              <w:b/>
              <w:bCs/>
            </w:rPr>
            <w:t>Checklist</w:t>
          </w:r>
          <w:r w:rsidR="00E51EC8">
            <w:rPr>
              <w:b/>
              <w:bCs/>
            </w:rPr>
            <w:t xml:space="preserve"> – for Commissioning and Planning Officer (CPO) to Complete</w:t>
          </w:r>
        </w:p>
        <w:p w14:paraId="0372CE84" w14:textId="05F832C6" w:rsidR="003D0D7F" w:rsidRDefault="00E51EC8" w:rsidP="00B65033">
          <w:pPr>
            <w:rPr>
              <w:rStyle w:val="BodyTextChar"/>
            </w:rPr>
          </w:pPr>
          <w:r>
            <w:t>CPO should</w:t>
          </w:r>
          <w:r w:rsidR="003D0D7F">
            <w:t xml:space="preserve"> complete the following checklist before submitting the form to the central program area</w:t>
          </w:r>
          <w:r w:rsidR="00602824">
            <w:t>.</w:t>
          </w:r>
        </w:p>
      </w:sdtContent>
    </w:sdt>
    <w:tbl>
      <w:tblPr>
        <w:tblStyle w:val="ListTable3-Accent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D0D7F" w14:paraId="1793FD3D" w14:textId="77777777" w:rsidTr="00E9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3" w:type="dxa"/>
          </w:tcPr>
          <w:p w14:paraId="66694D15" w14:textId="4C18C0FB" w:rsidR="003D0D7F" w:rsidRDefault="003D0D7F" w:rsidP="00B65033">
            <w:pPr>
              <w:pStyle w:val="BodyText"/>
              <w:tabs>
                <w:tab w:val="left" w:pos="426"/>
              </w:tabs>
              <w:rPr>
                <w:bCs w:val="0"/>
              </w:rPr>
            </w:pPr>
            <w:r>
              <w:t>Service Provider has received letter of invitation to negotiate a contract</w:t>
            </w:r>
            <w:r w:rsidR="001D398A">
              <w:t xml:space="preserve"> for the Community and Family Support (CFS) program </w:t>
            </w:r>
            <w:r>
              <w:t xml:space="preserve"> </w:t>
            </w:r>
            <w:sdt>
              <w:sdtPr>
                <w:id w:val="-12963662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D398A">
                  <w:sym w:font="Wingdings" w:char="F06F"/>
                </w:r>
              </w:sdtContent>
            </w:sdt>
            <w:r>
              <w:t xml:space="preserve"> </w:t>
            </w:r>
          </w:p>
          <w:p w14:paraId="2248D3DE" w14:textId="2D97E191" w:rsidR="00FD1F5E" w:rsidRDefault="00FD1F5E" w:rsidP="00B65033">
            <w:pPr>
              <w:pStyle w:val="BodyText"/>
              <w:tabs>
                <w:tab w:val="left" w:pos="426"/>
              </w:tabs>
              <w:rPr>
                <w:bCs w:val="0"/>
              </w:rPr>
            </w:pPr>
            <w:r>
              <w:t xml:space="preserve">CPO is submitting the form on behalf of service provider and provided all contact details </w:t>
            </w:r>
            <w:sdt>
              <w:sdtPr>
                <w:id w:val="5980624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sym w:font="Wingdings" w:char="F06F"/>
                </w:r>
              </w:sdtContent>
            </w:sdt>
          </w:p>
          <w:p w14:paraId="70BF0222" w14:textId="53A21A4D" w:rsidR="003D0D7F" w:rsidRDefault="003D0D7F" w:rsidP="00B65033">
            <w:pPr>
              <w:pStyle w:val="BodyText"/>
              <w:tabs>
                <w:tab w:val="left" w:pos="426"/>
              </w:tabs>
              <w:rPr>
                <w:bCs w:val="0"/>
              </w:rPr>
            </w:pPr>
            <w:r>
              <w:t xml:space="preserve">Service Provider has considered list of evidence informed parenting programs </w:t>
            </w:r>
            <w:sdt>
              <w:sdtPr>
                <w:id w:val="13495280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</w:p>
          <w:p w14:paraId="6AC1B495" w14:textId="30EDF1E9" w:rsidR="003D0D7F" w:rsidRDefault="003D0D7F" w:rsidP="00B65033">
            <w:pPr>
              <w:pStyle w:val="BodyText"/>
              <w:tabs>
                <w:tab w:val="left" w:pos="426"/>
              </w:tabs>
              <w:rPr>
                <w:bCs w:val="0"/>
              </w:rPr>
            </w:pPr>
            <w:r>
              <w:t xml:space="preserve">Service Provider is </w:t>
            </w:r>
            <w:r w:rsidRPr="003524F0">
              <w:rPr>
                <w:b/>
                <w:bCs w:val="0"/>
              </w:rPr>
              <w:t>not</w:t>
            </w:r>
            <w:r>
              <w:t xml:space="preserve"> an ACCO or non-ACCO</w:t>
            </w:r>
            <w:r w:rsidR="00384523">
              <w:t xml:space="preserve"> with Aboriginal employees</w:t>
            </w:r>
            <w:r>
              <w:t xml:space="preserve"> delivering </w:t>
            </w:r>
            <w:r w:rsidR="00DB7AAA">
              <w:t>I</w:t>
            </w:r>
            <w:r w:rsidR="00384523">
              <w:t xml:space="preserve">ndigenous </w:t>
            </w:r>
            <w:r w:rsidR="00DB7AAA">
              <w:t>P</w:t>
            </w:r>
            <w:r w:rsidR="00384523">
              <w:t xml:space="preserve">arenting </w:t>
            </w:r>
            <w:r w:rsidR="00DB7AAA">
              <w:t>P</w:t>
            </w:r>
            <w:r w:rsidR="00384523">
              <w:t>rograms</w:t>
            </w:r>
            <w:r>
              <w:t xml:space="preserve"> </w:t>
            </w:r>
            <w:r w:rsidR="00DB7AAA">
              <w:t>service type</w:t>
            </w:r>
            <w:sdt>
              <w:sdtPr>
                <w:id w:val="1334543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</w:p>
          <w:p w14:paraId="24399711" w14:textId="4A7D4B78" w:rsidR="003D0D7F" w:rsidRDefault="0021030C" w:rsidP="00B65033">
            <w:pPr>
              <w:pStyle w:val="BodyText"/>
              <w:tabs>
                <w:tab w:val="left" w:pos="426"/>
              </w:tabs>
              <w:rPr>
                <w:bCs w:val="0"/>
              </w:rPr>
            </w:pPr>
            <w:r>
              <w:t>Proposed s</w:t>
            </w:r>
            <w:r w:rsidR="003D0D7F">
              <w:t xml:space="preserve">ervice aligns with </w:t>
            </w:r>
            <w:hyperlink r:id="rId10" w:history="1">
              <w:r w:rsidR="003D0D7F" w:rsidRPr="001D398A">
                <w:rPr>
                  <w:rStyle w:val="Hyperlink"/>
                  <w:bCs w:val="0"/>
                </w:rPr>
                <w:t>parenting program</w:t>
              </w:r>
              <w:r w:rsidR="00B70645">
                <w:rPr>
                  <w:rStyle w:val="Hyperlink"/>
                  <w:bCs w:val="0"/>
                </w:rPr>
                <w:t xml:space="preserve"> </w:t>
              </w:r>
              <w:r w:rsidR="00B70645">
                <w:rPr>
                  <w:rStyle w:val="Hyperlink"/>
                </w:rPr>
                <w:t>serv</w:t>
              </w:r>
              <w:r w:rsidR="003D0D7F" w:rsidRPr="001D398A">
                <w:rPr>
                  <w:rStyle w:val="Hyperlink"/>
                  <w:bCs w:val="0"/>
                </w:rPr>
                <w:t>ice type definition</w:t>
              </w:r>
            </w:hyperlink>
            <w:r w:rsidR="003D0D7F">
              <w:t xml:space="preserve"> </w:t>
            </w:r>
            <w:sdt>
              <w:sdtPr>
                <w:id w:val="-546841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D0D7F">
                  <w:sym w:font="Wingdings" w:char="F06F"/>
                </w:r>
              </w:sdtContent>
            </w:sdt>
            <w:r w:rsidR="003D0D7F">
              <w:t xml:space="preserve"> </w:t>
            </w:r>
          </w:p>
          <w:p w14:paraId="52886128" w14:textId="38E1866C" w:rsidR="003D0D7F" w:rsidRDefault="0021030C" w:rsidP="00B65033">
            <w:pPr>
              <w:pStyle w:val="BodyText"/>
              <w:tabs>
                <w:tab w:val="left" w:pos="426"/>
              </w:tabs>
            </w:pPr>
            <w:r>
              <w:t>A</w:t>
            </w:r>
            <w:r w:rsidR="003D0D7F">
              <w:t>ll fields in the template</w:t>
            </w:r>
            <w:r>
              <w:t xml:space="preserve"> have been completed</w:t>
            </w:r>
            <w:r w:rsidR="003D0D7F">
              <w:t xml:space="preserve"> </w:t>
            </w:r>
            <w:sdt>
              <w:sdtPr>
                <w:id w:val="-11541319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D0D7F">
                  <w:sym w:font="Wingdings" w:char="F06F"/>
                </w:r>
              </w:sdtContent>
            </w:sdt>
            <w:r w:rsidR="003D0D7F">
              <w:t xml:space="preserve"> </w:t>
            </w:r>
          </w:p>
          <w:p w14:paraId="1AC87743" w14:textId="77777777" w:rsidR="003D0D7F" w:rsidRDefault="003D0D7F" w:rsidP="00B65033"/>
        </w:tc>
      </w:tr>
    </w:tbl>
    <w:p w14:paraId="09A0A1EB" w14:textId="5C354AE8" w:rsidR="00CE194E" w:rsidRDefault="00CE194E" w:rsidP="00C25F84"/>
    <w:p w14:paraId="4F0DC014" w14:textId="3BB5854F" w:rsidR="006D3495" w:rsidRDefault="006D3495" w:rsidP="00C25F84"/>
    <w:p w14:paraId="205F8FBA" w14:textId="77777777" w:rsidR="00D347CD" w:rsidRDefault="00D347CD" w:rsidP="00C25F84"/>
    <w:p w14:paraId="2C4E7173" w14:textId="77777777" w:rsidR="00D347CD" w:rsidRPr="00F240E0" w:rsidRDefault="00D347CD" w:rsidP="00C25F84"/>
    <w:tbl>
      <w:tblPr>
        <w:tblStyle w:val="ListTable3-Accent4"/>
        <w:tblW w:w="0" w:type="auto"/>
        <w:tblInd w:w="-5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63047D" w:rsidRPr="00502226" w14:paraId="5447DBB4" w14:textId="77777777" w:rsidTr="000E5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gridSpan w:val="2"/>
          </w:tcPr>
          <w:bookmarkStart w:id="1" w:name="_Toc118920710" w:displacedByCustomXml="next"/>
          <w:bookmarkStart w:id="2" w:name="_Toc117073077" w:displacedByCustomXml="next"/>
          <w:bookmarkStart w:id="3" w:name="_Toc116909641" w:displacedByCustomXml="next"/>
          <w:bookmarkStart w:id="4" w:name="_Hlk181614634" w:displacedByCustomXml="next"/>
          <w:sdt>
            <w:sdtPr>
              <w:rPr>
                <w:rStyle w:val="BodyTextChar"/>
              </w:rPr>
              <w:id w:val="1006407849"/>
              <w:lock w:val="contentLocked"/>
              <w:placeholder>
                <w:docPart w:val="4F266DA3E7174EC285B45E1406088324"/>
              </w:placeholder>
            </w:sdtPr>
            <w:sdtEndPr>
              <w:rPr>
                <w:rStyle w:val="BodyTextChar"/>
              </w:rPr>
            </w:sdtEndPr>
            <w:sdtContent>
              <w:p w14:paraId="7504CD60" w14:textId="6F36F96E" w:rsidR="0063047D" w:rsidRPr="00CE194E" w:rsidRDefault="00B935EF" w:rsidP="00B935EF">
                <w:pPr>
                  <w:pStyle w:val="BodyText"/>
                  <w:widowControl w:val="0"/>
                  <w:numPr>
                    <w:ilvl w:val="0"/>
                    <w:numId w:val="18"/>
                  </w:numPr>
                  <w:rPr>
                    <w:rStyle w:val="BodyTextChar"/>
                    <w:rFonts w:eastAsiaTheme="minorHAnsi"/>
                    <w:kern w:val="2"/>
                    <w:lang w:eastAsia="en-US"/>
                    <w14:ligatures w14:val="standardContextual"/>
                  </w:rPr>
                </w:pPr>
                <w:r w:rsidRPr="00DB3BCB">
                  <w:rPr>
                    <w:rFonts w:asciiTheme="majorHAnsi" w:hAnsiTheme="majorHAnsi"/>
                    <w:color w:val="002664" w:themeColor="accent1"/>
                    <w:sz w:val="24"/>
                  </w:rPr>
                  <w:t>Contact Details</w:t>
                </w:r>
                <w:r w:rsidR="00682034">
                  <w:rPr>
                    <w:rFonts w:asciiTheme="majorHAnsi" w:hAnsiTheme="majorHAnsi"/>
                    <w:color w:val="002664" w:themeColor="accent1"/>
                    <w:sz w:val="24"/>
                  </w:rPr>
                  <w:t>:</w:t>
                </w:r>
              </w:p>
            </w:sdtContent>
          </w:sdt>
        </w:tc>
      </w:tr>
      <w:tr w:rsidR="00B935EF" w:rsidRPr="00502226" w14:paraId="363C9919" w14:textId="77777777" w:rsidTr="00A01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sdt>
            <w:sdtPr>
              <w:rPr>
                <w:rStyle w:val="BodyTextChar"/>
              </w:rPr>
              <w:id w:val="3634832"/>
              <w:lock w:val="contentLocked"/>
              <w:placeholder>
                <w:docPart w:val="D39AFF3A2CEE4C47B34111F5F1A7E577"/>
              </w:placeholder>
              <w:showingPlcHdr/>
            </w:sdtPr>
            <w:sdtEndPr>
              <w:rPr>
                <w:rStyle w:val="BodyTextChar"/>
              </w:rPr>
            </w:sdtEndPr>
            <w:sdtContent>
              <w:p w14:paraId="0990D009" w14:textId="743A2EC2" w:rsidR="00B935EF" w:rsidRPr="00B935EF" w:rsidRDefault="00B935EF" w:rsidP="000B5F18">
                <w:pPr>
                  <w:pStyle w:val="Heading2"/>
                  <w:rPr>
                    <w:rStyle w:val="BodyTextChar"/>
                    <w:bCs w:val="0"/>
                  </w:rPr>
                </w:pPr>
                <w:r w:rsidRPr="00B935EF">
                  <w:t>Name and contact details of person submitting form</w:t>
                </w:r>
              </w:p>
            </w:sdtContent>
          </w:sdt>
        </w:tc>
        <w:tc>
          <w:tcPr>
            <w:tcW w:w="5100" w:type="dxa"/>
          </w:tcPr>
          <w:p w14:paraId="4F9C3225" w14:textId="5073E7CF" w:rsidR="00B935EF" w:rsidRPr="00B935EF" w:rsidRDefault="00B935EF" w:rsidP="000B5F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  <w:rFonts w:asciiTheme="majorHAnsi" w:eastAsiaTheme="minorEastAsia" w:hAnsiTheme="majorHAnsi"/>
                <w:bCs/>
                <w:kern w:val="0"/>
                <w:sz w:val="24"/>
                <w:lang w:eastAsia="zh-CN"/>
                <w14:ligatures w14:val="none"/>
              </w:rPr>
            </w:pPr>
          </w:p>
        </w:tc>
      </w:tr>
      <w:tr w:rsidR="00B935EF" w:rsidRPr="00502226" w14:paraId="09E9D532" w14:textId="77777777" w:rsidTr="00A01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sdt>
            <w:sdtPr>
              <w:rPr>
                <w:rStyle w:val="BodyTextChar"/>
              </w:rPr>
              <w:id w:val="-644806353"/>
              <w:lock w:val="contentLocked"/>
              <w:placeholder>
                <w:docPart w:val="1FC795073C5346978C9B650717F1344D"/>
              </w:placeholder>
              <w:showingPlcHdr/>
            </w:sdtPr>
            <w:sdtEndPr>
              <w:rPr>
                <w:rStyle w:val="BodyTextChar"/>
              </w:rPr>
            </w:sdtEndPr>
            <w:sdtContent>
              <w:p w14:paraId="7E05F684" w14:textId="26A263BC" w:rsidR="00B935EF" w:rsidRPr="00B935EF" w:rsidRDefault="00B935EF" w:rsidP="000B5F18">
                <w:pPr>
                  <w:pStyle w:val="Heading2"/>
                  <w:rPr>
                    <w:rStyle w:val="BodyTextChar"/>
                    <w:bCs w:val="0"/>
                  </w:rPr>
                </w:pPr>
                <w:r w:rsidRPr="0029470E">
                  <w:rPr>
                    <w:bCs w:val="0"/>
                  </w:rPr>
                  <w:t>Organisation Name and Address</w:t>
                </w:r>
              </w:p>
            </w:sdtContent>
          </w:sdt>
        </w:tc>
        <w:tc>
          <w:tcPr>
            <w:tcW w:w="5100" w:type="dxa"/>
          </w:tcPr>
          <w:p w14:paraId="4C44E3F4" w14:textId="5574D46B" w:rsidR="00B935EF" w:rsidRPr="00B935EF" w:rsidRDefault="00B935EF" w:rsidP="000B5F18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  <w:bCs/>
              </w:rPr>
            </w:pPr>
          </w:p>
        </w:tc>
      </w:tr>
      <w:tr w:rsidR="00B935EF" w:rsidRPr="00502226" w14:paraId="46978F61" w14:textId="77777777" w:rsidTr="00A01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sdt>
            <w:sdtPr>
              <w:rPr>
                <w:rStyle w:val="BodyTextChar"/>
              </w:rPr>
              <w:id w:val="-1975431181"/>
              <w:lock w:val="sdtContentLocked"/>
              <w:placeholder>
                <w:docPart w:val="ECD53B87D9EC4F3B98BDB0D409CD83F7"/>
              </w:placeholder>
            </w:sdtPr>
            <w:sdtEndPr>
              <w:rPr>
                <w:rStyle w:val="BodyTextChar"/>
              </w:rPr>
            </w:sdtEndPr>
            <w:sdtContent>
              <w:p w14:paraId="3BC4894E" w14:textId="2CE2B1C1" w:rsidR="00B935EF" w:rsidRPr="00B935EF" w:rsidRDefault="00B935EF" w:rsidP="000B5F18">
                <w:pPr>
                  <w:pStyle w:val="Heading2"/>
                  <w:rPr>
                    <w:rStyle w:val="BodyTextChar"/>
                    <w:bCs w:val="0"/>
                  </w:rPr>
                </w:pPr>
                <w:r w:rsidRPr="008D7B50">
                  <w:t>DCJ District</w:t>
                </w:r>
                <w:r>
                  <w:rPr>
                    <w:rStyle w:val="BodyTextChar"/>
                  </w:rPr>
                  <w:t xml:space="preserve"> </w:t>
                </w:r>
              </w:p>
            </w:sdtContent>
          </w:sdt>
        </w:tc>
        <w:tc>
          <w:tcPr>
            <w:tcW w:w="5100" w:type="dxa"/>
          </w:tcPr>
          <w:p w14:paraId="6AA49290" w14:textId="6E5130A8" w:rsidR="00B935EF" w:rsidRPr="00B935EF" w:rsidRDefault="00B935EF" w:rsidP="000B5F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  <w:bCs/>
              </w:rPr>
            </w:pPr>
          </w:p>
        </w:tc>
      </w:tr>
      <w:tr w:rsidR="00B935EF" w:rsidRPr="00502226" w14:paraId="07D3E89B" w14:textId="77777777" w:rsidTr="00A01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sdt>
            <w:sdtPr>
              <w:rPr>
                <w:rStyle w:val="BodyTextChar"/>
              </w:rPr>
              <w:id w:val="1827857294"/>
              <w:lock w:val="contentLocked"/>
              <w:placeholder>
                <w:docPart w:val="B66099EA1E2145E48F0485EF503AA0FD"/>
              </w:placeholder>
              <w:showingPlcHdr/>
            </w:sdtPr>
            <w:sdtEndPr>
              <w:rPr>
                <w:rStyle w:val="BodyTextChar"/>
              </w:rPr>
            </w:sdtEndPr>
            <w:sdtContent>
              <w:p w14:paraId="7781C318" w14:textId="6D42FEF4" w:rsidR="00B935EF" w:rsidRPr="00B935EF" w:rsidRDefault="00B935EF" w:rsidP="000B5F18">
                <w:pPr>
                  <w:pStyle w:val="Heading2"/>
                  <w:rPr>
                    <w:rStyle w:val="BodyTextChar"/>
                    <w:bCs w:val="0"/>
                  </w:rPr>
                </w:pPr>
                <w:r>
                  <w:rPr>
                    <w:bCs w:val="0"/>
                  </w:rPr>
                  <w:t xml:space="preserve">District CPO Name and </w:t>
                </w:r>
                <w:r w:rsidR="00682034">
                  <w:rPr>
                    <w:bCs w:val="0"/>
                  </w:rPr>
                  <w:t>C</w:t>
                </w:r>
                <w:r>
                  <w:rPr>
                    <w:bCs w:val="0"/>
                  </w:rPr>
                  <w:t xml:space="preserve">ontact details </w:t>
                </w:r>
              </w:p>
            </w:sdtContent>
          </w:sdt>
        </w:tc>
        <w:tc>
          <w:tcPr>
            <w:tcW w:w="5100" w:type="dxa"/>
          </w:tcPr>
          <w:p w14:paraId="3F6459C0" w14:textId="1FBB8248" w:rsidR="00B935EF" w:rsidRPr="00B935EF" w:rsidRDefault="00B935EF" w:rsidP="000B5F18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  <w:bCs/>
              </w:rPr>
            </w:pPr>
          </w:p>
        </w:tc>
      </w:tr>
      <w:tr w:rsidR="00B935EF" w:rsidRPr="00502226" w14:paraId="31C84A5F" w14:textId="77777777" w:rsidTr="000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shd w:val="clear" w:color="auto" w:fill="CBEDFD" w:themeFill="accent4"/>
            <w:vAlign w:val="center"/>
          </w:tcPr>
          <w:sdt>
            <w:sdtPr>
              <w:rPr>
                <w:rStyle w:val="BodyTextChar"/>
              </w:rPr>
              <w:id w:val="1011039051"/>
              <w:lock w:val="contentLocked"/>
              <w:placeholder>
                <w:docPart w:val="56EFE8E6C967421781538D6EBBAD1FF0"/>
              </w:placeholder>
              <w:showingPlcHdr/>
            </w:sdtPr>
            <w:sdtEndPr>
              <w:rPr>
                <w:rStyle w:val="BodyTextChar"/>
              </w:rPr>
            </w:sdtEndPr>
            <w:sdtContent>
              <w:p w14:paraId="1253BEB8" w14:textId="691A6DA4" w:rsidR="00B935EF" w:rsidRPr="00B935EF" w:rsidRDefault="00B935EF" w:rsidP="001622D4">
                <w:pPr>
                  <w:pStyle w:val="ListParagraph"/>
                  <w:widowControl w:val="0"/>
                  <w:numPr>
                    <w:ilvl w:val="0"/>
                    <w:numId w:val="18"/>
                  </w:numPr>
                  <w:rPr>
                    <w:rStyle w:val="BodyTextChar"/>
                  </w:rPr>
                </w:pPr>
                <w:r>
                  <w:rPr>
                    <w:rFonts w:asciiTheme="majorHAnsi" w:eastAsiaTheme="minorEastAsia" w:hAnsiTheme="majorHAnsi"/>
                    <w:color w:val="002664" w:themeColor="accent1"/>
                    <w:kern w:val="0"/>
                    <w:sz w:val="24"/>
                    <w:lang w:eastAsia="zh-CN"/>
                    <w14:ligatures w14:val="none"/>
                  </w:rPr>
                  <w:t>Program details</w:t>
                </w:r>
                <w:r w:rsidRPr="00B70962">
                  <w:rPr>
                    <w:rFonts w:asciiTheme="majorHAnsi" w:eastAsiaTheme="minorEastAsia" w:hAnsiTheme="majorHAnsi"/>
                    <w:color w:val="002664" w:themeColor="accent1"/>
                    <w:kern w:val="0"/>
                    <w:sz w:val="24"/>
                    <w:lang w:eastAsia="zh-CN"/>
                    <w14:ligatures w14:val="none"/>
                  </w:rPr>
                  <w:t>:</w:t>
                </w:r>
              </w:p>
            </w:sdtContent>
          </w:sdt>
        </w:tc>
      </w:tr>
      <w:tr w:rsidR="00DC0EB6" w:rsidRPr="00502226" w14:paraId="76ABAF36" w14:textId="77777777" w:rsidTr="00DC0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6DCC02FC" w14:textId="47CAFDD0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Program name</w:t>
            </w:r>
          </w:p>
        </w:tc>
        <w:tc>
          <w:tcPr>
            <w:tcW w:w="5100" w:type="dxa"/>
          </w:tcPr>
          <w:p w14:paraId="70FB6056" w14:textId="1979B972" w:rsidR="00DC0EB6" w:rsidRDefault="00DC0EB6" w:rsidP="00DC0EB6">
            <w:pPr>
              <w:pStyle w:val="ListParagraph"/>
              <w:widowControl w:val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67EAFA93" w14:textId="77777777" w:rsidTr="00DC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7B4B10DD" w14:textId="5177F8D1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Brief program description, including key elements of the program and why it was chosen?</w:t>
            </w:r>
          </w:p>
        </w:tc>
        <w:tc>
          <w:tcPr>
            <w:tcW w:w="5100" w:type="dxa"/>
          </w:tcPr>
          <w:p w14:paraId="334E8FAF" w14:textId="4EC51F35" w:rsidR="00DC0EB6" w:rsidRDefault="00DC0EB6" w:rsidP="00DC0EB6">
            <w:pPr>
              <w:pStyle w:val="ListParagraph"/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3CB97D60" w14:textId="77777777" w:rsidTr="00DC0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889D61C" w14:textId="0291451E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Who is the target group you are trying to help?</w:t>
            </w:r>
          </w:p>
        </w:tc>
        <w:tc>
          <w:tcPr>
            <w:tcW w:w="5100" w:type="dxa"/>
          </w:tcPr>
          <w:p w14:paraId="3C9BB69D" w14:textId="20877B17" w:rsidR="00DC0EB6" w:rsidRDefault="00DC0EB6" w:rsidP="00DC0EB6">
            <w:pPr>
              <w:pStyle w:val="ListParagraph"/>
              <w:widowControl w:val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61C444EF" w14:textId="77777777" w:rsidTr="00DC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90C1B98" w14:textId="1A15458D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Location(s) where the model will be delivered (please specify LGA)</w:t>
            </w:r>
          </w:p>
        </w:tc>
        <w:tc>
          <w:tcPr>
            <w:tcW w:w="5100" w:type="dxa"/>
          </w:tcPr>
          <w:p w14:paraId="330BABA2" w14:textId="7A123F1C" w:rsidR="00DC0EB6" w:rsidRDefault="00DC0EB6" w:rsidP="00DC0EB6">
            <w:pPr>
              <w:pStyle w:val="ListParagraph"/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1D403032" w14:textId="77777777" w:rsidTr="00DC0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BA4D0A5" w14:textId="3D19E7CD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What are the local needs you are trying to address?</w:t>
            </w:r>
          </w:p>
        </w:tc>
        <w:tc>
          <w:tcPr>
            <w:tcW w:w="5100" w:type="dxa"/>
          </w:tcPr>
          <w:p w14:paraId="419571EC" w14:textId="1C560905" w:rsidR="00DC0EB6" w:rsidRDefault="00DC0EB6" w:rsidP="00DC0EB6">
            <w:pPr>
              <w:pStyle w:val="ListParagraph"/>
              <w:widowControl w:val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1DC76909" w14:textId="77777777" w:rsidTr="00DC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60B8B92" w14:textId="25DE6915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What is the delivery format of the program?</w:t>
            </w:r>
          </w:p>
        </w:tc>
        <w:tc>
          <w:tcPr>
            <w:tcW w:w="5100" w:type="dxa"/>
          </w:tcPr>
          <w:p w14:paraId="4285B040" w14:textId="703D9860" w:rsidR="00DC0EB6" w:rsidRDefault="00DC0EB6" w:rsidP="00DC0EB6">
            <w:pPr>
              <w:pStyle w:val="ListParagraph"/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765E9B57" w14:textId="77777777" w:rsidTr="00DC0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1FFD368E" w14:textId="60721AA7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Have you been delivering this program already? If so, for how long?</w:t>
            </w:r>
          </w:p>
        </w:tc>
        <w:tc>
          <w:tcPr>
            <w:tcW w:w="5100" w:type="dxa"/>
          </w:tcPr>
          <w:p w14:paraId="06153353" w14:textId="53F603D0" w:rsidR="00DC0EB6" w:rsidRDefault="00DC0EB6" w:rsidP="00DC0EB6">
            <w:pPr>
              <w:pStyle w:val="ListParagraph"/>
              <w:widowControl w:val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DC0EB6" w:rsidRPr="00502226" w14:paraId="3D2400BD" w14:textId="77777777" w:rsidTr="00DC0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594AA626" w14:textId="14755236" w:rsidR="00DC0EB6" w:rsidRDefault="00DC0EB6" w:rsidP="00DC0EB6">
            <w:pPr>
              <w:pStyle w:val="Heading2"/>
              <w:rPr>
                <w:rStyle w:val="BodyTextChar"/>
                <w:bCs w:val="0"/>
              </w:rPr>
            </w:pPr>
            <w:r>
              <w:t>What is the service delivery dosage and duration of the model? (e.g. how long will the model run for and how many sessions will the model include per client)?</w:t>
            </w:r>
          </w:p>
        </w:tc>
        <w:tc>
          <w:tcPr>
            <w:tcW w:w="5100" w:type="dxa"/>
          </w:tcPr>
          <w:p w14:paraId="267A4E8B" w14:textId="1CA74D3C" w:rsidR="00DC0EB6" w:rsidRDefault="00DC0EB6" w:rsidP="00DC0EB6">
            <w:pPr>
              <w:pStyle w:val="ListParagraph"/>
              <w:widowControl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Char"/>
              </w:rPr>
            </w:pPr>
          </w:p>
        </w:tc>
      </w:tr>
      <w:tr w:rsidR="00B935EF" w:rsidRPr="00502226" w14:paraId="244C2F49" w14:textId="77777777" w:rsidTr="00DC0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Style w:val="BodyTextChar"/>
              </w:rPr>
              <w:id w:val="2058277365"/>
              <w:lock w:val="contentLocked"/>
              <w:placeholder>
                <w:docPart w:val="C8CB4D2371374B86864998E63732450B"/>
              </w:placeholder>
            </w:sdtPr>
            <w:sdtEndPr>
              <w:rPr>
                <w:rStyle w:val="BodyTextChar"/>
              </w:rPr>
            </w:sdtEndPr>
            <w:sdtContent>
              <w:p w14:paraId="3761216D" w14:textId="61C61532" w:rsidR="00B935EF" w:rsidRPr="008A3CF2" w:rsidRDefault="00B935EF" w:rsidP="00DC0EB6">
                <w:pPr>
                  <w:pStyle w:val="BodyText"/>
                  <w:widowControl w:val="0"/>
                  <w:numPr>
                    <w:ilvl w:val="0"/>
                    <w:numId w:val="18"/>
                  </w:numPr>
                  <w:rPr>
                    <w:rFonts w:eastAsiaTheme="minorHAnsi"/>
                    <w:kern w:val="2"/>
                    <w:lang w:eastAsia="en-US"/>
                    <w14:ligatures w14:val="standardContextual"/>
                  </w:rPr>
                </w:pPr>
                <w:r w:rsidRPr="00B91201">
                  <w:rPr>
                    <w:rFonts w:asciiTheme="majorHAnsi" w:hAnsiTheme="majorHAnsi"/>
                    <w:color w:val="002664" w:themeColor="accent1"/>
                    <w:sz w:val="24"/>
                  </w:rPr>
                  <w:t>Have you considered the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 evidence-informed parenting programs list</w:t>
                </w:r>
                <w:r w:rsidRPr="00B91201">
                  <w:rPr>
                    <w:rFonts w:asciiTheme="majorHAnsi" w:hAnsiTheme="majorHAnsi"/>
                    <w:color w:val="002664" w:themeColor="accent1"/>
                    <w:sz w:val="24"/>
                  </w:rPr>
                  <w:t>?</w:t>
                </w:r>
              </w:p>
            </w:sdtContent>
          </w:sdt>
        </w:tc>
      </w:tr>
      <w:tr w:rsidR="00B935EF" w:rsidRPr="00502226" w14:paraId="6C05817E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sdt>
            <w:sdtPr>
              <w:id w:val="4411925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</w:rPr>
            </w:sdtEndPr>
            <w:sdtContent>
              <w:p w14:paraId="6540507B" w14:textId="3CE08A4A" w:rsidR="00B935EF" w:rsidRDefault="001524D6" w:rsidP="00007F2C">
                <w:pPr>
                  <w:pStyle w:val="BodyText"/>
                  <w:widowControl w:val="0"/>
                  <w:tabs>
                    <w:tab w:val="left" w:pos="426"/>
                  </w:tabs>
                </w:pPr>
                <w:sdt>
                  <w:sdtPr>
                    <w:alias w:val="Yes"/>
                    <w:tag w:val="Yes"/>
                    <w:id w:val="-167648901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 Yes </w:t>
                </w:r>
              </w:p>
              <w:p w14:paraId="4875D8A8" w14:textId="70D8285B" w:rsidR="000E5E36" w:rsidRPr="00682034" w:rsidRDefault="001524D6" w:rsidP="00007F2C">
                <w:pPr>
                  <w:pStyle w:val="BodyText"/>
                  <w:widowControl w:val="0"/>
                  <w:tabs>
                    <w:tab w:val="left" w:pos="426"/>
                  </w:tabs>
                  <w:rPr>
                    <w:b/>
                    <w:bCs w:val="0"/>
                  </w:rPr>
                </w:pPr>
                <w:sdt>
                  <w:sdtPr>
                    <w:alias w:val="No"/>
                    <w:tag w:val="No"/>
                    <w:id w:val="2065292111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 No</w:t>
                </w:r>
                <w:r w:rsidR="001D1855">
                  <w:t xml:space="preserve"> - </w:t>
                </w:r>
                <w:r w:rsidR="001D1855" w:rsidRPr="00007F2C">
                  <w:rPr>
                    <w:b/>
                  </w:rPr>
                  <w:t>please review the list before submitting this form</w:t>
                </w:r>
              </w:p>
            </w:sdtContent>
          </w:sdt>
        </w:tc>
      </w:tr>
      <w:tr w:rsidR="00B935EF" w:rsidRPr="00502226" w14:paraId="4C5B3DD2" w14:textId="77777777" w:rsidTr="00F84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Style w:val="BodyTextChar"/>
              </w:rPr>
              <w:id w:val="1333717567"/>
              <w:lock w:val="contentLocked"/>
              <w:placeholder>
                <w:docPart w:val="A7DBAFD2B81B4A818E99A668F3447C24"/>
              </w:placeholder>
            </w:sdtPr>
            <w:sdtEndPr>
              <w:rPr>
                <w:rStyle w:val="BodyTextChar"/>
              </w:rPr>
            </w:sdtEndPr>
            <w:sdtContent>
              <w:p w14:paraId="6FD4A8C3" w14:textId="3B517AE3" w:rsidR="00B935EF" w:rsidRPr="003C6F5F" w:rsidRDefault="00B935EF" w:rsidP="00007F2C">
                <w:pPr>
                  <w:pStyle w:val="BodyText"/>
                  <w:widowControl w:val="0"/>
                  <w:numPr>
                    <w:ilvl w:val="0"/>
                    <w:numId w:val="18"/>
                  </w:numPr>
                </w:pPr>
                <w:r w:rsidRPr="003C6F5F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Please describe </w:t>
                </w:r>
                <w:r w:rsidR="00682034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the </w:t>
                </w:r>
                <w:r w:rsidRPr="003C6F5F">
                  <w:rPr>
                    <w:rFonts w:asciiTheme="majorHAnsi" w:hAnsiTheme="majorHAnsi"/>
                    <w:color w:val="002664" w:themeColor="accent1"/>
                    <w:sz w:val="24"/>
                  </w:rPr>
                  <w:t>main reasons an evidence-informed program from the list was not selected as suitable:</w:t>
                </w:r>
              </w:p>
            </w:sdtContent>
          </w:sdt>
        </w:tc>
      </w:tr>
      <w:tr w:rsidR="00B935EF" w:rsidRPr="00502226" w14:paraId="4AC141AA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34E41085" w14:textId="5829BDAD" w:rsidR="00B935EF" w:rsidRDefault="00B935EF" w:rsidP="00007F2C">
            <w:pPr>
              <w:pStyle w:val="BodyText"/>
              <w:widowControl w:val="0"/>
              <w:tabs>
                <w:tab w:val="left" w:pos="426"/>
              </w:tabs>
              <w:rPr>
                <w:bCs w:val="0"/>
              </w:rPr>
            </w:pPr>
          </w:p>
          <w:p w14:paraId="7312D505" w14:textId="77777777" w:rsidR="00B935EF" w:rsidRDefault="00B935EF" w:rsidP="00007F2C">
            <w:pPr>
              <w:pStyle w:val="BodyText"/>
              <w:widowControl w:val="0"/>
              <w:tabs>
                <w:tab w:val="left" w:pos="426"/>
              </w:tabs>
              <w:rPr>
                <w:bCs w:val="0"/>
              </w:rPr>
            </w:pPr>
          </w:p>
          <w:p w14:paraId="2AEFC0B9" w14:textId="0A6381EF" w:rsidR="00B935EF" w:rsidRPr="00C17CCB" w:rsidRDefault="00B935EF" w:rsidP="00007F2C">
            <w:pPr>
              <w:pStyle w:val="BodyText"/>
              <w:widowControl w:val="0"/>
              <w:tabs>
                <w:tab w:val="left" w:pos="426"/>
              </w:tabs>
              <w:rPr>
                <w:bCs w:val="0"/>
              </w:rPr>
            </w:pPr>
          </w:p>
        </w:tc>
      </w:tr>
      <w:tr w:rsidR="00B935EF" w:rsidRPr="00502226" w14:paraId="72D0414D" w14:textId="77777777" w:rsidTr="00F84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Fonts w:asciiTheme="majorHAnsi" w:hAnsiTheme="majorHAnsi"/>
                <w:color w:val="002664" w:themeColor="accent1"/>
                <w:sz w:val="24"/>
              </w:rPr>
              <w:id w:val="983661979"/>
              <w:lock w:val="contentLocked"/>
              <w:placeholder>
                <w:docPart w:val="D1A2DCB060DE4176AC4C1371C97F38E9"/>
              </w:placeholder>
            </w:sdtPr>
            <w:sdtEndPr>
              <w:rPr>
                <w:rStyle w:val="BodyTextChar"/>
                <w:rFonts w:asciiTheme="minorHAnsi" w:hAnsiTheme="minorHAnsi"/>
                <w:color w:val="22272B" w:themeColor="text1"/>
                <w:sz w:val="22"/>
              </w:rPr>
            </w:sdtEndPr>
            <w:sdtContent>
              <w:p w14:paraId="5062A13B" w14:textId="07F0ACB9" w:rsidR="00B935EF" w:rsidRPr="00E41B36" w:rsidRDefault="00B935EF" w:rsidP="00007F2C">
                <w:pPr>
                  <w:pStyle w:val="BodyText"/>
                  <w:widowControl w:val="0"/>
                  <w:numPr>
                    <w:ilvl w:val="0"/>
                    <w:numId w:val="18"/>
                  </w:numPr>
                </w:pPr>
                <w:r w:rsidRPr="00E41B36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Is your proposed 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parenting program an adaptation of any of the evidence-informed parenting programs?</w:t>
                </w:r>
              </w:p>
            </w:sdtContent>
          </w:sdt>
        </w:tc>
      </w:tr>
      <w:tr w:rsidR="00B935EF" w:rsidRPr="00502226" w14:paraId="69CE6678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044755A8" w14:textId="22080595" w:rsidR="00267B0B" w:rsidRPr="0044181B" w:rsidRDefault="001524D6" w:rsidP="00267B0B">
            <w:pPr>
              <w:widowControl w:val="0"/>
              <w:rPr>
                <w:rStyle w:val="BodyTextChar"/>
                <w:color w:val="auto"/>
              </w:rPr>
            </w:pPr>
            <w:sdt>
              <w:sdtPr>
                <w:rPr>
                  <w:color w:val="22272B" w:themeColor="text1"/>
                </w:rPr>
                <w:alias w:val="Yes"/>
                <w:tag w:val="Yes"/>
                <w:id w:val="-10159923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color w:val="auto"/>
                </w:rPr>
              </w:sdtEndPr>
              <w:sdtContent>
                <w:r w:rsidR="00B935EF">
                  <w:sym w:font="Wingdings" w:char="F06F"/>
                </w:r>
              </w:sdtContent>
            </w:sdt>
            <w:r w:rsidR="00B935EF">
              <w:t xml:space="preserve"> Yes </w:t>
            </w:r>
            <w:r w:rsidR="00267B0B">
              <w:t xml:space="preserve"> - </w:t>
            </w:r>
            <w:sdt>
              <w:sdtPr>
                <w:rPr>
                  <w:rFonts w:asciiTheme="majorHAnsi" w:eastAsiaTheme="minorEastAsia" w:hAnsiTheme="majorHAnsi"/>
                  <w:color w:val="002664" w:themeColor="accent1"/>
                  <w:kern w:val="0"/>
                  <w:sz w:val="24"/>
                  <w:lang w:eastAsia="zh-CN"/>
                  <w14:ligatures w14:val="none"/>
                </w:rPr>
                <w:id w:val="-1008596052"/>
                <w:lock w:val="contentLocked"/>
                <w:placeholder>
                  <w:docPart w:val="37E175C984AA44F3861A075D3B25C4D4"/>
                </w:placeholder>
              </w:sdtPr>
              <w:sdtEndPr>
                <w:rPr>
                  <w:rStyle w:val="BodyTextChar"/>
                  <w:rFonts w:asciiTheme="minorHAnsi" w:eastAsiaTheme="minorHAnsi" w:hAnsiTheme="minorHAnsi"/>
                  <w:color w:val="22272B" w:themeColor="text1"/>
                  <w:kern w:val="2"/>
                  <w:sz w:val="22"/>
                  <w:lang w:eastAsia="en-US"/>
                  <w14:ligatures w14:val="standardContextual"/>
                </w:rPr>
              </w:sdtEndPr>
              <w:sdtContent>
                <w:r w:rsidR="00267B0B" w:rsidRPr="00E41B36">
                  <w:t xml:space="preserve">please indicate </w:t>
                </w:r>
                <w:r w:rsidR="00267B0B">
                  <w:t>which parenting program and why the adaptation was needed:</w:t>
                </w:r>
              </w:sdtContent>
            </w:sdt>
          </w:p>
          <w:p w14:paraId="7CA92949" w14:textId="2D408AAE" w:rsidR="00B935EF" w:rsidRDefault="001524D6" w:rsidP="00007F2C">
            <w:pPr>
              <w:pStyle w:val="BodyText"/>
              <w:widowControl w:val="0"/>
              <w:tabs>
                <w:tab w:val="left" w:pos="426"/>
              </w:tabs>
            </w:pPr>
            <w:sdt>
              <w:sdtPr>
                <w:alias w:val="No"/>
                <w:tag w:val="No"/>
                <w:id w:val="-16474249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935EF">
                  <w:sym w:font="Wingdings" w:char="F06F"/>
                </w:r>
              </w:sdtContent>
            </w:sdt>
            <w:r w:rsidR="00B935EF">
              <w:t xml:space="preserve"> No </w:t>
            </w:r>
          </w:p>
          <w:p w14:paraId="1E8E35A2" w14:textId="77777777" w:rsidR="00B935EF" w:rsidRDefault="00B935EF" w:rsidP="00007F2C">
            <w:pPr>
              <w:widowControl w:val="0"/>
              <w:rPr>
                <w:bCs w:val="0"/>
              </w:rPr>
            </w:pPr>
          </w:p>
          <w:p w14:paraId="202CBF8F" w14:textId="77777777" w:rsidR="00B935EF" w:rsidRDefault="00B935EF" w:rsidP="00007F2C">
            <w:pPr>
              <w:widowControl w:val="0"/>
              <w:rPr>
                <w:bCs w:val="0"/>
              </w:rPr>
            </w:pPr>
          </w:p>
          <w:p w14:paraId="54DE97A6" w14:textId="77777777" w:rsidR="00B935EF" w:rsidRDefault="00B935EF" w:rsidP="00007F2C">
            <w:pPr>
              <w:widowControl w:val="0"/>
              <w:rPr>
                <w:bCs w:val="0"/>
              </w:rPr>
            </w:pPr>
          </w:p>
          <w:p w14:paraId="548F7FAD" w14:textId="77777777" w:rsidR="00B935EF" w:rsidRDefault="00B935EF" w:rsidP="00007F2C">
            <w:pPr>
              <w:widowControl w:val="0"/>
              <w:rPr>
                <w:bCs w:val="0"/>
              </w:rPr>
            </w:pPr>
          </w:p>
          <w:p w14:paraId="7B89A00F" w14:textId="77777777" w:rsidR="00B935EF" w:rsidRDefault="00B935EF" w:rsidP="00007F2C">
            <w:pPr>
              <w:widowControl w:val="0"/>
            </w:pPr>
          </w:p>
        </w:tc>
      </w:tr>
      <w:tr w:rsidR="00B935EF" w:rsidRPr="00502226" w14:paraId="1AE9C6F1" w14:textId="77777777" w:rsidTr="006820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Fonts w:asciiTheme="majorHAnsi" w:hAnsiTheme="majorHAnsi"/>
                <w:color w:val="002664" w:themeColor="accent1"/>
                <w:sz w:val="24"/>
              </w:rPr>
              <w:id w:val="831261755"/>
              <w:lock w:val="contentLocked"/>
              <w:placeholder>
                <w:docPart w:val="D260D7CFF25F4FAD93D6084894B74FAF"/>
              </w:placeholder>
            </w:sdtPr>
            <w:sdtEndPr>
              <w:rPr>
                <w:rStyle w:val="BodyTextChar"/>
                <w:rFonts w:asciiTheme="minorHAnsi" w:hAnsiTheme="minorHAnsi"/>
                <w:color w:val="22272B" w:themeColor="text1"/>
                <w:sz w:val="22"/>
              </w:rPr>
            </w:sdtEndPr>
            <w:sdtContent>
              <w:p w14:paraId="13A42345" w14:textId="793E9E2C" w:rsidR="00B935EF" w:rsidRDefault="00B935EF" w:rsidP="00007F2C">
                <w:pPr>
                  <w:pStyle w:val="BodyText"/>
                  <w:widowControl w:val="0"/>
                  <w:numPr>
                    <w:ilvl w:val="0"/>
                    <w:numId w:val="18"/>
                  </w:numPr>
                </w:pPr>
                <w:r w:rsidRPr="00737C4F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Is your program self-developed or an existing 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parenting program</w:t>
                </w:r>
                <w:r w:rsidRPr="00737C4F">
                  <w:rPr>
                    <w:rFonts w:asciiTheme="majorHAnsi" w:hAnsiTheme="majorHAnsi"/>
                    <w:color w:val="002664" w:themeColor="accent1"/>
                    <w:sz w:val="24"/>
                  </w:rPr>
                  <w:t>?</w:t>
                </w:r>
              </w:p>
            </w:sdtContent>
          </w:sdt>
        </w:tc>
      </w:tr>
      <w:tr w:rsidR="00B935EF" w:rsidRPr="00502226" w14:paraId="72FA29E9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sdt>
            <w:sdtPr>
              <w:id w:val="20709146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C3EA24" w14:textId="67E0FF88" w:rsidR="00B935EF" w:rsidRDefault="001524D6" w:rsidP="00007F2C">
                <w:pPr>
                  <w:pStyle w:val="BodyText"/>
                  <w:widowControl w:val="0"/>
                  <w:tabs>
                    <w:tab w:val="left" w:pos="426"/>
                  </w:tabs>
                </w:pPr>
                <w:sdt>
                  <w:sdtPr>
                    <w:alias w:val="Self Developed"/>
                    <w:tag w:val="Self Developed"/>
                    <w:id w:val="37829112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 Self-developed</w:t>
                </w:r>
                <w:r w:rsidR="00267B0B">
                  <w:t xml:space="preserve">       </w:t>
                </w:r>
                <w:sdt>
                  <w:sdtPr>
                    <w:alias w:val="Existing Model"/>
                    <w:tag w:val="Existing Model"/>
                    <w:id w:val="-130777772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 Existing model</w:t>
                </w:r>
              </w:p>
            </w:sdtContent>
          </w:sdt>
        </w:tc>
      </w:tr>
      <w:tr w:rsidR="00B935EF" w:rsidRPr="00E41B36" w14:paraId="11EE64AE" w14:textId="77777777" w:rsidTr="006820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Fonts w:asciiTheme="majorHAnsi" w:hAnsiTheme="majorHAnsi"/>
                <w:color w:val="002664" w:themeColor="accent1"/>
                <w:sz w:val="24"/>
              </w:rPr>
              <w:id w:val="500547392"/>
              <w:lock w:val="contentLocked"/>
              <w:placeholder>
                <w:docPart w:val="303745821B12414E98ACF493DB100465"/>
              </w:placeholder>
            </w:sdtPr>
            <w:sdtEndPr>
              <w:rPr>
                <w:rStyle w:val="BodyTextChar"/>
                <w:rFonts w:asciiTheme="minorHAnsi" w:hAnsiTheme="minorHAnsi"/>
                <w:color w:val="22272B" w:themeColor="text1"/>
                <w:sz w:val="22"/>
              </w:rPr>
            </w:sdtEndPr>
            <w:sdtContent>
              <w:p w14:paraId="76721722" w14:textId="22AC2E66" w:rsidR="00B935EF" w:rsidRPr="00E41B36" w:rsidRDefault="00B935EF" w:rsidP="00007F2C">
                <w:pPr>
                  <w:pStyle w:val="BodyText"/>
                  <w:widowControl w:val="0"/>
                  <w:numPr>
                    <w:ilvl w:val="0"/>
                    <w:numId w:val="18"/>
                  </w:numPr>
                </w:pP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Has the parenting program been evaluated?</w:t>
                </w:r>
              </w:p>
            </w:sdtContent>
          </w:sdt>
        </w:tc>
      </w:tr>
      <w:tr w:rsidR="00B935EF" w14:paraId="20C13AB3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sdt>
            <w:sdtPr>
              <w:id w:val="-14514686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B6ED55" w14:textId="5433728E" w:rsidR="00A625EE" w:rsidRDefault="001524D6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bCs w:val="0"/>
                  </w:rPr>
                </w:pPr>
                <w:sdt>
                  <w:sdtPr>
                    <w:alias w:val="Yes"/>
                    <w:tag w:val="Yes"/>
                    <w:id w:val="134490320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>Yes (evaluation completed) – please provide details of the evaluation</w:t>
                </w:r>
              </w:p>
              <w:p w14:paraId="1C084A9A" w14:textId="77777777" w:rsidR="007024F8" w:rsidRDefault="007024F8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bCs w:val="0"/>
                  </w:rPr>
                </w:pPr>
              </w:p>
              <w:p w14:paraId="0179D72B" w14:textId="77777777" w:rsidR="007024F8" w:rsidRDefault="007024F8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bCs w:val="0"/>
                  </w:rPr>
                </w:pPr>
              </w:p>
              <w:p w14:paraId="688C127E" w14:textId="6D2D3C40" w:rsidR="007024F8" w:rsidRDefault="001524D6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bCs w:val="0"/>
                  </w:rPr>
                </w:pPr>
                <w:sdt>
                  <w:sdtPr>
                    <w:alias w:val="Yes"/>
                    <w:tag w:val="Yes"/>
                    <w:id w:val="-46651172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>Yes (evaluation in progress) – please provide details of the evaluation</w:t>
                </w:r>
              </w:p>
              <w:p w14:paraId="068EC372" w14:textId="77777777" w:rsidR="007024F8" w:rsidRDefault="007024F8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bCs w:val="0"/>
                  </w:rPr>
                </w:pPr>
              </w:p>
              <w:p w14:paraId="64327805" w14:textId="77777777" w:rsidR="00B935EF" w:rsidRDefault="00B935EF" w:rsidP="00313F6D">
                <w:pPr>
                  <w:pStyle w:val="BodyText"/>
                  <w:widowControl w:val="0"/>
                  <w:tabs>
                    <w:tab w:val="left" w:pos="426"/>
                  </w:tabs>
                </w:pPr>
              </w:p>
              <w:p w14:paraId="0A2C75A4" w14:textId="7B6D4A59" w:rsidR="00B935EF" w:rsidRDefault="001524D6" w:rsidP="00313F6D">
                <w:pPr>
                  <w:pStyle w:val="BodyText"/>
                  <w:widowControl w:val="0"/>
                  <w:tabs>
                    <w:tab w:val="left" w:pos="426"/>
                  </w:tabs>
                </w:pPr>
                <w:sdt>
                  <w:sdtPr>
                    <w:alias w:val="No"/>
                    <w:tag w:val="No"/>
                    <w:id w:val="-107982268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 No </w:t>
                </w:r>
                <w:r w:rsidR="00716D60">
                  <w:t>-</w:t>
                </w:r>
                <w:r w:rsidR="00716D60" w:rsidRPr="00E41B36">
                  <w:t xml:space="preserve"> please indicate</w:t>
                </w:r>
                <w:r w:rsidR="00716D60">
                  <w:t xml:space="preserve"> whether you would be interested in having </w:t>
                </w:r>
                <w:r w:rsidR="00BE36DC">
                  <w:t xml:space="preserve">your program </w:t>
                </w:r>
                <w:r w:rsidR="00716D60">
                  <w:t>evaluat</w:t>
                </w:r>
                <w:r w:rsidR="00BE36DC">
                  <w:t>ed:</w:t>
                </w:r>
              </w:p>
              <w:p w14:paraId="47F629D8" w14:textId="7C75F48B" w:rsidR="00D347CD" w:rsidRDefault="001524D6" w:rsidP="00D347CD">
                <w:pPr>
                  <w:pStyle w:val="BodyText"/>
                  <w:widowControl w:val="0"/>
                  <w:tabs>
                    <w:tab w:val="left" w:pos="426"/>
                  </w:tabs>
                  <w:ind w:left="744"/>
                  <w:rPr>
                    <w:bCs w:val="0"/>
                  </w:rPr>
                </w:pPr>
                <w:sdt>
                  <w:sdtPr>
                    <w:alias w:val="Yes"/>
                    <w:tag w:val="Yes"/>
                    <w:id w:val="30084346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 xml:space="preserve">Yes </w:t>
                </w:r>
                <w:r w:rsidR="00716D60">
                  <w:t xml:space="preserve">         </w:t>
                </w:r>
                <w:sdt>
                  <w:sdtPr>
                    <w:alias w:val="No"/>
                    <w:tag w:val="No"/>
                    <w:id w:val="264196565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B935EF">
                      <w:sym w:font="Wingdings" w:char="F06F"/>
                    </w:r>
                  </w:sdtContent>
                </w:sdt>
                <w:r w:rsidR="00B935EF">
                  <w:t>No</w:t>
                </w:r>
              </w:p>
            </w:sdtContent>
          </w:sdt>
          <w:p w14:paraId="6086719B" w14:textId="3B3CA4DC" w:rsidR="00D347CD" w:rsidRDefault="00D347CD" w:rsidP="00313F6D">
            <w:pPr>
              <w:pStyle w:val="BodyText"/>
              <w:widowControl w:val="0"/>
              <w:tabs>
                <w:tab w:val="left" w:pos="426"/>
              </w:tabs>
              <w:ind w:left="744"/>
            </w:pPr>
          </w:p>
        </w:tc>
      </w:tr>
      <w:tr w:rsidR="00B935EF" w:rsidRPr="00502226" w14:paraId="109860CE" w14:textId="77777777" w:rsidTr="00F847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shd w:val="clear" w:color="auto" w:fill="CBEDFD" w:themeFill="accent4"/>
          </w:tcPr>
          <w:sdt>
            <w:sdtPr>
              <w:rPr>
                <w:rFonts w:asciiTheme="majorHAnsi" w:hAnsiTheme="majorHAnsi"/>
                <w:color w:val="002664" w:themeColor="accent1"/>
                <w:sz w:val="24"/>
              </w:rPr>
              <w:id w:val="1533147514"/>
              <w:lock w:val="contentLocked"/>
              <w:placeholder>
                <w:docPart w:val="CF0373B6B9F64D93AA3B5B66BC9CC17F"/>
              </w:placeholder>
            </w:sdtPr>
            <w:sdtEndPr>
              <w:rPr>
                <w:rStyle w:val="BodyTextChar"/>
                <w:rFonts w:asciiTheme="minorHAnsi" w:hAnsiTheme="minorHAnsi"/>
                <w:color w:val="22272B" w:themeColor="text1"/>
                <w:sz w:val="22"/>
              </w:rPr>
            </w:sdtEndPr>
            <w:sdtContent>
              <w:p w14:paraId="43436693" w14:textId="2328934D" w:rsidR="00B935EF" w:rsidRDefault="00B935EF" w:rsidP="00313F6D">
                <w:pPr>
                  <w:pStyle w:val="BodyText"/>
                  <w:widowControl w:val="0"/>
                  <w:numPr>
                    <w:ilvl w:val="0"/>
                    <w:numId w:val="18"/>
                  </w:numPr>
                  <w:rPr>
                    <w:rFonts w:asciiTheme="majorHAnsi" w:hAnsiTheme="majorHAnsi"/>
                    <w:bCs w:val="0"/>
                    <w:color w:val="002664" w:themeColor="accent1"/>
                    <w:sz w:val="24"/>
                  </w:rPr>
                </w:pPr>
                <w:r w:rsidRPr="00206896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Please provide any supporting evidence to demonstrate your 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program</w:t>
                </w:r>
                <w:r w:rsidRPr="00206896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’s effectiveness </w:t>
                </w:r>
              </w:p>
              <w:p w14:paraId="4E08E1B6" w14:textId="07280BD0" w:rsidR="00B935EF" w:rsidRDefault="00B935EF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rFonts w:asciiTheme="majorHAnsi" w:hAnsiTheme="majorHAnsi"/>
                    <w:bCs w:val="0"/>
                    <w:color w:val="002664" w:themeColor="accent1"/>
                    <w:sz w:val="24"/>
                  </w:rPr>
                </w:pP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N</w:t>
                </w:r>
                <w:r w:rsidRPr="00206896">
                  <w:rPr>
                    <w:rFonts w:asciiTheme="majorHAnsi" w:hAnsiTheme="majorHAnsi"/>
                    <w:color w:val="002664" w:themeColor="accent1"/>
                    <w:sz w:val="24"/>
                  </w:rPr>
                  <w:t>ote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:</w:t>
                </w:r>
                <w:r w:rsidRPr="00206896"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 examples of evidence can include research evidence, evaluation, client feedback, practitioner expertise, 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 xml:space="preserve">TEI program </w:t>
                </w:r>
                <w:r w:rsidRPr="00206896">
                  <w:rPr>
                    <w:rFonts w:asciiTheme="majorHAnsi" w:hAnsiTheme="majorHAnsi"/>
                    <w:color w:val="002664" w:themeColor="accent1"/>
                    <w:sz w:val="24"/>
                  </w:rPr>
                  <w:t>data or other documentation demonstrating effectiveness</w:t>
                </w: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.</w:t>
                </w:r>
              </w:p>
              <w:p w14:paraId="3FCF590F" w14:textId="028D6893" w:rsidR="00B935EF" w:rsidRPr="00E757F5" w:rsidRDefault="00B935EF" w:rsidP="00313F6D">
                <w:pPr>
                  <w:pStyle w:val="BodyText"/>
                  <w:widowControl w:val="0"/>
                  <w:tabs>
                    <w:tab w:val="left" w:pos="426"/>
                  </w:tabs>
                  <w:rPr>
                    <w:rFonts w:asciiTheme="majorHAnsi" w:hAnsiTheme="majorHAnsi"/>
                    <w:bCs w:val="0"/>
                    <w:color w:val="002664" w:themeColor="accent1"/>
                    <w:sz w:val="24"/>
                  </w:rPr>
                </w:pPr>
                <w:r>
                  <w:rPr>
                    <w:rFonts w:asciiTheme="majorHAnsi" w:hAnsiTheme="majorHAnsi"/>
                    <w:color w:val="002664" w:themeColor="accent1"/>
                    <w:sz w:val="24"/>
                  </w:rPr>
                  <w:t>P</w:t>
                </w:r>
                <w:r w:rsidRPr="0044181B">
                  <w:rPr>
                    <w:rFonts w:asciiTheme="majorHAnsi" w:hAnsiTheme="majorHAnsi"/>
                    <w:color w:val="002664" w:themeColor="accent1"/>
                    <w:sz w:val="24"/>
                  </w:rPr>
                  <w:t>lease include links to evidence and/or attach relevant supporting evidence when submitting this form</w:t>
                </w:r>
              </w:p>
            </w:sdtContent>
          </w:sdt>
        </w:tc>
      </w:tr>
      <w:tr w:rsidR="00B935EF" w:rsidRPr="00502226" w14:paraId="4CA6CE8C" w14:textId="77777777" w:rsidTr="00F84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18A352A9" w14:textId="77777777" w:rsidR="00B935EF" w:rsidRDefault="00B935EF" w:rsidP="00313F6D">
            <w:pPr>
              <w:pStyle w:val="BodyText"/>
              <w:widowControl w:val="0"/>
              <w:tabs>
                <w:tab w:val="left" w:pos="426"/>
              </w:tabs>
            </w:pPr>
          </w:p>
        </w:tc>
      </w:tr>
      <w:bookmarkEnd w:id="4"/>
      <w:bookmarkEnd w:id="3"/>
      <w:bookmarkEnd w:id="2"/>
      <w:bookmarkEnd w:id="1"/>
    </w:tbl>
    <w:p w14:paraId="6A398A4F" w14:textId="26A2D67E" w:rsidR="00782BE0" w:rsidRPr="002C46EB" w:rsidRDefault="00782BE0" w:rsidP="00845276">
      <w:pPr>
        <w:pStyle w:val="BodyText"/>
      </w:pPr>
    </w:p>
    <w:sectPr w:rsidR="00782BE0" w:rsidRPr="002C46EB" w:rsidSect="006D3495">
      <w:headerReference w:type="default" r:id="rId11"/>
      <w:footerReference w:type="default" r:id="rId12"/>
      <w:pgSz w:w="11907" w:h="16840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AD0A" w14:textId="77777777" w:rsidR="00C40E1F" w:rsidRDefault="00C40E1F" w:rsidP="00921FD3">
      <w:r>
        <w:separator/>
      </w:r>
    </w:p>
  </w:endnote>
  <w:endnote w:type="continuationSeparator" w:id="0">
    <w:p w14:paraId="3455D62F" w14:textId="77777777" w:rsidR="00C40E1F" w:rsidRDefault="00C40E1F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E0293612-8A5D-4A3A-9F63-4DB72726A690}"/>
    <w:embedItalic r:id="rId2" w:fontKey="{A228DB6A-828A-43C3-80FD-35177319A190}"/>
    <w:embedBoldItalic r:id="rId3" w:fontKey="{1151554E-C8EE-45C7-9802-2B5586D9D1DD}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59E6E301-C08E-4383-A96C-815EB8053B0B}"/>
    <w:embedBold r:id="rId5" w:fontKey="{859EE834-ECBA-408B-8D34-58906FCEDEC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457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75D13" w14:textId="410BBC84" w:rsidR="005630C6" w:rsidRDefault="005630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4B72C" w14:textId="07699A30" w:rsidR="004F4880" w:rsidRPr="00B67CF3" w:rsidRDefault="004F4880" w:rsidP="00B67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C25A" w14:textId="77777777" w:rsidR="00C40E1F" w:rsidRDefault="00C40E1F" w:rsidP="00921FD3">
      <w:r>
        <w:separator/>
      </w:r>
    </w:p>
  </w:footnote>
  <w:footnote w:type="continuationSeparator" w:id="0">
    <w:p w14:paraId="09351C4F" w14:textId="77777777" w:rsidR="00C40E1F" w:rsidRDefault="00C40E1F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6AD8" w14:textId="77777777" w:rsidR="00BE7565" w:rsidRDefault="00BE75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5FC53" wp14:editId="669DD81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5120000" cy="10692000"/>
              <wp:effectExtent l="0" t="0" r="5715" b="0"/>
              <wp:wrapNone/>
              <wp:docPr id="2375707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00" cy="106920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2F320" id="Rectangle 1" o:spid="_x0000_s1026" style="position:absolute;margin-left:0;margin-top:0;width:1190.55pt;height:841.9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" fillcolor="#e8f8ff [662]" stroked="f" strokeweight="1pt">
              <v:fill opacity="32896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906376"/>
    <w:multiLevelType w:val="hybridMultilevel"/>
    <w:tmpl w:val="E8EC3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76C"/>
    <w:multiLevelType w:val="hybridMultilevel"/>
    <w:tmpl w:val="A7EA3782"/>
    <w:lvl w:ilvl="0" w:tplc="39EA43E4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942059"/>
    <w:multiLevelType w:val="hybridMultilevel"/>
    <w:tmpl w:val="50D20082"/>
    <w:lvl w:ilvl="0" w:tplc="3E4AED7A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394"/>
    <w:multiLevelType w:val="hybridMultilevel"/>
    <w:tmpl w:val="BC6CFC82"/>
    <w:lvl w:ilvl="0" w:tplc="1F4E6B8A">
      <w:start w:val="1"/>
      <w:numFmt w:val="lowerRoman"/>
      <w:pStyle w:val="ListNumber3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15685E"/>
    <w:multiLevelType w:val="hybridMultilevel"/>
    <w:tmpl w:val="3D986478"/>
    <w:lvl w:ilvl="0" w:tplc="9762F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4695"/>
    <w:multiLevelType w:val="hybridMultilevel"/>
    <w:tmpl w:val="39446E9E"/>
    <w:lvl w:ilvl="0" w:tplc="4A1A409C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5F11212"/>
    <w:multiLevelType w:val="hybridMultilevel"/>
    <w:tmpl w:val="329ABF14"/>
    <w:lvl w:ilvl="0" w:tplc="107EF0A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002664" w:themeColor="accen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5C1821"/>
    <w:multiLevelType w:val="hybridMultilevel"/>
    <w:tmpl w:val="EA0A4508"/>
    <w:lvl w:ilvl="0" w:tplc="3E103B8C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77487"/>
    <w:multiLevelType w:val="hybridMultilevel"/>
    <w:tmpl w:val="3ECA5356"/>
    <w:lvl w:ilvl="0" w:tplc="107EF0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00266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79B5"/>
    <w:multiLevelType w:val="hybridMultilevel"/>
    <w:tmpl w:val="49B617A6"/>
    <w:lvl w:ilvl="0" w:tplc="BD2267A6">
      <w:start w:val="1"/>
      <w:numFmt w:val="bullet"/>
      <w:pStyle w:val="List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FA731D6"/>
    <w:multiLevelType w:val="hybridMultilevel"/>
    <w:tmpl w:val="5B2AD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137740">
    <w:abstractNumId w:val="0"/>
  </w:num>
  <w:num w:numId="2" w16cid:durableId="37123855">
    <w:abstractNumId w:val="8"/>
  </w:num>
  <w:num w:numId="3" w16cid:durableId="78987389">
    <w:abstractNumId w:val="5"/>
  </w:num>
  <w:num w:numId="4" w16cid:durableId="922184709">
    <w:abstractNumId w:val="3"/>
    <w:lvlOverride w:ilvl="0">
      <w:startOverride w:val="1"/>
    </w:lvlOverride>
  </w:num>
  <w:num w:numId="5" w16cid:durableId="1677611471">
    <w:abstractNumId w:val="8"/>
  </w:num>
  <w:num w:numId="6" w16cid:durableId="858930084">
    <w:abstractNumId w:val="10"/>
  </w:num>
  <w:num w:numId="7" w16cid:durableId="971667098">
    <w:abstractNumId w:val="6"/>
  </w:num>
  <w:num w:numId="8" w16cid:durableId="1702630790">
    <w:abstractNumId w:val="3"/>
  </w:num>
  <w:num w:numId="9" w16cid:durableId="476840115">
    <w:abstractNumId w:val="2"/>
  </w:num>
  <w:num w:numId="10" w16cid:durableId="371459479">
    <w:abstractNumId w:val="4"/>
  </w:num>
  <w:num w:numId="11" w16cid:durableId="329988592">
    <w:abstractNumId w:val="3"/>
    <w:lvlOverride w:ilvl="0">
      <w:startOverride w:val="1"/>
    </w:lvlOverride>
  </w:num>
  <w:num w:numId="12" w16cid:durableId="808740215">
    <w:abstractNumId w:val="3"/>
    <w:lvlOverride w:ilvl="0">
      <w:startOverride w:val="1"/>
    </w:lvlOverride>
  </w:num>
  <w:num w:numId="13" w16cid:durableId="398673317">
    <w:abstractNumId w:val="3"/>
    <w:lvlOverride w:ilvl="0">
      <w:startOverride w:val="1"/>
    </w:lvlOverride>
  </w:num>
  <w:num w:numId="14" w16cid:durableId="1546723294">
    <w:abstractNumId w:val="3"/>
    <w:lvlOverride w:ilvl="0">
      <w:startOverride w:val="1"/>
    </w:lvlOverride>
  </w:num>
  <w:num w:numId="15" w16cid:durableId="50467526">
    <w:abstractNumId w:val="3"/>
    <w:lvlOverride w:ilvl="0">
      <w:startOverride w:val="1"/>
    </w:lvlOverride>
  </w:num>
  <w:num w:numId="16" w16cid:durableId="1316029040">
    <w:abstractNumId w:val="1"/>
  </w:num>
  <w:num w:numId="17" w16cid:durableId="1719625602">
    <w:abstractNumId w:val="11"/>
  </w:num>
  <w:num w:numId="18" w16cid:durableId="503712666">
    <w:abstractNumId w:val="7"/>
  </w:num>
  <w:num w:numId="19" w16cid:durableId="13689439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formsDesign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B7"/>
    <w:rsid w:val="00000DB9"/>
    <w:rsid w:val="00007517"/>
    <w:rsid w:val="00007F2C"/>
    <w:rsid w:val="0001079D"/>
    <w:rsid w:val="00014D01"/>
    <w:rsid w:val="00017388"/>
    <w:rsid w:val="000243AC"/>
    <w:rsid w:val="00024832"/>
    <w:rsid w:val="000319D3"/>
    <w:rsid w:val="00031F12"/>
    <w:rsid w:val="00035002"/>
    <w:rsid w:val="000369F8"/>
    <w:rsid w:val="00037A6B"/>
    <w:rsid w:val="000405D9"/>
    <w:rsid w:val="0004245A"/>
    <w:rsid w:val="00044FA0"/>
    <w:rsid w:val="00045921"/>
    <w:rsid w:val="00046ACD"/>
    <w:rsid w:val="00046BB7"/>
    <w:rsid w:val="00050BD7"/>
    <w:rsid w:val="00052123"/>
    <w:rsid w:val="0005359F"/>
    <w:rsid w:val="000602A0"/>
    <w:rsid w:val="00060B54"/>
    <w:rsid w:val="00063D06"/>
    <w:rsid w:val="0007090D"/>
    <w:rsid w:val="000725BB"/>
    <w:rsid w:val="00073B45"/>
    <w:rsid w:val="0008245D"/>
    <w:rsid w:val="00091AFB"/>
    <w:rsid w:val="00092627"/>
    <w:rsid w:val="00093A98"/>
    <w:rsid w:val="00094F09"/>
    <w:rsid w:val="0009732E"/>
    <w:rsid w:val="000A11E1"/>
    <w:rsid w:val="000A3144"/>
    <w:rsid w:val="000B1E40"/>
    <w:rsid w:val="000B5F18"/>
    <w:rsid w:val="000B6E36"/>
    <w:rsid w:val="000C1373"/>
    <w:rsid w:val="000C2807"/>
    <w:rsid w:val="000C2B06"/>
    <w:rsid w:val="000C5804"/>
    <w:rsid w:val="000C6C68"/>
    <w:rsid w:val="000C7609"/>
    <w:rsid w:val="000C7831"/>
    <w:rsid w:val="000D057E"/>
    <w:rsid w:val="000D1C4E"/>
    <w:rsid w:val="000D2DCB"/>
    <w:rsid w:val="000D33D3"/>
    <w:rsid w:val="000D340D"/>
    <w:rsid w:val="000D43D4"/>
    <w:rsid w:val="000E35CA"/>
    <w:rsid w:val="000E5576"/>
    <w:rsid w:val="000E5E36"/>
    <w:rsid w:val="000E7211"/>
    <w:rsid w:val="000F7126"/>
    <w:rsid w:val="001006A5"/>
    <w:rsid w:val="00101980"/>
    <w:rsid w:val="0010284D"/>
    <w:rsid w:val="001046E5"/>
    <w:rsid w:val="00105D3D"/>
    <w:rsid w:val="00110DC0"/>
    <w:rsid w:val="00111207"/>
    <w:rsid w:val="00111775"/>
    <w:rsid w:val="0011190E"/>
    <w:rsid w:val="0011412D"/>
    <w:rsid w:val="00114895"/>
    <w:rsid w:val="00116EAF"/>
    <w:rsid w:val="001176B2"/>
    <w:rsid w:val="00120881"/>
    <w:rsid w:val="00121520"/>
    <w:rsid w:val="00121578"/>
    <w:rsid w:val="00123664"/>
    <w:rsid w:val="00123908"/>
    <w:rsid w:val="00123D7E"/>
    <w:rsid w:val="00126351"/>
    <w:rsid w:val="0013204F"/>
    <w:rsid w:val="0013421B"/>
    <w:rsid w:val="0013551E"/>
    <w:rsid w:val="001358E7"/>
    <w:rsid w:val="001359DD"/>
    <w:rsid w:val="0014157C"/>
    <w:rsid w:val="001419CE"/>
    <w:rsid w:val="00144F4C"/>
    <w:rsid w:val="001456A6"/>
    <w:rsid w:val="001471A4"/>
    <w:rsid w:val="00150CAE"/>
    <w:rsid w:val="00151704"/>
    <w:rsid w:val="001524D6"/>
    <w:rsid w:val="00152679"/>
    <w:rsid w:val="0015397C"/>
    <w:rsid w:val="001622D4"/>
    <w:rsid w:val="001728CA"/>
    <w:rsid w:val="00174AD3"/>
    <w:rsid w:val="0017612E"/>
    <w:rsid w:val="001779D0"/>
    <w:rsid w:val="00187ED4"/>
    <w:rsid w:val="00187EF8"/>
    <w:rsid w:val="0019673B"/>
    <w:rsid w:val="001A54C6"/>
    <w:rsid w:val="001B2036"/>
    <w:rsid w:val="001B3947"/>
    <w:rsid w:val="001B3C5E"/>
    <w:rsid w:val="001B4B80"/>
    <w:rsid w:val="001B741F"/>
    <w:rsid w:val="001C3938"/>
    <w:rsid w:val="001C648F"/>
    <w:rsid w:val="001D06E6"/>
    <w:rsid w:val="001D1855"/>
    <w:rsid w:val="001D398A"/>
    <w:rsid w:val="001D45DE"/>
    <w:rsid w:val="001D4C98"/>
    <w:rsid w:val="001D4F4C"/>
    <w:rsid w:val="001D6F63"/>
    <w:rsid w:val="001D7467"/>
    <w:rsid w:val="001D754D"/>
    <w:rsid w:val="001E04AA"/>
    <w:rsid w:val="001E235A"/>
    <w:rsid w:val="001E2A35"/>
    <w:rsid w:val="001E318E"/>
    <w:rsid w:val="001E518C"/>
    <w:rsid w:val="001F11B0"/>
    <w:rsid w:val="001F4DB5"/>
    <w:rsid w:val="001F5407"/>
    <w:rsid w:val="00206896"/>
    <w:rsid w:val="00206EB4"/>
    <w:rsid w:val="00207608"/>
    <w:rsid w:val="0021030C"/>
    <w:rsid w:val="00216B6C"/>
    <w:rsid w:val="00223083"/>
    <w:rsid w:val="002242FA"/>
    <w:rsid w:val="00224DDA"/>
    <w:rsid w:val="00233115"/>
    <w:rsid w:val="00237AED"/>
    <w:rsid w:val="00240FCB"/>
    <w:rsid w:val="00243089"/>
    <w:rsid w:val="00243936"/>
    <w:rsid w:val="00246163"/>
    <w:rsid w:val="002466CF"/>
    <w:rsid w:val="00247744"/>
    <w:rsid w:val="00250D8A"/>
    <w:rsid w:val="002543D4"/>
    <w:rsid w:val="002600B6"/>
    <w:rsid w:val="002664CF"/>
    <w:rsid w:val="00266D4F"/>
    <w:rsid w:val="00267B0B"/>
    <w:rsid w:val="002721FE"/>
    <w:rsid w:val="002748C2"/>
    <w:rsid w:val="00275E9B"/>
    <w:rsid w:val="0027645B"/>
    <w:rsid w:val="00280761"/>
    <w:rsid w:val="002819EF"/>
    <w:rsid w:val="00284C10"/>
    <w:rsid w:val="0029470E"/>
    <w:rsid w:val="002956D7"/>
    <w:rsid w:val="00295D46"/>
    <w:rsid w:val="002961E3"/>
    <w:rsid w:val="00296878"/>
    <w:rsid w:val="002A73D6"/>
    <w:rsid w:val="002A74F1"/>
    <w:rsid w:val="002B0566"/>
    <w:rsid w:val="002B4C2B"/>
    <w:rsid w:val="002B7743"/>
    <w:rsid w:val="002C46EB"/>
    <w:rsid w:val="002D0143"/>
    <w:rsid w:val="002D06D6"/>
    <w:rsid w:val="002D4B6D"/>
    <w:rsid w:val="002D5E55"/>
    <w:rsid w:val="002D6DC4"/>
    <w:rsid w:val="002D7031"/>
    <w:rsid w:val="002E3421"/>
    <w:rsid w:val="002E34BF"/>
    <w:rsid w:val="002E40B0"/>
    <w:rsid w:val="002F4753"/>
    <w:rsid w:val="00300499"/>
    <w:rsid w:val="0030316E"/>
    <w:rsid w:val="00303E2A"/>
    <w:rsid w:val="00304E3A"/>
    <w:rsid w:val="00305D69"/>
    <w:rsid w:val="003113E7"/>
    <w:rsid w:val="00311CF3"/>
    <w:rsid w:val="00311DFF"/>
    <w:rsid w:val="00313F6D"/>
    <w:rsid w:val="003160C0"/>
    <w:rsid w:val="00321120"/>
    <w:rsid w:val="00321F49"/>
    <w:rsid w:val="00322F46"/>
    <w:rsid w:val="00324B5B"/>
    <w:rsid w:val="003254C4"/>
    <w:rsid w:val="00327591"/>
    <w:rsid w:val="00331047"/>
    <w:rsid w:val="00337917"/>
    <w:rsid w:val="0034045D"/>
    <w:rsid w:val="00347AA1"/>
    <w:rsid w:val="00347DAD"/>
    <w:rsid w:val="003508CE"/>
    <w:rsid w:val="00350FBA"/>
    <w:rsid w:val="003631A0"/>
    <w:rsid w:val="00365A0E"/>
    <w:rsid w:val="00367D57"/>
    <w:rsid w:val="003733F2"/>
    <w:rsid w:val="00376FA0"/>
    <w:rsid w:val="00384523"/>
    <w:rsid w:val="0038556B"/>
    <w:rsid w:val="00391F80"/>
    <w:rsid w:val="00392C9D"/>
    <w:rsid w:val="0039466D"/>
    <w:rsid w:val="003952FB"/>
    <w:rsid w:val="00397690"/>
    <w:rsid w:val="003A299A"/>
    <w:rsid w:val="003A507E"/>
    <w:rsid w:val="003B00C9"/>
    <w:rsid w:val="003B291A"/>
    <w:rsid w:val="003C0433"/>
    <w:rsid w:val="003C068A"/>
    <w:rsid w:val="003C19DA"/>
    <w:rsid w:val="003C3D22"/>
    <w:rsid w:val="003C688E"/>
    <w:rsid w:val="003C6F5F"/>
    <w:rsid w:val="003D0D7F"/>
    <w:rsid w:val="003D0E42"/>
    <w:rsid w:val="003D0F8B"/>
    <w:rsid w:val="003D7408"/>
    <w:rsid w:val="003D7EDC"/>
    <w:rsid w:val="003E67F7"/>
    <w:rsid w:val="003F5577"/>
    <w:rsid w:val="003F59B5"/>
    <w:rsid w:val="003F7B30"/>
    <w:rsid w:val="004023EA"/>
    <w:rsid w:val="00403322"/>
    <w:rsid w:val="0041434D"/>
    <w:rsid w:val="00414BBA"/>
    <w:rsid w:val="00420C39"/>
    <w:rsid w:val="00421E5F"/>
    <w:rsid w:val="00422198"/>
    <w:rsid w:val="00423071"/>
    <w:rsid w:val="004230C9"/>
    <w:rsid w:val="004267C6"/>
    <w:rsid w:val="00426BEB"/>
    <w:rsid w:val="004324E9"/>
    <w:rsid w:val="0043431C"/>
    <w:rsid w:val="00437B44"/>
    <w:rsid w:val="0044033D"/>
    <w:rsid w:val="0044181B"/>
    <w:rsid w:val="00442191"/>
    <w:rsid w:val="00443F8A"/>
    <w:rsid w:val="00453295"/>
    <w:rsid w:val="00455CC5"/>
    <w:rsid w:val="0046056E"/>
    <w:rsid w:val="00461909"/>
    <w:rsid w:val="00465C40"/>
    <w:rsid w:val="0046620C"/>
    <w:rsid w:val="004662BF"/>
    <w:rsid w:val="00482E74"/>
    <w:rsid w:val="00483AF6"/>
    <w:rsid w:val="004845BC"/>
    <w:rsid w:val="00484B29"/>
    <w:rsid w:val="00492230"/>
    <w:rsid w:val="00494DDE"/>
    <w:rsid w:val="00496E65"/>
    <w:rsid w:val="004A0CE9"/>
    <w:rsid w:val="004A6271"/>
    <w:rsid w:val="004A6709"/>
    <w:rsid w:val="004B1143"/>
    <w:rsid w:val="004B73F9"/>
    <w:rsid w:val="004B7DE4"/>
    <w:rsid w:val="004C012A"/>
    <w:rsid w:val="004C02EC"/>
    <w:rsid w:val="004C1A21"/>
    <w:rsid w:val="004C35B2"/>
    <w:rsid w:val="004C579C"/>
    <w:rsid w:val="004D0BFF"/>
    <w:rsid w:val="004D1FFA"/>
    <w:rsid w:val="004E0F94"/>
    <w:rsid w:val="004F1F1C"/>
    <w:rsid w:val="004F3B7D"/>
    <w:rsid w:val="004F4880"/>
    <w:rsid w:val="004F5016"/>
    <w:rsid w:val="004F77CB"/>
    <w:rsid w:val="00500B67"/>
    <w:rsid w:val="00502226"/>
    <w:rsid w:val="00503798"/>
    <w:rsid w:val="00505734"/>
    <w:rsid w:val="005111CC"/>
    <w:rsid w:val="00511D99"/>
    <w:rsid w:val="0051472C"/>
    <w:rsid w:val="0051689D"/>
    <w:rsid w:val="00520735"/>
    <w:rsid w:val="00523B3A"/>
    <w:rsid w:val="00526B5D"/>
    <w:rsid w:val="00531155"/>
    <w:rsid w:val="00531639"/>
    <w:rsid w:val="0053238E"/>
    <w:rsid w:val="0053415D"/>
    <w:rsid w:val="00535AE2"/>
    <w:rsid w:val="00541B5A"/>
    <w:rsid w:val="00550F70"/>
    <w:rsid w:val="00551AC7"/>
    <w:rsid w:val="00555FCF"/>
    <w:rsid w:val="005576BB"/>
    <w:rsid w:val="005630C6"/>
    <w:rsid w:val="005668BE"/>
    <w:rsid w:val="005670FF"/>
    <w:rsid w:val="0058254B"/>
    <w:rsid w:val="0058383F"/>
    <w:rsid w:val="00586CF7"/>
    <w:rsid w:val="00591269"/>
    <w:rsid w:val="00592B33"/>
    <w:rsid w:val="00593DD8"/>
    <w:rsid w:val="005943E9"/>
    <w:rsid w:val="00594C3A"/>
    <w:rsid w:val="00594DAC"/>
    <w:rsid w:val="00596AE5"/>
    <w:rsid w:val="0059741A"/>
    <w:rsid w:val="005A095D"/>
    <w:rsid w:val="005A1041"/>
    <w:rsid w:val="005A3FFE"/>
    <w:rsid w:val="005B057A"/>
    <w:rsid w:val="005B5044"/>
    <w:rsid w:val="005B6331"/>
    <w:rsid w:val="005C5152"/>
    <w:rsid w:val="005C6BF0"/>
    <w:rsid w:val="005D1C91"/>
    <w:rsid w:val="005D6C6E"/>
    <w:rsid w:val="005D7252"/>
    <w:rsid w:val="005E07C5"/>
    <w:rsid w:val="005E1FAC"/>
    <w:rsid w:val="005F1895"/>
    <w:rsid w:val="005F4E21"/>
    <w:rsid w:val="005F5687"/>
    <w:rsid w:val="006015BC"/>
    <w:rsid w:val="00602824"/>
    <w:rsid w:val="00604B5A"/>
    <w:rsid w:val="00610356"/>
    <w:rsid w:val="00610E74"/>
    <w:rsid w:val="00613037"/>
    <w:rsid w:val="0062115C"/>
    <w:rsid w:val="006225E5"/>
    <w:rsid w:val="0062263D"/>
    <w:rsid w:val="00623D14"/>
    <w:rsid w:val="006258B0"/>
    <w:rsid w:val="0063047D"/>
    <w:rsid w:val="00633C13"/>
    <w:rsid w:val="00634792"/>
    <w:rsid w:val="00634A80"/>
    <w:rsid w:val="00637AC7"/>
    <w:rsid w:val="006440E0"/>
    <w:rsid w:val="006460A4"/>
    <w:rsid w:val="00647E1D"/>
    <w:rsid w:val="00651214"/>
    <w:rsid w:val="0065125C"/>
    <w:rsid w:val="0065459A"/>
    <w:rsid w:val="00655902"/>
    <w:rsid w:val="00656AA9"/>
    <w:rsid w:val="00660FF0"/>
    <w:rsid w:val="00666455"/>
    <w:rsid w:val="006723D6"/>
    <w:rsid w:val="00672C4D"/>
    <w:rsid w:val="00676092"/>
    <w:rsid w:val="00676E93"/>
    <w:rsid w:val="00682034"/>
    <w:rsid w:val="00682FED"/>
    <w:rsid w:val="00691261"/>
    <w:rsid w:val="006918D3"/>
    <w:rsid w:val="006A0C48"/>
    <w:rsid w:val="006A38D3"/>
    <w:rsid w:val="006A53BA"/>
    <w:rsid w:val="006B04D8"/>
    <w:rsid w:val="006B0D50"/>
    <w:rsid w:val="006B4ED5"/>
    <w:rsid w:val="006B5212"/>
    <w:rsid w:val="006B7F4F"/>
    <w:rsid w:val="006C36CC"/>
    <w:rsid w:val="006D00DA"/>
    <w:rsid w:val="006D0E05"/>
    <w:rsid w:val="006D1242"/>
    <w:rsid w:val="006D29DA"/>
    <w:rsid w:val="006D2BB0"/>
    <w:rsid w:val="006D3495"/>
    <w:rsid w:val="006E21A7"/>
    <w:rsid w:val="006E4A18"/>
    <w:rsid w:val="006E5615"/>
    <w:rsid w:val="007024F8"/>
    <w:rsid w:val="00703594"/>
    <w:rsid w:val="00715B95"/>
    <w:rsid w:val="00716D60"/>
    <w:rsid w:val="00716FFB"/>
    <w:rsid w:val="0072008C"/>
    <w:rsid w:val="00720782"/>
    <w:rsid w:val="00727D16"/>
    <w:rsid w:val="0073093D"/>
    <w:rsid w:val="00732077"/>
    <w:rsid w:val="00732976"/>
    <w:rsid w:val="0073554B"/>
    <w:rsid w:val="00737C4F"/>
    <w:rsid w:val="0074229D"/>
    <w:rsid w:val="00742766"/>
    <w:rsid w:val="007502BA"/>
    <w:rsid w:val="00750F2D"/>
    <w:rsid w:val="0076226B"/>
    <w:rsid w:val="0076289C"/>
    <w:rsid w:val="0076342A"/>
    <w:rsid w:val="007655C5"/>
    <w:rsid w:val="00765C12"/>
    <w:rsid w:val="00765F90"/>
    <w:rsid w:val="00766A33"/>
    <w:rsid w:val="00771F3C"/>
    <w:rsid w:val="00782BE0"/>
    <w:rsid w:val="00783DC1"/>
    <w:rsid w:val="0078478A"/>
    <w:rsid w:val="00784F3E"/>
    <w:rsid w:val="007865D7"/>
    <w:rsid w:val="00787AC1"/>
    <w:rsid w:val="00790147"/>
    <w:rsid w:val="00790F55"/>
    <w:rsid w:val="007A047B"/>
    <w:rsid w:val="007A7FA3"/>
    <w:rsid w:val="007B2440"/>
    <w:rsid w:val="007B5AD6"/>
    <w:rsid w:val="007B5E66"/>
    <w:rsid w:val="007B75E6"/>
    <w:rsid w:val="007C269A"/>
    <w:rsid w:val="007C2C23"/>
    <w:rsid w:val="007D70E1"/>
    <w:rsid w:val="007D716B"/>
    <w:rsid w:val="007D7A80"/>
    <w:rsid w:val="007E1A31"/>
    <w:rsid w:val="007F1259"/>
    <w:rsid w:val="007F488F"/>
    <w:rsid w:val="00802606"/>
    <w:rsid w:val="00806212"/>
    <w:rsid w:val="00811B8E"/>
    <w:rsid w:val="008127C0"/>
    <w:rsid w:val="0081386F"/>
    <w:rsid w:val="00815D64"/>
    <w:rsid w:val="00817907"/>
    <w:rsid w:val="0082055C"/>
    <w:rsid w:val="008248FF"/>
    <w:rsid w:val="00827437"/>
    <w:rsid w:val="008274FF"/>
    <w:rsid w:val="00831134"/>
    <w:rsid w:val="00834DEB"/>
    <w:rsid w:val="008352BF"/>
    <w:rsid w:val="0083582E"/>
    <w:rsid w:val="0083662A"/>
    <w:rsid w:val="0084309C"/>
    <w:rsid w:val="008433D6"/>
    <w:rsid w:val="00845276"/>
    <w:rsid w:val="0085016E"/>
    <w:rsid w:val="008505A5"/>
    <w:rsid w:val="00852196"/>
    <w:rsid w:val="00852A8E"/>
    <w:rsid w:val="00855ED1"/>
    <w:rsid w:val="0085646E"/>
    <w:rsid w:val="00856DDE"/>
    <w:rsid w:val="00860B63"/>
    <w:rsid w:val="008626EA"/>
    <w:rsid w:val="008651AC"/>
    <w:rsid w:val="00866548"/>
    <w:rsid w:val="0087093C"/>
    <w:rsid w:val="00871B67"/>
    <w:rsid w:val="0087476E"/>
    <w:rsid w:val="0087736E"/>
    <w:rsid w:val="00881C86"/>
    <w:rsid w:val="00882A70"/>
    <w:rsid w:val="00886A3B"/>
    <w:rsid w:val="00891965"/>
    <w:rsid w:val="00891BDB"/>
    <w:rsid w:val="00893712"/>
    <w:rsid w:val="008943E7"/>
    <w:rsid w:val="008A00E5"/>
    <w:rsid w:val="008A3CF2"/>
    <w:rsid w:val="008A3ED6"/>
    <w:rsid w:val="008A6F99"/>
    <w:rsid w:val="008C22D7"/>
    <w:rsid w:val="008C3197"/>
    <w:rsid w:val="008C345D"/>
    <w:rsid w:val="008C4A21"/>
    <w:rsid w:val="008D2DCE"/>
    <w:rsid w:val="008D37EE"/>
    <w:rsid w:val="008D4130"/>
    <w:rsid w:val="008D5F35"/>
    <w:rsid w:val="008D7B50"/>
    <w:rsid w:val="008E2FD8"/>
    <w:rsid w:val="008E6BF7"/>
    <w:rsid w:val="008F2C3C"/>
    <w:rsid w:val="008F3114"/>
    <w:rsid w:val="008F38F9"/>
    <w:rsid w:val="008F4FE2"/>
    <w:rsid w:val="008F6967"/>
    <w:rsid w:val="008F74F7"/>
    <w:rsid w:val="009001D7"/>
    <w:rsid w:val="0090159F"/>
    <w:rsid w:val="009031AF"/>
    <w:rsid w:val="00903F5A"/>
    <w:rsid w:val="00905970"/>
    <w:rsid w:val="00905B14"/>
    <w:rsid w:val="0090604F"/>
    <w:rsid w:val="00920223"/>
    <w:rsid w:val="00921FD3"/>
    <w:rsid w:val="00922947"/>
    <w:rsid w:val="0092348E"/>
    <w:rsid w:val="0093067E"/>
    <w:rsid w:val="00933994"/>
    <w:rsid w:val="00940A26"/>
    <w:rsid w:val="00940F26"/>
    <w:rsid w:val="009414B1"/>
    <w:rsid w:val="00941EF1"/>
    <w:rsid w:val="0094643E"/>
    <w:rsid w:val="00946C9F"/>
    <w:rsid w:val="00950CA4"/>
    <w:rsid w:val="009539EA"/>
    <w:rsid w:val="00957BDD"/>
    <w:rsid w:val="00960C69"/>
    <w:rsid w:val="009619E1"/>
    <w:rsid w:val="00962C33"/>
    <w:rsid w:val="00964497"/>
    <w:rsid w:val="00964FF7"/>
    <w:rsid w:val="00966E7B"/>
    <w:rsid w:val="00970211"/>
    <w:rsid w:val="00973A00"/>
    <w:rsid w:val="00976185"/>
    <w:rsid w:val="00977A91"/>
    <w:rsid w:val="00983DB2"/>
    <w:rsid w:val="00984362"/>
    <w:rsid w:val="00990A6C"/>
    <w:rsid w:val="00991753"/>
    <w:rsid w:val="009944EC"/>
    <w:rsid w:val="00995E89"/>
    <w:rsid w:val="00996366"/>
    <w:rsid w:val="00996612"/>
    <w:rsid w:val="009977D9"/>
    <w:rsid w:val="009A01DF"/>
    <w:rsid w:val="009A5E9C"/>
    <w:rsid w:val="009B1321"/>
    <w:rsid w:val="009B1EFE"/>
    <w:rsid w:val="009B3EDB"/>
    <w:rsid w:val="009B428E"/>
    <w:rsid w:val="009C487C"/>
    <w:rsid w:val="009C7EF3"/>
    <w:rsid w:val="009D63B7"/>
    <w:rsid w:val="009E2D78"/>
    <w:rsid w:val="009E4AEA"/>
    <w:rsid w:val="009E53D8"/>
    <w:rsid w:val="009E696C"/>
    <w:rsid w:val="009F4F5B"/>
    <w:rsid w:val="00A006C6"/>
    <w:rsid w:val="00A05561"/>
    <w:rsid w:val="00A14EEA"/>
    <w:rsid w:val="00A263B1"/>
    <w:rsid w:val="00A335DC"/>
    <w:rsid w:val="00A44D82"/>
    <w:rsid w:val="00A46AC0"/>
    <w:rsid w:val="00A518F4"/>
    <w:rsid w:val="00A52639"/>
    <w:rsid w:val="00A54442"/>
    <w:rsid w:val="00A571AC"/>
    <w:rsid w:val="00A61669"/>
    <w:rsid w:val="00A625EE"/>
    <w:rsid w:val="00A655E9"/>
    <w:rsid w:val="00A661E6"/>
    <w:rsid w:val="00A710B3"/>
    <w:rsid w:val="00A74CAB"/>
    <w:rsid w:val="00A75BD6"/>
    <w:rsid w:val="00A81662"/>
    <w:rsid w:val="00A8367D"/>
    <w:rsid w:val="00A86F5F"/>
    <w:rsid w:val="00A911C6"/>
    <w:rsid w:val="00A97F8D"/>
    <w:rsid w:val="00AA1C67"/>
    <w:rsid w:val="00AA1CBD"/>
    <w:rsid w:val="00AB27C8"/>
    <w:rsid w:val="00AB5059"/>
    <w:rsid w:val="00AB5E3D"/>
    <w:rsid w:val="00AB698E"/>
    <w:rsid w:val="00AB6EF6"/>
    <w:rsid w:val="00AC5770"/>
    <w:rsid w:val="00AD053A"/>
    <w:rsid w:val="00AE18CE"/>
    <w:rsid w:val="00AE1CA8"/>
    <w:rsid w:val="00AE2F91"/>
    <w:rsid w:val="00AF2509"/>
    <w:rsid w:val="00AF5D62"/>
    <w:rsid w:val="00B054CF"/>
    <w:rsid w:val="00B06DD0"/>
    <w:rsid w:val="00B17909"/>
    <w:rsid w:val="00B22E09"/>
    <w:rsid w:val="00B239E2"/>
    <w:rsid w:val="00B273B3"/>
    <w:rsid w:val="00B30A8C"/>
    <w:rsid w:val="00B34931"/>
    <w:rsid w:val="00B36E21"/>
    <w:rsid w:val="00B40E0E"/>
    <w:rsid w:val="00B41AF0"/>
    <w:rsid w:val="00B4506A"/>
    <w:rsid w:val="00B52FBC"/>
    <w:rsid w:val="00B558B1"/>
    <w:rsid w:val="00B61996"/>
    <w:rsid w:val="00B67CF3"/>
    <w:rsid w:val="00B7033A"/>
    <w:rsid w:val="00B70645"/>
    <w:rsid w:val="00B70962"/>
    <w:rsid w:val="00B717D4"/>
    <w:rsid w:val="00B76A50"/>
    <w:rsid w:val="00B76BD3"/>
    <w:rsid w:val="00B86768"/>
    <w:rsid w:val="00B905A0"/>
    <w:rsid w:val="00B90EF4"/>
    <w:rsid w:val="00B91201"/>
    <w:rsid w:val="00B91CE2"/>
    <w:rsid w:val="00B93108"/>
    <w:rsid w:val="00B935EF"/>
    <w:rsid w:val="00B9549D"/>
    <w:rsid w:val="00BA4AFF"/>
    <w:rsid w:val="00BA5C5E"/>
    <w:rsid w:val="00BB09BC"/>
    <w:rsid w:val="00BB11A1"/>
    <w:rsid w:val="00BB4FAE"/>
    <w:rsid w:val="00BB5C1C"/>
    <w:rsid w:val="00BC2680"/>
    <w:rsid w:val="00BC4521"/>
    <w:rsid w:val="00BC6554"/>
    <w:rsid w:val="00BD3553"/>
    <w:rsid w:val="00BD4DA5"/>
    <w:rsid w:val="00BD64D1"/>
    <w:rsid w:val="00BD6800"/>
    <w:rsid w:val="00BD683E"/>
    <w:rsid w:val="00BE02CE"/>
    <w:rsid w:val="00BE156F"/>
    <w:rsid w:val="00BE36DC"/>
    <w:rsid w:val="00BE3F7B"/>
    <w:rsid w:val="00BE7565"/>
    <w:rsid w:val="00BF00B6"/>
    <w:rsid w:val="00BF1CD7"/>
    <w:rsid w:val="00BF3226"/>
    <w:rsid w:val="00BF7C01"/>
    <w:rsid w:val="00C0074A"/>
    <w:rsid w:val="00C031AE"/>
    <w:rsid w:val="00C0378E"/>
    <w:rsid w:val="00C05DFD"/>
    <w:rsid w:val="00C07254"/>
    <w:rsid w:val="00C12988"/>
    <w:rsid w:val="00C13C0D"/>
    <w:rsid w:val="00C159AC"/>
    <w:rsid w:val="00C16A9F"/>
    <w:rsid w:val="00C17CCB"/>
    <w:rsid w:val="00C215A9"/>
    <w:rsid w:val="00C2334A"/>
    <w:rsid w:val="00C25F84"/>
    <w:rsid w:val="00C26F2F"/>
    <w:rsid w:val="00C317A4"/>
    <w:rsid w:val="00C33FE1"/>
    <w:rsid w:val="00C34723"/>
    <w:rsid w:val="00C3541A"/>
    <w:rsid w:val="00C35F39"/>
    <w:rsid w:val="00C37744"/>
    <w:rsid w:val="00C40E1F"/>
    <w:rsid w:val="00C41038"/>
    <w:rsid w:val="00C419E3"/>
    <w:rsid w:val="00C428A6"/>
    <w:rsid w:val="00C42DED"/>
    <w:rsid w:val="00C43D74"/>
    <w:rsid w:val="00C454F1"/>
    <w:rsid w:val="00C47CAB"/>
    <w:rsid w:val="00C47E0F"/>
    <w:rsid w:val="00C509DC"/>
    <w:rsid w:val="00C51B6E"/>
    <w:rsid w:val="00C53BBE"/>
    <w:rsid w:val="00C547D5"/>
    <w:rsid w:val="00C56173"/>
    <w:rsid w:val="00C60797"/>
    <w:rsid w:val="00C62FCD"/>
    <w:rsid w:val="00C649CD"/>
    <w:rsid w:val="00C64C52"/>
    <w:rsid w:val="00C679BE"/>
    <w:rsid w:val="00C67A9D"/>
    <w:rsid w:val="00C70DCD"/>
    <w:rsid w:val="00C72CDF"/>
    <w:rsid w:val="00C82C49"/>
    <w:rsid w:val="00C965F2"/>
    <w:rsid w:val="00C97E4D"/>
    <w:rsid w:val="00C97E8F"/>
    <w:rsid w:val="00CA23DA"/>
    <w:rsid w:val="00CA4083"/>
    <w:rsid w:val="00CA5B00"/>
    <w:rsid w:val="00CB15F1"/>
    <w:rsid w:val="00CB25D0"/>
    <w:rsid w:val="00CB281D"/>
    <w:rsid w:val="00CB2E39"/>
    <w:rsid w:val="00CB3000"/>
    <w:rsid w:val="00CB3B45"/>
    <w:rsid w:val="00CB4F42"/>
    <w:rsid w:val="00CB606E"/>
    <w:rsid w:val="00CB6506"/>
    <w:rsid w:val="00CC2D3C"/>
    <w:rsid w:val="00CC31E2"/>
    <w:rsid w:val="00CC4078"/>
    <w:rsid w:val="00CC6624"/>
    <w:rsid w:val="00CD0B48"/>
    <w:rsid w:val="00CE0CAD"/>
    <w:rsid w:val="00CE194E"/>
    <w:rsid w:val="00CE5306"/>
    <w:rsid w:val="00CE752D"/>
    <w:rsid w:val="00CF0075"/>
    <w:rsid w:val="00D015AF"/>
    <w:rsid w:val="00D15A7D"/>
    <w:rsid w:val="00D164C2"/>
    <w:rsid w:val="00D16E49"/>
    <w:rsid w:val="00D1724F"/>
    <w:rsid w:val="00D17F3E"/>
    <w:rsid w:val="00D20F63"/>
    <w:rsid w:val="00D3139F"/>
    <w:rsid w:val="00D33906"/>
    <w:rsid w:val="00D347CD"/>
    <w:rsid w:val="00D3581B"/>
    <w:rsid w:val="00D37CC6"/>
    <w:rsid w:val="00D40BC1"/>
    <w:rsid w:val="00D4445A"/>
    <w:rsid w:val="00D45F0B"/>
    <w:rsid w:val="00D507EE"/>
    <w:rsid w:val="00D5142E"/>
    <w:rsid w:val="00D516AF"/>
    <w:rsid w:val="00D51B8A"/>
    <w:rsid w:val="00D6087E"/>
    <w:rsid w:val="00D6662C"/>
    <w:rsid w:val="00D71151"/>
    <w:rsid w:val="00D747F7"/>
    <w:rsid w:val="00D75201"/>
    <w:rsid w:val="00D75467"/>
    <w:rsid w:val="00D76314"/>
    <w:rsid w:val="00D870E4"/>
    <w:rsid w:val="00D902A5"/>
    <w:rsid w:val="00D90866"/>
    <w:rsid w:val="00D94751"/>
    <w:rsid w:val="00D94E06"/>
    <w:rsid w:val="00DA0CFA"/>
    <w:rsid w:val="00DA25C9"/>
    <w:rsid w:val="00DA5124"/>
    <w:rsid w:val="00DA5221"/>
    <w:rsid w:val="00DA582E"/>
    <w:rsid w:val="00DB04AD"/>
    <w:rsid w:val="00DB3BCB"/>
    <w:rsid w:val="00DB541D"/>
    <w:rsid w:val="00DB7AAA"/>
    <w:rsid w:val="00DB7BED"/>
    <w:rsid w:val="00DC0EB6"/>
    <w:rsid w:val="00DC1885"/>
    <w:rsid w:val="00DD2D39"/>
    <w:rsid w:val="00DD502A"/>
    <w:rsid w:val="00DD6A04"/>
    <w:rsid w:val="00DD7879"/>
    <w:rsid w:val="00DE363A"/>
    <w:rsid w:val="00DE383C"/>
    <w:rsid w:val="00DE6B19"/>
    <w:rsid w:val="00DF4166"/>
    <w:rsid w:val="00DF5670"/>
    <w:rsid w:val="00E01CD2"/>
    <w:rsid w:val="00E03343"/>
    <w:rsid w:val="00E13723"/>
    <w:rsid w:val="00E147AA"/>
    <w:rsid w:val="00E15B31"/>
    <w:rsid w:val="00E2047A"/>
    <w:rsid w:val="00E21300"/>
    <w:rsid w:val="00E258A8"/>
    <w:rsid w:val="00E33CEA"/>
    <w:rsid w:val="00E34F63"/>
    <w:rsid w:val="00E40C7E"/>
    <w:rsid w:val="00E41B36"/>
    <w:rsid w:val="00E41FB4"/>
    <w:rsid w:val="00E50518"/>
    <w:rsid w:val="00E51CEC"/>
    <w:rsid w:val="00E51EC8"/>
    <w:rsid w:val="00E55B2C"/>
    <w:rsid w:val="00E61093"/>
    <w:rsid w:val="00E62CF6"/>
    <w:rsid w:val="00E639F7"/>
    <w:rsid w:val="00E64148"/>
    <w:rsid w:val="00E66A9A"/>
    <w:rsid w:val="00E719E2"/>
    <w:rsid w:val="00E73F5E"/>
    <w:rsid w:val="00E7538E"/>
    <w:rsid w:val="00E757F5"/>
    <w:rsid w:val="00E7721A"/>
    <w:rsid w:val="00E81E04"/>
    <w:rsid w:val="00E831E1"/>
    <w:rsid w:val="00E85F8A"/>
    <w:rsid w:val="00E863E3"/>
    <w:rsid w:val="00E86BD5"/>
    <w:rsid w:val="00E86F69"/>
    <w:rsid w:val="00E87E93"/>
    <w:rsid w:val="00E93223"/>
    <w:rsid w:val="00E93E82"/>
    <w:rsid w:val="00E96854"/>
    <w:rsid w:val="00EA016D"/>
    <w:rsid w:val="00EA059C"/>
    <w:rsid w:val="00EA2AC8"/>
    <w:rsid w:val="00EA3BDF"/>
    <w:rsid w:val="00EA4CE0"/>
    <w:rsid w:val="00EA616A"/>
    <w:rsid w:val="00EA6790"/>
    <w:rsid w:val="00EB24A9"/>
    <w:rsid w:val="00EB25B0"/>
    <w:rsid w:val="00EB4A61"/>
    <w:rsid w:val="00EB5A2D"/>
    <w:rsid w:val="00EB65F9"/>
    <w:rsid w:val="00EB6C41"/>
    <w:rsid w:val="00EC004B"/>
    <w:rsid w:val="00EC72BA"/>
    <w:rsid w:val="00ED517F"/>
    <w:rsid w:val="00ED5588"/>
    <w:rsid w:val="00ED7C66"/>
    <w:rsid w:val="00EE1566"/>
    <w:rsid w:val="00EE3A0E"/>
    <w:rsid w:val="00EE428E"/>
    <w:rsid w:val="00EE6CC4"/>
    <w:rsid w:val="00EE71A7"/>
    <w:rsid w:val="00EF1C2A"/>
    <w:rsid w:val="00EF1F91"/>
    <w:rsid w:val="00EF3A47"/>
    <w:rsid w:val="00EF6150"/>
    <w:rsid w:val="00EF645E"/>
    <w:rsid w:val="00EF6AC1"/>
    <w:rsid w:val="00EF7416"/>
    <w:rsid w:val="00F01724"/>
    <w:rsid w:val="00F04115"/>
    <w:rsid w:val="00F100C3"/>
    <w:rsid w:val="00F108F5"/>
    <w:rsid w:val="00F1191E"/>
    <w:rsid w:val="00F15516"/>
    <w:rsid w:val="00F16623"/>
    <w:rsid w:val="00F213AD"/>
    <w:rsid w:val="00F21B84"/>
    <w:rsid w:val="00F240E0"/>
    <w:rsid w:val="00F245B4"/>
    <w:rsid w:val="00F30853"/>
    <w:rsid w:val="00F35372"/>
    <w:rsid w:val="00F3746E"/>
    <w:rsid w:val="00F452F8"/>
    <w:rsid w:val="00F46BB4"/>
    <w:rsid w:val="00F514E9"/>
    <w:rsid w:val="00F61F6B"/>
    <w:rsid w:val="00F623BA"/>
    <w:rsid w:val="00F64FA9"/>
    <w:rsid w:val="00F73F13"/>
    <w:rsid w:val="00F77493"/>
    <w:rsid w:val="00F77858"/>
    <w:rsid w:val="00F77E58"/>
    <w:rsid w:val="00F80769"/>
    <w:rsid w:val="00F81578"/>
    <w:rsid w:val="00F84717"/>
    <w:rsid w:val="00F8789A"/>
    <w:rsid w:val="00F94B63"/>
    <w:rsid w:val="00F94D21"/>
    <w:rsid w:val="00FA01C8"/>
    <w:rsid w:val="00FA0FC5"/>
    <w:rsid w:val="00FA3676"/>
    <w:rsid w:val="00FA4D24"/>
    <w:rsid w:val="00FB0881"/>
    <w:rsid w:val="00FB2033"/>
    <w:rsid w:val="00FB5A09"/>
    <w:rsid w:val="00FB7927"/>
    <w:rsid w:val="00FB7E0B"/>
    <w:rsid w:val="00FC0689"/>
    <w:rsid w:val="00FC497D"/>
    <w:rsid w:val="00FD007C"/>
    <w:rsid w:val="00FD1F5E"/>
    <w:rsid w:val="00FD25DB"/>
    <w:rsid w:val="00FD3B1E"/>
    <w:rsid w:val="00FD64AF"/>
    <w:rsid w:val="00FD68C0"/>
    <w:rsid w:val="00FE2A39"/>
    <w:rsid w:val="00FE7B70"/>
    <w:rsid w:val="00FF0589"/>
    <w:rsid w:val="00FF4C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3AC3F"/>
  <w15:chartTrackingRefBased/>
  <w15:docId w15:val="{D7182C50-5549-421C-8D94-963A5711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qFormat/>
    <w:rsid w:val="00F84717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BodyText"/>
    <w:link w:val="Heading1Char"/>
    <w:uiPriority w:val="9"/>
    <w:qFormat/>
    <w:rsid w:val="00F240E0"/>
    <w:pPr>
      <w:keepNext/>
      <w:keepLines/>
      <w:suppressAutoHyphens/>
      <w:spacing w:after="0" w:line="240" w:lineRule="auto"/>
      <w:outlineLvl w:val="0"/>
    </w:pPr>
    <w:rPr>
      <w:rFonts w:asciiTheme="majorHAnsi" w:hAnsiTheme="majorHAnsi"/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0E35CA"/>
    <w:pPr>
      <w:keepNext/>
      <w:tabs>
        <w:tab w:val="left" w:pos="2552"/>
      </w:tabs>
      <w:spacing w:before="120" w:after="120" w:line="240" w:lineRule="auto"/>
      <w:outlineLvl w:val="1"/>
    </w:pPr>
    <w:rPr>
      <w:rFonts w:asciiTheme="majorHAnsi" w:hAnsiTheme="majorHAnsi"/>
      <w:color w:val="002664" w:themeColor="accent1"/>
      <w:sz w:val="24"/>
    </w:rPr>
  </w:style>
  <w:style w:type="paragraph" w:styleId="Heading3">
    <w:name w:val="heading 3"/>
    <w:next w:val="BodyText"/>
    <w:link w:val="Heading3Char"/>
    <w:uiPriority w:val="9"/>
    <w:qFormat/>
    <w:rsid w:val="005D7252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5D7252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146CFD" w:themeColor="accent2"/>
    </w:rPr>
  </w:style>
  <w:style w:type="paragraph" w:styleId="Heading5">
    <w:name w:val="heading 5"/>
    <w:next w:val="BodyText"/>
    <w:link w:val="Heading5Char"/>
    <w:uiPriority w:val="9"/>
    <w:semiHidden/>
    <w:rsid w:val="00091AF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1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1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F240E0"/>
    <w:rPr>
      <w:rFonts w:asciiTheme="majorHAnsi" w:hAnsiTheme="majorHAnsi"/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D75201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rsid w:val="00C37744"/>
    <w:rPr>
      <w:color w:val="22272B" w:themeColor="text1"/>
      <w:bdr w:val="none" w:sz="0" w:space="0" w:color="auto"/>
      <w:shd w:val="clear" w:color="auto" w:fill="FFFF00"/>
    </w:rPr>
  </w:style>
  <w:style w:type="paragraph" w:styleId="Caption">
    <w:name w:val="caption"/>
    <w:next w:val="BodyText"/>
    <w:uiPriority w:val="35"/>
    <w:qFormat/>
    <w:rsid w:val="00666455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BE156F"/>
    <w:pPr>
      <w:numPr>
        <w:numId w:val="5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3254C4"/>
    <w:pPr>
      <w:numPr>
        <w:numId w:val="8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1B2036"/>
    <w:pPr>
      <w:tabs>
        <w:tab w:val="left" w:pos="284"/>
        <w:tab w:val="left" w:pos="567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1B2036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0E35CA"/>
    <w:rPr>
      <w:rFonts w:asciiTheme="majorHAnsi" w:hAnsiTheme="majorHAnsi"/>
      <w:color w:val="002664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7252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7252"/>
    <w:rPr>
      <w:rFonts w:asciiTheme="majorHAnsi" w:eastAsiaTheme="majorEastAsia" w:hAnsiTheme="majorHAnsi" w:cstheme="majorBidi"/>
      <w:iCs/>
      <w:color w:val="146CFD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C69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3254C4"/>
    <w:pPr>
      <w:numPr>
        <w:numId w:val="6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3254C4"/>
    <w:pPr>
      <w:numPr>
        <w:numId w:val="7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3254C4"/>
    <w:pPr>
      <w:numPr>
        <w:numId w:val="10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3254C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Quote">
    <w:name w:val="Quote"/>
    <w:aliases w:val="Pull out quote"/>
    <w:next w:val="BodyText"/>
    <w:link w:val="QuoteChar"/>
    <w:uiPriority w:val="29"/>
    <w:semiHidden/>
    <w:qFormat/>
    <w:rsid w:val="000D43D4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noProof/>
      <w:color w:val="002664" w:themeColor="accent1"/>
      <w:sz w:val="28"/>
    </w:rPr>
  </w:style>
  <w:style w:type="character" w:styleId="FollowedHyperlink">
    <w:name w:val="FollowedHyperlink"/>
    <w:basedOn w:val="DefaultParagraphFont"/>
    <w:uiPriority w:val="99"/>
    <w:semiHidden/>
    <w:rsid w:val="001358E7"/>
    <w:rPr>
      <w:color w:val="22272B" w:themeColor="followedHyperlink"/>
      <w:u w:val="single"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ExampleHeading">
    <w:name w:val="Example Heading"/>
    <w:next w:val="Heading1"/>
    <w:rsid w:val="00D15A7D"/>
    <w:pPr>
      <w:pBdr>
        <w:top w:val="single" w:sz="4" w:space="8" w:color="D7153A" w:themeColor="text2"/>
      </w:pBdr>
      <w:spacing w:before="600" w:after="120" w:line="240" w:lineRule="auto"/>
    </w:pPr>
    <w:rPr>
      <w:rFonts w:asciiTheme="majorHAnsi" w:hAnsiTheme="majorHAnsi"/>
      <w:color w:val="22272B" w:themeColor="text1"/>
      <w:sz w:val="36"/>
    </w:rPr>
  </w:style>
  <w:style w:type="table" w:styleId="ListTable3-Accent4">
    <w:name w:val="List Table 3 Accent 4"/>
    <w:basedOn w:val="TableNormal"/>
    <w:uiPriority w:val="48"/>
    <w:rsid w:val="00966E7B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cPr>
      <w:shd w:val="clear" w:color="auto" w:fill="auto"/>
    </w:tcPr>
    <w:tblStylePr w:type="firstRow">
      <w:rPr>
        <w:b w:val="0"/>
        <w:bCs/>
        <w:color w:val="FFFFFF" w:themeColor="background1"/>
      </w:rPr>
      <w:tblPr/>
      <w:trPr>
        <w:tblHeader/>
      </w:trPr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n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CBEDFD" w:themeFill="accent4"/>
      </w:tcPr>
    </w:tblStylePr>
    <w:tblStylePr w:type="n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CBEDFD" w:themeFill="accent4"/>
      </w:tcPr>
    </w:tblStylePr>
    <w:tblStylePr w:type="se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</w:tcBorders>
        <w:shd w:val="clear" w:color="auto" w:fill="FFFFFF" w:themeFill="background1"/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paragraph" w:customStyle="1" w:styleId="DocumentType">
    <w:name w:val="Document Type"/>
    <w:next w:val="BodyText"/>
    <w:uiPriority w:val="2"/>
    <w:qFormat/>
    <w:rsid w:val="00F240E0"/>
    <w:pPr>
      <w:suppressAutoHyphens/>
      <w:spacing w:before="120" w:after="240" w:line="240" w:lineRule="auto"/>
      <w:contextualSpacing/>
    </w:pPr>
    <w:rPr>
      <w:color w:val="22272B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F0589"/>
    <w:rPr>
      <w:color w:val="605E5C"/>
      <w:shd w:val="clear" w:color="auto" w:fill="E1DFDD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semiHidden/>
    <w:rsid w:val="00F46BB4"/>
    <w:rPr>
      <w:noProof/>
      <w:color w:val="002664" w:themeColor="accent1"/>
      <w:sz w:val="28"/>
    </w:rPr>
  </w:style>
  <w:style w:type="paragraph" w:customStyle="1" w:styleId="Instructions-DeleteAll">
    <w:name w:val="Instructions - Delete All"/>
    <w:basedOn w:val="BodyText"/>
    <w:rsid w:val="00C37744"/>
    <w:rPr>
      <w:color w:val="D7153A" w:themeColor="text2"/>
      <w:szCs w:val="18"/>
    </w:rPr>
  </w:style>
  <w:style w:type="paragraph" w:styleId="ListParagraph">
    <w:name w:val="List Paragraph"/>
    <w:basedOn w:val="Normal"/>
    <w:uiPriority w:val="34"/>
    <w:qFormat/>
    <w:rsid w:val="002947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70E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CB6506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506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cj.nsw.gov.au/documents/service-providers/deliver-services-to-children-and-families/targeted-earlier-intervention-program/tei-program-specific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idenceportal.dcj.nsw.gov.au/our-evidence-reviews/aboriginal-early-support-evidence-review.html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SLEYC\AppData\Local\Microsoft\windows\INetCache\Content.Outlook\PUNBL824\Community%20Strengthening%20PL%20Template_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1483FAF16C47949A35CC1BFCF4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2F04-CDE5-4C75-8C16-77A3D866CB1E}"/>
      </w:docPartPr>
      <w:docPartBody>
        <w:p w:rsidR="00236843" w:rsidRDefault="00421B55">
          <w:pPr>
            <w:pStyle w:val="511483FAF16C47949A35CC1BFCF43F23"/>
          </w:pPr>
          <w:r w:rsidRPr="00F77E58">
            <w:t>TEI</w:t>
          </w:r>
          <w:r>
            <w:t xml:space="preserve"> Parenting Programs </w:t>
          </w:r>
          <w:r w:rsidRPr="00F77E58">
            <w:t xml:space="preserve">– Form to Request </w:t>
          </w:r>
          <w:r>
            <w:t xml:space="preserve">Locally Designed Parenting Program </w:t>
          </w:r>
          <w:r w:rsidRPr="00F77E58">
            <w:t xml:space="preserve">for </w:t>
          </w:r>
          <w:r>
            <w:t>S</w:t>
          </w:r>
          <w:r w:rsidRPr="00F77E58">
            <w:t xml:space="preserve">ervice </w:t>
          </w:r>
          <w:r>
            <w:t>D</w:t>
          </w:r>
          <w:r w:rsidRPr="00F77E58">
            <w:t>elivery</w:t>
          </w:r>
        </w:p>
      </w:docPartBody>
    </w:docPart>
    <w:docPart>
      <w:docPartPr>
        <w:name w:val="975B56E3E954436CA4512962CF3D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BE5F-9CF9-436B-AD32-0C64A0DC160B}"/>
      </w:docPartPr>
      <w:docPartBody>
        <w:p w:rsidR="00236843" w:rsidRDefault="00236843" w:rsidP="00236843">
          <w:pPr>
            <w:pStyle w:val="975B56E3E954436CA4512962CF3D3851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D5DA748814326BEE682FC9B27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8857-B572-4E27-98E9-39B3B1B5C145}"/>
      </w:docPartPr>
      <w:docPartBody>
        <w:p w:rsidR="00092AEC" w:rsidRDefault="00F8091C" w:rsidP="00F8091C">
          <w:pPr>
            <w:pStyle w:val="BBDD5DA748814326BEE682FC9B27E283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AFF3A2CEE4C47B34111F5F1A7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236C-2FEB-48CB-99F4-697539FE9FCF}"/>
      </w:docPartPr>
      <w:docPartBody>
        <w:p w:rsidR="000169C3" w:rsidRDefault="0093050E" w:rsidP="0093050E">
          <w:pPr>
            <w:pStyle w:val="D39AFF3A2CEE4C47B34111F5F1A7E5771"/>
          </w:pPr>
          <w:r w:rsidRPr="00B935EF">
            <w:t>Name and contact details of person submitting form</w:t>
          </w:r>
        </w:p>
      </w:docPartBody>
    </w:docPart>
    <w:docPart>
      <w:docPartPr>
        <w:name w:val="1FC795073C5346978C9B650717F1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0E61-D523-4C31-8DB4-38512607FEAF}"/>
      </w:docPartPr>
      <w:docPartBody>
        <w:p w:rsidR="000169C3" w:rsidRDefault="0093050E" w:rsidP="00AB504A">
          <w:pPr>
            <w:pStyle w:val="1FC795073C5346978C9B650717F1344D"/>
          </w:pPr>
          <w:r w:rsidRPr="0029470E">
            <w:t>Organisation Name and Address</w:t>
          </w:r>
        </w:p>
      </w:docPartBody>
    </w:docPart>
    <w:docPart>
      <w:docPartPr>
        <w:name w:val="ECD53B87D9EC4F3B98BDB0D409CD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3FCE-1B50-4E43-BD25-301DAEEA67D6}"/>
      </w:docPartPr>
      <w:docPartBody>
        <w:p w:rsidR="000169C3" w:rsidRDefault="00AB504A" w:rsidP="00AB504A">
          <w:pPr>
            <w:pStyle w:val="ECD53B87D9EC4F3B98BDB0D409CD83F7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099EA1E2145E48F0485EF503AA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DD80-71EA-4A7C-94C1-03C9959F7205}"/>
      </w:docPartPr>
      <w:docPartBody>
        <w:p w:rsidR="000169C3" w:rsidRDefault="0093050E" w:rsidP="00AB504A">
          <w:pPr>
            <w:pStyle w:val="B66099EA1E2145E48F0485EF503AA0FD"/>
          </w:pPr>
          <w:r>
            <w:t xml:space="preserve">District CPO Name and Contact details </w:t>
          </w:r>
        </w:p>
      </w:docPartBody>
    </w:docPart>
    <w:docPart>
      <w:docPartPr>
        <w:name w:val="56EFE8E6C967421781538D6EBBAD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9317-2F66-43BC-A316-45F6E4E02FF8}"/>
      </w:docPartPr>
      <w:docPartBody>
        <w:p w:rsidR="000169C3" w:rsidRDefault="0093050E" w:rsidP="0093050E">
          <w:pPr>
            <w:pStyle w:val="56EFE8E6C967421781538D6EBBAD1FF01"/>
          </w:pPr>
          <w:r>
            <w:rPr>
              <w:rFonts w:asciiTheme="majorHAnsi" w:eastAsiaTheme="minorEastAsia" w:hAnsiTheme="majorHAnsi"/>
              <w:color w:val="156082" w:themeColor="accent1"/>
              <w:kern w:val="0"/>
              <w:sz w:val="24"/>
              <w:lang w:eastAsia="zh-CN"/>
              <w14:ligatures w14:val="none"/>
            </w:rPr>
            <w:t>Program details</w:t>
          </w:r>
          <w:r w:rsidRPr="00B70962">
            <w:rPr>
              <w:rFonts w:asciiTheme="majorHAnsi" w:eastAsiaTheme="minorEastAsia" w:hAnsiTheme="majorHAnsi"/>
              <w:color w:val="156082" w:themeColor="accent1"/>
              <w:kern w:val="0"/>
              <w:sz w:val="24"/>
              <w:lang w:eastAsia="zh-CN"/>
              <w14:ligatures w14:val="none"/>
            </w:rPr>
            <w:t>:</w:t>
          </w:r>
        </w:p>
      </w:docPartBody>
    </w:docPart>
    <w:docPart>
      <w:docPartPr>
        <w:name w:val="C8CB4D2371374B86864998E63732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53F32-C08C-4EA3-9CAA-CE6E78AF8104}"/>
      </w:docPartPr>
      <w:docPartBody>
        <w:p w:rsidR="000169C3" w:rsidRDefault="00AB504A" w:rsidP="00AB504A">
          <w:pPr>
            <w:pStyle w:val="C8CB4D2371374B86864998E63732450B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BAFD2B81B4A818E99A668F344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5DA3-1AD5-453A-BABA-D35FBBFE1A1A}"/>
      </w:docPartPr>
      <w:docPartBody>
        <w:p w:rsidR="000169C3" w:rsidRDefault="00AB504A" w:rsidP="00AB504A">
          <w:pPr>
            <w:pStyle w:val="A7DBAFD2B81B4A818E99A668F3447C24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2DCB060DE4176AC4C1371C97F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78AE-9F39-46A7-A546-155F5A6176EB}"/>
      </w:docPartPr>
      <w:docPartBody>
        <w:p w:rsidR="000169C3" w:rsidRDefault="00AB504A" w:rsidP="00AB504A">
          <w:pPr>
            <w:pStyle w:val="D1A2DCB060DE4176AC4C1371C97F38E9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0D7CFF25F4FAD93D6084894B7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69CC-A746-4DFE-9587-35BF23117DE3}"/>
      </w:docPartPr>
      <w:docPartBody>
        <w:p w:rsidR="000169C3" w:rsidRDefault="00AB504A" w:rsidP="00AB504A">
          <w:pPr>
            <w:pStyle w:val="D260D7CFF25F4FAD93D6084894B74FAF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745821B12414E98ACF493DB10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6644-20A5-4D2D-A903-1A1D938D9AC2}"/>
      </w:docPartPr>
      <w:docPartBody>
        <w:p w:rsidR="000169C3" w:rsidRDefault="00AB504A" w:rsidP="00AB504A">
          <w:pPr>
            <w:pStyle w:val="303745821B12414E98ACF493DB100465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373B6B9F64D93AA3B5B66BC9C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F770-202A-4048-A9DC-5C51ED23887F}"/>
      </w:docPartPr>
      <w:docPartBody>
        <w:p w:rsidR="000169C3" w:rsidRDefault="00AB504A" w:rsidP="00AB504A">
          <w:pPr>
            <w:pStyle w:val="CF0373B6B9F64D93AA3B5B66BC9CC17F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66DA3E7174EC285B45E140608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BFDF-C75C-49CF-844D-ACD57E40C2BC}"/>
      </w:docPartPr>
      <w:docPartBody>
        <w:p w:rsidR="000169C3" w:rsidRDefault="00AB504A" w:rsidP="00AB504A">
          <w:pPr>
            <w:pStyle w:val="4F266DA3E7174EC285B45E1406088324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175C984AA44F3861A075D3B25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DC6-4F13-4A5A-BAB5-5E2E77C75C78}"/>
      </w:docPartPr>
      <w:docPartBody>
        <w:p w:rsidR="000169C3" w:rsidRDefault="00AB504A" w:rsidP="00AB504A">
          <w:pPr>
            <w:pStyle w:val="37E175C984AA44F3861A075D3B25C4D4"/>
          </w:pPr>
          <w:r w:rsidRPr="002657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57E4-2B19-45A6-BAA9-C4A0B9F822DE}"/>
      </w:docPartPr>
      <w:docPartBody>
        <w:p w:rsidR="00361CF9" w:rsidRDefault="004B342A">
          <w:r w:rsidRPr="005949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756BA"/>
    <w:multiLevelType w:val="multilevel"/>
    <w:tmpl w:val="EA8C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6677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3"/>
    <w:rsid w:val="000169C3"/>
    <w:rsid w:val="00037A6B"/>
    <w:rsid w:val="00092AEC"/>
    <w:rsid w:val="001006A5"/>
    <w:rsid w:val="00123908"/>
    <w:rsid w:val="00143FBE"/>
    <w:rsid w:val="00214885"/>
    <w:rsid w:val="00236843"/>
    <w:rsid w:val="002C3BA8"/>
    <w:rsid w:val="002E40B0"/>
    <w:rsid w:val="00361CF9"/>
    <w:rsid w:val="004013F0"/>
    <w:rsid w:val="00404910"/>
    <w:rsid w:val="00421B55"/>
    <w:rsid w:val="004260C6"/>
    <w:rsid w:val="00426BEB"/>
    <w:rsid w:val="004276A5"/>
    <w:rsid w:val="00436249"/>
    <w:rsid w:val="004600CB"/>
    <w:rsid w:val="00482E5B"/>
    <w:rsid w:val="004B342A"/>
    <w:rsid w:val="004E4620"/>
    <w:rsid w:val="004F5016"/>
    <w:rsid w:val="00551B71"/>
    <w:rsid w:val="005D5FE5"/>
    <w:rsid w:val="006C7239"/>
    <w:rsid w:val="006D29DA"/>
    <w:rsid w:val="007455D7"/>
    <w:rsid w:val="007B2440"/>
    <w:rsid w:val="007C2C23"/>
    <w:rsid w:val="00864432"/>
    <w:rsid w:val="008857CD"/>
    <w:rsid w:val="00892067"/>
    <w:rsid w:val="008C345D"/>
    <w:rsid w:val="008F3114"/>
    <w:rsid w:val="0093050E"/>
    <w:rsid w:val="00996366"/>
    <w:rsid w:val="00A07BD7"/>
    <w:rsid w:val="00A21376"/>
    <w:rsid w:val="00A27B63"/>
    <w:rsid w:val="00A571AC"/>
    <w:rsid w:val="00A831ED"/>
    <w:rsid w:val="00A83D0C"/>
    <w:rsid w:val="00A850A9"/>
    <w:rsid w:val="00AB504A"/>
    <w:rsid w:val="00B22E09"/>
    <w:rsid w:val="00B23F7B"/>
    <w:rsid w:val="00BB29CB"/>
    <w:rsid w:val="00C13C0D"/>
    <w:rsid w:val="00C53BBE"/>
    <w:rsid w:val="00D17F3E"/>
    <w:rsid w:val="00D56852"/>
    <w:rsid w:val="00D6662C"/>
    <w:rsid w:val="00D94E06"/>
    <w:rsid w:val="00E04857"/>
    <w:rsid w:val="00E33CEA"/>
    <w:rsid w:val="00F0746A"/>
    <w:rsid w:val="00F360CD"/>
    <w:rsid w:val="00F3707E"/>
    <w:rsid w:val="00F8091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342A"/>
    <w:rPr>
      <w:color w:val="000000" w:themeColor="text1"/>
      <w:bdr w:val="none" w:sz="0" w:space="0" w:color="auto"/>
      <w:shd w:val="clear" w:color="auto" w:fill="FFFF00"/>
    </w:rPr>
  </w:style>
  <w:style w:type="paragraph" w:customStyle="1" w:styleId="511483FAF16C47949A35CC1BFCF43F23">
    <w:name w:val="511483FAF16C47949A35CC1BFCF43F23"/>
  </w:style>
  <w:style w:type="paragraph" w:customStyle="1" w:styleId="975B56E3E954436CA4512962CF3D3851">
    <w:name w:val="975B56E3E954436CA4512962CF3D3851"/>
    <w:rsid w:val="00236843"/>
  </w:style>
  <w:style w:type="paragraph" w:customStyle="1" w:styleId="BBDD5DA748814326BEE682FC9B27E283">
    <w:name w:val="BBDD5DA748814326BEE682FC9B27E283"/>
    <w:rsid w:val="00F8091C"/>
    <w:pPr>
      <w:spacing w:line="278" w:lineRule="auto"/>
    </w:pPr>
    <w:rPr>
      <w:sz w:val="24"/>
      <w:szCs w:val="24"/>
    </w:rPr>
  </w:style>
  <w:style w:type="paragraph" w:customStyle="1" w:styleId="1FC795073C5346978C9B650717F1344D">
    <w:name w:val="1FC795073C5346978C9B650717F1344D"/>
    <w:rsid w:val="00AB504A"/>
    <w:pPr>
      <w:spacing w:line="278" w:lineRule="auto"/>
    </w:pPr>
    <w:rPr>
      <w:sz w:val="24"/>
      <w:szCs w:val="24"/>
    </w:rPr>
  </w:style>
  <w:style w:type="paragraph" w:customStyle="1" w:styleId="ECD53B87D9EC4F3B98BDB0D409CD83F7">
    <w:name w:val="ECD53B87D9EC4F3B98BDB0D409CD83F7"/>
    <w:rsid w:val="00AB504A"/>
    <w:pPr>
      <w:spacing w:line="278" w:lineRule="auto"/>
    </w:pPr>
    <w:rPr>
      <w:sz w:val="24"/>
      <w:szCs w:val="24"/>
    </w:rPr>
  </w:style>
  <w:style w:type="paragraph" w:customStyle="1" w:styleId="B66099EA1E2145E48F0485EF503AA0FD">
    <w:name w:val="B66099EA1E2145E48F0485EF503AA0FD"/>
    <w:rsid w:val="00AB504A"/>
    <w:pPr>
      <w:spacing w:line="278" w:lineRule="auto"/>
    </w:pPr>
    <w:rPr>
      <w:sz w:val="24"/>
      <w:szCs w:val="24"/>
    </w:rPr>
  </w:style>
  <w:style w:type="paragraph" w:customStyle="1" w:styleId="C8CB4D2371374B86864998E63732450B">
    <w:name w:val="C8CB4D2371374B86864998E63732450B"/>
    <w:rsid w:val="00AB504A"/>
    <w:pPr>
      <w:spacing w:line="278" w:lineRule="auto"/>
    </w:pPr>
    <w:rPr>
      <w:sz w:val="24"/>
      <w:szCs w:val="24"/>
    </w:rPr>
  </w:style>
  <w:style w:type="paragraph" w:customStyle="1" w:styleId="A7DBAFD2B81B4A818E99A668F3447C24">
    <w:name w:val="A7DBAFD2B81B4A818E99A668F3447C24"/>
    <w:rsid w:val="00AB504A"/>
    <w:pPr>
      <w:spacing w:line="278" w:lineRule="auto"/>
    </w:pPr>
    <w:rPr>
      <w:sz w:val="24"/>
      <w:szCs w:val="24"/>
    </w:rPr>
  </w:style>
  <w:style w:type="paragraph" w:customStyle="1" w:styleId="D1A2DCB060DE4176AC4C1371C97F38E9">
    <w:name w:val="D1A2DCB060DE4176AC4C1371C97F38E9"/>
    <w:rsid w:val="00AB504A"/>
    <w:pPr>
      <w:spacing w:line="278" w:lineRule="auto"/>
    </w:pPr>
    <w:rPr>
      <w:sz w:val="24"/>
      <w:szCs w:val="24"/>
    </w:rPr>
  </w:style>
  <w:style w:type="paragraph" w:customStyle="1" w:styleId="D260D7CFF25F4FAD93D6084894B74FAF">
    <w:name w:val="D260D7CFF25F4FAD93D6084894B74FAF"/>
    <w:rsid w:val="00AB504A"/>
    <w:pPr>
      <w:spacing w:line="278" w:lineRule="auto"/>
    </w:pPr>
    <w:rPr>
      <w:sz w:val="24"/>
      <w:szCs w:val="24"/>
    </w:rPr>
  </w:style>
  <w:style w:type="paragraph" w:customStyle="1" w:styleId="303745821B12414E98ACF493DB100465">
    <w:name w:val="303745821B12414E98ACF493DB100465"/>
    <w:rsid w:val="00AB504A"/>
    <w:pPr>
      <w:spacing w:line="278" w:lineRule="auto"/>
    </w:pPr>
    <w:rPr>
      <w:sz w:val="24"/>
      <w:szCs w:val="24"/>
    </w:rPr>
  </w:style>
  <w:style w:type="paragraph" w:customStyle="1" w:styleId="CF0373B6B9F64D93AA3B5B66BC9CC17F">
    <w:name w:val="CF0373B6B9F64D93AA3B5B66BC9CC17F"/>
    <w:rsid w:val="00AB504A"/>
    <w:pPr>
      <w:spacing w:line="278" w:lineRule="auto"/>
    </w:pPr>
    <w:rPr>
      <w:sz w:val="24"/>
      <w:szCs w:val="24"/>
    </w:rPr>
  </w:style>
  <w:style w:type="paragraph" w:customStyle="1" w:styleId="4F266DA3E7174EC285B45E1406088324">
    <w:name w:val="4F266DA3E7174EC285B45E1406088324"/>
    <w:rsid w:val="00AB504A"/>
    <w:pPr>
      <w:spacing w:line="278" w:lineRule="auto"/>
    </w:pPr>
    <w:rPr>
      <w:sz w:val="24"/>
      <w:szCs w:val="24"/>
    </w:rPr>
  </w:style>
  <w:style w:type="paragraph" w:customStyle="1" w:styleId="37E175C984AA44F3861A075D3B25C4D4">
    <w:name w:val="37E175C984AA44F3861A075D3B25C4D4"/>
    <w:rsid w:val="00AB504A"/>
    <w:pPr>
      <w:spacing w:line="278" w:lineRule="auto"/>
    </w:pPr>
    <w:rPr>
      <w:sz w:val="24"/>
      <w:szCs w:val="24"/>
    </w:rPr>
  </w:style>
  <w:style w:type="paragraph" w:customStyle="1" w:styleId="D39AFF3A2CEE4C47B34111F5F1A7E5771">
    <w:name w:val="D39AFF3A2CEE4C47B34111F5F1A7E5771"/>
    <w:rsid w:val="0093050E"/>
    <w:pPr>
      <w:keepNext/>
      <w:tabs>
        <w:tab w:val="left" w:pos="2552"/>
      </w:tabs>
      <w:spacing w:before="120" w:after="120" w:line="240" w:lineRule="auto"/>
      <w:outlineLvl w:val="1"/>
    </w:pPr>
    <w:rPr>
      <w:rFonts w:asciiTheme="majorHAnsi" w:hAnsiTheme="majorHAnsi"/>
      <w:color w:val="156082" w:themeColor="accent1"/>
      <w:kern w:val="0"/>
      <w:sz w:val="24"/>
      <w:lang w:eastAsia="zh-CN"/>
      <w14:ligatures w14:val="none"/>
    </w:rPr>
  </w:style>
  <w:style w:type="paragraph" w:customStyle="1" w:styleId="56EFE8E6C967421781538D6EBBAD1FF01">
    <w:name w:val="56EFE8E6C967421781538D6EBBAD1FF01"/>
    <w:rsid w:val="0093050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Strengthening PL Template_June 2024</Template>
  <TotalTime>3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program form to request locally applied program</vt:lpstr>
    </vt:vector>
  </TitlesOfParts>
  <Company>DCJ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program form to request locally applied program</dc:title>
  <dc:subject/>
  <dc:creator>Corinne Beasley</dc:creator>
  <cp:keywords/>
  <dc:description/>
  <cp:lastModifiedBy>Corinne Beasley</cp:lastModifiedBy>
  <cp:revision>3</cp:revision>
  <cp:lastPrinted>2022-02-08T07:22:00Z</cp:lastPrinted>
  <dcterms:created xsi:type="dcterms:W3CDTF">2025-07-04T01:58:00Z</dcterms:created>
  <dcterms:modified xsi:type="dcterms:W3CDTF">2025-07-04T01:59:00Z</dcterms:modified>
  <cp:category/>
  <cp:version>1</cp:version>
</cp:coreProperties>
</file>