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371C1" w14:textId="059CB5A5" w:rsidR="004A6709" w:rsidRPr="0051472C" w:rsidRDefault="00B41AF0" w:rsidP="002D5E55">
      <w:pPr>
        <w:pStyle w:val="DescriptororName"/>
        <w:tabs>
          <w:tab w:val="clear" w:pos="10206"/>
          <w:tab w:val="right" w:pos="21972"/>
        </w:tabs>
      </w:pPr>
      <w:r w:rsidRPr="00B41AF0">
        <w:t>Department of Communities and Justice</w:t>
      </w:r>
      <w:r w:rsidR="00D75201" w:rsidRPr="0051472C">
        <w:tab/>
      </w:r>
      <w:r w:rsidR="00D75201" w:rsidRPr="0051472C">
        <w:rPr>
          <w:rStyle w:val="Logo"/>
        </w:rPr>
        <w:drawing>
          <wp:inline distT="0" distB="0" distL="0" distR="0" wp14:anchorId="3C7BDB28" wp14:editId="01790593">
            <wp:extent cx="666000" cy="720000"/>
            <wp:effectExtent l="0" t="0" r="1270" b="4445"/>
            <wp:docPr id="4" name="Picture 4"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p w14:paraId="0645F22A" w14:textId="0F1D57E8" w:rsidR="0029470E" w:rsidRDefault="0018573D" w:rsidP="00313F6D">
      <w:pPr>
        <w:pStyle w:val="Heading1"/>
        <w:spacing w:after="120"/>
      </w:pPr>
      <w:r w:rsidRPr="000F02C7">
        <w:rPr>
          <w:noProof/>
        </w:rPr>
        <w:drawing>
          <wp:inline distT="0" distB="0" distL="0" distR="0" wp14:anchorId="1051D153" wp14:editId="0690F0F3">
            <wp:extent cx="865314" cy="806450"/>
            <wp:effectExtent l="0" t="0" r="0" b="0"/>
            <wp:docPr id="1150581318" name="Picture 1" descr="A red circle with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581318" name="Picture 1" descr="A red circle with dots&#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6671" cy="835674"/>
                    </a:xfrm>
                    <a:prstGeom prst="rect">
                      <a:avLst/>
                    </a:prstGeom>
                    <a:noFill/>
                    <a:ln>
                      <a:noFill/>
                    </a:ln>
                  </pic:spPr>
                </pic:pic>
              </a:graphicData>
            </a:graphic>
          </wp:inline>
        </w:drawing>
      </w:r>
      <w:sdt>
        <w:sdtPr>
          <w:alias w:val="Title"/>
          <w:tag w:val=""/>
          <w:id w:val="-1833356382"/>
          <w:lock w:val="sdtContentLocked"/>
          <w:placeholder>
            <w:docPart w:val="511483FAF16C47949A35CC1BFCF43F23"/>
          </w:placeholder>
          <w:dataBinding w:prefixMappings="xmlns:ns0='http://purl.org/dc/elements/1.1/' xmlns:ns1='http://schemas.openxmlformats.org/package/2006/metadata/core-properties' " w:xpath="/ns1:coreProperties[1]/ns0:title[1]" w:storeItemID="{6C3C8BC8-F283-45AE-878A-BAB7291924A1}"/>
          <w:text/>
        </w:sdtPr>
        <w:sdtEndPr/>
        <w:sdtContent>
          <w:r w:rsidR="00A8237F" w:rsidRPr="00A8237F">
            <w:rPr>
              <w:color w:val="A00F2B" w:themeColor="text2" w:themeShade="BF"/>
            </w:rPr>
            <w:t>Indigenous Parenting Program Form</w:t>
          </w:r>
        </w:sdtContent>
      </w:sdt>
      <w:r>
        <w:t xml:space="preserve"> </w:t>
      </w:r>
    </w:p>
    <w:sdt>
      <w:sdtPr>
        <w:rPr>
          <w:rFonts w:asciiTheme="majorHAnsi" w:eastAsiaTheme="minorEastAsia" w:hAnsiTheme="majorHAnsi"/>
          <w:color w:val="002664" w:themeColor="accent1"/>
          <w:kern w:val="0"/>
          <w:sz w:val="24"/>
          <w:lang w:eastAsia="zh-CN"/>
          <w14:ligatures w14:val="none"/>
        </w:rPr>
        <w:id w:val="-1396499601"/>
        <w:lock w:val="contentLocked"/>
        <w:placeholder>
          <w:docPart w:val="975B56E3E954436CA4512962CF3D3851"/>
        </w:placeholder>
      </w:sdtPr>
      <w:sdtEndPr>
        <w:rPr>
          <w:rStyle w:val="BodyTextChar"/>
          <w:rFonts w:asciiTheme="minorHAnsi" w:eastAsiaTheme="minorHAnsi" w:hAnsiTheme="minorHAnsi"/>
          <w:color w:val="22272B" w:themeColor="text1"/>
          <w:kern w:val="2"/>
          <w:sz w:val="22"/>
          <w:lang w:eastAsia="en-US"/>
          <w14:ligatures w14:val="standardContextual"/>
        </w:rPr>
      </w:sdtEndPr>
      <w:sdtContent>
        <w:p w14:paraId="2E91D607" w14:textId="77777777" w:rsidR="005630C6" w:rsidRPr="00B31BC7" w:rsidRDefault="005630C6" w:rsidP="005630C6">
          <w:pPr>
            <w:rPr>
              <w:b/>
              <w:bCs/>
            </w:rPr>
          </w:pPr>
          <w:r w:rsidRPr="00B31BC7">
            <w:rPr>
              <w:b/>
              <w:bCs/>
            </w:rPr>
            <w:t xml:space="preserve">Purpose </w:t>
          </w:r>
          <w:r>
            <w:rPr>
              <w:b/>
              <w:bCs/>
            </w:rPr>
            <w:t xml:space="preserve">and Use </w:t>
          </w:r>
          <w:r w:rsidRPr="00B31BC7">
            <w:rPr>
              <w:b/>
              <w:bCs/>
            </w:rPr>
            <w:t>of this form</w:t>
          </w:r>
        </w:p>
        <w:p w14:paraId="0DE9126A" w14:textId="3A7D5330" w:rsidR="00865445" w:rsidRDefault="00865445" w:rsidP="00A46AC0">
          <w:r>
            <w:t xml:space="preserve">This form </w:t>
          </w:r>
          <w:r w:rsidR="00E30095">
            <w:t>may</w:t>
          </w:r>
          <w:r w:rsidR="006077F9">
            <w:t xml:space="preserve"> </w:t>
          </w:r>
          <w:r>
            <w:t>be completed if you are an ACCO or non-ACCO with Aboriginal staff delivering Indigenous Parenting Programs service type in the Community and Family Support (C</w:t>
          </w:r>
          <w:r w:rsidR="00557855">
            <w:t>A</w:t>
          </w:r>
          <w:r>
            <w:t>FS) Program.</w:t>
          </w:r>
        </w:p>
        <w:p w14:paraId="6FE99E1C" w14:textId="74ED30A0" w:rsidR="00865445" w:rsidRDefault="00865445" w:rsidP="00865445">
          <w:pPr>
            <w:rPr>
              <w:rFonts w:cs="Arial"/>
              <w:shd w:val="clear" w:color="auto" w:fill="FFFFFF"/>
            </w:rPr>
          </w:pPr>
          <w:r w:rsidRPr="002913D4">
            <w:rPr>
              <w:rFonts w:cs="Arial"/>
              <w:shd w:val="clear" w:color="auto" w:fill="FFFFFF"/>
            </w:rPr>
            <w:t xml:space="preserve">Indigenous parenting programs </w:t>
          </w:r>
          <w:r>
            <w:rPr>
              <w:rFonts w:cs="Arial"/>
              <w:shd w:val="clear" w:color="auto" w:fill="FFFFFF"/>
            </w:rPr>
            <w:t>in the C</w:t>
          </w:r>
          <w:r w:rsidR="00557855">
            <w:rPr>
              <w:rFonts w:cs="Arial"/>
              <w:shd w:val="clear" w:color="auto" w:fill="FFFFFF"/>
            </w:rPr>
            <w:t>A</w:t>
          </w:r>
          <w:r>
            <w:rPr>
              <w:rFonts w:cs="Arial"/>
              <w:shd w:val="clear" w:color="auto" w:fill="FFFFFF"/>
            </w:rPr>
            <w:t xml:space="preserve">FS program </w:t>
          </w:r>
          <w:r w:rsidRPr="002913D4">
            <w:rPr>
              <w:rFonts w:cs="Arial"/>
              <w:shd w:val="clear" w:color="auto" w:fill="FFFFFF"/>
            </w:rPr>
            <w:t>are delivered by Aboriginal staff to Aboriginal parents or carers, or parents or carers of Aboriginal children.  They provide support specifically targeted at understanding and strengthening parent–child relationships through education, knowledge or practical skill building for parents.  Parenting programs are usually delivered in a structured format and could be undertaken in different settings, including home visits, a community venue, online or at the service provider. </w:t>
          </w:r>
        </w:p>
        <w:p w14:paraId="2677D640" w14:textId="03871567" w:rsidR="00C25F84" w:rsidRDefault="00B34931" w:rsidP="00C25F84">
          <w:r w:rsidRPr="00F2101A">
            <w:t xml:space="preserve">ACCOs and non-ACCOs with Aboriginal staff working with Aboriginal communities are encouraged to design programs suitable for their local </w:t>
          </w:r>
          <w:r w:rsidRPr="00B34931">
            <w:t xml:space="preserve">context and are encouraged to be designed with input from community, practitioner expertise, any available evidence, and should refer to the </w:t>
          </w:r>
          <w:hyperlink r:id="rId10" w:history="1">
            <w:r w:rsidRPr="00B34931">
              <w:rPr>
                <w:rStyle w:val="Hyperlink"/>
              </w:rPr>
              <w:t>Aboriginal-led Early Support Programs Evidence Review (2023)</w:t>
            </w:r>
          </w:hyperlink>
          <w:r w:rsidRPr="00B34931">
            <w:t xml:space="preserve"> which has identified eight common themes among the highly-rated evidence about Aboriginal-led early support programs designed for Aboriginal children, young people, families and communities</w:t>
          </w:r>
          <w:r w:rsidR="00602824">
            <w:t>.</w:t>
          </w:r>
        </w:p>
        <w:p w14:paraId="6E1769ED" w14:textId="6B6585E3" w:rsidR="00865445" w:rsidRDefault="00865445" w:rsidP="00C25F84">
          <w:r>
            <w:t>The C</w:t>
          </w:r>
          <w:r w:rsidR="00557855">
            <w:t>A</w:t>
          </w:r>
          <w:r>
            <w:t>FS</w:t>
          </w:r>
          <w:r w:rsidR="00CE364F">
            <w:t xml:space="preserve"> program</w:t>
          </w:r>
          <w:r>
            <w:t xml:space="preserve"> is committed to building the Aboriginal evidence base and </w:t>
          </w:r>
          <w:r w:rsidR="00E30095">
            <w:t xml:space="preserve">has developed </w:t>
          </w:r>
          <w:r>
            <w:t xml:space="preserve">this form for the purpose of collating </w:t>
          </w:r>
          <w:r w:rsidR="00CE364F">
            <w:t>local evidence</w:t>
          </w:r>
          <w:r>
            <w:t xml:space="preserve"> and understand</w:t>
          </w:r>
          <w:r w:rsidR="00CE364F">
            <w:t>ing</w:t>
          </w:r>
          <w:r>
            <w:t xml:space="preserve"> effective programs </w:t>
          </w:r>
          <w:r w:rsidR="00CE364F">
            <w:t xml:space="preserve">that work </w:t>
          </w:r>
          <w:r>
            <w:t xml:space="preserve">for Aboriginal people.  </w:t>
          </w:r>
          <w:r w:rsidR="00E30095" w:rsidRPr="00E30095">
            <w:t>ACCOs and non-ACCOs with Aboriginal staff delivering Indigenous Parenting Programs service type may choose to complete and submit the form to the central program area for this purpose.</w:t>
          </w:r>
          <w:r w:rsidR="00E30095">
            <w:rPr>
              <w:rFonts w:ascii="Public Sans" w:eastAsia="Times New Roman" w:hAnsi="Public Sans" w:cs="Times New Roman"/>
              <w:color w:val="22272B"/>
              <w:kern w:val="0"/>
              <w:sz w:val="24"/>
              <w:szCs w:val="24"/>
              <w:lang w:eastAsia="en-AU"/>
              <w14:ligatures w14:val="none"/>
            </w:rPr>
            <w:t xml:space="preserve">  </w:t>
          </w:r>
          <w:r>
            <w:t>Providers are encouraged to indicate on the form whether they would be interested in having an evaluation of their locally-applied program.</w:t>
          </w:r>
        </w:p>
        <w:p w14:paraId="23AC5BE2" w14:textId="03772AFA" w:rsidR="00CE364F" w:rsidRDefault="00CE364F" w:rsidP="00C25F84">
          <w:r w:rsidRPr="00CE364F">
            <w:rPr>
              <w:b/>
              <w:bCs/>
            </w:rPr>
            <w:t xml:space="preserve">Please note that the central program area will not be </w:t>
          </w:r>
          <w:r>
            <w:rPr>
              <w:b/>
              <w:bCs/>
            </w:rPr>
            <w:t xml:space="preserve">conducting assessments of a </w:t>
          </w:r>
          <w:r w:rsidRPr="00CE364F">
            <w:rPr>
              <w:b/>
              <w:bCs/>
            </w:rPr>
            <w:t>program</w:t>
          </w:r>
          <w:r>
            <w:rPr>
              <w:b/>
              <w:bCs/>
            </w:rPr>
            <w:t>’s</w:t>
          </w:r>
          <w:r w:rsidRPr="00CE364F">
            <w:rPr>
              <w:b/>
              <w:bCs/>
            </w:rPr>
            <w:t xml:space="preserve"> suitability for delivery.  </w:t>
          </w:r>
          <w:r w:rsidR="00E30095">
            <w:rPr>
              <w:b/>
              <w:bCs/>
            </w:rPr>
            <w:t xml:space="preserve">Completing this form is optional and </w:t>
          </w:r>
          <w:r w:rsidRPr="00CE364F">
            <w:rPr>
              <w:b/>
              <w:bCs/>
            </w:rPr>
            <w:t xml:space="preserve">is for </w:t>
          </w:r>
          <w:r w:rsidR="00E30095">
            <w:rPr>
              <w:b/>
              <w:bCs/>
            </w:rPr>
            <w:t xml:space="preserve">the purpose of </w:t>
          </w:r>
          <w:r>
            <w:rPr>
              <w:b/>
              <w:bCs/>
            </w:rPr>
            <w:t>building the Aboriginal evidence base</w:t>
          </w:r>
          <w:r w:rsidRPr="00CE364F">
            <w:rPr>
              <w:b/>
              <w:bCs/>
            </w:rPr>
            <w:t>.</w:t>
          </w:r>
        </w:p>
      </w:sdtContent>
    </w:sdt>
    <w:sdt>
      <w:sdtPr>
        <w:rPr>
          <w:rFonts w:asciiTheme="majorHAnsi" w:eastAsiaTheme="minorEastAsia" w:hAnsiTheme="majorHAnsi"/>
          <w:color w:val="002664" w:themeColor="accent1"/>
          <w:kern w:val="0"/>
          <w:sz w:val="24"/>
          <w:lang w:eastAsia="zh-CN"/>
          <w14:ligatures w14:val="none"/>
        </w:rPr>
        <w:id w:val="-1410063573"/>
        <w:lock w:val="contentLocked"/>
        <w:placeholder>
          <w:docPart w:val="BBDD5DA748814326BEE682FC9B27E283"/>
        </w:placeholder>
      </w:sdtPr>
      <w:sdtEndPr>
        <w:rPr>
          <w:rStyle w:val="BodyTextChar"/>
          <w:rFonts w:asciiTheme="minorHAnsi" w:eastAsiaTheme="minorHAnsi" w:hAnsiTheme="minorHAnsi"/>
          <w:color w:val="22272B" w:themeColor="text1"/>
          <w:kern w:val="2"/>
          <w:sz w:val="22"/>
          <w:lang w:eastAsia="en-US"/>
          <w14:ligatures w14:val="standardContextual"/>
        </w:rPr>
      </w:sdtEndPr>
      <w:sdtContent>
        <w:p w14:paraId="3E52A438" w14:textId="3EAEF6C7" w:rsidR="003D0D7F" w:rsidRPr="00B31BC7" w:rsidRDefault="003D0D7F" w:rsidP="00B65033">
          <w:pPr>
            <w:rPr>
              <w:b/>
              <w:bCs/>
            </w:rPr>
          </w:pPr>
          <w:r>
            <w:rPr>
              <w:b/>
              <w:bCs/>
            </w:rPr>
            <w:t>Checklist</w:t>
          </w:r>
          <w:r w:rsidR="00E51EC8">
            <w:rPr>
              <w:b/>
              <w:bCs/>
            </w:rPr>
            <w:t xml:space="preserve"> – for Commissioning and Planning Officer (CPO) to Complete</w:t>
          </w:r>
        </w:p>
        <w:p w14:paraId="0372CE84" w14:textId="05F832C6" w:rsidR="003D0D7F" w:rsidRDefault="00E51EC8" w:rsidP="00B65033">
          <w:pPr>
            <w:rPr>
              <w:rStyle w:val="BodyTextChar"/>
            </w:rPr>
          </w:pPr>
          <w:r>
            <w:t>CPO should</w:t>
          </w:r>
          <w:r w:rsidR="003D0D7F">
            <w:t xml:space="preserve"> complete the following checklist before submitting the form to the central program area</w:t>
          </w:r>
          <w:r w:rsidR="00602824">
            <w:t>.</w:t>
          </w:r>
        </w:p>
      </w:sdtContent>
    </w:sdt>
    <w:tbl>
      <w:tblPr>
        <w:tblStyle w:val="ListTable3-Accent4"/>
        <w:tblW w:w="10343" w:type="dxa"/>
        <w:shd w:val="clear" w:color="auto" w:fill="FFCC99"/>
        <w:tblLook w:val="04A0" w:firstRow="1" w:lastRow="0" w:firstColumn="1" w:lastColumn="0" w:noHBand="0" w:noVBand="1"/>
      </w:tblPr>
      <w:tblGrid>
        <w:gridCol w:w="10343"/>
      </w:tblGrid>
      <w:tr w:rsidR="003D0D7F" w14:paraId="1793FD3D" w14:textId="77777777" w:rsidTr="0018573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43" w:type="dxa"/>
            <w:shd w:val="clear" w:color="auto" w:fill="FFCC99"/>
          </w:tcPr>
          <w:p w14:paraId="66694D15" w14:textId="30CE3AFE" w:rsidR="003D0D7F" w:rsidRDefault="003D0D7F" w:rsidP="00B65033">
            <w:pPr>
              <w:pStyle w:val="BodyText"/>
              <w:tabs>
                <w:tab w:val="left" w:pos="426"/>
              </w:tabs>
              <w:rPr>
                <w:bCs w:val="0"/>
              </w:rPr>
            </w:pPr>
            <w:r>
              <w:t>Service Provider has received letter of invitation to negotiate a contract</w:t>
            </w:r>
            <w:r w:rsidR="001D398A">
              <w:t xml:space="preserve"> for the Community and Family Support (C</w:t>
            </w:r>
            <w:r w:rsidR="00557855">
              <w:t>A</w:t>
            </w:r>
            <w:r w:rsidR="001D398A">
              <w:t xml:space="preserve">FS) program </w:t>
            </w:r>
            <w:r>
              <w:t xml:space="preserve"> </w:t>
            </w:r>
            <w:sdt>
              <w:sdtPr>
                <w:id w:val="-1296366294"/>
                <w14:checkbox>
                  <w14:checked w14:val="0"/>
                  <w14:checkedState w14:val="00FE" w14:font="Wingdings"/>
                  <w14:uncheckedState w14:val="006F" w14:font="Wingdings"/>
                </w14:checkbox>
              </w:sdtPr>
              <w:sdtEndPr/>
              <w:sdtContent>
                <w:r w:rsidR="001D398A">
                  <w:sym w:font="Wingdings" w:char="F06F"/>
                </w:r>
              </w:sdtContent>
            </w:sdt>
            <w:r>
              <w:t xml:space="preserve"> </w:t>
            </w:r>
          </w:p>
          <w:p w14:paraId="2248D3DE" w14:textId="2D97E191" w:rsidR="00FD1F5E" w:rsidRDefault="00FD1F5E" w:rsidP="00B65033">
            <w:pPr>
              <w:pStyle w:val="BodyText"/>
              <w:tabs>
                <w:tab w:val="left" w:pos="426"/>
              </w:tabs>
              <w:rPr>
                <w:bCs w:val="0"/>
              </w:rPr>
            </w:pPr>
            <w:r>
              <w:t xml:space="preserve">CPO is submitting the form on behalf of service provider and provided all contact details </w:t>
            </w:r>
            <w:sdt>
              <w:sdtPr>
                <w:id w:val="598062424"/>
                <w14:checkbox>
                  <w14:checked w14:val="0"/>
                  <w14:checkedState w14:val="00FE" w14:font="Wingdings"/>
                  <w14:uncheckedState w14:val="006F" w14:font="Wingdings"/>
                </w14:checkbox>
              </w:sdtPr>
              <w:sdtEndPr/>
              <w:sdtContent>
                <w:r>
                  <w:sym w:font="Wingdings" w:char="F06F"/>
                </w:r>
              </w:sdtContent>
            </w:sdt>
          </w:p>
          <w:p w14:paraId="24399711" w14:textId="0E8C2CF4" w:rsidR="003D0D7F" w:rsidRDefault="0021030C" w:rsidP="00B65033">
            <w:pPr>
              <w:pStyle w:val="BodyText"/>
              <w:tabs>
                <w:tab w:val="left" w:pos="426"/>
              </w:tabs>
              <w:rPr>
                <w:bCs w:val="0"/>
              </w:rPr>
            </w:pPr>
            <w:r>
              <w:t>Proposed s</w:t>
            </w:r>
            <w:r w:rsidR="003D0D7F">
              <w:t xml:space="preserve">ervice aligns with </w:t>
            </w:r>
            <w:r w:rsidR="00CE364F">
              <w:t>Indigenous Parenting Program service type definition</w:t>
            </w:r>
            <w:sdt>
              <w:sdtPr>
                <w:id w:val="-546841861"/>
                <w14:checkbox>
                  <w14:checked w14:val="0"/>
                  <w14:checkedState w14:val="00FE" w14:font="Wingdings"/>
                  <w14:uncheckedState w14:val="006F" w14:font="Wingdings"/>
                </w14:checkbox>
              </w:sdtPr>
              <w:sdtEndPr/>
              <w:sdtContent>
                <w:r w:rsidR="003D0D7F">
                  <w:sym w:font="Wingdings" w:char="F06F"/>
                </w:r>
              </w:sdtContent>
            </w:sdt>
            <w:r w:rsidR="003D0D7F">
              <w:t xml:space="preserve"> </w:t>
            </w:r>
          </w:p>
          <w:p w14:paraId="52886128" w14:textId="38E1866C" w:rsidR="003D0D7F" w:rsidRDefault="0021030C" w:rsidP="00B65033">
            <w:pPr>
              <w:pStyle w:val="BodyText"/>
              <w:tabs>
                <w:tab w:val="left" w:pos="426"/>
              </w:tabs>
            </w:pPr>
            <w:r>
              <w:t>A</w:t>
            </w:r>
            <w:r w:rsidR="003D0D7F">
              <w:t>ll fields in the template</w:t>
            </w:r>
            <w:r>
              <w:t xml:space="preserve"> have been completed</w:t>
            </w:r>
            <w:r w:rsidR="003D0D7F">
              <w:t xml:space="preserve"> </w:t>
            </w:r>
            <w:sdt>
              <w:sdtPr>
                <w:id w:val="-1154131963"/>
                <w14:checkbox>
                  <w14:checked w14:val="0"/>
                  <w14:checkedState w14:val="00FE" w14:font="Wingdings"/>
                  <w14:uncheckedState w14:val="006F" w14:font="Wingdings"/>
                </w14:checkbox>
              </w:sdtPr>
              <w:sdtEndPr/>
              <w:sdtContent>
                <w:r w:rsidR="003D0D7F">
                  <w:sym w:font="Wingdings" w:char="F06F"/>
                </w:r>
              </w:sdtContent>
            </w:sdt>
            <w:r w:rsidR="003D0D7F">
              <w:t xml:space="preserve"> </w:t>
            </w:r>
          </w:p>
          <w:p w14:paraId="1AC87743" w14:textId="77777777" w:rsidR="003D0D7F" w:rsidRDefault="003D0D7F" w:rsidP="00B65033"/>
        </w:tc>
      </w:tr>
    </w:tbl>
    <w:p w14:paraId="09A0A1EB" w14:textId="5C354AE8" w:rsidR="00CE194E" w:rsidRDefault="00CE194E" w:rsidP="00C25F84"/>
    <w:p w14:paraId="4F0DC014" w14:textId="3BB5854F" w:rsidR="006D3495" w:rsidRDefault="006D3495" w:rsidP="00C25F84"/>
    <w:p w14:paraId="205F8FBA" w14:textId="77777777" w:rsidR="00D347CD" w:rsidRDefault="00D347CD" w:rsidP="00C25F84"/>
    <w:p w14:paraId="3E35EEE2" w14:textId="77777777" w:rsidR="00CE364F" w:rsidRDefault="00CE364F" w:rsidP="00C25F84"/>
    <w:p w14:paraId="2C4E7173" w14:textId="77777777" w:rsidR="00D347CD" w:rsidRPr="00F240E0" w:rsidRDefault="00D347CD" w:rsidP="00C25F84"/>
    <w:tbl>
      <w:tblPr>
        <w:tblStyle w:val="ListTable3-Accent4"/>
        <w:tblW w:w="0" w:type="auto"/>
        <w:tblInd w:w="-5" w:type="dxa"/>
        <w:shd w:val="clear" w:color="auto" w:fill="FFCC99"/>
        <w:tblLook w:val="04A0" w:firstRow="1" w:lastRow="0" w:firstColumn="1" w:lastColumn="0" w:noHBand="0" w:noVBand="1"/>
      </w:tblPr>
      <w:tblGrid>
        <w:gridCol w:w="5100"/>
        <w:gridCol w:w="5100"/>
      </w:tblGrid>
      <w:tr w:rsidR="0018573D" w:rsidRPr="0018573D" w14:paraId="5447DBB4" w14:textId="77777777" w:rsidTr="0018573D">
        <w:trPr>
          <w:cnfStyle w:val="100000000000" w:firstRow="1" w:lastRow="0" w:firstColumn="0" w:lastColumn="0" w:oddVBand="0" w:evenVBand="0" w:oddHBand="0" w:evenHBand="0" w:firstRowFirstColumn="0" w:firstRowLastColumn="0" w:lastRowFirstColumn="0" w:lastRowLastColumn="0"/>
          <w:trHeight w:val="396"/>
          <w:tblHeader w:val="0"/>
        </w:trPr>
        <w:tc>
          <w:tcPr>
            <w:cnfStyle w:val="001000000100" w:firstRow="0" w:lastRow="0" w:firstColumn="1" w:lastColumn="0" w:oddVBand="0" w:evenVBand="0" w:oddHBand="0" w:evenHBand="0" w:firstRowFirstColumn="1" w:firstRowLastColumn="0" w:lastRowFirstColumn="0" w:lastRowLastColumn="0"/>
            <w:tcW w:w="10200" w:type="dxa"/>
            <w:gridSpan w:val="2"/>
            <w:shd w:val="clear" w:color="auto" w:fill="FFCC99"/>
          </w:tcPr>
          <w:bookmarkStart w:id="0" w:name="_Hlk181614634" w:displacedByCustomXml="next"/>
          <w:bookmarkStart w:id="1" w:name="_Toc116909641" w:displacedByCustomXml="next"/>
          <w:bookmarkStart w:id="2" w:name="_Toc117073077" w:displacedByCustomXml="next"/>
          <w:bookmarkStart w:id="3" w:name="_Toc118920710" w:displacedByCustomXml="next"/>
          <w:sdt>
            <w:sdtPr>
              <w:rPr>
                <w:rStyle w:val="BodyTextChar"/>
                <w:color w:val="A00F2B" w:themeColor="text2" w:themeShade="BF"/>
              </w:rPr>
              <w:id w:val="1006407849"/>
              <w:lock w:val="contentLocked"/>
              <w:placeholder>
                <w:docPart w:val="4F266DA3E7174EC285B45E1406088324"/>
              </w:placeholder>
            </w:sdtPr>
            <w:sdtEndPr>
              <w:rPr>
                <w:rStyle w:val="BodyTextChar"/>
              </w:rPr>
            </w:sdtEndPr>
            <w:sdtContent>
              <w:p w14:paraId="7504CD60" w14:textId="6F36F96E" w:rsidR="0063047D" w:rsidRPr="0018573D" w:rsidRDefault="00B935EF" w:rsidP="00B935EF">
                <w:pPr>
                  <w:pStyle w:val="BodyText"/>
                  <w:widowControl w:val="0"/>
                  <w:numPr>
                    <w:ilvl w:val="0"/>
                    <w:numId w:val="18"/>
                  </w:numPr>
                  <w:rPr>
                    <w:rStyle w:val="BodyTextChar"/>
                    <w:rFonts w:eastAsiaTheme="minorHAnsi"/>
                    <w:color w:val="A00F2B" w:themeColor="text2" w:themeShade="BF"/>
                    <w:kern w:val="2"/>
                    <w:lang w:eastAsia="en-US"/>
                    <w14:ligatures w14:val="standardContextual"/>
                  </w:rPr>
                </w:pPr>
                <w:r w:rsidRPr="0018573D">
                  <w:rPr>
                    <w:rFonts w:asciiTheme="majorHAnsi" w:hAnsiTheme="majorHAnsi"/>
                    <w:color w:val="A00F2B" w:themeColor="text2" w:themeShade="BF"/>
                    <w:sz w:val="24"/>
                  </w:rPr>
                  <w:t>Contact Details</w:t>
                </w:r>
                <w:r w:rsidR="00682034" w:rsidRPr="0018573D">
                  <w:rPr>
                    <w:rFonts w:asciiTheme="majorHAnsi" w:hAnsiTheme="majorHAnsi"/>
                    <w:color w:val="A00F2B" w:themeColor="text2" w:themeShade="BF"/>
                    <w:sz w:val="24"/>
                  </w:rPr>
                  <w:t>:</w:t>
                </w:r>
              </w:p>
            </w:sdtContent>
          </w:sdt>
        </w:tc>
      </w:tr>
      <w:tr w:rsidR="0018573D" w:rsidRPr="0018573D" w14:paraId="363C9919" w14:textId="77777777" w:rsidTr="0018573D">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100" w:type="dxa"/>
          </w:tcPr>
          <w:sdt>
            <w:sdtPr>
              <w:rPr>
                <w:rStyle w:val="BodyTextChar"/>
                <w:color w:val="A00F2B" w:themeColor="text2" w:themeShade="BF"/>
              </w:rPr>
              <w:id w:val="3634832"/>
              <w:lock w:val="contentLocked"/>
              <w:placeholder>
                <w:docPart w:val="D39AFF3A2CEE4C47B34111F5F1A7E577"/>
              </w:placeholder>
              <w:showingPlcHdr/>
            </w:sdtPr>
            <w:sdtEndPr>
              <w:rPr>
                <w:rStyle w:val="BodyTextChar"/>
              </w:rPr>
            </w:sdtEndPr>
            <w:sdtContent>
              <w:p w14:paraId="0990D009" w14:textId="743A2EC2" w:rsidR="00B935EF" w:rsidRPr="0018573D" w:rsidRDefault="00B935EF" w:rsidP="000B5F18">
                <w:pPr>
                  <w:pStyle w:val="Heading2"/>
                  <w:rPr>
                    <w:rStyle w:val="BodyTextChar"/>
                    <w:bCs w:val="0"/>
                    <w:color w:val="A00F2B" w:themeColor="text2" w:themeShade="BF"/>
                  </w:rPr>
                </w:pPr>
                <w:r w:rsidRPr="0018573D">
                  <w:rPr>
                    <w:color w:val="A00F2B" w:themeColor="text2" w:themeShade="BF"/>
                  </w:rPr>
                  <w:t>Name and contact details of person submitting form</w:t>
                </w:r>
              </w:p>
            </w:sdtContent>
          </w:sdt>
        </w:tc>
        <w:tc>
          <w:tcPr>
            <w:tcW w:w="5100" w:type="dxa"/>
          </w:tcPr>
          <w:p w14:paraId="4F9C3225" w14:textId="5073E7CF" w:rsidR="00B935EF" w:rsidRPr="0018573D" w:rsidRDefault="00B935EF" w:rsidP="000B5F18">
            <w:pPr>
              <w:widowControl w:val="0"/>
              <w:cnfStyle w:val="000000100000" w:firstRow="0" w:lastRow="0" w:firstColumn="0" w:lastColumn="0" w:oddVBand="0" w:evenVBand="0" w:oddHBand="1" w:evenHBand="0" w:firstRowFirstColumn="0" w:firstRowLastColumn="0" w:lastRowFirstColumn="0" w:lastRowLastColumn="0"/>
              <w:rPr>
                <w:rStyle w:val="BodyTextChar"/>
                <w:rFonts w:asciiTheme="majorHAnsi" w:eastAsiaTheme="minorEastAsia" w:hAnsiTheme="majorHAnsi"/>
                <w:bCs/>
                <w:color w:val="A00F2B" w:themeColor="text2" w:themeShade="BF"/>
                <w:kern w:val="0"/>
                <w:sz w:val="24"/>
                <w:lang w:eastAsia="zh-CN"/>
                <w14:ligatures w14:val="none"/>
              </w:rPr>
            </w:pPr>
          </w:p>
        </w:tc>
      </w:tr>
      <w:tr w:rsidR="0018573D" w:rsidRPr="0018573D" w14:paraId="09E9D532" w14:textId="77777777" w:rsidTr="0018573D">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100" w:type="dxa"/>
          </w:tcPr>
          <w:sdt>
            <w:sdtPr>
              <w:rPr>
                <w:rStyle w:val="BodyTextChar"/>
                <w:color w:val="A00F2B" w:themeColor="text2" w:themeShade="BF"/>
              </w:rPr>
              <w:id w:val="-644806353"/>
              <w:lock w:val="contentLocked"/>
              <w:placeholder>
                <w:docPart w:val="1FC795073C5346978C9B650717F1344D"/>
              </w:placeholder>
              <w:showingPlcHdr/>
            </w:sdtPr>
            <w:sdtEndPr>
              <w:rPr>
                <w:rStyle w:val="BodyTextChar"/>
              </w:rPr>
            </w:sdtEndPr>
            <w:sdtContent>
              <w:p w14:paraId="7E05F684" w14:textId="26A263BC" w:rsidR="00B935EF" w:rsidRPr="0018573D" w:rsidRDefault="00B935EF" w:rsidP="000B5F18">
                <w:pPr>
                  <w:pStyle w:val="Heading2"/>
                  <w:rPr>
                    <w:rStyle w:val="BodyTextChar"/>
                    <w:bCs w:val="0"/>
                    <w:color w:val="A00F2B" w:themeColor="text2" w:themeShade="BF"/>
                  </w:rPr>
                </w:pPr>
                <w:r w:rsidRPr="0018573D">
                  <w:rPr>
                    <w:bCs w:val="0"/>
                    <w:color w:val="A00F2B" w:themeColor="text2" w:themeShade="BF"/>
                  </w:rPr>
                  <w:t>Organisation Name and Address</w:t>
                </w:r>
              </w:p>
            </w:sdtContent>
          </w:sdt>
        </w:tc>
        <w:tc>
          <w:tcPr>
            <w:tcW w:w="5100" w:type="dxa"/>
          </w:tcPr>
          <w:p w14:paraId="4C44E3F4" w14:textId="5574D46B" w:rsidR="00B935EF" w:rsidRPr="0018573D" w:rsidRDefault="00B935EF" w:rsidP="000B5F18">
            <w:pPr>
              <w:widowControl w:val="0"/>
              <w:cnfStyle w:val="000000010000" w:firstRow="0" w:lastRow="0" w:firstColumn="0" w:lastColumn="0" w:oddVBand="0" w:evenVBand="0" w:oddHBand="0" w:evenHBand="1" w:firstRowFirstColumn="0" w:firstRowLastColumn="0" w:lastRowFirstColumn="0" w:lastRowLastColumn="0"/>
              <w:rPr>
                <w:rStyle w:val="BodyTextChar"/>
                <w:bCs/>
                <w:color w:val="A00F2B" w:themeColor="text2" w:themeShade="BF"/>
              </w:rPr>
            </w:pPr>
          </w:p>
        </w:tc>
      </w:tr>
      <w:tr w:rsidR="0059256C" w:rsidRPr="0018573D" w14:paraId="5EE792BC" w14:textId="77777777" w:rsidTr="00BC466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200" w:type="dxa"/>
            <w:gridSpan w:val="2"/>
          </w:tcPr>
          <w:p w14:paraId="342A1088" w14:textId="5B1F3A46" w:rsidR="0059256C" w:rsidRPr="0059256C" w:rsidRDefault="0059256C" w:rsidP="0059256C">
            <w:pPr>
              <w:pStyle w:val="Heading2"/>
              <w:rPr>
                <w:color w:val="A00F2B" w:themeColor="text2" w:themeShade="BF"/>
              </w:rPr>
            </w:pPr>
            <w:r w:rsidRPr="0059256C">
              <w:rPr>
                <w:color w:val="A00F2B" w:themeColor="text2" w:themeShade="BF"/>
              </w:rPr>
              <w:t>Please</w:t>
            </w:r>
            <w:r w:rsidRPr="0059256C">
              <w:t xml:space="preserve"> </w:t>
            </w:r>
            <w:r w:rsidRPr="0059256C">
              <w:rPr>
                <w:color w:val="A00F2B" w:themeColor="text2" w:themeShade="BF"/>
              </w:rPr>
              <w:t>indicat</w:t>
            </w:r>
            <w:r>
              <w:rPr>
                <w:color w:val="A00F2B" w:themeColor="text2" w:themeShade="BF"/>
              </w:rPr>
              <w:t>e whether you</w:t>
            </w:r>
            <w:r w:rsidR="002C0DA4">
              <w:rPr>
                <w:color w:val="A00F2B" w:themeColor="text2" w:themeShade="BF"/>
              </w:rPr>
              <w:t>r organisation is</w:t>
            </w:r>
            <w:r w:rsidRPr="0059256C">
              <w:rPr>
                <w:color w:val="A00F2B" w:themeColor="text2" w:themeShade="BF"/>
              </w:rPr>
              <w:t>:</w:t>
            </w:r>
          </w:p>
          <w:p w14:paraId="45FEC360" w14:textId="17C34921" w:rsidR="0059256C" w:rsidRPr="0059256C" w:rsidRDefault="00911D73" w:rsidP="0059256C">
            <w:pPr>
              <w:widowControl w:val="0"/>
              <w:rPr>
                <w:rStyle w:val="BodyTextChar"/>
                <w:bCs w:val="0"/>
                <w:color w:val="A00F2B" w:themeColor="text2" w:themeShade="BF"/>
              </w:rPr>
            </w:pPr>
            <w:sdt>
              <w:sdtPr>
                <w:rPr>
                  <w:color w:val="A00F2B" w:themeColor="text2" w:themeShade="BF"/>
                </w:rPr>
                <w:id w:val="-1746954508"/>
                <w14:checkbox>
                  <w14:checked w14:val="0"/>
                  <w14:checkedState w14:val="00FE" w14:font="Wingdings"/>
                  <w14:uncheckedState w14:val="006F" w14:font="Wingdings"/>
                </w14:checkbox>
              </w:sdtPr>
              <w:sdtEndPr/>
              <w:sdtContent>
                <w:r w:rsidR="0059256C">
                  <w:rPr>
                    <w:bCs w:val="0"/>
                    <w:color w:val="A00F2B" w:themeColor="text2" w:themeShade="BF"/>
                  </w:rPr>
                  <w:sym w:font="Wingdings" w:char="F06F"/>
                </w:r>
              </w:sdtContent>
            </w:sdt>
            <w:r w:rsidR="0059256C" w:rsidRPr="0059256C">
              <w:rPr>
                <w:bCs w:val="0"/>
                <w:color w:val="A00F2B" w:themeColor="text2" w:themeShade="BF"/>
              </w:rPr>
              <w:t xml:space="preserve"> </w:t>
            </w:r>
            <w:sdt>
              <w:sdtPr>
                <w:rPr>
                  <w:rFonts w:asciiTheme="majorHAnsi" w:eastAsiaTheme="minorEastAsia" w:hAnsiTheme="majorHAnsi"/>
                  <w:color w:val="A00F2B" w:themeColor="text2" w:themeShade="BF"/>
                  <w:kern w:val="0"/>
                  <w:sz w:val="24"/>
                  <w:lang w:eastAsia="zh-CN"/>
                  <w14:ligatures w14:val="none"/>
                </w:rPr>
                <w:id w:val="2030062131"/>
                <w:lock w:val="contentLocked"/>
                <w:placeholder>
                  <w:docPart w:val="380B6C6DA37A440A9A722A8B55B5BF33"/>
                </w:placeholder>
              </w:sdtPr>
              <w:sdtEndPr>
                <w:rPr>
                  <w:rStyle w:val="BodyTextChar"/>
                  <w:rFonts w:asciiTheme="minorHAnsi" w:eastAsiaTheme="minorHAnsi" w:hAnsiTheme="minorHAnsi"/>
                  <w:kern w:val="2"/>
                  <w:sz w:val="22"/>
                  <w:lang w:eastAsia="en-US"/>
                  <w14:ligatures w14:val="standardContextual"/>
                </w:rPr>
              </w:sdtEndPr>
              <w:sdtContent>
                <w:r w:rsidR="002C0DA4">
                  <w:rPr>
                    <w:rFonts w:asciiTheme="majorHAnsi" w:eastAsiaTheme="minorEastAsia" w:hAnsiTheme="majorHAnsi"/>
                    <w:bCs w:val="0"/>
                    <w:color w:val="A00F2B" w:themeColor="text2" w:themeShade="BF"/>
                    <w:kern w:val="0"/>
                    <w:sz w:val="24"/>
                    <w:lang w:eastAsia="zh-CN"/>
                    <w14:ligatures w14:val="none"/>
                  </w:rPr>
                  <w:t xml:space="preserve">An </w:t>
                </w:r>
                <w:r w:rsidR="0059256C" w:rsidRPr="0059256C">
                  <w:rPr>
                    <w:rFonts w:asciiTheme="majorHAnsi" w:eastAsiaTheme="minorEastAsia" w:hAnsiTheme="majorHAnsi"/>
                    <w:bCs w:val="0"/>
                    <w:color w:val="A00F2B" w:themeColor="text2" w:themeShade="BF"/>
                    <w:kern w:val="0"/>
                    <w:sz w:val="24"/>
                    <w:lang w:eastAsia="zh-CN"/>
                    <w14:ligatures w14:val="none"/>
                  </w:rPr>
                  <w:t>ACCO</w:t>
                </w:r>
              </w:sdtContent>
            </w:sdt>
          </w:p>
          <w:p w14:paraId="543AAA2A" w14:textId="35B245AE" w:rsidR="0059256C" w:rsidRPr="0059256C" w:rsidRDefault="00911D73" w:rsidP="0059256C">
            <w:pPr>
              <w:widowControl w:val="0"/>
              <w:rPr>
                <w:rStyle w:val="BodyTextChar"/>
                <w:bCs w:val="0"/>
                <w:color w:val="A00F2B" w:themeColor="text2" w:themeShade="BF"/>
              </w:rPr>
            </w:pPr>
            <w:sdt>
              <w:sdtPr>
                <w:rPr>
                  <w:color w:val="A00F2B" w:themeColor="text2" w:themeShade="BF"/>
                </w:rPr>
                <w:id w:val="-511755461"/>
                <w14:checkbox>
                  <w14:checked w14:val="0"/>
                  <w14:checkedState w14:val="00FE" w14:font="Wingdings"/>
                  <w14:uncheckedState w14:val="006F" w14:font="Wingdings"/>
                </w14:checkbox>
              </w:sdtPr>
              <w:sdtEndPr/>
              <w:sdtContent>
                <w:r w:rsidR="0059256C" w:rsidRPr="0059256C">
                  <w:rPr>
                    <w:bCs w:val="0"/>
                    <w:color w:val="A00F2B" w:themeColor="text2" w:themeShade="BF"/>
                  </w:rPr>
                  <w:sym w:font="Wingdings" w:char="F06F"/>
                </w:r>
              </w:sdtContent>
            </w:sdt>
            <w:r w:rsidR="0059256C" w:rsidRPr="0059256C">
              <w:rPr>
                <w:bCs w:val="0"/>
                <w:color w:val="A00F2B" w:themeColor="text2" w:themeShade="BF"/>
              </w:rPr>
              <w:t xml:space="preserve"> </w:t>
            </w:r>
            <w:sdt>
              <w:sdtPr>
                <w:rPr>
                  <w:rFonts w:asciiTheme="majorHAnsi" w:eastAsiaTheme="minorEastAsia" w:hAnsiTheme="majorHAnsi"/>
                  <w:color w:val="A00F2B" w:themeColor="text2" w:themeShade="BF"/>
                  <w:kern w:val="0"/>
                  <w:sz w:val="24"/>
                  <w:lang w:eastAsia="zh-CN"/>
                  <w14:ligatures w14:val="none"/>
                </w:rPr>
                <w:id w:val="1573844177"/>
                <w:lock w:val="contentLocked"/>
                <w:placeholder>
                  <w:docPart w:val="08C8B86EFDC94808957F85AAA2B6A812"/>
                </w:placeholder>
              </w:sdtPr>
              <w:sdtEndPr>
                <w:rPr>
                  <w:rStyle w:val="BodyTextChar"/>
                  <w:rFonts w:asciiTheme="minorHAnsi" w:eastAsiaTheme="minorHAnsi" w:hAnsiTheme="minorHAnsi"/>
                  <w:kern w:val="2"/>
                  <w:sz w:val="22"/>
                  <w:lang w:eastAsia="en-US"/>
                  <w14:ligatures w14:val="standardContextual"/>
                </w:rPr>
              </w:sdtEndPr>
              <w:sdtContent>
                <w:r w:rsidR="002C0DA4">
                  <w:rPr>
                    <w:rFonts w:asciiTheme="majorHAnsi" w:eastAsiaTheme="minorEastAsia" w:hAnsiTheme="majorHAnsi"/>
                    <w:bCs w:val="0"/>
                    <w:color w:val="A00F2B" w:themeColor="text2" w:themeShade="BF"/>
                    <w:kern w:val="0"/>
                    <w:sz w:val="24"/>
                    <w:lang w:eastAsia="zh-CN"/>
                    <w14:ligatures w14:val="none"/>
                  </w:rPr>
                  <w:t xml:space="preserve"> A n</w:t>
                </w:r>
                <w:r w:rsidR="0059256C" w:rsidRPr="0059256C">
                  <w:rPr>
                    <w:rFonts w:asciiTheme="majorHAnsi" w:eastAsiaTheme="minorEastAsia" w:hAnsiTheme="majorHAnsi"/>
                    <w:bCs w:val="0"/>
                    <w:color w:val="A00F2B" w:themeColor="text2" w:themeShade="BF"/>
                    <w:kern w:val="0"/>
                    <w:sz w:val="24"/>
                    <w:lang w:eastAsia="zh-CN"/>
                    <w14:ligatures w14:val="none"/>
                  </w:rPr>
                  <w:t>on-ACCO with Aboriginal staff</w:t>
                </w:r>
              </w:sdtContent>
            </w:sdt>
          </w:p>
          <w:p w14:paraId="07A1A29A" w14:textId="3D053DF8" w:rsidR="0059256C" w:rsidRPr="0059256C" w:rsidRDefault="0059256C" w:rsidP="000B5F18">
            <w:pPr>
              <w:widowControl w:val="0"/>
              <w:rPr>
                <w:rStyle w:val="BodyTextChar"/>
                <w:bCs w:val="0"/>
                <w:color w:val="A00F2B" w:themeColor="text2" w:themeShade="BF"/>
              </w:rPr>
            </w:pPr>
          </w:p>
        </w:tc>
      </w:tr>
      <w:tr w:rsidR="0018573D" w:rsidRPr="0018573D" w14:paraId="46978F61" w14:textId="77777777" w:rsidTr="0018573D">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100" w:type="dxa"/>
          </w:tcPr>
          <w:sdt>
            <w:sdtPr>
              <w:rPr>
                <w:rStyle w:val="BodyTextChar"/>
                <w:color w:val="A00F2B" w:themeColor="text2" w:themeShade="BF"/>
              </w:rPr>
              <w:id w:val="-1975431181"/>
              <w:lock w:val="sdtContentLocked"/>
              <w:placeholder>
                <w:docPart w:val="ECD53B87D9EC4F3B98BDB0D409CD83F7"/>
              </w:placeholder>
            </w:sdtPr>
            <w:sdtEndPr>
              <w:rPr>
                <w:rStyle w:val="BodyTextChar"/>
              </w:rPr>
            </w:sdtEndPr>
            <w:sdtContent>
              <w:p w14:paraId="3BC4894E" w14:textId="2CE2B1C1" w:rsidR="00B935EF" w:rsidRPr="0018573D" w:rsidRDefault="00B935EF" w:rsidP="000B5F18">
                <w:pPr>
                  <w:pStyle w:val="Heading2"/>
                  <w:rPr>
                    <w:rStyle w:val="BodyTextChar"/>
                    <w:bCs w:val="0"/>
                    <w:color w:val="A00F2B" w:themeColor="text2" w:themeShade="BF"/>
                  </w:rPr>
                </w:pPr>
                <w:r w:rsidRPr="0018573D">
                  <w:rPr>
                    <w:color w:val="A00F2B" w:themeColor="text2" w:themeShade="BF"/>
                  </w:rPr>
                  <w:t>DCJ District</w:t>
                </w:r>
                <w:r w:rsidRPr="0018573D">
                  <w:rPr>
                    <w:rStyle w:val="BodyTextChar"/>
                    <w:color w:val="A00F2B" w:themeColor="text2" w:themeShade="BF"/>
                  </w:rPr>
                  <w:t xml:space="preserve"> </w:t>
                </w:r>
              </w:p>
            </w:sdtContent>
          </w:sdt>
        </w:tc>
        <w:tc>
          <w:tcPr>
            <w:tcW w:w="5100" w:type="dxa"/>
          </w:tcPr>
          <w:p w14:paraId="6AA49290" w14:textId="6E5130A8" w:rsidR="00B935EF" w:rsidRPr="0018573D" w:rsidRDefault="00B935EF" w:rsidP="000B5F18">
            <w:pPr>
              <w:widowControl w:val="0"/>
              <w:cnfStyle w:val="000000010000" w:firstRow="0" w:lastRow="0" w:firstColumn="0" w:lastColumn="0" w:oddVBand="0" w:evenVBand="0" w:oddHBand="0" w:evenHBand="1" w:firstRowFirstColumn="0" w:firstRowLastColumn="0" w:lastRowFirstColumn="0" w:lastRowLastColumn="0"/>
              <w:rPr>
                <w:rStyle w:val="BodyTextChar"/>
                <w:bCs/>
                <w:color w:val="A00F2B" w:themeColor="text2" w:themeShade="BF"/>
              </w:rPr>
            </w:pPr>
          </w:p>
        </w:tc>
      </w:tr>
      <w:tr w:rsidR="0018573D" w:rsidRPr="0018573D" w14:paraId="07D3E89B" w14:textId="77777777" w:rsidTr="0018573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100" w:type="dxa"/>
          </w:tcPr>
          <w:sdt>
            <w:sdtPr>
              <w:rPr>
                <w:rStyle w:val="BodyTextChar"/>
                <w:color w:val="A00F2B" w:themeColor="text2" w:themeShade="BF"/>
              </w:rPr>
              <w:id w:val="1827857294"/>
              <w:lock w:val="contentLocked"/>
              <w:placeholder>
                <w:docPart w:val="B66099EA1E2145E48F0485EF503AA0FD"/>
              </w:placeholder>
              <w:showingPlcHdr/>
            </w:sdtPr>
            <w:sdtEndPr>
              <w:rPr>
                <w:rStyle w:val="BodyTextChar"/>
              </w:rPr>
            </w:sdtEndPr>
            <w:sdtContent>
              <w:p w14:paraId="7781C318" w14:textId="6D42FEF4" w:rsidR="00B935EF" w:rsidRPr="0018573D" w:rsidRDefault="00B935EF" w:rsidP="000B5F18">
                <w:pPr>
                  <w:pStyle w:val="Heading2"/>
                  <w:rPr>
                    <w:rStyle w:val="BodyTextChar"/>
                    <w:bCs w:val="0"/>
                    <w:color w:val="A00F2B" w:themeColor="text2" w:themeShade="BF"/>
                  </w:rPr>
                </w:pPr>
                <w:r w:rsidRPr="0018573D">
                  <w:rPr>
                    <w:bCs w:val="0"/>
                    <w:color w:val="A00F2B" w:themeColor="text2" w:themeShade="BF"/>
                  </w:rPr>
                  <w:t xml:space="preserve">District CPO Name and </w:t>
                </w:r>
                <w:r w:rsidR="00682034" w:rsidRPr="0018573D">
                  <w:rPr>
                    <w:bCs w:val="0"/>
                    <w:color w:val="A00F2B" w:themeColor="text2" w:themeShade="BF"/>
                  </w:rPr>
                  <w:t>C</w:t>
                </w:r>
                <w:r w:rsidRPr="0018573D">
                  <w:rPr>
                    <w:bCs w:val="0"/>
                    <w:color w:val="A00F2B" w:themeColor="text2" w:themeShade="BF"/>
                  </w:rPr>
                  <w:t xml:space="preserve">ontact details </w:t>
                </w:r>
              </w:p>
            </w:sdtContent>
          </w:sdt>
        </w:tc>
        <w:tc>
          <w:tcPr>
            <w:tcW w:w="5100" w:type="dxa"/>
          </w:tcPr>
          <w:p w14:paraId="3F6459C0" w14:textId="1FBB8248" w:rsidR="00B935EF" w:rsidRPr="0018573D" w:rsidRDefault="00B935EF" w:rsidP="000B5F18">
            <w:pPr>
              <w:widowControl w:val="0"/>
              <w:cnfStyle w:val="000000100000" w:firstRow="0" w:lastRow="0" w:firstColumn="0" w:lastColumn="0" w:oddVBand="0" w:evenVBand="0" w:oddHBand="1" w:evenHBand="0" w:firstRowFirstColumn="0" w:firstRowLastColumn="0" w:lastRowFirstColumn="0" w:lastRowLastColumn="0"/>
              <w:rPr>
                <w:rStyle w:val="BodyTextChar"/>
                <w:bCs/>
                <w:color w:val="A00F2B" w:themeColor="text2" w:themeShade="BF"/>
              </w:rPr>
            </w:pPr>
          </w:p>
        </w:tc>
      </w:tr>
      <w:tr w:rsidR="0018573D" w:rsidRPr="0018573D" w14:paraId="31C84A5F" w14:textId="77777777" w:rsidTr="0018573D">
        <w:trPr>
          <w:cnfStyle w:val="000000010000" w:firstRow="0" w:lastRow="0" w:firstColumn="0" w:lastColumn="0" w:oddVBand="0" w:evenVBand="0" w:oddHBand="0" w:evenHBand="1"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10200" w:type="dxa"/>
            <w:gridSpan w:val="2"/>
            <w:shd w:val="clear" w:color="auto" w:fill="FFCC99"/>
            <w:vAlign w:val="center"/>
          </w:tcPr>
          <w:sdt>
            <w:sdtPr>
              <w:rPr>
                <w:rStyle w:val="BodyTextChar"/>
                <w:color w:val="A00F2B" w:themeColor="text2" w:themeShade="BF"/>
              </w:rPr>
              <w:id w:val="1011039051"/>
              <w:lock w:val="contentLocked"/>
              <w:placeholder>
                <w:docPart w:val="56EFE8E6C967421781538D6EBBAD1FF0"/>
              </w:placeholder>
              <w:showingPlcHdr/>
            </w:sdtPr>
            <w:sdtEndPr>
              <w:rPr>
                <w:rStyle w:val="BodyTextChar"/>
              </w:rPr>
            </w:sdtEndPr>
            <w:sdtContent>
              <w:p w14:paraId="1253BEB8" w14:textId="691A6DA4" w:rsidR="00B935EF" w:rsidRPr="0018573D" w:rsidRDefault="00B935EF" w:rsidP="001622D4">
                <w:pPr>
                  <w:pStyle w:val="ListParagraph"/>
                  <w:widowControl w:val="0"/>
                  <w:numPr>
                    <w:ilvl w:val="0"/>
                    <w:numId w:val="18"/>
                  </w:numPr>
                  <w:rPr>
                    <w:rStyle w:val="BodyTextChar"/>
                    <w:color w:val="A00F2B" w:themeColor="text2" w:themeShade="BF"/>
                  </w:rPr>
                </w:pPr>
                <w:r w:rsidRPr="0018573D">
                  <w:rPr>
                    <w:rFonts w:asciiTheme="majorHAnsi" w:eastAsiaTheme="minorEastAsia" w:hAnsiTheme="majorHAnsi"/>
                    <w:color w:val="A00F2B" w:themeColor="text2" w:themeShade="BF"/>
                    <w:kern w:val="0"/>
                    <w:sz w:val="24"/>
                    <w:lang w:eastAsia="zh-CN"/>
                    <w14:ligatures w14:val="none"/>
                  </w:rPr>
                  <w:t>Program details:</w:t>
                </w:r>
              </w:p>
            </w:sdtContent>
          </w:sdt>
        </w:tc>
      </w:tr>
      <w:tr w:rsidR="0018573D" w:rsidRPr="0018573D" w14:paraId="76ABAF36" w14:textId="77777777" w:rsidTr="0018573D">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5100" w:type="dxa"/>
          </w:tcPr>
          <w:p w14:paraId="6DCC02FC" w14:textId="47CAFDD0" w:rsidR="00DC0EB6" w:rsidRPr="0018573D" w:rsidRDefault="00DC0EB6" w:rsidP="00DC0EB6">
            <w:pPr>
              <w:pStyle w:val="Heading2"/>
              <w:rPr>
                <w:rStyle w:val="BodyTextChar"/>
                <w:bCs w:val="0"/>
                <w:color w:val="A00F2B" w:themeColor="text2" w:themeShade="BF"/>
              </w:rPr>
            </w:pPr>
            <w:r w:rsidRPr="0018573D">
              <w:rPr>
                <w:color w:val="A00F2B" w:themeColor="text2" w:themeShade="BF"/>
              </w:rPr>
              <w:t>Program name</w:t>
            </w:r>
          </w:p>
        </w:tc>
        <w:tc>
          <w:tcPr>
            <w:tcW w:w="5100" w:type="dxa"/>
          </w:tcPr>
          <w:p w14:paraId="70FB6056" w14:textId="1979B972" w:rsidR="00DC0EB6" w:rsidRPr="0018573D" w:rsidRDefault="00DC0EB6" w:rsidP="00DC0EB6">
            <w:pPr>
              <w:pStyle w:val="ListParagraph"/>
              <w:widowControl w:val="0"/>
              <w:ind w:left="360"/>
              <w:cnfStyle w:val="000000100000" w:firstRow="0" w:lastRow="0" w:firstColumn="0" w:lastColumn="0" w:oddVBand="0" w:evenVBand="0" w:oddHBand="1" w:evenHBand="0" w:firstRowFirstColumn="0" w:firstRowLastColumn="0" w:lastRowFirstColumn="0" w:lastRowLastColumn="0"/>
              <w:rPr>
                <w:rStyle w:val="BodyTextChar"/>
                <w:color w:val="A00F2B" w:themeColor="text2" w:themeShade="BF"/>
              </w:rPr>
            </w:pPr>
          </w:p>
        </w:tc>
      </w:tr>
      <w:tr w:rsidR="0018573D" w:rsidRPr="0018573D" w14:paraId="67EAFA93" w14:textId="77777777" w:rsidTr="0018573D">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100" w:type="dxa"/>
          </w:tcPr>
          <w:p w14:paraId="7B4B10DD" w14:textId="5177F8D1" w:rsidR="00DC0EB6" w:rsidRPr="0018573D" w:rsidRDefault="00DC0EB6" w:rsidP="00DC0EB6">
            <w:pPr>
              <w:pStyle w:val="Heading2"/>
              <w:rPr>
                <w:rStyle w:val="BodyTextChar"/>
                <w:bCs w:val="0"/>
                <w:color w:val="A00F2B" w:themeColor="text2" w:themeShade="BF"/>
              </w:rPr>
            </w:pPr>
            <w:r w:rsidRPr="0018573D">
              <w:rPr>
                <w:color w:val="A00F2B" w:themeColor="text2" w:themeShade="BF"/>
              </w:rPr>
              <w:t>Brief program description, including key elements of the program and why it was chosen?</w:t>
            </w:r>
          </w:p>
        </w:tc>
        <w:tc>
          <w:tcPr>
            <w:tcW w:w="5100" w:type="dxa"/>
          </w:tcPr>
          <w:p w14:paraId="334E8FAF" w14:textId="4EC51F35" w:rsidR="00DC0EB6" w:rsidRPr="0018573D" w:rsidRDefault="00DC0EB6" w:rsidP="00DC0EB6">
            <w:pPr>
              <w:pStyle w:val="ListParagraph"/>
              <w:widowControl w:val="0"/>
              <w:ind w:left="360"/>
              <w:cnfStyle w:val="000000010000" w:firstRow="0" w:lastRow="0" w:firstColumn="0" w:lastColumn="0" w:oddVBand="0" w:evenVBand="0" w:oddHBand="0" w:evenHBand="1" w:firstRowFirstColumn="0" w:firstRowLastColumn="0" w:lastRowFirstColumn="0" w:lastRowLastColumn="0"/>
              <w:rPr>
                <w:rStyle w:val="BodyTextChar"/>
                <w:color w:val="A00F2B" w:themeColor="text2" w:themeShade="BF"/>
              </w:rPr>
            </w:pPr>
          </w:p>
        </w:tc>
      </w:tr>
      <w:tr w:rsidR="0018573D" w:rsidRPr="0018573D" w14:paraId="3CB97D60" w14:textId="77777777" w:rsidTr="0018573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100" w:type="dxa"/>
          </w:tcPr>
          <w:p w14:paraId="0889D61C" w14:textId="0291451E" w:rsidR="00DC0EB6" w:rsidRPr="0018573D" w:rsidRDefault="00DC0EB6" w:rsidP="00DC0EB6">
            <w:pPr>
              <w:pStyle w:val="Heading2"/>
              <w:rPr>
                <w:rStyle w:val="BodyTextChar"/>
                <w:bCs w:val="0"/>
                <w:color w:val="A00F2B" w:themeColor="text2" w:themeShade="BF"/>
              </w:rPr>
            </w:pPr>
            <w:r w:rsidRPr="0018573D">
              <w:rPr>
                <w:color w:val="A00F2B" w:themeColor="text2" w:themeShade="BF"/>
              </w:rPr>
              <w:t>Who is the target group you are trying to help?</w:t>
            </w:r>
          </w:p>
        </w:tc>
        <w:tc>
          <w:tcPr>
            <w:tcW w:w="5100" w:type="dxa"/>
          </w:tcPr>
          <w:p w14:paraId="3C9BB69D" w14:textId="20877B17" w:rsidR="00DC0EB6" w:rsidRPr="0018573D" w:rsidRDefault="00DC0EB6" w:rsidP="00DC0EB6">
            <w:pPr>
              <w:pStyle w:val="ListParagraph"/>
              <w:widowControl w:val="0"/>
              <w:ind w:left="360"/>
              <w:cnfStyle w:val="000000100000" w:firstRow="0" w:lastRow="0" w:firstColumn="0" w:lastColumn="0" w:oddVBand="0" w:evenVBand="0" w:oddHBand="1" w:evenHBand="0" w:firstRowFirstColumn="0" w:firstRowLastColumn="0" w:lastRowFirstColumn="0" w:lastRowLastColumn="0"/>
              <w:rPr>
                <w:rStyle w:val="BodyTextChar"/>
                <w:color w:val="A00F2B" w:themeColor="text2" w:themeShade="BF"/>
              </w:rPr>
            </w:pPr>
          </w:p>
        </w:tc>
      </w:tr>
      <w:tr w:rsidR="0018573D" w:rsidRPr="0018573D" w14:paraId="61C444EF" w14:textId="77777777" w:rsidTr="0018573D">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100" w:type="dxa"/>
          </w:tcPr>
          <w:p w14:paraId="290C1B98" w14:textId="1A15458D" w:rsidR="00DC0EB6" w:rsidRPr="0018573D" w:rsidRDefault="00DC0EB6" w:rsidP="00DC0EB6">
            <w:pPr>
              <w:pStyle w:val="Heading2"/>
              <w:rPr>
                <w:rStyle w:val="BodyTextChar"/>
                <w:bCs w:val="0"/>
                <w:color w:val="A00F2B" w:themeColor="text2" w:themeShade="BF"/>
              </w:rPr>
            </w:pPr>
            <w:r w:rsidRPr="0018573D">
              <w:rPr>
                <w:color w:val="A00F2B" w:themeColor="text2" w:themeShade="BF"/>
              </w:rPr>
              <w:t>Location(s) where the model will be delivered (please specify LGA)</w:t>
            </w:r>
          </w:p>
        </w:tc>
        <w:tc>
          <w:tcPr>
            <w:tcW w:w="5100" w:type="dxa"/>
          </w:tcPr>
          <w:p w14:paraId="330BABA2" w14:textId="7A123F1C" w:rsidR="00DC0EB6" w:rsidRPr="0018573D" w:rsidRDefault="00DC0EB6" w:rsidP="00DC0EB6">
            <w:pPr>
              <w:pStyle w:val="ListParagraph"/>
              <w:widowControl w:val="0"/>
              <w:ind w:left="360"/>
              <w:cnfStyle w:val="000000010000" w:firstRow="0" w:lastRow="0" w:firstColumn="0" w:lastColumn="0" w:oddVBand="0" w:evenVBand="0" w:oddHBand="0" w:evenHBand="1" w:firstRowFirstColumn="0" w:firstRowLastColumn="0" w:lastRowFirstColumn="0" w:lastRowLastColumn="0"/>
              <w:rPr>
                <w:rStyle w:val="BodyTextChar"/>
                <w:color w:val="A00F2B" w:themeColor="text2" w:themeShade="BF"/>
              </w:rPr>
            </w:pPr>
          </w:p>
        </w:tc>
      </w:tr>
      <w:tr w:rsidR="0018573D" w:rsidRPr="0018573D" w14:paraId="1D403032" w14:textId="77777777" w:rsidTr="0018573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100" w:type="dxa"/>
          </w:tcPr>
          <w:p w14:paraId="2BA4D0A5" w14:textId="3D19E7CD" w:rsidR="00DC0EB6" w:rsidRPr="0018573D" w:rsidRDefault="00DC0EB6" w:rsidP="00DC0EB6">
            <w:pPr>
              <w:pStyle w:val="Heading2"/>
              <w:rPr>
                <w:rStyle w:val="BodyTextChar"/>
                <w:bCs w:val="0"/>
                <w:color w:val="A00F2B" w:themeColor="text2" w:themeShade="BF"/>
              </w:rPr>
            </w:pPr>
            <w:r w:rsidRPr="0018573D">
              <w:rPr>
                <w:color w:val="A00F2B" w:themeColor="text2" w:themeShade="BF"/>
              </w:rPr>
              <w:t>What are the local needs you are trying to address?</w:t>
            </w:r>
          </w:p>
        </w:tc>
        <w:tc>
          <w:tcPr>
            <w:tcW w:w="5100" w:type="dxa"/>
          </w:tcPr>
          <w:p w14:paraId="419571EC" w14:textId="1C560905" w:rsidR="00DC0EB6" w:rsidRPr="0018573D" w:rsidRDefault="00DC0EB6" w:rsidP="00DC0EB6">
            <w:pPr>
              <w:pStyle w:val="ListParagraph"/>
              <w:widowControl w:val="0"/>
              <w:ind w:left="360"/>
              <w:cnfStyle w:val="000000100000" w:firstRow="0" w:lastRow="0" w:firstColumn="0" w:lastColumn="0" w:oddVBand="0" w:evenVBand="0" w:oddHBand="1" w:evenHBand="0" w:firstRowFirstColumn="0" w:firstRowLastColumn="0" w:lastRowFirstColumn="0" w:lastRowLastColumn="0"/>
              <w:rPr>
                <w:rStyle w:val="BodyTextChar"/>
                <w:color w:val="A00F2B" w:themeColor="text2" w:themeShade="BF"/>
              </w:rPr>
            </w:pPr>
          </w:p>
        </w:tc>
      </w:tr>
      <w:tr w:rsidR="0018573D" w:rsidRPr="0018573D" w14:paraId="1DC76909" w14:textId="77777777" w:rsidTr="0018573D">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100" w:type="dxa"/>
          </w:tcPr>
          <w:p w14:paraId="060B8B92" w14:textId="25DE6915" w:rsidR="00DC0EB6" w:rsidRPr="0018573D" w:rsidRDefault="00DC0EB6" w:rsidP="00DC0EB6">
            <w:pPr>
              <w:pStyle w:val="Heading2"/>
              <w:rPr>
                <w:rStyle w:val="BodyTextChar"/>
                <w:bCs w:val="0"/>
                <w:color w:val="A00F2B" w:themeColor="text2" w:themeShade="BF"/>
              </w:rPr>
            </w:pPr>
            <w:r w:rsidRPr="0018573D">
              <w:rPr>
                <w:color w:val="A00F2B" w:themeColor="text2" w:themeShade="BF"/>
              </w:rPr>
              <w:t>What is the delivery format of the program?</w:t>
            </w:r>
          </w:p>
        </w:tc>
        <w:tc>
          <w:tcPr>
            <w:tcW w:w="5100" w:type="dxa"/>
          </w:tcPr>
          <w:p w14:paraId="4285B040" w14:textId="703D9860" w:rsidR="00DC0EB6" w:rsidRPr="0018573D" w:rsidRDefault="00DC0EB6" w:rsidP="00DC0EB6">
            <w:pPr>
              <w:pStyle w:val="ListParagraph"/>
              <w:widowControl w:val="0"/>
              <w:ind w:left="360"/>
              <w:cnfStyle w:val="000000010000" w:firstRow="0" w:lastRow="0" w:firstColumn="0" w:lastColumn="0" w:oddVBand="0" w:evenVBand="0" w:oddHBand="0" w:evenHBand="1" w:firstRowFirstColumn="0" w:firstRowLastColumn="0" w:lastRowFirstColumn="0" w:lastRowLastColumn="0"/>
              <w:rPr>
                <w:rStyle w:val="BodyTextChar"/>
                <w:color w:val="A00F2B" w:themeColor="text2" w:themeShade="BF"/>
              </w:rPr>
            </w:pPr>
          </w:p>
        </w:tc>
      </w:tr>
      <w:tr w:rsidR="0018573D" w:rsidRPr="0018573D" w14:paraId="765E9B57" w14:textId="77777777" w:rsidTr="0018573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100" w:type="dxa"/>
          </w:tcPr>
          <w:p w14:paraId="1FFD368E" w14:textId="60721AA7" w:rsidR="00DC0EB6" w:rsidRPr="0018573D" w:rsidRDefault="00DC0EB6" w:rsidP="00DC0EB6">
            <w:pPr>
              <w:pStyle w:val="Heading2"/>
              <w:rPr>
                <w:rStyle w:val="BodyTextChar"/>
                <w:bCs w:val="0"/>
                <w:color w:val="A00F2B" w:themeColor="text2" w:themeShade="BF"/>
              </w:rPr>
            </w:pPr>
            <w:r w:rsidRPr="0018573D">
              <w:rPr>
                <w:color w:val="A00F2B" w:themeColor="text2" w:themeShade="BF"/>
              </w:rPr>
              <w:t>Have you been delivering this program already? If so, for how long?</w:t>
            </w:r>
          </w:p>
        </w:tc>
        <w:tc>
          <w:tcPr>
            <w:tcW w:w="5100" w:type="dxa"/>
          </w:tcPr>
          <w:p w14:paraId="06153353" w14:textId="53F603D0" w:rsidR="00DC0EB6" w:rsidRPr="0018573D" w:rsidRDefault="00DC0EB6" w:rsidP="00DC0EB6">
            <w:pPr>
              <w:pStyle w:val="ListParagraph"/>
              <w:widowControl w:val="0"/>
              <w:ind w:left="360"/>
              <w:cnfStyle w:val="000000100000" w:firstRow="0" w:lastRow="0" w:firstColumn="0" w:lastColumn="0" w:oddVBand="0" w:evenVBand="0" w:oddHBand="1" w:evenHBand="0" w:firstRowFirstColumn="0" w:firstRowLastColumn="0" w:lastRowFirstColumn="0" w:lastRowLastColumn="0"/>
              <w:rPr>
                <w:rStyle w:val="BodyTextChar"/>
                <w:color w:val="A00F2B" w:themeColor="text2" w:themeShade="BF"/>
              </w:rPr>
            </w:pPr>
          </w:p>
        </w:tc>
      </w:tr>
      <w:tr w:rsidR="0018573D" w:rsidRPr="0018573D" w14:paraId="3D2400BD" w14:textId="77777777" w:rsidTr="0018573D">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100" w:type="dxa"/>
          </w:tcPr>
          <w:p w14:paraId="594AA626" w14:textId="14755236" w:rsidR="00DC0EB6" w:rsidRPr="0018573D" w:rsidRDefault="00DC0EB6" w:rsidP="00DC0EB6">
            <w:pPr>
              <w:pStyle w:val="Heading2"/>
              <w:rPr>
                <w:rStyle w:val="BodyTextChar"/>
                <w:bCs w:val="0"/>
                <w:color w:val="A00F2B" w:themeColor="text2" w:themeShade="BF"/>
              </w:rPr>
            </w:pPr>
            <w:r w:rsidRPr="0018573D">
              <w:rPr>
                <w:color w:val="A00F2B" w:themeColor="text2" w:themeShade="BF"/>
              </w:rPr>
              <w:t>What is the service delivery dosage and duration of the model? (e.g. how long will the model run for and how many sessions will the model include per client)?</w:t>
            </w:r>
          </w:p>
        </w:tc>
        <w:tc>
          <w:tcPr>
            <w:tcW w:w="5100" w:type="dxa"/>
          </w:tcPr>
          <w:p w14:paraId="10884F56" w14:textId="77777777" w:rsidR="00DC0EB6" w:rsidRDefault="00DC0EB6" w:rsidP="00DC0EB6">
            <w:pPr>
              <w:pStyle w:val="ListParagraph"/>
              <w:widowControl w:val="0"/>
              <w:ind w:left="360"/>
              <w:cnfStyle w:val="000000010000" w:firstRow="0" w:lastRow="0" w:firstColumn="0" w:lastColumn="0" w:oddVBand="0" w:evenVBand="0" w:oddHBand="0" w:evenHBand="1" w:firstRowFirstColumn="0" w:firstRowLastColumn="0" w:lastRowFirstColumn="0" w:lastRowLastColumn="0"/>
              <w:rPr>
                <w:rStyle w:val="BodyTextChar"/>
                <w:color w:val="A00F2B" w:themeColor="text2" w:themeShade="BF"/>
              </w:rPr>
            </w:pPr>
          </w:p>
          <w:p w14:paraId="267A4E8B" w14:textId="10967E83" w:rsidR="0018573D" w:rsidRPr="0018573D" w:rsidRDefault="0018573D" w:rsidP="00DC0EB6">
            <w:pPr>
              <w:pStyle w:val="ListParagraph"/>
              <w:widowControl w:val="0"/>
              <w:ind w:left="360"/>
              <w:cnfStyle w:val="000000010000" w:firstRow="0" w:lastRow="0" w:firstColumn="0" w:lastColumn="0" w:oddVBand="0" w:evenVBand="0" w:oddHBand="0" w:evenHBand="1" w:firstRowFirstColumn="0" w:firstRowLastColumn="0" w:lastRowFirstColumn="0" w:lastRowLastColumn="0"/>
              <w:rPr>
                <w:rStyle w:val="BodyTextChar"/>
                <w:color w:val="A00F2B" w:themeColor="text2" w:themeShade="BF"/>
              </w:rPr>
            </w:pPr>
          </w:p>
        </w:tc>
      </w:tr>
      <w:tr w:rsidR="0018573D" w:rsidRPr="0018573D" w14:paraId="72D0414D" w14:textId="77777777" w:rsidTr="0018573D">
        <w:trPr>
          <w:cnfStyle w:val="000000100000" w:firstRow="0" w:lastRow="0" w:firstColumn="0" w:lastColumn="0" w:oddVBand="0" w:evenVBand="0" w:oddHBand="1" w:evenHBand="0" w:firstRowFirstColumn="0" w:firstRowLastColumn="0" w:lastRowFirstColumn="0" w:lastRowLastColumn="0"/>
          <w:trHeight w:val="888"/>
        </w:trPr>
        <w:tc>
          <w:tcPr>
            <w:cnfStyle w:val="001000000000" w:firstRow="0" w:lastRow="0" w:firstColumn="1" w:lastColumn="0" w:oddVBand="0" w:evenVBand="0" w:oddHBand="0" w:evenHBand="0" w:firstRowFirstColumn="0" w:firstRowLastColumn="0" w:lastRowFirstColumn="0" w:lastRowLastColumn="0"/>
            <w:tcW w:w="10200" w:type="dxa"/>
            <w:gridSpan w:val="2"/>
            <w:shd w:val="clear" w:color="auto" w:fill="FFCC99"/>
          </w:tcPr>
          <w:sdt>
            <w:sdtPr>
              <w:rPr>
                <w:rFonts w:asciiTheme="majorHAnsi" w:hAnsiTheme="majorHAnsi"/>
                <w:color w:val="A00F2B" w:themeColor="text2" w:themeShade="BF"/>
                <w:sz w:val="24"/>
              </w:rPr>
              <w:id w:val="983661979"/>
              <w:lock w:val="contentLocked"/>
              <w:placeholder>
                <w:docPart w:val="D1A2DCB060DE4176AC4C1371C97F38E9"/>
              </w:placeholder>
            </w:sdtPr>
            <w:sdtEndPr>
              <w:rPr>
                <w:rStyle w:val="BodyTextChar"/>
                <w:rFonts w:asciiTheme="minorHAnsi" w:hAnsiTheme="minorHAnsi"/>
                <w:sz w:val="22"/>
              </w:rPr>
            </w:sdtEndPr>
            <w:sdtContent>
              <w:p w14:paraId="5062A13B" w14:textId="07F0ACB9" w:rsidR="00B935EF" w:rsidRPr="0018573D" w:rsidRDefault="00B935EF" w:rsidP="00007F2C">
                <w:pPr>
                  <w:pStyle w:val="BodyText"/>
                  <w:widowControl w:val="0"/>
                  <w:numPr>
                    <w:ilvl w:val="0"/>
                    <w:numId w:val="18"/>
                  </w:numPr>
                  <w:rPr>
                    <w:color w:val="A00F2B" w:themeColor="text2" w:themeShade="BF"/>
                  </w:rPr>
                </w:pPr>
                <w:r w:rsidRPr="0018573D">
                  <w:rPr>
                    <w:rFonts w:asciiTheme="majorHAnsi" w:hAnsiTheme="majorHAnsi"/>
                    <w:color w:val="A00F2B" w:themeColor="text2" w:themeShade="BF"/>
                    <w:sz w:val="24"/>
                  </w:rPr>
                  <w:t>Is your proposed parenting program an adaptation of any of the evidence-informed parenting programs?</w:t>
                </w:r>
              </w:p>
            </w:sdtContent>
          </w:sdt>
        </w:tc>
      </w:tr>
      <w:tr w:rsidR="0018573D" w:rsidRPr="0018573D" w14:paraId="69CE6678" w14:textId="77777777" w:rsidTr="001857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0" w:type="dxa"/>
            <w:gridSpan w:val="2"/>
          </w:tcPr>
          <w:p w14:paraId="044755A8" w14:textId="22080595" w:rsidR="00267B0B" w:rsidRPr="0018573D" w:rsidRDefault="00911D73" w:rsidP="00267B0B">
            <w:pPr>
              <w:widowControl w:val="0"/>
              <w:rPr>
                <w:rStyle w:val="BodyTextChar"/>
                <w:color w:val="A00F2B" w:themeColor="text2" w:themeShade="BF"/>
              </w:rPr>
            </w:pPr>
            <w:sdt>
              <w:sdtPr>
                <w:rPr>
                  <w:color w:val="A00F2B" w:themeColor="text2" w:themeShade="BF"/>
                </w:rPr>
                <w:alias w:val="Yes"/>
                <w:tag w:val="Yes"/>
                <w:id w:val="-1015992301"/>
                <w14:checkbox>
                  <w14:checked w14:val="0"/>
                  <w14:checkedState w14:val="00FE" w14:font="Wingdings"/>
                  <w14:uncheckedState w14:val="006F" w14:font="Wingdings"/>
                </w14:checkbox>
              </w:sdtPr>
              <w:sdtEndPr/>
              <w:sdtContent>
                <w:r w:rsidR="00B935EF" w:rsidRPr="0018573D">
                  <w:rPr>
                    <w:color w:val="A00F2B" w:themeColor="text2" w:themeShade="BF"/>
                  </w:rPr>
                  <w:sym w:font="Wingdings" w:char="F06F"/>
                </w:r>
              </w:sdtContent>
            </w:sdt>
            <w:r w:rsidR="00B935EF" w:rsidRPr="0018573D">
              <w:rPr>
                <w:color w:val="A00F2B" w:themeColor="text2" w:themeShade="BF"/>
              </w:rPr>
              <w:t xml:space="preserve"> Yes </w:t>
            </w:r>
            <w:r w:rsidR="00267B0B" w:rsidRPr="0018573D">
              <w:rPr>
                <w:color w:val="A00F2B" w:themeColor="text2" w:themeShade="BF"/>
              </w:rPr>
              <w:t xml:space="preserve"> - </w:t>
            </w:r>
            <w:sdt>
              <w:sdtPr>
                <w:rPr>
                  <w:rFonts w:asciiTheme="majorHAnsi" w:eastAsiaTheme="minorEastAsia" w:hAnsiTheme="majorHAnsi"/>
                  <w:color w:val="A00F2B" w:themeColor="text2" w:themeShade="BF"/>
                  <w:kern w:val="0"/>
                  <w:sz w:val="24"/>
                  <w:lang w:eastAsia="zh-CN"/>
                  <w14:ligatures w14:val="none"/>
                </w:rPr>
                <w:id w:val="-1008596052"/>
                <w:lock w:val="contentLocked"/>
                <w:placeholder>
                  <w:docPart w:val="37E175C984AA44F3861A075D3B25C4D4"/>
                </w:placeholder>
              </w:sdtPr>
              <w:sdtEndPr>
                <w:rPr>
                  <w:rStyle w:val="BodyTextChar"/>
                  <w:rFonts w:asciiTheme="minorHAnsi" w:eastAsiaTheme="minorHAnsi" w:hAnsiTheme="minorHAnsi"/>
                  <w:kern w:val="2"/>
                  <w:sz w:val="22"/>
                  <w:lang w:eastAsia="en-US"/>
                  <w14:ligatures w14:val="standardContextual"/>
                </w:rPr>
              </w:sdtEndPr>
              <w:sdtContent>
                <w:r w:rsidR="00267B0B" w:rsidRPr="0018573D">
                  <w:rPr>
                    <w:color w:val="A00F2B" w:themeColor="text2" w:themeShade="BF"/>
                  </w:rPr>
                  <w:t>please indicate which parenting program and why the adaptation was needed:</w:t>
                </w:r>
              </w:sdtContent>
            </w:sdt>
          </w:p>
          <w:p w14:paraId="7CA92949" w14:textId="2D408AAE" w:rsidR="00B935EF" w:rsidRPr="0018573D" w:rsidRDefault="00911D73" w:rsidP="00007F2C">
            <w:pPr>
              <w:pStyle w:val="BodyText"/>
              <w:widowControl w:val="0"/>
              <w:tabs>
                <w:tab w:val="left" w:pos="426"/>
              </w:tabs>
              <w:rPr>
                <w:color w:val="A00F2B" w:themeColor="text2" w:themeShade="BF"/>
              </w:rPr>
            </w:pPr>
            <w:sdt>
              <w:sdtPr>
                <w:rPr>
                  <w:color w:val="A00F2B" w:themeColor="text2" w:themeShade="BF"/>
                </w:rPr>
                <w:alias w:val="No"/>
                <w:tag w:val="No"/>
                <w:id w:val="-1647424912"/>
                <w14:checkbox>
                  <w14:checked w14:val="0"/>
                  <w14:checkedState w14:val="00FE" w14:font="Wingdings"/>
                  <w14:uncheckedState w14:val="006F" w14:font="Wingdings"/>
                </w14:checkbox>
              </w:sdtPr>
              <w:sdtEndPr/>
              <w:sdtContent>
                <w:r w:rsidR="00B935EF" w:rsidRPr="0018573D">
                  <w:rPr>
                    <w:color w:val="A00F2B" w:themeColor="text2" w:themeShade="BF"/>
                  </w:rPr>
                  <w:sym w:font="Wingdings" w:char="F06F"/>
                </w:r>
              </w:sdtContent>
            </w:sdt>
            <w:r w:rsidR="00B935EF" w:rsidRPr="0018573D">
              <w:rPr>
                <w:color w:val="A00F2B" w:themeColor="text2" w:themeShade="BF"/>
              </w:rPr>
              <w:t xml:space="preserve"> No </w:t>
            </w:r>
          </w:p>
          <w:p w14:paraId="1E8E35A2" w14:textId="77777777" w:rsidR="00B935EF" w:rsidRPr="0018573D" w:rsidRDefault="00B935EF" w:rsidP="00007F2C">
            <w:pPr>
              <w:widowControl w:val="0"/>
              <w:rPr>
                <w:bCs w:val="0"/>
                <w:color w:val="A00F2B" w:themeColor="text2" w:themeShade="BF"/>
              </w:rPr>
            </w:pPr>
          </w:p>
          <w:p w14:paraId="202CBF8F" w14:textId="77777777" w:rsidR="00B935EF" w:rsidRPr="0018573D" w:rsidRDefault="00B935EF" w:rsidP="00007F2C">
            <w:pPr>
              <w:widowControl w:val="0"/>
              <w:rPr>
                <w:bCs w:val="0"/>
                <w:color w:val="A00F2B" w:themeColor="text2" w:themeShade="BF"/>
              </w:rPr>
            </w:pPr>
          </w:p>
          <w:p w14:paraId="54DE97A6" w14:textId="77777777" w:rsidR="00B935EF" w:rsidRPr="0018573D" w:rsidRDefault="00B935EF" w:rsidP="00007F2C">
            <w:pPr>
              <w:widowControl w:val="0"/>
              <w:rPr>
                <w:bCs w:val="0"/>
                <w:color w:val="A00F2B" w:themeColor="text2" w:themeShade="BF"/>
              </w:rPr>
            </w:pPr>
          </w:p>
          <w:p w14:paraId="7B89A00F" w14:textId="77777777" w:rsidR="00B935EF" w:rsidRPr="0018573D" w:rsidRDefault="00B935EF" w:rsidP="00007F2C">
            <w:pPr>
              <w:widowControl w:val="0"/>
              <w:rPr>
                <w:color w:val="A00F2B" w:themeColor="text2" w:themeShade="BF"/>
              </w:rPr>
            </w:pPr>
          </w:p>
        </w:tc>
      </w:tr>
      <w:tr w:rsidR="0018573D" w:rsidRPr="0018573D" w14:paraId="1AE9C6F1" w14:textId="77777777" w:rsidTr="0018573D">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10200" w:type="dxa"/>
            <w:gridSpan w:val="2"/>
            <w:shd w:val="clear" w:color="auto" w:fill="FFCC99"/>
          </w:tcPr>
          <w:sdt>
            <w:sdtPr>
              <w:rPr>
                <w:rFonts w:asciiTheme="majorHAnsi" w:hAnsiTheme="majorHAnsi"/>
                <w:color w:val="A00F2B" w:themeColor="text2" w:themeShade="BF"/>
                <w:sz w:val="24"/>
              </w:rPr>
              <w:id w:val="831261755"/>
              <w:lock w:val="contentLocked"/>
              <w:placeholder>
                <w:docPart w:val="D260D7CFF25F4FAD93D6084894B74FAF"/>
              </w:placeholder>
            </w:sdtPr>
            <w:sdtEndPr>
              <w:rPr>
                <w:rStyle w:val="BodyTextChar"/>
                <w:rFonts w:asciiTheme="minorHAnsi" w:hAnsiTheme="minorHAnsi"/>
                <w:sz w:val="22"/>
              </w:rPr>
            </w:sdtEndPr>
            <w:sdtContent>
              <w:p w14:paraId="13A42345" w14:textId="793E9E2C" w:rsidR="00B935EF" w:rsidRPr="0018573D" w:rsidRDefault="00B935EF" w:rsidP="00007F2C">
                <w:pPr>
                  <w:pStyle w:val="BodyText"/>
                  <w:widowControl w:val="0"/>
                  <w:numPr>
                    <w:ilvl w:val="0"/>
                    <w:numId w:val="18"/>
                  </w:numPr>
                  <w:rPr>
                    <w:color w:val="A00F2B" w:themeColor="text2" w:themeShade="BF"/>
                  </w:rPr>
                </w:pPr>
                <w:r w:rsidRPr="0018573D">
                  <w:rPr>
                    <w:rFonts w:asciiTheme="majorHAnsi" w:hAnsiTheme="majorHAnsi"/>
                    <w:color w:val="A00F2B" w:themeColor="text2" w:themeShade="BF"/>
                    <w:sz w:val="24"/>
                  </w:rPr>
                  <w:t>Is your program self-developed or an existing parenting program?</w:t>
                </w:r>
              </w:p>
            </w:sdtContent>
          </w:sdt>
        </w:tc>
      </w:tr>
      <w:tr w:rsidR="0018573D" w:rsidRPr="0018573D" w14:paraId="72FA29E9" w14:textId="77777777" w:rsidTr="001857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0" w:type="dxa"/>
            <w:gridSpan w:val="2"/>
          </w:tcPr>
          <w:sdt>
            <w:sdtPr>
              <w:rPr>
                <w:color w:val="A00F2B" w:themeColor="text2" w:themeShade="BF"/>
              </w:rPr>
              <w:id w:val="2070914635"/>
              <w:lock w:val="contentLocked"/>
              <w:placeholder>
                <w:docPart w:val="DefaultPlaceholder_-1854013440"/>
              </w:placeholder>
              <w:group/>
            </w:sdtPr>
            <w:sdtEndPr/>
            <w:sdtContent>
              <w:p w14:paraId="2CC3EA24" w14:textId="67E0FF88" w:rsidR="00B935EF" w:rsidRPr="0018573D" w:rsidRDefault="00911D73" w:rsidP="00007F2C">
                <w:pPr>
                  <w:pStyle w:val="BodyText"/>
                  <w:widowControl w:val="0"/>
                  <w:tabs>
                    <w:tab w:val="left" w:pos="426"/>
                  </w:tabs>
                  <w:rPr>
                    <w:color w:val="A00F2B" w:themeColor="text2" w:themeShade="BF"/>
                  </w:rPr>
                </w:pPr>
                <w:sdt>
                  <w:sdtPr>
                    <w:rPr>
                      <w:color w:val="A00F2B" w:themeColor="text2" w:themeShade="BF"/>
                    </w:rPr>
                    <w:alias w:val="Self Developed"/>
                    <w:tag w:val="Self Developed"/>
                    <w:id w:val="378291124"/>
                    <w14:checkbox>
                      <w14:checked w14:val="0"/>
                      <w14:checkedState w14:val="00FE" w14:font="Wingdings"/>
                      <w14:uncheckedState w14:val="006F" w14:font="Wingdings"/>
                    </w14:checkbox>
                  </w:sdtPr>
                  <w:sdtEndPr/>
                  <w:sdtContent>
                    <w:r w:rsidR="00B935EF" w:rsidRPr="0018573D">
                      <w:rPr>
                        <w:color w:val="A00F2B" w:themeColor="text2" w:themeShade="BF"/>
                      </w:rPr>
                      <w:sym w:font="Wingdings" w:char="F06F"/>
                    </w:r>
                  </w:sdtContent>
                </w:sdt>
                <w:r w:rsidR="00B935EF" w:rsidRPr="0018573D">
                  <w:rPr>
                    <w:color w:val="A00F2B" w:themeColor="text2" w:themeShade="BF"/>
                  </w:rPr>
                  <w:t xml:space="preserve"> Self-developed</w:t>
                </w:r>
                <w:r w:rsidR="00267B0B" w:rsidRPr="0018573D">
                  <w:rPr>
                    <w:color w:val="A00F2B" w:themeColor="text2" w:themeShade="BF"/>
                  </w:rPr>
                  <w:t xml:space="preserve">       </w:t>
                </w:r>
                <w:sdt>
                  <w:sdtPr>
                    <w:rPr>
                      <w:color w:val="A00F2B" w:themeColor="text2" w:themeShade="BF"/>
                    </w:rPr>
                    <w:alias w:val="Existing Model"/>
                    <w:tag w:val="Existing Model"/>
                    <w:id w:val="-1307777724"/>
                    <w14:checkbox>
                      <w14:checked w14:val="0"/>
                      <w14:checkedState w14:val="00FE" w14:font="Wingdings"/>
                      <w14:uncheckedState w14:val="006F" w14:font="Wingdings"/>
                    </w14:checkbox>
                  </w:sdtPr>
                  <w:sdtEndPr/>
                  <w:sdtContent>
                    <w:r w:rsidR="00B935EF" w:rsidRPr="0018573D">
                      <w:rPr>
                        <w:color w:val="A00F2B" w:themeColor="text2" w:themeShade="BF"/>
                      </w:rPr>
                      <w:sym w:font="Wingdings" w:char="F06F"/>
                    </w:r>
                  </w:sdtContent>
                </w:sdt>
                <w:r w:rsidR="00B935EF" w:rsidRPr="0018573D">
                  <w:rPr>
                    <w:color w:val="A00F2B" w:themeColor="text2" w:themeShade="BF"/>
                  </w:rPr>
                  <w:t xml:space="preserve"> Existing model</w:t>
                </w:r>
              </w:p>
            </w:sdtContent>
          </w:sdt>
        </w:tc>
      </w:tr>
      <w:tr w:rsidR="0018573D" w:rsidRPr="0018573D" w14:paraId="11EE64AE" w14:textId="77777777" w:rsidTr="0018573D">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0200" w:type="dxa"/>
            <w:gridSpan w:val="2"/>
            <w:shd w:val="clear" w:color="auto" w:fill="FFCC99"/>
          </w:tcPr>
          <w:sdt>
            <w:sdtPr>
              <w:rPr>
                <w:rFonts w:asciiTheme="majorHAnsi" w:hAnsiTheme="majorHAnsi"/>
                <w:color w:val="A00F2B" w:themeColor="text2" w:themeShade="BF"/>
                <w:sz w:val="24"/>
              </w:rPr>
              <w:id w:val="500547392"/>
              <w:lock w:val="contentLocked"/>
              <w:placeholder>
                <w:docPart w:val="303745821B12414E98ACF493DB100465"/>
              </w:placeholder>
            </w:sdtPr>
            <w:sdtEndPr>
              <w:rPr>
                <w:rStyle w:val="BodyTextChar"/>
                <w:rFonts w:asciiTheme="minorHAnsi" w:hAnsiTheme="minorHAnsi"/>
                <w:sz w:val="22"/>
              </w:rPr>
            </w:sdtEndPr>
            <w:sdtContent>
              <w:p w14:paraId="76721722" w14:textId="22AC2E66" w:rsidR="00B935EF" w:rsidRPr="0018573D" w:rsidRDefault="00B935EF" w:rsidP="00007F2C">
                <w:pPr>
                  <w:pStyle w:val="BodyText"/>
                  <w:widowControl w:val="0"/>
                  <w:numPr>
                    <w:ilvl w:val="0"/>
                    <w:numId w:val="18"/>
                  </w:numPr>
                  <w:rPr>
                    <w:color w:val="A00F2B" w:themeColor="text2" w:themeShade="BF"/>
                  </w:rPr>
                </w:pPr>
                <w:r w:rsidRPr="0018573D">
                  <w:rPr>
                    <w:rFonts w:asciiTheme="majorHAnsi" w:hAnsiTheme="majorHAnsi"/>
                    <w:color w:val="A00F2B" w:themeColor="text2" w:themeShade="BF"/>
                    <w:sz w:val="24"/>
                  </w:rPr>
                  <w:t>Has the parenting program been evaluated?</w:t>
                </w:r>
              </w:p>
            </w:sdtContent>
          </w:sdt>
        </w:tc>
      </w:tr>
      <w:tr w:rsidR="0018573D" w:rsidRPr="0018573D" w14:paraId="20C13AB3" w14:textId="77777777" w:rsidTr="001857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0" w:type="dxa"/>
            <w:gridSpan w:val="2"/>
          </w:tcPr>
          <w:sdt>
            <w:sdtPr>
              <w:rPr>
                <w:color w:val="A00F2B" w:themeColor="text2" w:themeShade="BF"/>
              </w:rPr>
              <w:id w:val="-1451468616"/>
              <w:lock w:val="contentLocked"/>
              <w:placeholder>
                <w:docPart w:val="DefaultPlaceholder_-1854013440"/>
              </w:placeholder>
              <w:group/>
            </w:sdtPr>
            <w:sdtEndPr/>
            <w:sdtContent>
              <w:p w14:paraId="43B6ED55" w14:textId="5433728E" w:rsidR="00A625EE" w:rsidRPr="0018573D" w:rsidRDefault="00911D73" w:rsidP="00313F6D">
                <w:pPr>
                  <w:pStyle w:val="BodyText"/>
                  <w:widowControl w:val="0"/>
                  <w:tabs>
                    <w:tab w:val="left" w:pos="426"/>
                  </w:tabs>
                  <w:rPr>
                    <w:bCs w:val="0"/>
                    <w:color w:val="A00F2B" w:themeColor="text2" w:themeShade="BF"/>
                  </w:rPr>
                </w:pPr>
                <w:sdt>
                  <w:sdtPr>
                    <w:rPr>
                      <w:color w:val="A00F2B" w:themeColor="text2" w:themeShade="BF"/>
                    </w:rPr>
                    <w:alias w:val="Yes"/>
                    <w:tag w:val="Yes"/>
                    <w:id w:val="1344903209"/>
                    <w14:checkbox>
                      <w14:checked w14:val="0"/>
                      <w14:checkedState w14:val="00FE" w14:font="Wingdings"/>
                      <w14:uncheckedState w14:val="006F" w14:font="Wingdings"/>
                    </w14:checkbox>
                  </w:sdtPr>
                  <w:sdtEndPr/>
                  <w:sdtContent>
                    <w:r w:rsidR="00B935EF" w:rsidRPr="0018573D">
                      <w:rPr>
                        <w:color w:val="A00F2B" w:themeColor="text2" w:themeShade="BF"/>
                      </w:rPr>
                      <w:sym w:font="Wingdings" w:char="F06F"/>
                    </w:r>
                  </w:sdtContent>
                </w:sdt>
                <w:r w:rsidR="00B935EF" w:rsidRPr="0018573D">
                  <w:rPr>
                    <w:color w:val="A00F2B" w:themeColor="text2" w:themeShade="BF"/>
                  </w:rPr>
                  <w:t>Yes (evaluation completed) – please provide details of the evaluation</w:t>
                </w:r>
              </w:p>
              <w:p w14:paraId="1C084A9A" w14:textId="77777777" w:rsidR="007024F8" w:rsidRPr="0018573D" w:rsidRDefault="007024F8" w:rsidP="00313F6D">
                <w:pPr>
                  <w:pStyle w:val="BodyText"/>
                  <w:widowControl w:val="0"/>
                  <w:tabs>
                    <w:tab w:val="left" w:pos="426"/>
                  </w:tabs>
                  <w:rPr>
                    <w:bCs w:val="0"/>
                    <w:color w:val="A00F2B" w:themeColor="text2" w:themeShade="BF"/>
                  </w:rPr>
                </w:pPr>
              </w:p>
              <w:p w14:paraId="0179D72B" w14:textId="77777777" w:rsidR="007024F8" w:rsidRPr="0018573D" w:rsidRDefault="007024F8" w:rsidP="00313F6D">
                <w:pPr>
                  <w:pStyle w:val="BodyText"/>
                  <w:widowControl w:val="0"/>
                  <w:tabs>
                    <w:tab w:val="left" w:pos="426"/>
                  </w:tabs>
                  <w:rPr>
                    <w:bCs w:val="0"/>
                    <w:color w:val="A00F2B" w:themeColor="text2" w:themeShade="BF"/>
                  </w:rPr>
                </w:pPr>
              </w:p>
              <w:p w14:paraId="688C127E" w14:textId="6D2D3C40" w:rsidR="007024F8" w:rsidRPr="0018573D" w:rsidRDefault="00911D73" w:rsidP="00313F6D">
                <w:pPr>
                  <w:pStyle w:val="BodyText"/>
                  <w:widowControl w:val="0"/>
                  <w:tabs>
                    <w:tab w:val="left" w:pos="426"/>
                  </w:tabs>
                  <w:rPr>
                    <w:bCs w:val="0"/>
                    <w:color w:val="A00F2B" w:themeColor="text2" w:themeShade="BF"/>
                  </w:rPr>
                </w:pPr>
                <w:sdt>
                  <w:sdtPr>
                    <w:rPr>
                      <w:color w:val="A00F2B" w:themeColor="text2" w:themeShade="BF"/>
                    </w:rPr>
                    <w:alias w:val="Yes"/>
                    <w:tag w:val="Yes"/>
                    <w:id w:val="-466511729"/>
                    <w14:checkbox>
                      <w14:checked w14:val="0"/>
                      <w14:checkedState w14:val="00FE" w14:font="Wingdings"/>
                      <w14:uncheckedState w14:val="006F" w14:font="Wingdings"/>
                    </w14:checkbox>
                  </w:sdtPr>
                  <w:sdtEndPr/>
                  <w:sdtContent>
                    <w:r w:rsidR="00B935EF" w:rsidRPr="0018573D">
                      <w:rPr>
                        <w:color w:val="A00F2B" w:themeColor="text2" w:themeShade="BF"/>
                      </w:rPr>
                      <w:sym w:font="Wingdings" w:char="F06F"/>
                    </w:r>
                  </w:sdtContent>
                </w:sdt>
                <w:r w:rsidR="00B935EF" w:rsidRPr="0018573D">
                  <w:rPr>
                    <w:color w:val="A00F2B" w:themeColor="text2" w:themeShade="BF"/>
                  </w:rPr>
                  <w:t>Yes (evaluation in progress) – please provide details of the evaluation</w:t>
                </w:r>
              </w:p>
              <w:p w14:paraId="068EC372" w14:textId="77777777" w:rsidR="007024F8" w:rsidRPr="0018573D" w:rsidRDefault="007024F8" w:rsidP="00313F6D">
                <w:pPr>
                  <w:pStyle w:val="BodyText"/>
                  <w:widowControl w:val="0"/>
                  <w:tabs>
                    <w:tab w:val="left" w:pos="426"/>
                  </w:tabs>
                  <w:rPr>
                    <w:bCs w:val="0"/>
                    <w:color w:val="A00F2B" w:themeColor="text2" w:themeShade="BF"/>
                  </w:rPr>
                </w:pPr>
              </w:p>
              <w:p w14:paraId="64327805" w14:textId="77777777" w:rsidR="00B935EF" w:rsidRPr="0018573D" w:rsidRDefault="00B935EF" w:rsidP="00313F6D">
                <w:pPr>
                  <w:pStyle w:val="BodyText"/>
                  <w:widowControl w:val="0"/>
                  <w:tabs>
                    <w:tab w:val="left" w:pos="426"/>
                  </w:tabs>
                  <w:rPr>
                    <w:color w:val="A00F2B" w:themeColor="text2" w:themeShade="BF"/>
                  </w:rPr>
                </w:pPr>
              </w:p>
              <w:p w14:paraId="0A2C75A4" w14:textId="7B6D4A59" w:rsidR="00B935EF" w:rsidRPr="0018573D" w:rsidRDefault="00911D73" w:rsidP="00313F6D">
                <w:pPr>
                  <w:pStyle w:val="BodyText"/>
                  <w:widowControl w:val="0"/>
                  <w:tabs>
                    <w:tab w:val="left" w:pos="426"/>
                  </w:tabs>
                  <w:rPr>
                    <w:color w:val="A00F2B" w:themeColor="text2" w:themeShade="BF"/>
                  </w:rPr>
                </w:pPr>
                <w:sdt>
                  <w:sdtPr>
                    <w:rPr>
                      <w:color w:val="A00F2B" w:themeColor="text2" w:themeShade="BF"/>
                    </w:rPr>
                    <w:alias w:val="No"/>
                    <w:tag w:val="No"/>
                    <w:id w:val="-1079822688"/>
                    <w14:checkbox>
                      <w14:checked w14:val="0"/>
                      <w14:checkedState w14:val="00FE" w14:font="Wingdings"/>
                      <w14:uncheckedState w14:val="006F" w14:font="Wingdings"/>
                    </w14:checkbox>
                  </w:sdtPr>
                  <w:sdtEndPr/>
                  <w:sdtContent>
                    <w:r w:rsidR="00B935EF" w:rsidRPr="0018573D">
                      <w:rPr>
                        <w:color w:val="A00F2B" w:themeColor="text2" w:themeShade="BF"/>
                      </w:rPr>
                      <w:sym w:font="Wingdings" w:char="F06F"/>
                    </w:r>
                  </w:sdtContent>
                </w:sdt>
                <w:r w:rsidR="00B935EF" w:rsidRPr="0018573D">
                  <w:rPr>
                    <w:color w:val="A00F2B" w:themeColor="text2" w:themeShade="BF"/>
                  </w:rPr>
                  <w:t xml:space="preserve"> No </w:t>
                </w:r>
                <w:r w:rsidR="00716D60" w:rsidRPr="0018573D">
                  <w:rPr>
                    <w:color w:val="A00F2B" w:themeColor="text2" w:themeShade="BF"/>
                  </w:rPr>
                  <w:t xml:space="preserve">- please indicate whether you would be interested in having </w:t>
                </w:r>
                <w:r w:rsidR="00BE36DC" w:rsidRPr="0018573D">
                  <w:rPr>
                    <w:color w:val="A00F2B" w:themeColor="text2" w:themeShade="BF"/>
                  </w:rPr>
                  <w:t xml:space="preserve">your program </w:t>
                </w:r>
                <w:r w:rsidR="00716D60" w:rsidRPr="0018573D">
                  <w:rPr>
                    <w:color w:val="A00F2B" w:themeColor="text2" w:themeShade="BF"/>
                  </w:rPr>
                  <w:t>evaluat</w:t>
                </w:r>
                <w:r w:rsidR="00BE36DC" w:rsidRPr="0018573D">
                  <w:rPr>
                    <w:color w:val="A00F2B" w:themeColor="text2" w:themeShade="BF"/>
                  </w:rPr>
                  <w:t>ed:</w:t>
                </w:r>
              </w:p>
              <w:p w14:paraId="47F629D8" w14:textId="7C75F48B" w:rsidR="00D347CD" w:rsidRPr="0018573D" w:rsidRDefault="00911D73" w:rsidP="00D347CD">
                <w:pPr>
                  <w:pStyle w:val="BodyText"/>
                  <w:widowControl w:val="0"/>
                  <w:tabs>
                    <w:tab w:val="left" w:pos="426"/>
                  </w:tabs>
                  <w:ind w:left="744"/>
                  <w:rPr>
                    <w:bCs w:val="0"/>
                    <w:color w:val="A00F2B" w:themeColor="text2" w:themeShade="BF"/>
                  </w:rPr>
                </w:pPr>
                <w:sdt>
                  <w:sdtPr>
                    <w:rPr>
                      <w:color w:val="A00F2B" w:themeColor="text2" w:themeShade="BF"/>
                    </w:rPr>
                    <w:alias w:val="Yes"/>
                    <w:tag w:val="Yes"/>
                    <w:id w:val="30084346"/>
                    <w14:checkbox>
                      <w14:checked w14:val="0"/>
                      <w14:checkedState w14:val="00FE" w14:font="Wingdings"/>
                      <w14:uncheckedState w14:val="006F" w14:font="Wingdings"/>
                    </w14:checkbox>
                  </w:sdtPr>
                  <w:sdtEndPr/>
                  <w:sdtContent>
                    <w:r w:rsidR="00B935EF" w:rsidRPr="0018573D">
                      <w:rPr>
                        <w:color w:val="A00F2B" w:themeColor="text2" w:themeShade="BF"/>
                      </w:rPr>
                      <w:sym w:font="Wingdings" w:char="F06F"/>
                    </w:r>
                  </w:sdtContent>
                </w:sdt>
                <w:r w:rsidR="00B935EF" w:rsidRPr="0018573D">
                  <w:rPr>
                    <w:color w:val="A00F2B" w:themeColor="text2" w:themeShade="BF"/>
                  </w:rPr>
                  <w:t xml:space="preserve">Yes </w:t>
                </w:r>
                <w:r w:rsidR="00716D60" w:rsidRPr="0018573D">
                  <w:rPr>
                    <w:color w:val="A00F2B" w:themeColor="text2" w:themeShade="BF"/>
                  </w:rPr>
                  <w:t xml:space="preserve">         </w:t>
                </w:r>
                <w:sdt>
                  <w:sdtPr>
                    <w:rPr>
                      <w:color w:val="A00F2B" w:themeColor="text2" w:themeShade="BF"/>
                    </w:rPr>
                    <w:alias w:val="No"/>
                    <w:tag w:val="No"/>
                    <w:id w:val="264196565"/>
                    <w14:checkbox>
                      <w14:checked w14:val="0"/>
                      <w14:checkedState w14:val="00FE" w14:font="Wingdings"/>
                      <w14:uncheckedState w14:val="006F" w14:font="Wingdings"/>
                    </w14:checkbox>
                  </w:sdtPr>
                  <w:sdtEndPr/>
                  <w:sdtContent>
                    <w:r w:rsidR="00B935EF" w:rsidRPr="0018573D">
                      <w:rPr>
                        <w:color w:val="A00F2B" w:themeColor="text2" w:themeShade="BF"/>
                      </w:rPr>
                      <w:sym w:font="Wingdings" w:char="F06F"/>
                    </w:r>
                  </w:sdtContent>
                </w:sdt>
                <w:r w:rsidR="00B935EF" w:rsidRPr="0018573D">
                  <w:rPr>
                    <w:color w:val="A00F2B" w:themeColor="text2" w:themeShade="BF"/>
                  </w:rPr>
                  <w:t>No</w:t>
                </w:r>
              </w:p>
            </w:sdtContent>
          </w:sdt>
          <w:p w14:paraId="6086719B" w14:textId="3B3CA4DC" w:rsidR="00D347CD" w:rsidRPr="0018573D" w:rsidRDefault="00D347CD" w:rsidP="00313F6D">
            <w:pPr>
              <w:pStyle w:val="BodyText"/>
              <w:widowControl w:val="0"/>
              <w:tabs>
                <w:tab w:val="left" w:pos="426"/>
              </w:tabs>
              <w:ind w:left="744"/>
              <w:rPr>
                <w:color w:val="A00F2B" w:themeColor="text2" w:themeShade="BF"/>
              </w:rPr>
            </w:pPr>
          </w:p>
        </w:tc>
      </w:tr>
      <w:tr w:rsidR="0018573D" w:rsidRPr="0018573D" w14:paraId="109860CE" w14:textId="77777777" w:rsidTr="00185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0" w:type="dxa"/>
            <w:gridSpan w:val="2"/>
            <w:shd w:val="clear" w:color="auto" w:fill="FFCC99"/>
          </w:tcPr>
          <w:sdt>
            <w:sdtPr>
              <w:rPr>
                <w:rFonts w:asciiTheme="majorHAnsi" w:hAnsiTheme="majorHAnsi"/>
                <w:color w:val="A00F2B" w:themeColor="text2" w:themeShade="BF"/>
                <w:sz w:val="24"/>
              </w:rPr>
              <w:id w:val="1533147514"/>
              <w:lock w:val="contentLocked"/>
              <w:placeholder>
                <w:docPart w:val="CF0373B6B9F64D93AA3B5B66BC9CC17F"/>
              </w:placeholder>
            </w:sdtPr>
            <w:sdtEndPr>
              <w:rPr>
                <w:rStyle w:val="BodyTextChar"/>
                <w:rFonts w:asciiTheme="minorHAnsi" w:hAnsiTheme="minorHAnsi"/>
                <w:sz w:val="22"/>
              </w:rPr>
            </w:sdtEndPr>
            <w:sdtContent>
              <w:p w14:paraId="43436693" w14:textId="2328934D" w:rsidR="00B935EF" w:rsidRPr="0018573D" w:rsidRDefault="00B935EF" w:rsidP="00313F6D">
                <w:pPr>
                  <w:pStyle w:val="BodyText"/>
                  <w:widowControl w:val="0"/>
                  <w:numPr>
                    <w:ilvl w:val="0"/>
                    <w:numId w:val="18"/>
                  </w:numPr>
                  <w:rPr>
                    <w:rFonts w:asciiTheme="majorHAnsi" w:hAnsiTheme="majorHAnsi"/>
                    <w:bCs w:val="0"/>
                    <w:color w:val="A00F2B" w:themeColor="text2" w:themeShade="BF"/>
                    <w:sz w:val="24"/>
                  </w:rPr>
                </w:pPr>
                <w:r w:rsidRPr="0018573D">
                  <w:rPr>
                    <w:rFonts w:asciiTheme="majorHAnsi" w:hAnsiTheme="majorHAnsi"/>
                    <w:color w:val="A00F2B" w:themeColor="text2" w:themeShade="BF"/>
                    <w:sz w:val="24"/>
                  </w:rPr>
                  <w:t xml:space="preserve">Please provide any supporting evidence to demonstrate your program’s effectiveness </w:t>
                </w:r>
              </w:p>
              <w:p w14:paraId="4E08E1B6" w14:textId="5B3CAF9A" w:rsidR="00B935EF" w:rsidRPr="0018573D" w:rsidRDefault="00B935EF" w:rsidP="00313F6D">
                <w:pPr>
                  <w:pStyle w:val="BodyText"/>
                  <w:widowControl w:val="0"/>
                  <w:tabs>
                    <w:tab w:val="left" w:pos="426"/>
                  </w:tabs>
                  <w:rPr>
                    <w:rFonts w:asciiTheme="majorHAnsi" w:hAnsiTheme="majorHAnsi"/>
                    <w:bCs w:val="0"/>
                    <w:color w:val="A00F2B" w:themeColor="text2" w:themeShade="BF"/>
                    <w:sz w:val="24"/>
                  </w:rPr>
                </w:pPr>
                <w:r w:rsidRPr="0018573D">
                  <w:rPr>
                    <w:rFonts w:asciiTheme="majorHAnsi" w:hAnsiTheme="majorHAnsi"/>
                    <w:color w:val="A00F2B" w:themeColor="text2" w:themeShade="BF"/>
                    <w:sz w:val="24"/>
                  </w:rPr>
                  <w:t>Note: examples of evidence can include research evidence, evaluation, client feedback, practitioner expertise, TEI program data or other documentation demonstrating effectiveness.</w:t>
                </w:r>
                <w:r w:rsidR="00E30095">
                  <w:rPr>
                    <w:rFonts w:asciiTheme="majorHAnsi" w:hAnsiTheme="majorHAnsi"/>
                    <w:color w:val="A00F2B" w:themeColor="text2" w:themeShade="BF"/>
                    <w:sz w:val="24"/>
                  </w:rPr>
                  <w:t xml:space="preserve">  This can also include </w:t>
                </w:r>
                <w:r w:rsidR="00377FA6">
                  <w:rPr>
                    <w:rFonts w:asciiTheme="majorHAnsi" w:hAnsiTheme="majorHAnsi"/>
                    <w:color w:val="A00F2B" w:themeColor="text2" w:themeShade="BF"/>
                    <w:sz w:val="24"/>
                  </w:rPr>
                  <w:t xml:space="preserve">qualitative and/or </w:t>
                </w:r>
                <w:r w:rsidR="00E30095">
                  <w:rPr>
                    <w:rFonts w:asciiTheme="majorHAnsi" w:hAnsiTheme="majorHAnsi"/>
                    <w:color w:val="A00F2B" w:themeColor="text2" w:themeShade="BF"/>
                    <w:sz w:val="24"/>
                  </w:rPr>
                  <w:t xml:space="preserve">culturally appraised evidence that aligns with Aboriginal ways of knowing, being and doing which may be different to the Western </w:t>
                </w:r>
                <w:r w:rsidR="00377FA6">
                  <w:rPr>
                    <w:rFonts w:asciiTheme="majorHAnsi" w:hAnsiTheme="majorHAnsi"/>
                    <w:color w:val="A00F2B" w:themeColor="text2" w:themeShade="BF"/>
                    <w:sz w:val="24"/>
                  </w:rPr>
                  <w:t xml:space="preserve">concept of the </w:t>
                </w:r>
                <w:r w:rsidR="00E30095">
                  <w:rPr>
                    <w:rFonts w:asciiTheme="majorHAnsi" w:hAnsiTheme="majorHAnsi"/>
                    <w:color w:val="A00F2B" w:themeColor="text2" w:themeShade="BF"/>
                    <w:sz w:val="24"/>
                  </w:rPr>
                  <w:t>‘hierarchy of evidence</w:t>
                </w:r>
                <w:r w:rsidR="00377FA6">
                  <w:rPr>
                    <w:rFonts w:asciiTheme="majorHAnsi" w:hAnsiTheme="majorHAnsi"/>
                    <w:color w:val="A00F2B" w:themeColor="text2" w:themeShade="BF"/>
                    <w:sz w:val="24"/>
                  </w:rPr>
                  <w:t>.</w:t>
                </w:r>
                <w:r w:rsidR="00E30095">
                  <w:rPr>
                    <w:rFonts w:asciiTheme="majorHAnsi" w:hAnsiTheme="majorHAnsi"/>
                    <w:color w:val="A00F2B" w:themeColor="text2" w:themeShade="BF"/>
                    <w:sz w:val="24"/>
                  </w:rPr>
                  <w:t>’</w:t>
                </w:r>
              </w:p>
              <w:p w14:paraId="3FCF590F" w14:textId="028D6893" w:rsidR="00B935EF" w:rsidRPr="0018573D" w:rsidRDefault="00B935EF" w:rsidP="00313F6D">
                <w:pPr>
                  <w:pStyle w:val="BodyText"/>
                  <w:widowControl w:val="0"/>
                  <w:tabs>
                    <w:tab w:val="left" w:pos="426"/>
                  </w:tabs>
                  <w:rPr>
                    <w:rFonts w:asciiTheme="majorHAnsi" w:hAnsiTheme="majorHAnsi"/>
                    <w:bCs w:val="0"/>
                    <w:color w:val="A00F2B" w:themeColor="text2" w:themeShade="BF"/>
                    <w:sz w:val="24"/>
                  </w:rPr>
                </w:pPr>
                <w:r w:rsidRPr="0018573D">
                  <w:rPr>
                    <w:rFonts w:asciiTheme="majorHAnsi" w:hAnsiTheme="majorHAnsi"/>
                    <w:color w:val="A00F2B" w:themeColor="text2" w:themeShade="BF"/>
                    <w:sz w:val="24"/>
                  </w:rPr>
                  <w:t>Please include links to evidence and/or attach relevant supporting evidence when submitting this form</w:t>
                </w:r>
              </w:p>
            </w:sdtContent>
          </w:sdt>
        </w:tc>
      </w:tr>
      <w:tr w:rsidR="0018573D" w:rsidRPr="0018573D" w14:paraId="4CA6CE8C" w14:textId="77777777" w:rsidTr="0018573D">
        <w:trPr>
          <w:cnfStyle w:val="000000010000" w:firstRow="0" w:lastRow="0" w:firstColumn="0" w:lastColumn="0" w:oddVBand="0" w:evenVBand="0" w:oddHBand="0" w:evenHBand="1" w:firstRowFirstColumn="0" w:firstRowLastColumn="0" w:lastRowFirstColumn="0" w:lastRowLastColumn="0"/>
          <w:trHeight w:val="3530"/>
        </w:trPr>
        <w:tc>
          <w:tcPr>
            <w:cnfStyle w:val="001000000000" w:firstRow="0" w:lastRow="0" w:firstColumn="1" w:lastColumn="0" w:oddVBand="0" w:evenVBand="0" w:oddHBand="0" w:evenHBand="0" w:firstRowFirstColumn="0" w:firstRowLastColumn="0" w:lastRowFirstColumn="0" w:lastRowLastColumn="0"/>
            <w:tcW w:w="10200" w:type="dxa"/>
            <w:gridSpan w:val="2"/>
          </w:tcPr>
          <w:p w14:paraId="18A352A9" w14:textId="77777777" w:rsidR="00B935EF" w:rsidRPr="0018573D" w:rsidRDefault="00B935EF" w:rsidP="00313F6D">
            <w:pPr>
              <w:pStyle w:val="BodyText"/>
              <w:widowControl w:val="0"/>
              <w:tabs>
                <w:tab w:val="left" w:pos="426"/>
              </w:tabs>
              <w:rPr>
                <w:color w:val="A00F2B" w:themeColor="text2" w:themeShade="BF"/>
              </w:rPr>
            </w:pPr>
          </w:p>
        </w:tc>
      </w:tr>
      <w:bookmarkEnd w:id="3"/>
      <w:bookmarkEnd w:id="2"/>
      <w:bookmarkEnd w:id="1"/>
      <w:bookmarkEnd w:id="0"/>
    </w:tbl>
    <w:p w14:paraId="6A398A4F" w14:textId="26A2D67E" w:rsidR="00782BE0" w:rsidRPr="002C46EB" w:rsidRDefault="00782BE0" w:rsidP="00845276">
      <w:pPr>
        <w:pStyle w:val="BodyText"/>
      </w:pPr>
    </w:p>
    <w:sectPr w:rsidR="00782BE0" w:rsidRPr="002C46EB" w:rsidSect="006D3495">
      <w:headerReference w:type="default" r:id="rId11"/>
      <w:footerReference w:type="default" r:id="rId12"/>
      <w:pgSz w:w="11907" w:h="16840" w:code="9"/>
      <w:pgMar w:top="851" w:right="851" w:bottom="851" w:left="85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8C9EF" w14:textId="77777777" w:rsidR="00F444D0" w:rsidRDefault="00F444D0" w:rsidP="00921FD3">
      <w:r>
        <w:separator/>
      </w:r>
    </w:p>
  </w:endnote>
  <w:endnote w:type="continuationSeparator" w:id="0">
    <w:p w14:paraId="3985AFE0" w14:textId="77777777" w:rsidR="00F444D0" w:rsidRDefault="00F444D0"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SemiBold">
    <w:panose1 w:val="00000000000000000000"/>
    <w:charset w:val="00"/>
    <w:family w:val="auto"/>
    <w:pitch w:val="variable"/>
    <w:sig w:usb0="A00000FF" w:usb1="4000205B" w:usb2="00000000" w:usb3="00000000" w:csb0="00000193" w:csb1="00000000"/>
    <w:embedRegular r:id="rId1" w:fontKey="{830096F3-6158-47B8-ACE8-99BD3A9D8FAF}"/>
    <w:embedItalic r:id="rId2" w:fontKey="{3864405F-A9A1-4717-8956-4D22E9C3992B}"/>
    <w:embedBoldItalic r:id="rId3" w:fontKey="{5E644655-D706-441E-A074-502F24BF474A}"/>
  </w:font>
  <w:font w:name="Public Sans Light">
    <w:panose1 w:val="00000000000000000000"/>
    <w:charset w:val="00"/>
    <w:family w:val="auto"/>
    <w:pitch w:val="variable"/>
    <w:sig w:usb0="A00000FF" w:usb1="4000205B" w:usb2="00000000" w:usb3="00000000" w:csb0="00000193" w:csb1="00000000"/>
    <w:embedRegular r:id="rId4" w:fontKey="{0E353DA7-DED3-43D6-8053-566988888F85}"/>
    <w:embedBold r:id="rId5" w:fontKey="{FC7BBBEB-CFA1-4E5C-A035-C8BC6A420E03}"/>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embedRegular r:id="rId6" w:subsetted="1" w:fontKey="{E0B7CB5B-608C-4C03-970B-F7B13551856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457523"/>
      <w:docPartObj>
        <w:docPartGallery w:val="Page Numbers (Bottom of Page)"/>
        <w:docPartUnique/>
      </w:docPartObj>
    </w:sdtPr>
    <w:sdtEndPr>
      <w:rPr>
        <w:noProof/>
      </w:rPr>
    </w:sdtEndPr>
    <w:sdtContent>
      <w:p w14:paraId="1E075D13" w14:textId="410BBC84" w:rsidR="005630C6" w:rsidRDefault="005630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F4B72C" w14:textId="07699A30" w:rsidR="004F4880" w:rsidRPr="00B67CF3" w:rsidRDefault="004F4880" w:rsidP="00B67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19A69" w14:textId="77777777" w:rsidR="00F444D0" w:rsidRDefault="00F444D0" w:rsidP="00921FD3">
      <w:r>
        <w:separator/>
      </w:r>
    </w:p>
  </w:footnote>
  <w:footnote w:type="continuationSeparator" w:id="0">
    <w:p w14:paraId="53E644F2" w14:textId="77777777" w:rsidR="00F444D0" w:rsidRDefault="00F444D0"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26AD8" w14:textId="77777777" w:rsidR="00BE7565" w:rsidRDefault="00BE7565">
    <w:pPr>
      <w:pStyle w:val="Header"/>
    </w:pPr>
    <w:r>
      <w:rPr>
        <w:noProof/>
      </w:rPr>
      <mc:AlternateContent>
        <mc:Choice Requires="wps">
          <w:drawing>
            <wp:anchor distT="0" distB="0" distL="114300" distR="114300" simplePos="0" relativeHeight="251659264" behindDoc="1" locked="0" layoutInCell="1" allowOverlap="1" wp14:anchorId="3EB5FC53" wp14:editId="669DD816">
              <wp:simplePos x="0" y="0"/>
              <wp:positionH relativeFrom="page">
                <wp:align>center</wp:align>
              </wp:positionH>
              <wp:positionV relativeFrom="page">
                <wp:align>top</wp:align>
              </wp:positionV>
              <wp:extent cx="15120000" cy="10692000"/>
              <wp:effectExtent l="0" t="0" r="5715" b="0"/>
              <wp:wrapNone/>
              <wp:docPr id="237570748" name="Rectangle 1"/>
              <wp:cNvGraphicFramePr/>
              <a:graphic xmlns:a="http://schemas.openxmlformats.org/drawingml/2006/main">
                <a:graphicData uri="http://schemas.microsoft.com/office/word/2010/wordprocessingShape">
                  <wps:wsp>
                    <wps:cNvSpPr/>
                    <wps:spPr>
                      <a:xfrm>
                        <a:off x="0" y="0"/>
                        <a:ext cx="15120000" cy="10692000"/>
                      </a:xfrm>
                      <a:prstGeom prst="rect">
                        <a:avLst/>
                      </a:prstGeom>
                      <a:solidFill>
                        <a:schemeClr val="accent3">
                          <a:lumMod val="20000"/>
                          <a:lumOff val="80000"/>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2F320" id="Rectangle 1" o:spid="_x0000_s1026" style="position:absolute;margin-left:0;margin-top:0;width:1190.55pt;height:841.9pt;z-index:-251657216;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" fillcolor="#e8f8ff [662]" stroked="f" strokeweight="1pt">
              <v:fill opacity="32896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42AF2"/>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1906376"/>
    <w:multiLevelType w:val="hybridMultilevel"/>
    <w:tmpl w:val="E8EC3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E5676C"/>
    <w:multiLevelType w:val="hybridMultilevel"/>
    <w:tmpl w:val="A7EA3782"/>
    <w:lvl w:ilvl="0" w:tplc="39EA43E4">
      <w:start w:val="1"/>
      <w:numFmt w:val="lowerLetter"/>
      <w:pStyle w:val="ListNumber2"/>
      <w:lvlText w:val="%1."/>
      <w:lvlJc w:val="left"/>
      <w:pPr>
        <w:tabs>
          <w:tab w:val="num" w:pos="567"/>
        </w:tabs>
        <w:ind w:left="567" w:hanging="283"/>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8942059"/>
    <w:multiLevelType w:val="hybridMultilevel"/>
    <w:tmpl w:val="50D20082"/>
    <w:lvl w:ilvl="0" w:tplc="3E4AED7A">
      <w:start w:val="1"/>
      <w:numFmt w:val="decimal"/>
      <w:pStyle w:val="ListNumber"/>
      <w:lvlText w:val="%1."/>
      <w:lvlJc w:val="left"/>
      <w:pPr>
        <w:tabs>
          <w:tab w:val="num" w:pos="284"/>
        </w:tabs>
        <w:ind w:left="284" w:hanging="284"/>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156394"/>
    <w:multiLevelType w:val="hybridMultilevel"/>
    <w:tmpl w:val="BC6CFC82"/>
    <w:lvl w:ilvl="0" w:tplc="1F4E6B8A">
      <w:start w:val="1"/>
      <w:numFmt w:val="lowerRoman"/>
      <w:pStyle w:val="ListNumber3"/>
      <w:lvlText w:val="%1."/>
      <w:lvlJc w:val="left"/>
      <w:pPr>
        <w:tabs>
          <w:tab w:val="num" w:pos="851"/>
        </w:tabs>
        <w:ind w:left="851" w:hanging="284"/>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5" w15:restartNumberingAfterBreak="0">
    <w:nsid w:val="2F15685E"/>
    <w:multiLevelType w:val="hybridMultilevel"/>
    <w:tmpl w:val="3D986478"/>
    <w:lvl w:ilvl="0" w:tplc="9762F19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57D4695"/>
    <w:multiLevelType w:val="hybridMultilevel"/>
    <w:tmpl w:val="39446E9E"/>
    <w:lvl w:ilvl="0" w:tplc="4A1A409C">
      <w:start w:val="1"/>
      <w:numFmt w:val="bullet"/>
      <w:pStyle w:val="ListBullet3"/>
      <w:lvlText w:val=""/>
      <w:lvlJc w:val="left"/>
      <w:pPr>
        <w:tabs>
          <w:tab w:val="num" w:pos="851"/>
        </w:tabs>
        <w:ind w:left="851" w:hanging="284"/>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7" w15:restartNumberingAfterBreak="0">
    <w:nsid w:val="35F11212"/>
    <w:multiLevelType w:val="hybridMultilevel"/>
    <w:tmpl w:val="AD869986"/>
    <w:lvl w:ilvl="0" w:tplc="39CEE5BA">
      <w:start w:val="1"/>
      <w:numFmt w:val="decimal"/>
      <w:lvlText w:val="%1."/>
      <w:lvlJc w:val="left"/>
      <w:pPr>
        <w:ind w:left="360" w:hanging="360"/>
      </w:pPr>
      <w:rPr>
        <w:rFonts w:asciiTheme="majorHAnsi" w:hAnsiTheme="majorHAnsi" w:hint="default"/>
        <w:color w:val="A00F2B" w:themeColor="text2" w:themeShade="BF"/>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05C1821"/>
    <w:multiLevelType w:val="hybridMultilevel"/>
    <w:tmpl w:val="EA0A4508"/>
    <w:lvl w:ilvl="0" w:tplc="3E103B8C">
      <w:start w:val="1"/>
      <w:numFmt w:val="bullet"/>
      <w:pStyle w:val="ListBullet"/>
      <w:lvlText w:val=""/>
      <w:lvlJc w:val="left"/>
      <w:pPr>
        <w:tabs>
          <w:tab w:val="num" w:pos="284"/>
        </w:tabs>
        <w:ind w:left="284" w:hanging="284"/>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277487"/>
    <w:multiLevelType w:val="hybridMultilevel"/>
    <w:tmpl w:val="3ECA5356"/>
    <w:lvl w:ilvl="0" w:tplc="107EF0A2">
      <w:start w:val="1"/>
      <w:numFmt w:val="decimal"/>
      <w:lvlText w:val="%1."/>
      <w:lvlJc w:val="left"/>
      <w:pPr>
        <w:ind w:left="720" w:hanging="360"/>
      </w:pPr>
      <w:rPr>
        <w:rFonts w:asciiTheme="majorHAnsi" w:hAnsiTheme="majorHAnsi" w:hint="default"/>
        <w:color w:val="002664"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3AE79B5"/>
    <w:multiLevelType w:val="hybridMultilevel"/>
    <w:tmpl w:val="49B617A6"/>
    <w:lvl w:ilvl="0" w:tplc="BD2267A6">
      <w:start w:val="1"/>
      <w:numFmt w:val="bullet"/>
      <w:pStyle w:val="ListBullet2"/>
      <w:lvlText w:val="—"/>
      <w:lvlJc w:val="left"/>
      <w:pPr>
        <w:tabs>
          <w:tab w:val="num" w:pos="567"/>
        </w:tabs>
        <w:ind w:left="567" w:hanging="283"/>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6FA731D6"/>
    <w:multiLevelType w:val="hybridMultilevel"/>
    <w:tmpl w:val="5B2AD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06137740">
    <w:abstractNumId w:val="0"/>
  </w:num>
  <w:num w:numId="2" w16cid:durableId="37123855">
    <w:abstractNumId w:val="8"/>
  </w:num>
  <w:num w:numId="3" w16cid:durableId="78987389">
    <w:abstractNumId w:val="5"/>
  </w:num>
  <w:num w:numId="4" w16cid:durableId="922184709">
    <w:abstractNumId w:val="3"/>
    <w:lvlOverride w:ilvl="0">
      <w:startOverride w:val="1"/>
    </w:lvlOverride>
  </w:num>
  <w:num w:numId="5" w16cid:durableId="1677611471">
    <w:abstractNumId w:val="8"/>
  </w:num>
  <w:num w:numId="6" w16cid:durableId="858930084">
    <w:abstractNumId w:val="10"/>
  </w:num>
  <w:num w:numId="7" w16cid:durableId="971667098">
    <w:abstractNumId w:val="6"/>
  </w:num>
  <w:num w:numId="8" w16cid:durableId="1702630790">
    <w:abstractNumId w:val="3"/>
  </w:num>
  <w:num w:numId="9" w16cid:durableId="476840115">
    <w:abstractNumId w:val="2"/>
  </w:num>
  <w:num w:numId="10" w16cid:durableId="371459479">
    <w:abstractNumId w:val="4"/>
  </w:num>
  <w:num w:numId="11" w16cid:durableId="329988592">
    <w:abstractNumId w:val="3"/>
    <w:lvlOverride w:ilvl="0">
      <w:startOverride w:val="1"/>
    </w:lvlOverride>
  </w:num>
  <w:num w:numId="12" w16cid:durableId="808740215">
    <w:abstractNumId w:val="3"/>
    <w:lvlOverride w:ilvl="0">
      <w:startOverride w:val="1"/>
    </w:lvlOverride>
  </w:num>
  <w:num w:numId="13" w16cid:durableId="398673317">
    <w:abstractNumId w:val="3"/>
    <w:lvlOverride w:ilvl="0">
      <w:startOverride w:val="1"/>
    </w:lvlOverride>
  </w:num>
  <w:num w:numId="14" w16cid:durableId="1546723294">
    <w:abstractNumId w:val="3"/>
    <w:lvlOverride w:ilvl="0">
      <w:startOverride w:val="1"/>
    </w:lvlOverride>
  </w:num>
  <w:num w:numId="15" w16cid:durableId="50467526">
    <w:abstractNumId w:val="3"/>
    <w:lvlOverride w:ilvl="0">
      <w:startOverride w:val="1"/>
    </w:lvlOverride>
  </w:num>
  <w:num w:numId="16" w16cid:durableId="1316029040">
    <w:abstractNumId w:val="1"/>
  </w:num>
  <w:num w:numId="17" w16cid:durableId="1719625602">
    <w:abstractNumId w:val="11"/>
  </w:num>
  <w:num w:numId="18" w16cid:durableId="503712666">
    <w:abstractNumId w:val="7"/>
  </w:num>
  <w:num w:numId="19" w16cid:durableId="136894392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BB7"/>
    <w:rsid w:val="00000DB9"/>
    <w:rsid w:val="00007517"/>
    <w:rsid w:val="00007F2C"/>
    <w:rsid w:val="0001079D"/>
    <w:rsid w:val="00014D01"/>
    <w:rsid w:val="00016B9E"/>
    <w:rsid w:val="00017388"/>
    <w:rsid w:val="000243AC"/>
    <w:rsid w:val="00024832"/>
    <w:rsid w:val="000319D3"/>
    <w:rsid w:val="00031F12"/>
    <w:rsid w:val="00035002"/>
    <w:rsid w:val="000369F8"/>
    <w:rsid w:val="00037A6B"/>
    <w:rsid w:val="000405D9"/>
    <w:rsid w:val="0004245A"/>
    <w:rsid w:val="00044FA0"/>
    <w:rsid w:val="000455B4"/>
    <w:rsid w:val="00045921"/>
    <w:rsid w:val="00046ACD"/>
    <w:rsid w:val="00046BB7"/>
    <w:rsid w:val="00050BD7"/>
    <w:rsid w:val="00052123"/>
    <w:rsid w:val="0005359F"/>
    <w:rsid w:val="000602A0"/>
    <w:rsid w:val="00060B54"/>
    <w:rsid w:val="00063D06"/>
    <w:rsid w:val="0007090D"/>
    <w:rsid w:val="000725BB"/>
    <w:rsid w:val="00073B45"/>
    <w:rsid w:val="00081F2A"/>
    <w:rsid w:val="0008245D"/>
    <w:rsid w:val="00085D67"/>
    <w:rsid w:val="00091AFB"/>
    <w:rsid w:val="00092627"/>
    <w:rsid w:val="00093A98"/>
    <w:rsid w:val="00094F09"/>
    <w:rsid w:val="0009732E"/>
    <w:rsid w:val="000A11E1"/>
    <w:rsid w:val="000A3144"/>
    <w:rsid w:val="000B1E40"/>
    <w:rsid w:val="000B5F18"/>
    <w:rsid w:val="000B6E36"/>
    <w:rsid w:val="000C1373"/>
    <w:rsid w:val="000C2807"/>
    <w:rsid w:val="000C2B06"/>
    <w:rsid w:val="000C5804"/>
    <w:rsid w:val="000C6C68"/>
    <w:rsid w:val="000C7609"/>
    <w:rsid w:val="000C7831"/>
    <w:rsid w:val="000D057E"/>
    <w:rsid w:val="000D1C4E"/>
    <w:rsid w:val="000D2DCB"/>
    <w:rsid w:val="000D33D3"/>
    <w:rsid w:val="000D340D"/>
    <w:rsid w:val="000D43D4"/>
    <w:rsid w:val="000E35CA"/>
    <w:rsid w:val="000E5576"/>
    <w:rsid w:val="000E5E36"/>
    <w:rsid w:val="000E6E94"/>
    <w:rsid w:val="000E7211"/>
    <w:rsid w:val="000F7126"/>
    <w:rsid w:val="001006A5"/>
    <w:rsid w:val="00101980"/>
    <w:rsid w:val="0010284D"/>
    <w:rsid w:val="001046E5"/>
    <w:rsid w:val="00105D3D"/>
    <w:rsid w:val="00110DC0"/>
    <w:rsid w:val="00111207"/>
    <w:rsid w:val="00111775"/>
    <w:rsid w:val="0011190E"/>
    <w:rsid w:val="0011412D"/>
    <w:rsid w:val="00114895"/>
    <w:rsid w:val="00116EAF"/>
    <w:rsid w:val="001176B2"/>
    <w:rsid w:val="00120881"/>
    <w:rsid w:val="00121520"/>
    <w:rsid w:val="00121578"/>
    <w:rsid w:val="00123664"/>
    <w:rsid w:val="00123908"/>
    <w:rsid w:val="00123D7E"/>
    <w:rsid w:val="00126351"/>
    <w:rsid w:val="0013204F"/>
    <w:rsid w:val="0013421B"/>
    <w:rsid w:val="0013551E"/>
    <w:rsid w:val="001358E7"/>
    <w:rsid w:val="001359DD"/>
    <w:rsid w:val="00135BFB"/>
    <w:rsid w:val="0014157C"/>
    <w:rsid w:val="001419CE"/>
    <w:rsid w:val="00144F4C"/>
    <w:rsid w:val="001456A6"/>
    <w:rsid w:val="001471A4"/>
    <w:rsid w:val="00150CAE"/>
    <w:rsid w:val="00151704"/>
    <w:rsid w:val="001524D6"/>
    <w:rsid w:val="00152679"/>
    <w:rsid w:val="0015397C"/>
    <w:rsid w:val="001622D4"/>
    <w:rsid w:val="001728CA"/>
    <w:rsid w:val="00174AD3"/>
    <w:rsid w:val="0017612E"/>
    <w:rsid w:val="001779D0"/>
    <w:rsid w:val="0018573D"/>
    <w:rsid w:val="00187ED4"/>
    <w:rsid w:val="00187EF8"/>
    <w:rsid w:val="0019673B"/>
    <w:rsid w:val="001A54C6"/>
    <w:rsid w:val="001B2036"/>
    <w:rsid w:val="001B3947"/>
    <w:rsid w:val="001B3C5E"/>
    <w:rsid w:val="001B4B80"/>
    <w:rsid w:val="001B6127"/>
    <w:rsid w:val="001B741F"/>
    <w:rsid w:val="001C3938"/>
    <w:rsid w:val="001C648F"/>
    <w:rsid w:val="001D06E6"/>
    <w:rsid w:val="001D1855"/>
    <w:rsid w:val="001D398A"/>
    <w:rsid w:val="001D45DE"/>
    <w:rsid w:val="001D4C98"/>
    <w:rsid w:val="001D4F4C"/>
    <w:rsid w:val="001D6F63"/>
    <w:rsid w:val="001D7467"/>
    <w:rsid w:val="001D754D"/>
    <w:rsid w:val="001E04AA"/>
    <w:rsid w:val="001E235A"/>
    <w:rsid w:val="001E2A35"/>
    <w:rsid w:val="001E318E"/>
    <w:rsid w:val="001E518C"/>
    <w:rsid w:val="001F11B0"/>
    <w:rsid w:val="001F4DB5"/>
    <w:rsid w:val="001F5407"/>
    <w:rsid w:val="00206896"/>
    <w:rsid w:val="00206EB4"/>
    <w:rsid w:val="00207608"/>
    <w:rsid w:val="0021030C"/>
    <w:rsid w:val="00216B6C"/>
    <w:rsid w:val="00223083"/>
    <w:rsid w:val="002242FA"/>
    <w:rsid w:val="00224DDA"/>
    <w:rsid w:val="00233115"/>
    <w:rsid w:val="00237AED"/>
    <w:rsid w:val="00240FCB"/>
    <w:rsid w:val="00243089"/>
    <w:rsid w:val="00243936"/>
    <w:rsid w:val="00246163"/>
    <w:rsid w:val="002466CF"/>
    <w:rsid w:val="00247744"/>
    <w:rsid w:val="00250D8A"/>
    <w:rsid w:val="002543D4"/>
    <w:rsid w:val="002600B6"/>
    <w:rsid w:val="002664CF"/>
    <w:rsid w:val="00266D4F"/>
    <w:rsid w:val="00267B0B"/>
    <w:rsid w:val="002721FE"/>
    <w:rsid w:val="002748C2"/>
    <w:rsid w:val="00275E9B"/>
    <w:rsid w:val="0027645B"/>
    <w:rsid w:val="00280761"/>
    <w:rsid w:val="002819EF"/>
    <w:rsid w:val="00284C10"/>
    <w:rsid w:val="0029470E"/>
    <w:rsid w:val="002956D7"/>
    <w:rsid w:val="00295D46"/>
    <w:rsid w:val="002961E3"/>
    <w:rsid w:val="00296878"/>
    <w:rsid w:val="002A73D6"/>
    <w:rsid w:val="002A74F1"/>
    <w:rsid w:val="002B0566"/>
    <w:rsid w:val="002B4C2B"/>
    <w:rsid w:val="002B7743"/>
    <w:rsid w:val="002C0DA4"/>
    <w:rsid w:val="002C46EB"/>
    <w:rsid w:val="002D0143"/>
    <w:rsid w:val="002D06D6"/>
    <w:rsid w:val="002D4B6D"/>
    <w:rsid w:val="002D5E55"/>
    <w:rsid w:val="002D6DC4"/>
    <w:rsid w:val="002D7031"/>
    <w:rsid w:val="002E3421"/>
    <w:rsid w:val="002E34BF"/>
    <w:rsid w:val="002E40B0"/>
    <w:rsid w:val="002F4753"/>
    <w:rsid w:val="00300499"/>
    <w:rsid w:val="0030316E"/>
    <w:rsid w:val="00303E2A"/>
    <w:rsid w:val="00304E3A"/>
    <w:rsid w:val="00305D69"/>
    <w:rsid w:val="003113E7"/>
    <w:rsid w:val="00311CF3"/>
    <w:rsid w:val="00311DFF"/>
    <w:rsid w:val="00313F6D"/>
    <w:rsid w:val="003160C0"/>
    <w:rsid w:val="00321120"/>
    <w:rsid w:val="00321F49"/>
    <w:rsid w:val="00322F46"/>
    <w:rsid w:val="00324B5B"/>
    <w:rsid w:val="003254C4"/>
    <w:rsid w:val="00327591"/>
    <w:rsid w:val="00331047"/>
    <w:rsid w:val="00337917"/>
    <w:rsid w:val="0034045D"/>
    <w:rsid w:val="00347AA1"/>
    <w:rsid w:val="00347DAD"/>
    <w:rsid w:val="003508CE"/>
    <w:rsid w:val="00350FBA"/>
    <w:rsid w:val="003631A0"/>
    <w:rsid w:val="00365A0E"/>
    <w:rsid w:val="00367D57"/>
    <w:rsid w:val="003733F2"/>
    <w:rsid w:val="00376FA0"/>
    <w:rsid w:val="00377FA6"/>
    <w:rsid w:val="00384523"/>
    <w:rsid w:val="0038556B"/>
    <w:rsid w:val="00391F80"/>
    <w:rsid w:val="00392C9D"/>
    <w:rsid w:val="0039466D"/>
    <w:rsid w:val="003952FB"/>
    <w:rsid w:val="00397690"/>
    <w:rsid w:val="003A0779"/>
    <w:rsid w:val="003A299A"/>
    <w:rsid w:val="003A507E"/>
    <w:rsid w:val="003B00C9"/>
    <w:rsid w:val="003B291A"/>
    <w:rsid w:val="003C0433"/>
    <w:rsid w:val="003C068A"/>
    <w:rsid w:val="003C19DA"/>
    <w:rsid w:val="003C3D22"/>
    <w:rsid w:val="003C688E"/>
    <w:rsid w:val="003C6F5F"/>
    <w:rsid w:val="003D0D7F"/>
    <w:rsid w:val="003D0E42"/>
    <w:rsid w:val="003D0F8B"/>
    <w:rsid w:val="003D7408"/>
    <w:rsid w:val="003D7EDC"/>
    <w:rsid w:val="003E67F7"/>
    <w:rsid w:val="003F5577"/>
    <w:rsid w:val="003F59B5"/>
    <w:rsid w:val="003F7B30"/>
    <w:rsid w:val="004023EA"/>
    <w:rsid w:val="00403322"/>
    <w:rsid w:val="0041434D"/>
    <w:rsid w:val="00414BBA"/>
    <w:rsid w:val="00420C39"/>
    <w:rsid w:val="00421E5F"/>
    <w:rsid w:val="00422198"/>
    <w:rsid w:val="00423071"/>
    <w:rsid w:val="004230C9"/>
    <w:rsid w:val="004267C6"/>
    <w:rsid w:val="00426BEB"/>
    <w:rsid w:val="004324E9"/>
    <w:rsid w:val="0043431C"/>
    <w:rsid w:val="00437B44"/>
    <w:rsid w:val="0044033D"/>
    <w:rsid w:val="0044181B"/>
    <w:rsid w:val="00442191"/>
    <w:rsid w:val="00443F8A"/>
    <w:rsid w:val="00453295"/>
    <w:rsid w:val="00455CC5"/>
    <w:rsid w:val="0046056E"/>
    <w:rsid w:val="00461909"/>
    <w:rsid w:val="00465C40"/>
    <w:rsid w:val="0046620C"/>
    <w:rsid w:val="004662BF"/>
    <w:rsid w:val="00482E74"/>
    <w:rsid w:val="00483AF6"/>
    <w:rsid w:val="004845BC"/>
    <w:rsid w:val="00484B29"/>
    <w:rsid w:val="00492230"/>
    <w:rsid w:val="00493054"/>
    <w:rsid w:val="00494DDE"/>
    <w:rsid w:val="00496E65"/>
    <w:rsid w:val="004A0CE9"/>
    <w:rsid w:val="004A6271"/>
    <w:rsid w:val="004A6709"/>
    <w:rsid w:val="004B1143"/>
    <w:rsid w:val="004B73F9"/>
    <w:rsid w:val="004B7DE4"/>
    <w:rsid w:val="004C012A"/>
    <w:rsid w:val="004C02EC"/>
    <w:rsid w:val="004C1A21"/>
    <w:rsid w:val="004C35B2"/>
    <w:rsid w:val="004C579C"/>
    <w:rsid w:val="004D0BFF"/>
    <w:rsid w:val="004D1263"/>
    <w:rsid w:val="004D1FFA"/>
    <w:rsid w:val="004E0F94"/>
    <w:rsid w:val="004F1F1C"/>
    <w:rsid w:val="004F3B7D"/>
    <w:rsid w:val="004F4880"/>
    <w:rsid w:val="004F5016"/>
    <w:rsid w:val="004F77CB"/>
    <w:rsid w:val="00500B67"/>
    <w:rsid w:val="00502226"/>
    <w:rsid w:val="00503798"/>
    <w:rsid w:val="00505734"/>
    <w:rsid w:val="005111CC"/>
    <w:rsid w:val="00511D99"/>
    <w:rsid w:val="0051472C"/>
    <w:rsid w:val="0051689D"/>
    <w:rsid w:val="00520735"/>
    <w:rsid w:val="00523B3A"/>
    <w:rsid w:val="00526B5D"/>
    <w:rsid w:val="00531155"/>
    <w:rsid w:val="00531639"/>
    <w:rsid w:val="0053238E"/>
    <w:rsid w:val="0053415D"/>
    <w:rsid w:val="00535AE2"/>
    <w:rsid w:val="005407A2"/>
    <w:rsid w:val="00541B5A"/>
    <w:rsid w:val="00550F70"/>
    <w:rsid w:val="00551AC7"/>
    <w:rsid w:val="00555FCF"/>
    <w:rsid w:val="005576BB"/>
    <w:rsid w:val="00557855"/>
    <w:rsid w:val="005630C6"/>
    <w:rsid w:val="005668BE"/>
    <w:rsid w:val="005670FF"/>
    <w:rsid w:val="0058254B"/>
    <w:rsid w:val="0058383F"/>
    <w:rsid w:val="00586CF7"/>
    <w:rsid w:val="00591269"/>
    <w:rsid w:val="0059256C"/>
    <w:rsid w:val="00592B33"/>
    <w:rsid w:val="00593DD8"/>
    <w:rsid w:val="005943E9"/>
    <w:rsid w:val="00594C3A"/>
    <w:rsid w:val="00594DAC"/>
    <w:rsid w:val="00596AE5"/>
    <w:rsid w:val="0059741A"/>
    <w:rsid w:val="005A095D"/>
    <w:rsid w:val="005A1041"/>
    <w:rsid w:val="005A3FFE"/>
    <w:rsid w:val="005B057A"/>
    <w:rsid w:val="005B5044"/>
    <w:rsid w:val="005B6331"/>
    <w:rsid w:val="005C5152"/>
    <w:rsid w:val="005C6BF0"/>
    <w:rsid w:val="005D1C91"/>
    <w:rsid w:val="005D6C6E"/>
    <w:rsid w:val="005D7252"/>
    <w:rsid w:val="005D77C5"/>
    <w:rsid w:val="005E07C5"/>
    <w:rsid w:val="005E1FAC"/>
    <w:rsid w:val="005F1895"/>
    <w:rsid w:val="005F4E21"/>
    <w:rsid w:val="005F5687"/>
    <w:rsid w:val="006015BC"/>
    <w:rsid w:val="00602824"/>
    <w:rsid w:val="00604B5A"/>
    <w:rsid w:val="006077F9"/>
    <w:rsid w:val="00610356"/>
    <w:rsid w:val="00610E74"/>
    <w:rsid w:val="00613037"/>
    <w:rsid w:val="0062115C"/>
    <w:rsid w:val="006225E5"/>
    <w:rsid w:val="0062263D"/>
    <w:rsid w:val="00623D14"/>
    <w:rsid w:val="006258B0"/>
    <w:rsid w:val="0063047D"/>
    <w:rsid w:val="00633C13"/>
    <w:rsid w:val="00634792"/>
    <w:rsid w:val="00634A80"/>
    <w:rsid w:val="00637AC7"/>
    <w:rsid w:val="006440E0"/>
    <w:rsid w:val="006460A4"/>
    <w:rsid w:val="00647E1D"/>
    <w:rsid w:val="00651214"/>
    <w:rsid w:val="0065125C"/>
    <w:rsid w:val="0065459A"/>
    <w:rsid w:val="00655902"/>
    <w:rsid w:val="00656AA9"/>
    <w:rsid w:val="00660FF0"/>
    <w:rsid w:val="00666455"/>
    <w:rsid w:val="006723D6"/>
    <w:rsid w:val="00672C4D"/>
    <w:rsid w:val="00676092"/>
    <w:rsid w:val="00676E93"/>
    <w:rsid w:val="00682034"/>
    <w:rsid w:val="00682FED"/>
    <w:rsid w:val="00691261"/>
    <w:rsid w:val="006918D3"/>
    <w:rsid w:val="006A0C48"/>
    <w:rsid w:val="006A38D3"/>
    <w:rsid w:val="006A53BA"/>
    <w:rsid w:val="006B04D8"/>
    <w:rsid w:val="006B0D50"/>
    <w:rsid w:val="006B4ED5"/>
    <w:rsid w:val="006B5212"/>
    <w:rsid w:val="006B7F4F"/>
    <w:rsid w:val="006C36CC"/>
    <w:rsid w:val="006D00DA"/>
    <w:rsid w:val="006D0E05"/>
    <w:rsid w:val="006D1242"/>
    <w:rsid w:val="006D29DA"/>
    <w:rsid w:val="006D2BB0"/>
    <w:rsid w:val="006D3495"/>
    <w:rsid w:val="006E21A7"/>
    <w:rsid w:val="006E4A18"/>
    <w:rsid w:val="006E5615"/>
    <w:rsid w:val="007024F8"/>
    <w:rsid w:val="00703594"/>
    <w:rsid w:val="00714B82"/>
    <w:rsid w:val="00715B95"/>
    <w:rsid w:val="00716D60"/>
    <w:rsid w:val="00716FFB"/>
    <w:rsid w:val="0072008C"/>
    <w:rsid w:val="00720782"/>
    <w:rsid w:val="00727D16"/>
    <w:rsid w:val="0073093D"/>
    <w:rsid w:val="00732077"/>
    <w:rsid w:val="00732976"/>
    <w:rsid w:val="0073554B"/>
    <w:rsid w:val="00737C4F"/>
    <w:rsid w:val="0074229D"/>
    <w:rsid w:val="00742766"/>
    <w:rsid w:val="007502BA"/>
    <w:rsid w:val="00750F2D"/>
    <w:rsid w:val="0076226B"/>
    <w:rsid w:val="0076289C"/>
    <w:rsid w:val="0076342A"/>
    <w:rsid w:val="007655C5"/>
    <w:rsid w:val="00765C12"/>
    <w:rsid w:val="00765F90"/>
    <w:rsid w:val="00766A33"/>
    <w:rsid w:val="00771F3C"/>
    <w:rsid w:val="00782BE0"/>
    <w:rsid w:val="00783DC1"/>
    <w:rsid w:val="0078478A"/>
    <w:rsid w:val="00784F3E"/>
    <w:rsid w:val="007865D7"/>
    <w:rsid w:val="00787AC1"/>
    <w:rsid w:val="00790147"/>
    <w:rsid w:val="00790F55"/>
    <w:rsid w:val="007A047B"/>
    <w:rsid w:val="007A7FA3"/>
    <w:rsid w:val="007B2440"/>
    <w:rsid w:val="007B5AD6"/>
    <w:rsid w:val="007B5E66"/>
    <w:rsid w:val="007B75E6"/>
    <w:rsid w:val="007C269A"/>
    <w:rsid w:val="007C2C23"/>
    <w:rsid w:val="007D70E1"/>
    <w:rsid w:val="007D716B"/>
    <w:rsid w:val="007D7A80"/>
    <w:rsid w:val="007E1A31"/>
    <w:rsid w:val="007F1259"/>
    <w:rsid w:val="007F387D"/>
    <w:rsid w:val="007F488F"/>
    <w:rsid w:val="00802606"/>
    <w:rsid w:val="00806212"/>
    <w:rsid w:val="00811B8E"/>
    <w:rsid w:val="008127C0"/>
    <w:rsid w:val="0081386F"/>
    <w:rsid w:val="00815D64"/>
    <w:rsid w:val="00817907"/>
    <w:rsid w:val="0082055C"/>
    <w:rsid w:val="008248FF"/>
    <w:rsid w:val="00827437"/>
    <w:rsid w:val="008274FF"/>
    <w:rsid w:val="00831134"/>
    <w:rsid w:val="00834DEB"/>
    <w:rsid w:val="008352BF"/>
    <w:rsid w:val="0083582E"/>
    <w:rsid w:val="0083662A"/>
    <w:rsid w:val="0084309C"/>
    <w:rsid w:val="008433D6"/>
    <w:rsid w:val="00845276"/>
    <w:rsid w:val="0085016E"/>
    <w:rsid w:val="008505A5"/>
    <w:rsid w:val="00852196"/>
    <w:rsid w:val="00852A8E"/>
    <w:rsid w:val="00855ED1"/>
    <w:rsid w:val="0085646E"/>
    <w:rsid w:val="00856DDE"/>
    <w:rsid w:val="00860B63"/>
    <w:rsid w:val="008626EA"/>
    <w:rsid w:val="008651AC"/>
    <w:rsid w:val="00865445"/>
    <w:rsid w:val="00866548"/>
    <w:rsid w:val="0087093C"/>
    <w:rsid w:val="00871B67"/>
    <w:rsid w:val="0087476E"/>
    <w:rsid w:val="0087736E"/>
    <w:rsid w:val="00881C86"/>
    <w:rsid w:val="00882A70"/>
    <w:rsid w:val="00886A3B"/>
    <w:rsid w:val="00891965"/>
    <w:rsid w:val="00891BDB"/>
    <w:rsid w:val="00893712"/>
    <w:rsid w:val="008943E7"/>
    <w:rsid w:val="008A00E5"/>
    <w:rsid w:val="008A3CF2"/>
    <w:rsid w:val="008A3ED6"/>
    <w:rsid w:val="008A6F99"/>
    <w:rsid w:val="008A7CEB"/>
    <w:rsid w:val="008C22D7"/>
    <w:rsid w:val="008C3197"/>
    <w:rsid w:val="008C345D"/>
    <w:rsid w:val="008C4A21"/>
    <w:rsid w:val="008D2DCE"/>
    <w:rsid w:val="008D37EE"/>
    <w:rsid w:val="008D4130"/>
    <w:rsid w:val="008D5F35"/>
    <w:rsid w:val="008D7B50"/>
    <w:rsid w:val="008E2FD8"/>
    <w:rsid w:val="008E6BF7"/>
    <w:rsid w:val="008F2C3C"/>
    <w:rsid w:val="008F3114"/>
    <w:rsid w:val="008F38F9"/>
    <w:rsid w:val="008F4FE2"/>
    <w:rsid w:val="008F6967"/>
    <w:rsid w:val="008F74F7"/>
    <w:rsid w:val="009001D7"/>
    <w:rsid w:val="0090159F"/>
    <w:rsid w:val="009031AF"/>
    <w:rsid w:val="00903B6B"/>
    <w:rsid w:val="00903F5A"/>
    <w:rsid w:val="00905970"/>
    <w:rsid w:val="00905B14"/>
    <w:rsid w:val="0090604F"/>
    <w:rsid w:val="00911D73"/>
    <w:rsid w:val="00920223"/>
    <w:rsid w:val="00921FD3"/>
    <w:rsid w:val="00922947"/>
    <w:rsid w:val="0092348E"/>
    <w:rsid w:val="0093067E"/>
    <w:rsid w:val="00933994"/>
    <w:rsid w:val="00940A26"/>
    <w:rsid w:val="00940F26"/>
    <w:rsid w:val="009414B1"/>
    <w:rsid w:val="00941EF1"/>
    <w:rsid w:val="0094643E"/>
    <w:rsid w:val="00946C9F"/>
    <w:rsid w:val="00950CA4"/>
    <w:rsid w:val="009539EA"/>
    <w:rsid w:val="00957BDD"/>
    <w:rsid w:val="00960C69"/>
    <w:rsid w:val="009619E1"/>
    <w:rsid w:val="00962C33"/>
    <w:rsid w:val="00964497"/>
    <w:rsid w:val="00964FF7"/>
    <w:rsid w:val="00966E7B"/>
    <w:rsid w:val="00970211"/>
    <w:rsid w:val="00973A00"/>
    <w:rsid w:val="00976185"/>
    <w:rsid w:val="00977A91"/>
    <w:rsid w:val="00983DB2"/>
    <w:rsid w:val="00984362"/>
    <w:rsid w:val="00990A6C"/>
    <w:rsid w:val="00991753"/>
    <w:rsid w:val="009944EC"/>
    <w:rsid w:val="00995E89"/>
    <w:rsid w:val="00996366"/>
    <w:rsid w:val="00996612"/>
    <w:rsid w:val="009977D9"/>
    <w:rsid w:val="009A01DF"/>
    <w:rsid w:val="009A3428"/>
    <w:rsid w:val="009A5E9C"/>
    <w:rsid w:val="009B1321"/>
    <w:rsid w:val="009B1EFE"/>
    <w:rsid w:val="009B3EDB"/>
    <w:rsid w:val="009B428E"/>
    <w:rsid w:val="009C487C"/>
    <w:rsid w:val="009C7EF3"/>
    <w:rsid w:val="009D63B7"/>
    <w:rsid w:val="009E2D78"/>
    <w:rsid w:val="009E4AEA"/>
    <w:rsid w:val="009E53D8"/>
    <w:rsid w:val="009E696C"/>
    <w:rsid w:val="009F4F5B"/>
    <w:rsid w:val="00A006C6"/>
    <w:rsid w:val="00A05561"/>
    <w:rsid w:val="00A14EEA"/>
    <w:rsid w:val="00A263B1"/>
    <w:rsid w:val="00A335DC"/>
    <w:rsid w:val="00A44D82"/>
    <w:rsid w:val="00A46AC0"/>
    <w:rsid w:val="00A518F4"/>
    <w:rsid w:val="00A52639"/>
    <w:rsid w:val="00A54442"/>
    <w:rsid w:val="00A571AC"/>
    <w:rsid w:val="00A61669"/>
    <w:rsid w:val="00A625EE"/>
    <w:rsid w:val="00A655E9"/>
    <w:rsid w:val="00A661E6"/>
    <w:rsid w:val="00A710B3"/>
    <w:rsid w:val="00A74CAB"/>
    <w:rsid w:val="00A75BD6"/>
    <w:rsid w:val="00A81662"/>
    <w:rsid w:val="00A8237F"/>
    <w:rsid w:val="00A8367D"/>
    <w:rsid w:val="00A86F5F"/>
    <w:rsid w:val="00A911C6"/>
    <w:rsid w:val="00A97F8D"/>
    <w:rsid w:val="00AA1C67"/>
    <w:rsid w:val="00AA1CBD"/>
    <w:rsid w:val="00AB27C8"/>
    <w:rsid w:val="00AB5059"/>
    <w:rsid w:val="00AB5E3D"/>
    <w:rsid w:val="00AB698E"/>
    <w:rsid w:val="00AB6EF6"/>
    <w:rsid w:val="00AC5770"/>
    <w:rsid w:val="00AD053A"/>
    <w:rsid w:val="00AE18CE"/>
    <w:rsid w:val="00AE1CA8"/>
    <w:rsid w:val="00AE264D"/>
    <w:rsid w:val="00AE2F91"/>
    <w:rsid w:val="00AE343E"/>
    <w:rsid w:val="00AF2509"/>
    <w:rsid w:val="00AF5D62"/>
    <w:rsid w:val="00B054CF"/>
    <w:rsid w:val="00B06DD0"/>
    <w:rsid w:val="00B17909"/>
    <w:rsid w:val="00B22E09"/>
    <w:rsid w:val="00B239E2"/>
    <w:rsid w:val="00B273B3"/>
    <w:rsid w:val="00B30A8C"/>
    <w:rsid w:val="00B34931"/>
    <w:rsid w:val="00B36E21"/>
    <w:rsid w:val="00B40E0E"/>
    <w:rsid w:val="00B41AF0"/>
    <w:rsid w:val="00B4506A"/>
    <w:rsid w:val="00B52FBC"/>
    <w:rsid w:val="00B558B1"/>
    <w:rsid w:val="00B61996"/>
    <w:rsid w:val="00B67CF3"/>
    <w:rsid w:val="00B7033A"/>
    <w:rsid w:val="00B70645"/>
    <w:rsid w:val="00B70962"/>
    <w:rsid w:val="00B717D4"/>
    <w:rsid w:val="00B76A50"/>
    <w:rsid w:val="00B76BD3"/>
    <w:rsid w:val="00B86768"/>
    <w:rsid w:val="00B905A0"/>
    <w:rsid w:val="00B90EF4"/>
    <w:rsid w:val="00B91201"/>
    <w:rsid w:val="00B91CE2"/>
    <w:rsid w:val="00B93108"/>
    <w:rsid w:val="00B935EF"/>
    <w:rsid w:val="00B9549D"/>
    <w:rsid w:val="00BA4AFF"/>
    <w:rsid w:val="00BA5C5E"/>
    <w:rsid w:val="00BB09BC"/>
    <w:rsid w:val="00BB11A1"/>
    <w:rsid w:val="00BB4FAE"/>
    <w:rsid w:val="00BB5C1C"/>
    <w:rsid w:val="00BC2680"/>
    <w:rsid w:val="00BC4521"/>
    <w:rsid w:val="00BC6554"/>
    <w:rsid w:val="00BD3553"/>
    <w:rsid w:val="00BD4DA5"/>
    <w:rsid w:val="00BD64D1"/>
    <w:rsid w:val="00BD6800"/>
    <w:rsid w:val="00BD683E"/>
    <w:rsid w:val="00BE02CE"/>
    <w:rsid w:val="00BE156F"/>
    <w:rsid w:val="00BE36DC"/>
    <w:rsid w:val="00BE3F7B"/>
    <w:rsid w:val="00BE7565"/>
    <w:rsid w:val="00BF00B6"/>
    <w:rsid w:val="00BF1CD7"/>
    <w:rsid w:val="00BF3226"/>
    <w:rsid w:val="00BF7C01"/>
    <w:rsid w:val="00C0074A"/>
    <w:rsid w:val="00C031AE"/>
    <w:rsid w:val="00C0378E"/>
    <w:rsid w:val="00C05DFD"/>
    <w:rsid w:val="00C07254"/>
    <w:rsid w:val="00C12988"/>
    <w:rsid w:val="00C13C0D"/>
    <w:rsid w:val="00C159AC"/>
    <w:rsid w:val="00C16A9F"/>
    <w:rsid w:val="00C17CCB"/>
    <w:rsid w:val="00C215A9"/>
    <w:rsid w:val="00C2334A"/>
    <w:rsid w:val="00C25F84"/>
    <w:rsid w:val="00C26F2F"/>
    <w:rsid w:val="00C317A4"/>
    <w:rsid w:val="00C33FE1"/>
    <w:rsid w:val="00C34723"/>
    <w:rsid w:val="00C3541A"/>
    <w:rsid w:val="00C35F39"/>
    <w:rsid w:val="00C37744"/>
    <w:rsid w:val="00C40E1F"/>
    <w:rsid w:val="00C41038"/>
    <w:rsid w:val="00C419E3"/>
    <w:rsid w:val="00C428A6"/>
    <w:rsid w:val="00C42DED"/>
    <w:rsid w:val="00C43D74"/>
    <w:rsid w:val="00C454F1"/>
    <w:rsid w:val="00C47CAB"/>
    <w:rsid w:val="00C47E0F"/>
    <w:rsid w:val="00C509DC"/>
    <w:rsid w:val="00C51B6E"/>
    <w:rsid w:val="00C53BBE"/>
    <w:rsid w:val="00C547D5"/>
    <w:rsid w:val="00C56173"/>
    <w:rsid w:val="00C60797"/>
    <w:rsid w:val="00C62FCD"/>
    <w:rsid w:val="00C649CD"/>
    <w:rsid w:val="00C64C52"/>
    <w:rsid w:val="00C679BE"/>
    <w:rsid w:val="00C67A9D"/>
    <w:rsid w:val="00C70DCD"/>
    <w:rsid w:val="00C72CDF"/>
    <w:rsid w:val="00C82C49"/>
    <w:rsid w:val="00C965F2"/>
    <w:rsid w:val="00C97E4D"/>
    <w:rsid w:val="00C97E8F"/>
    <w:rsid w:val="00CA23DA"/>
    <w:rsid w:val="00CA4083"/>
    <w:rsid w:val="00CA5B00"/>
    <w:rsid w:val="00CB15F1"/>
    <w:rsid w:val="00CB25D0"/>
    <w:rsid w:val="00CB281D"/>
    <w:rsid w:val="00CB2E39"/>
    <w:rsid w:val="00CB3000"/>
    <w:rsid w:val="00CB3B45"/>
    <w:rsid w:val="00CB4F42"/>
    <w:rsid w:val="00CB606E"/>
    <w:rsid w:val="00CB6506"/>
    <w:rsid w:val="00CC2D3C"/>
    <w:rsid w:val="00CC31E2"/>
    <w:rsid w:val="00CC4078"/>
    <w:rsid w:val="00CC6624"/>
    <w:rsid w:val="00CD0B48"/>
    <w:rsid w:val="00CE0CAD"/>
    <w:rsid w:val="00CE194E"/>
    <w:rsid w:val="00CE364F"/>
    <w:rsid w:val="00CE5306"/>
    <w:rsid w:val="00CE752D"/>
    <w:rsid w:val="00CF0075"/>
    <w:rsid w:val="00D015AF"/>
    <w:rsid w:val="00D15A7D"/>
    <w:rsid w:val="00D164C2"/>
    <w:rsid w:val="00D16E49"/>
    <w:rsid w:val="00D1724F"/>
    <w:rsid w:val="00D17F3E"/>
    <w:rsid w:val="00D20F63"/>
    <w:rsid w:val="00D3139F"/>
    <w:rsid w:val="00D33906"/>
    <w:rsid w:val="00D347CD"/>
    <w:rsid w:val="00D3581B"/>
    <w:rsid w:val="00D37CC6"/>
    <w:rsid w:val="00D40BC1"/>
    <w:rsid w:val="00D4445A"/>
    <w:rsid w:val="00D45F0B"/>
    <w:rsid w:val="00D507EE"/>
    <w:rsid w:val="00D5142E"/>
    <w:rsid w:val="00D516AF"/>
    <w:rsid w:val="00D51B8A"/>
    <w:rsid w:val="00D6087E"/>
    <w:rsid w:val="00D6662C"/>
    <w:rsid w:val="00D71151"/>
    <w:rsid w:val="00D747F7"/>
    <w:rsid w:val="00D75201"/>
    <w:rsid w:val="00D75467"/>
    <w:rsid w:val="00D76314"/>
    <w:rsid w:val="00D870E4"/>
    <w:rsid w:val="00D902A5"/>
    <w:rsid w:val="00D90866"/>
    <w:rsid w:val="00D94751"/>
    <w:rsid w:val="00D94E06"/>
    <w:rsid w:val="00DA0CFA"/>
    <w:rsid w:val="00DA25C9"/>
    <w:rsid w:val="00DA5124"/>
    <w:rsid w:val="00DA5221"/>
    <w:rsid w:val="00DA582E"/>
    <w:rsid w:val="00DB04AD"/>
    <w:rsid w:val="00DB1B48"/>
    <w:rsid w:val="00DB3BCB"/>
    <w:rsid w:val="00DB541D"/>
    <w:rsid w:val="00DB7AAA"/>
    <w:rsid w:val="00DB7BED"/>
    <w:rsid w:val="00DC0EB6"/>
    <w:rsid w:val="00DC1885"/>
    <w:rsid w:val="00DD2D39"/>
    <w:rsid w:val="00DD502A"/>
    <w:rsid w:val="00DD6A04"/>
    <w:rsid w:val="00DD7879"/>
    <w:rsid w:val="00DE363A"/>
    <w:rsid w:val="00DE383C"/>
    <w:rsid w:val="00DE6B19"/>
    <w:rsid w:val="00DF4166"/>
    <w:rsid w:val="00DF5670"/>
    <w:rsid w:val="00E01CD2"/>
    <w:rsid w:val="00E03343"/>
    <w:rsid w:val="00E13723"/>
    <w:rsid w:val="00E147AA"/>
    <w:rsid w:val="00E15B31"/>
    <w:rsid w:val="00E2047A"/>
    <w:rsid w:val="00E21300"/>
    <w:rsid w:val="00E258A8"/>
    <w:rsid w:val="00E30095"/>
    <w:rsid w:val="00E33CEA"/>
    <w:rsid w:val="00E34F63"/>
    <w:rsid w:val="00E40C7E"/>
    <w:rsid w:val="00E41B36"/>
    <w:rsid w:val="00E41FB4"/>
    <w:rsid w:val="00E50518"/>
    <w:rsid w:val="00E51CEC"/>
    <w:rsid w:val="00E51EC8"/>
    <w:rsid w:val="00E55B2C"/>
    <w:rsid w:val="00E61093"/>
    <w:rsid w:val="00E62CF6"/>
    <w:rsid w:val="00E639F7"/>
    <w:rsid w:val="00E64148"/>
    <w:rsid w:val="00E64E0D"/>
    <w:rsid w:val="00E66A9A"/>
    <w:rsid w:val="00E719E2"/>
    <w:rsid w:val="00E73F5E"/>
    <w:rsid w:val="00E7538E"/>
    <w:rsid w:val="00E757F5"/>
    <w:rsid w:val="00E7721A"/>
    <w:rsid w:val="00E81E04"/>
    <w:rsid w:val="00E831E1"/>
    <w:rsid w:val="00E85F8A"/>
    <w:rsid w:val="00E863E3"/>
    <w:rsid w:val="00E86BD5"/>
    <w:rsid w:val="00E86F69"/>
    <w:rsid w:val="00E87E93"/>
    <w:rsid w:val="00E93223"/>
    <w:rsid w:val="00E93E82"/>
    <w:rsid w:val="00E96854"/>
    <w:rsid w:val="00EA016D"/>
    <w:rsid w:val="00EA059C"/>
    <w:rsid w:val="00EA2AC8"/>
    <w:rsid w:val="00EA3BDF"/>
    <w:rsid w:val="00EA4CE0"/>
    <w:rsid w:val="00EA616A"/>
    <w:rsid w:val="00EA6790"/>
    <w:rsid w:val="00EB24A9"/>
    <w:rsid w:val="00EB25B0"/>
    <w:rsid w:val="00EB4A61"/>
    <w:rsid w:val="00EB5A2D"/>
    <w:rsid w:val="00EB65F9"/>
    <w:rsid w:val="00EB6C41"/>
    <w:rsid w:val="00EC004B"/>
    <w:rsid w:val="00EC72BA"/>
    <w:rsid w:val="00ED3EBA"/>
    <w:rsid w:val="00ED517F"/>
    <w:rsid w:val="00ED5588"/>
    <w:rsid w:val="00ED7C66"/>
    <w:rsid w:val="00EE1566"/>
    <w:rsid w:val="00EE3A0E"/>
    <w:rsid w:val="00EE428E"/>
    <w:rsid w:val="00EE6CC4"/>
    <w:rsid w:val="00EE71A7"/>
    <w:rsid w:val="00EF1C2A"/>
    <w:rsid w:val="00EF1F91"/>
    <w:rsid w:val="00EF3A47"/>
    <w:rsid w:val="00EF6150"/>
    <w:rsid w:val="00EF645E"/>
    <w:rsid w:val="00EF6AC1"/>
    <w:rsid w:val="00EF7416"/>
    <w:rsid w:val="00F01724"/>
    <w:rsid w:val="00F04115"/>
    <w:rsid w:val="00F100C3"/>
    <w:rsid w:val="00F108F5"/>
    <w:rsid w:val="00F1191E"/>
    <w:rsid w:val="00F15516"/>
    <w:rsid w:val="00F16623"/>
    <w:rsid w:val="00F213AD"/>
    <w:rsid w:val="00F21B84"/>
    <w:rsid w:val="00F240E0"/>
    <w:rsid w:val="00F245B4"/>
    <w:rsid w:val="00F257B9"/>
    <w:rsid w:val="00F25CE4"/>
    <w:rsid w:val="00F30853"/>
    <w:rsid w:val="00F35372"/>
    <w:rsid w:val="00F3746E"/>
    <w:rsid w:val="00F444D0"/>
    <w:rsid w:val="00F452F8"/>
    <w:rsid w:val="00F46BB4"/>
    <w:rsid w:val="00F514E9"/>
    <w:rsid w:val="00F61F6B"/>
    <w:rsid w:val="00F623BA"/>
    <w:rsid w:val="00F64FA9"/>
    <w:rsid w:val="00F73F13"/>
    <w:rsid w:val="00F77493"/>
    <w:rsid w:val="00F77858"/>
    <w:rsid w:val="00F77E58"/>
    <w:rsid w:val="00F80769"/>
    <w:rsid w:val="00F81578"/>
    <w:rsid w:val="00F84717"/>
    <w:rsid w:val="00F8789A"/>
    <w:rsid w:val="00F94B63"/>
    <w:rsid w:val="00F94D21"/>
    <w:rsid w:val="00FA01C8"/>
    <w:rsid w:val="00FA0FC5"/>
    <w:rsid w:val="00FA3676"/>
    <w:rsid w:val="00FA4D24"/>
    <w:rsid w:val="00FB0881"/>
    <w:rsid w:val="00FB2033"/>
    <w:rsid w:val="00FB5A09"/>
    <w:rsid w:val="00FB7927"/>
    <w:rsid w:val="00FB7E0B"/>
    <w:rsid w:val="00FC0689"/>
    <w:rsid w:val="00FC497D"/>
    <w:rsid w:val="00FD007C"/>
    <w:rsid w:val="00FD1F5E"/>
    <w:rsid w:val="00FD25DB"/>
    <w:rsid w:val="00FD3B1E"/>
    <w:rsid w:val="00FD64AF"/>
    <w:rsid w:val="00FD68C0"/>
    <w:rsid w:val="00FE2A39"/>
    <w:rsid w:val="00FE7B70"/>
    <w:rsid w:val="00FF0589"/>
    <w:rsid w:val="00FF4C79"/>
    <w:rsid w:val="00FF6EE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3AC3F"/>
  <w15:chartTrackingRefBased/>
  <w15:docId w15:val="{D7182C50-5549-421C-8D94-963A5711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iPriority="2"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1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qFormat/>
    <w:rsid w:val="00F84717"/>
    <w:rPr>
      <w:rFonts w:eastAsiaTheme="minorHAnsi"/>
      <w:kern w:val="2"/>
      <w:lang w:eastAsia="en-US"/>
      <w14:ligatures w14:val="standardContextual"/>
    </w:rPr>
  </w:style>
  <w:style w:type="paragraph" w:styleId="Heading1">
    <w:name w:val="heading 1"/>
    <w:next w:val="BodyText"/>
    <w:link w:val="Heading1Char"/>
    <w:uiPriority w:val="9"/>
    <w:qFormat/>
    <w:rsid w:val="00F240E0"/>
    <w:pPr>
      <w:keepNext/>
      <w:keepLines/>
      <w:suppressAutoHyphens/>
      <w:spacing w:after="0" w:line="240" w:lineRule="auto"/>
      <w:outlineLvl w:val="0"/>
    </w:pPr>
    <w:rPr>
      <w:rFonts w:asciiTheme="majorHAnsi" w:hAnsiTheme="majorHAnsi"/>
      <w:color w:val="22272B" w:themeColor="text1"/>
      <w:sz w:val="36"/>
    </w:rPr>
  </w:style>
  <w:style w:type="paragraph" w:styleId="Heading2">
    <w:name w:val="heading 2"/>
    <w:next w:val="BodyText"/>
    <w:link w:val="Heading2Char"/>
    <w:uiPriority w:val="9"/>
    <w:qFormat/>
    <w:rsid w:val="000E35CA"/>
    <w:pPr>
      <w:keepNext/>
      <w:tabs>
        <w:tab w:val="left" w:pos="2552"/>
      </w:tabs>
      <w:spacing w:before="120" w:after="120" w:line="240" w:lineRule="auto"/>
      <w:outlineLvl w:val="1"/>
    </w:pPr>
    <w:rPr>
      <w:rFonts w:asciiTheme="majorHAnsi" w:hAnsiTheme="majorHAnsi"/>
      <w:color w:val="002664" w:themeColor="accent1"/>
      <w:sz w:val="24"/>
    </w:rPr>
  </w:style>
  <w:style w:type="paragraph" w:styleId="Heading3">
    <w:name w:val="heading 3"/>
    <w:next w:val="BodyText"/>
    <w:link w:val="Heading3Char"/>
    <w:uiPriority w:val="9"/>
    <w:qFormat/>
    <w:rsid w:val="005D7252"/>
    <w:pPr>
      <w:keepNext/>
      <w:keepLines/>
      <w:suppressAutoHyphens/>
      <w:spacing w:before="240" w:after="120" w:line="240" w:lineRule="auto"/>
      <w:outlineLvl w:val="2"/>
    </w:pPr>
    <w:rPr>
      <w:rFonts w:asciiTheme="majorHAnsi" w:hAnsiTheme="majorHAnsi"/>
      <w:color w:val="002664" w:themeColor="accent1"/>
      <w:sz w:val="28"/>
    </w:rPr>
  </w:style>
  <w:style w:type="paragraph" w:styleId="Heading4">
    <w:name w:val="heading 4"/>
    <w:next w:val="BodyText"/>
    <w:link w:val="Heading4Char"/>
    <w:uiPriority w:val="9"/>
    <w:qFormat/>
    <w:rsid w:val="005D7252"/>
    <w:pPr>
      <w:keepNext/>
      <w:keepLines/>
      <w:suppressAutoHyphens/>
      <w:spacing w:before="240" w:after="120" w:line="240" w:lineRule="auto"/>
      <w:outlineLvl w:val="3"/>
    </w:pPr>
    <w:rPr>
      <w:rFonts w:asciiTheme="majorHAnsi" w:eastAsiaTheme="majorEastAsia" w:hAnsiTheme="majorHAnsi" w:cstheme="majorBidi"/>
      <w:iCs/>
      <w:color w:val="146CFD" w:themeColor="accent2"/>
    </w:rPr>
  </w:style>
  <w:style w:type="paragraph" w:styleId="Heading5">
    <w:name w:val="heading 5"/>
    <w:next w:val="BodyText"/>
    <w:link w:val="Heading5Char"/>
    <w:uiPriority w:val="9"/>
    <w:semiHidden/>
    <w:rsid w:val="00091AFB"/>
    <w:pPr>
      <w:keepNext/>
      <w:keepLines/>
      <w:suppressAutoHyphens/>
      <w:spacing w:before="240" w:after="120" w:line="240" w:lineRule="auto"/>
      <w:outlineLvl w:val="4"/>
    </w:pPr>
    <w:rPr>
      <w:rFonts w:asciiTheme="majorHAnsi" w:eastAsiaTheme="majorEastAsia" w:hAnsiTheme="majorHAnsi" w:cstheme="majorBidi"/>
      <w:color w:val="002664" w:themeColor="accent1"/>
    </w:rPr>
  </w:style>
  <w:style w:type="paragraph" w:styleId="Heading6">
    <w:name w:val="heading 6"/>
    <w:next w:val="BodyText"/>
    <w:link w:val="Heading6Char"/>
    <w:uiPriority w:val="9"/>
    <w:semiHidden/>
    <w:rsid w:val="004F77CB"/>
    <w:pPr>
      <w:keepLines/>
      <w:numPr>
        <w:ilvl w:val="5"/>
        <w:numId w:val="1"/>
      </w:numPr>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4F77CB"/>
    <w:pPr>
      <w:keepLines/>
      <w:numPr>
        <w:ilvl w:val="6"/>
        <w:numId w:val="1"/>
      </w:numPr>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AF2509"/>
    <w:pPr>
      <w:keepNext/>
      <w:keepLines/>
      <w:numPr>
        <w:ilvl w:val="7"/>
        <w:numId w:val="1"/>
      </w:numPr>
      <w:spacing w:before="40"/>
      <w:outlineLvl w:val="7"/>
    </w:pPr>
    <w:rPr>
      <w:rFonts w:asciiTheme="majorHAnsi" w:eastAsiaTheme="majorEastAsia" w:hAnsiTheme="majorHAnsi" w:cstheme="majorBidi"/>
      <w:color w:val="3F484F" w:themeColor="text1" w:themeTint="D8"/>
      <w:sz w:val="21"/>
      <w:szCs w:val="21"/>
    </w:rPr>
  </w:style>
  <w:style w:type="paragraph" w:styleId="Heading9">
    <w:name w:val="heading 9"/>
    <w:basedOn w:val="Normal"/>
    <w:next w:val="Normal"/>
    <w:link w:val="Heading9Char"/>
    <w:uiPriority w:val="9"/>
    <w:semiHidden/>
    <w:qFormat/>
    <w:rsid w:val="00AF2509"/>
    <w:pPr>
      <w:keepNext/>
      <w:keepLines/>
      <w:numPr>
        <w:ilvl w:val="8"/>
        <w:numId w:val="1"/>
      </w:numPr>
      <w:spacing w:before="40"/>
      <w:outlineLvl w:val="8"/>
    </w:pPr>
    <w:rPr>
      <w:rFonts w:asciiTheme="majorHAnsi" w:eastAsiaTheme="majorEastAsia" w:hAnsiTheme="majorHAnsi" w:cstheme="majorBidi"/>
      <w:i/>
      <w:iCs/>
      <w:color w:val="3F484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4F77CB"/>
    <w:pPr>
      <w:spacing w:after="0" w:line="240" w:lineRule="auto"/>
    </w:pPr>
    <w:tblPr>
      <w:tblStyleRowBandSize w:val="1"/>
      <w:tblStyleColBandSize w:val="1"/>
      <w:tblBorders>
        <w:top w:val="single" w:sz="4" w:space="0" w:color="EAEDEE" w:themeColor="accent6" w:themeTint="66"/>
        <w:left w:val="single" w:sz="4" w:space="0" w:color="EAEDEE" w:themeColor="accent6" w:themeTint="66"/>
        <w:bottom w:val="single" w:sz="4" w:space="0" w:color="EAEDEE" w:themeColor="accent6" w:themeTint="66"/>
        <w:right w:val="single" w:sz="4" w:space="0" w:color="EAEDEE" w:themeColor="accent6" w:themeTint="66"/>
        <w:insideH w:val="single" w:sz="4" w:space="0" w:color="EAEDEE" w:themeColor="accent6" w:themeTint="66"/>
        <w:insideV w:val="single" w:sz="4" w:space="0" w:color="EAEDEE" w:themeColor="accent6" w:themeTint="66"/>
      </w:tblBorders>
    </w:tblPr>
    <w:tblStylePr w:type="firstRow">
      <w:rPr>
        <w:b/>
        <w:bCs/>
      </w:rPr>
      <w:tblPr/>
      <w:tcPr>
        <w:tcBorders>
          <w:bottom w:val="single" w:sz="12" w:space="0" w:color="E0E4E6" w:themeColor="accent6" w:themeTint="99"/>
        </w:tcBorders>
      </w:tcPr>
    </w:tblStylePr>
    <w:tblStylePr w:type="lastRow">
      <w:rPr>
        <w:b/>
        <w:bCs/>
      </w:rPr>
      <w:tblPr/>
      <w:tcPr>
        <w:tcBorders>
          <w:top w:val="double" w:sz="2" w:space="0" w:color="E0E4E6"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4F77CB"/>
    <w:pPr>
      <w:spacing w:after="100"/>
    </w:pPr>
  </w:style>
  <w:style w:type="paragraph" w:styleId="TOC2">
    <w:name w:val="toc 2"/>
    <w:basedOn w:val="Normal"/>
    <w:next w:val="Normal"/>
    <w:uiPriority w:val="39"/>
    <w:semiHidden/>
    <w:rsid w:val="004F77CB"/>
    <w:pPr>
      <w:spacing w:after="100"/>
      <w:ind w:left="220"/>
    </w:pPr>
  </w:style>
  <w:style w:type="paragraph" w:styleId="TOC3">
    <w:name w:val="toc 3"/>
    <w:basedOn w:val="Normal"/>
    <w:next w:val="Normal"/>
    <w:uiPriority w:val="39"/>
    <w:semiHidden/>
    <w:rsid w:val="004F77CB"/>
    <w:pPr>
      <w:spacing w:after="100"/>
      <w:ind w:left="440"/>
    </w:pPr>
  </w:style>
  <w:style w:type="paragraph" w:styleId="TOC4">
    <w:name w:val="toc 4"/>
    <w:basedOn w:val="Normal"/>
    <w:next w:val="Normal"/>
    <w:uiPriority w:val="39"/>
    <w:semiHidden/>
    <w:rsid w:val="004F77CB"/>
    <w:pPr>
      <w:spacing w:after="100"/>
      <w:ind w:left="660"/>
    </w:pPr>
  </w:style>
  <w:style w:type="paragraph" w:styleId="TOC5">
    <w:name w:val="toc 5"/>
    <w:basedOn w:val="Normal"/>
    <w:next w:val="Normal"/>
    <w:uiPriority w:val="39"/>
    <w:semiHidden/>
    <w:rsid w:val="004F77CB"/>
    <w:pPr>
      <w:spacing w:after="100"/>
      <w:ind w:left="880"/>
    </w:pPr>
  </w:style>
  <w:style w:type="paragraph" w:styleId="TOC6">
    <w:name w:val="toc 6"/>
    <w:basedOn w:val="Normal"/>
    <w:next w:val="Normal"/>
    <w:uiPriority w:val="39"/>
    <w:semiHidden/>
    <w:rsid w:val="004F77CB"/>
    <w:pPr>
      <w:spacing w:after="100"/>
      <w:ind w:left="1100"/>
    </w:pPr>
  </w:style>
  <w:style w:type="paragraph" w:styleId="TOC7">
    <w:name w:val="toc 7"/>
    <w:basedOn w:val="Normal"/>
    <w:next w:val="Normal"/>
    <w:uiPriority w:val="39"/>
    <w:semiHidden/>
    <w:rsid w:val="004F77CB"/>
    <w:pPr>
      <w:spacing w:after="100"/>
      <w:ind w:left="1320"/>
    </w:pPr>
  </w:style>
  <w:style w:type="paragraph" w:styleId="TOC8">
    <w:name w:val="toc 8"/>
    <w:basedOn w:val="Normal"/>
    <w:next w:val="Normal"/>
    <w:uiPriority w:val="39"/>
    <w:semiHidden/>
    <w:rsid w:val="004F77CB"/>
    <w:pPr>
      <w:spacing w:after="100"/>
      <w:ind w:left="1540"/>
    </w:pPr>
  </w:style>
  <w:style w:type="paragraph" w:styleId="TOC9">
    <w:name w:val="toc 9"/>
    <w:basedOn w:val="Normal"/>
    <w:next w:val="Normal"/>
    <w:uiPriority w:val="39"/>
    <w:semiHidden/>
    <w:rsid w:val="004F77CB"/>
    <w:pPr>
      <w:spacing w:after="100"/>
      <w:ind w:left="1760"/>
    </w:pPr>
  </w:style>
  <w:style w:type="character" w:customStyle="1" w:styleId="Heading1Char">
    <w:name w:val="Heading 1 Char"/>
    <w:basedOn w:val="DefaultParagraphFont"/>
    <w:link w:val="Heading1"/>
    <w:uiPriority w:val="9"/>
    <w:rsid w:val="00F240E0"/>
    <w:rPr>
      <w:rFonts w:asciiTheme="majorHAnsi" w:hAnsiTheme="majorHAnsi"/>
      <w:color w:val="22272B" w:themeColor="text1"/>
      <w:sz w:val="36"/>
    </w:rPr>
  </w:style>
  <w:style w:type="paragraph" w:styleId="TOCHeading">
    <w:name w:val="TOC Heading"/>
    <w:basedOn w:val="Heading1"/>
    <w:next w:val="Normal"/>
    <w:uiPriority w:val="39"/>
    <w:semiHidden/>
    <w:rsid w:val="004F77CB"/>
    <w:pPr>
      <w:outlineLvl w:val="9"/>
    </w:pPr>
  </w:style>
  <w:style w:type="paragraph" w:styleId="Index1">
    <w:name w:val="index 1"/>
    <w:basedOn w:val="Normal"/>
    <w:next w:val="Normal"/>
    <w:uiPriority w:val="99"/>
    <w:semiHidden/>
    <w:rsid w:val="004F77CB"/>
    <w:pPr>
      <w:ind w:left="220" w:hanging="220"/>
    </w:pPr>
  </w:style>
  <w:style w:type="paragraph" w:styleId="Index2">
    <w:name w:val="index 2"/>
    <w:basedOn w:val="Normal"/>
    <w:next w:val="Normal"/>
    <w:uiPriority w:val="99"/>
    <w:semiHidden/>
    <w:rsid w:val="004F77CB"/>
    <w:pPr>
      <w:ind w:left="440" w:hanging="220"/>
    </w:pPr>
  </w:style>
  <w:style w:type="paragraph" w:styleId="Index3">
    <w:name w:val="index 3"/>
    <w:basedOn w:val="Normal"/>
    <w:next w:val="Normal"/>
    <w:uiPriority w:val="99"/>
    <w:semiHidden/>
    <w:rsid w:val="004F77CB"/>
    <w:pPr>
      <w:ind w:left="660" w:hanging="220"/>
    </w:pPr>
  </w:style>
  <w:style w:type="paragraph" w:styleId="Index4">
    <w:name w:val="index 4"/>
    <w:basedOn w:val="Normal"/>
    <w:next w:val="Normal"/>
    <w:uiPriority w:val="99"/>
    <w:semiHidden/>
    <w:rsid w:val="004F77CB"/>
    <w:pPr>
      <w:ind w:left="880" w:hanging="220"/>
    </w:pPr>
  </w:style>
  <w:style w:type="paragraph" w:styleId="Index5">
    <w:name w:val="index 5"/>
    <w:basedOn w:val="Normal"/>
    <w:next w:val="Normal"/>
    <w:uiPriority w:val="99"/>
    <w:semiHidden/>
    <w:rsid w:val="004F77CB"/>
    <w:pPr>
      <w:ind w:left="1100" w:hanging="220"/>
    </w:pPr>
  </w:style>
  <w:style w:type="paragraph" w:styleId="Index6">
    <w:name w:val="index 6"/>
    <w:basedOn w:val="Normal"/>
    <w:next w:val="Normal"/>
    <w:uiPriority w:val="99"/>
    <w:semiHidden/>
    <w:rsid w:val="004F77CB"/>
    <w:pPr>
      <w:ind w:left="1320" w:hanging="220"/>
    </w:pPr>
  </w:style>
  <w:style w:type="paragraph" w:styleId="Index7">
    <w:name w:val="index 7"/>
    <w:basedOn w:val="Normal"/>
    <w:next w:val="Normal"/>
    <w:uiPriority w:val="99"/>
    <w:semiHidden/>
    <w:rsid w:val="004F77CB"/>
    <w:pPr>
      <w:ind w:left="1540" w:hanging="220"/>
    </w:pPr>
  </w:style>
  <w:style w:type="paragraph" w:styleId="Index8">
    <w:name w:val="index 8"/>
    <w:basedOn w:val="Normal"/>
    <w:next w:val="Normal"/>
    <w:uiPriority w:val="99"/>
    <w:semiHidden/>
    <w:rsid w:val="004F77CB"/>
    <w:pPr>
      <w:ind w:left="1760" w:hanging="220"/>
    </w:pPr>
  </w:style>
  <w:style w:type="paragraph" w:styleId="Index9">
    <w:name w:val="index 9"/>
    <w:basedOn w:val="Normal"/>
    <w:next w:val="Normal"/>
    <w:uiPriority w:val="99"/>
    <w:semiHidden/>
    <w:rsid w:val="004F77CB"/>
    <w:pPr>
      <w:ind w:left="1980" w:hanging="220"/>
    </w:pPr>
  </w:style>
  <w:style w:type="paragraph" w:styleId="Header">
    <w:name w:val="header"/>
    <w:link w:val="HeaderChar"/>
    <w:uiPriority w:val="99"/>
    <w:rsid w:val="0046056E"/>
    <w:pPr>
      <w:suppressAutoHyphens/>
      <w:spacing w:after="240" w:line="240" w:lineRule="auto"/>
    </w:pPr>
    <w:rPr>
      <w:color w:val="22272B" w:themeColor="text1"/>
      <w:sz w:val="18"/>
    </w:rPr>
  </w:style>
  <w:style w:type="character" w:customStyle="1" w:styleId="HeaderChar">
    <w:name w:val="Header Char"/>
    <w:basedOn w:val="DefaultParagraphFont"/>
    <w:link w:val="Header"/>
    <w:uiPriority w:val="99"/>
    <w:rsid w:val="0046056E"/>
    <w:rPr>
      <w:color w:val="22272B" w:themeColor="text1"/>
      <w:sz w:val="18"/>
    </w:rPr>
  </w:style>
  <w:style w:type="paragraph" w:styleId="Footer">
    <w:name w:val="footer"/>
    <w:link w:val="FooterChar"/>
    <w:uiPriority w:val="99"/>
    <w:rsid w:val="004F77CB"/>
    <w:pPr>
      <w:tabs>
        <w:tab w:val="left" w:pos="5103"/>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4F77CB"/>
    <w:rPr>
      <w:color w:val="22272B" w:themeColor="text1"/>
      <w:sz w:val="18"/>
    </w:rPr>
  </w:style>
  <w:style w:type="paragraph" w:customStyle="1" w:styleId="DescriptororName">
    <w:name w:val="Descriptor or Name"/>
    <w:next w:val="BodyText"/>
    <w:uiPriority w:val="1"/>
    <w:qFormat/>
    <w:rsid w:val="00D75201"/>
    <w:pPr>
      <w:tabs>
        <w:tab w:val="right" w:pos="10206"/>
      </w:tabs>
      <w:suppressAutoHyphens/>
      <w:spacing w:after="0" w:line="240" w:lineRule="auto"/>
      <w:contextualSpacing/>
    </w:pPr>
    <w:rPr>
      <w:rFonts w:asciiTheme="majorHAnsi" w:hAnsiTheme="majorHAnsi"/>
      <w:color w:val="002664" w:themeColor="accent1"/>
      <w:sz w:val="28"/>
    </w:rPr>
  </w:style>
  <w:style w:type="character" w:styleId="PlaceholderText">
    <w:name w:val="Placeholder Text"/>
    <w:basedOn w:val="DefaultParagraphFont"/>
    <w:uiPriority w:val="99"/>
    <w:rsid w:val="00C37744"/>
    <w:rPr>
      <w:color w:val="22272B" w:themeColor="text1"/>
      <w:bdr w:val="none" w:sz="0" w:space="0" w:color="auto"/>
      <w:shd w:val="clear" w:color="auto" w:fill="FFFF00"/>
    </w:rPr>
  </w:style>
  <w:style w:type="paragraph" w:styleId="Caption">
    <w:name w:val="caption"/>
    <w:next w:val="BodyText"/>
    <w:uiPriority w:val="35"/>
    <w:qFormat/>
    <w:rsid w:val="00666455"/>
    <w:pPr>
      <w:suppressAutoHyphens/>
      <w:spacing w:before="120" w:after="120" w:line="240" w:lineRule="auto"/>
    </w:pPr>
    <w:rPr>
      <w:iCs/>
      <w:color w:val="002664" w:themeColor="accent1"/>
      <w:sz w:val="18"/>
      <w:szCs w:val="18"/>
    </w:rPr>
  </w:style>
  <w:style w:type="character" w:styleId="Emphasis">
    <w:name w:val="Emphasis"/>
    <w:aliases w:val="Italic"/>
    <w:basedOn w:val="DefaultParagraphFont"/>
    <w:uiPriority w:val="19"/>
    <w:qFormat/>
    <w:rsid w:val="004F77CB"/>
    <w:rPr>
      <w:i/>
      <w:iCs/>
    </w:rPr>
  </w:style>
  <w:style w:type="character" w:styleId="Strong">
    <w:name w:val="Strong"/>
    <w:aliases w:val="Bold"/>
    <w:basedOn w:val="DefaultParagraphFont"/>
    <w:uiPriority w:val="22"/>
    <w:qFormat/>
    <w:rsid w:val="004F77CB"/>
    <w:rPr>
      <w:b/>
      <w:bCs/>
    </w:rPr>
  </w:style>
  <w:style w:type="paragraph" w:styleId="ListBullet">
    <w:name w:val="List Bullet"/>
    <w:uiPriority w:val="10"/>
    <w:qFormat/>
    <w:rsid w:val="00BE156F"/>
    <w:pPr>
      <w:numPr>
        <w:numId w:val="5"/>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3254C4"/>
    <w:pPr>
      <w:numPr>
        <w:numId w:val="8"/>
      </w:numPr>
      <w:suppressAutoHyphens/>
      <w:spacing w:before="120" w:after="120" w:line="240" w:lineRule="auto"/>
    </w:pPr>
    <w:rPr>
      <w:color w:val="22272B" w:themeColor="text1"/>
    </w:rPr>
  </w:style>
  <w:style w:type="paragraph" w:styleId="FootnoteText">
    <w:name w:val="footnote text"/>
    <w:link w:val="FootnoteTextChar"/>
    <w:uiPriority w:val="99"/>
    <w:semiHidden/>
    <w:rsid w:val="004F77CB"/>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4F77CB"/>
    <w:rPr>
      <w:color w:val="22272B" w:themeColor="text1"/>
      <w:sz w:val="20"/>
      <w:szCs w:val="20"/>
    </w:rPr>
  </w:style>
  <w:style w:type="character" w:styleId="FootnoteReference">
    <w:name w:val="footnote reference"/>
    <w:basedOn w:val="DefaultParagraphFont"/>
    <w:uiPriority w:val="99"/>
    <w:semiHidden/>
    <w:rsid w:val="004F77CB"/>
    <w:rPr>
      <w:vertAlign w:val="superscript"/>
    </w:rPr>
  </w:style>
  <w:style w:type="paragraph" w:styleId="BodyText">
    <w:name w:val="Body Text"/>
    <w:link w:val="BodyTextChar"/>
    <w:qFormat/>
    <w:rsid w:val="001B2036"/>
    <w:pPr>
      <w:tabs>
        <w:tab w:val="left" w:pos="284"/>
        <w:tab w:val="left" w:pos="567"/>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1B2036"/>
    <w:rPr>
      <w:color w:val="22272B" w:themeColor="text1"/>
    </w:rPr>
  </w:style>
  <w:style w:type="character" w:customStyle="1" w:styleId="Heading2Char">
    <w:name w:val="Heading 2 Char"/>
    <w:basedOn w:val="DefaultParagraphFont"/>
    <w:link w:val="Heading2"/>
    <w:uiPriority w:val="9"/>
    <w:rsid w:val="000E35CA"/>
    <w:rPr>
      <w:rFonts w:asciiTheme="majorHAnsi" w:hAnsiTheme="majorHAnsi"/>
      <w:color w:val="002664" w:themeColor="accent1"/>
      <w:sz w:val="24"/>
    </w:rPr>
  </w:style>
  <w:style w:type="character" w:customStyle="1" w:styleId="Heading3Char">
    <w:name w:val="Heading 3 Char"/>
    <w:basedOn w:val="DefaultParagraphFont"/>
    <w:link w:val="Heading3"/>
    <w:uiPriority w:val="9"/>
    <w:rsid w:val="005D7252"/>
    <w:rPr>
      <w:rFonts w:asciiTheme="majorHAnsi" w:hAnsiTheme="majorHAnsi"/>
      <w:color w:val="002664" w:themeColor="accent1"/>
      <w:sz w:val="28"/>
    </w:rPr>
  </w:style>
  <w:style w:type="character" w:customStyle="1" w:styleId="Heading4Char">
    <w:name w:val="Heading 4 Char"/>
    <w:basedOn w:val="DefaultParagraphFont"/>
    <w:link w:val="Heading4"/>
    <w:uiPriority w:val="9"/>
    <w:rsid w:val="005D7252"/>
    <w:rPr>
      <w:rFonts w:asciiTheme="majorHAnsi" w:eastAsiaTheme="majorEastAsia" w:hAnsiTheme="majorHAnsi" w:cstheme="majorBidi"/>
      <w:iCs/>
      <w:color w:val="146CFD" w:themeColor="accent2"/>
    </w:rPr>
  </w:style>
  <w:style w:type="character" w:customStyle="1" w:styleId="Heading5Char">
    <w:name w:val="Heading 5 Char"/>
    <w:basedOn w:val="DefaultParagraphFont"/>
    <w:link w:val="Heading5"/>
    <w:uiPriority w:val="9"/>
    <w:semiHidden/>
    <w:rsid w:val="00960C69"/>
    <w:rPr>
      <w:rFonts w:asciiTheme="majorHAnsi" w:eastAsiaTheme="majorEastAsia" w:hAnsiTheme="majorHAnsi" w:cstheme="majorBidi"/>
      <w:color w:val="002664" w:themeColor="accent1"/>
    </w:rPr>
  </w:style>
  <w:style w:type="character" w:customStyle="1" w:styleId="Heading6Char">
    <w:name w:val="Heading 6 Char"/>
    <w:basedOn w:val="DefaultParagraphFont"/>
    <w:link w:val="Heading6"/>
    <w:uiPriority w:val="9"/>
    <w:semiHidden/>
    <w:rsid w:val="004F77CB"/>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4F77CB"/>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4F77CB"/>
    <w:rPr>
      <w:color w:val="22272B" w:themeColor="text1"/>
      <w:u w:val="single"/>
    </w:rPr>
  </w:style>
  <w:style w:type="paragraph" w:styleId="ListBullet2">
    <w:name w:val="List Bullet 2"/>
    <w:uiPriority w:val="10"/>
    <w:qFormat/>
    <w:rsid w:val="003254C4"/>
    <w:pPr>
      <w:numPr>
        <w:numId w:val="6"/>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3254C4"/>
    <w:pPr>
      <w:numPr>
        <w:numId w:val="7"/>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4F77CB"/>
  </w:style>
  <w:style w:type="paragraph" w:styleId="ListNumber3">
    <w:name w:val="List Number 3"/>
    <w:uiPriority w:val="10"/>
    <w:qFormat/>
    <w:rsid w:val="003254C4"/>
    <w:pPr>
      <w:numPr>
        <w:numId w:val="10"/>
      </w:numPr>
      <w:suppressAutoHyphens/>
      <w:spacing w:before="120" w:after="120" w:line="240" w:lineRule="auto"/>
    </w:pPr>
    <w:rPr>
      <w:rFonts w:eastAsia="Arial" w:cs="Times New Roman"/>
      <w:color w:val="22272B" w:themeColor="text1"/>
      <w:szCs w:val="24"/>
      <w:lang w:eastAsia="en-US"/>
    </w:rPr>
  </w:style>
  <w:style w:type="paragraph" w:styleId="ListNumber2">
    <w:name w:val="List Number 2"/>
    <w:uiPriority w:val="10"/>
    <w:qFormat/>
    <w:rsid w:val="003254C4"/>
    <w:pPr>
      <w:numPr>
        <w:numId w:val="9"/>
      </w:numPr>
      <w:suppressAutoHyphens/>
      <w:spacing w:before="120" w:after="120" w:line="240" w:lineRule="auto"/>
    </w:pPr>
    <w:rPr>
      <w:rFonts w:eastAsia="Arial" w:cs="Times New Roman"/>
      <w:color w:val="22272B" w:themeColor="text1"/>
      <w:szCs w:val="24"/>
      <w:lang w:eastAsia="en-US"/>
    </w:rPr>
  </w:style>
  <w:style w:type="character" w:customStyle="1" w:styleId="Heading8Char">
    <w:name w:val="Heading 8 Char"/>
    <w:basedOn w:val="DefaultParagraphFont"/>
    <w:link w:val="Heading8"/>
    <w:uiPriority w:val="9"/>
    <w:semiHidden/>
    <w:rsid w:val="00AF2509"/>
    <w:rPr>
      <w:rFonts w:asciiTheme="majorHAnsi" w:eastAsiaTheme="majorEastAsia" w:hAnsiTheme="majorHAnsi" w:cstheme="majorBidi"/>
      <w:color w:val="3F484F" w:themeColor="text1" w:themeTint="D8"/>
      <w:sz w:val="21"/>
      <w:szCs w:val="21"/>
    </w:rPr>
  </w:style>
  <w:style w:type="character" w:customStyle="1" w:styleId="Heading9Char">
    <w:name w:val="Heading 9 Char"/>
    <w:basedOn w:val="DefaultParagraphFont"/>
    <w:link w:val="Heading9"/>
    <w:uiPriority w:val="9"/>
    <w:semiHidden/>
    <w:rsid w:val="00AF2509"/>
    <w:rPr>
      <w:rFonts w:asciiTheme="majorHAnsi" w:eastAsiaTheme="majorEastAsia" w:hAnsiTheme="majorHAnsi" w:cstheme="majorBidi"/>
      <w:i/>
      <w:iCs/>
      <w:color w:val="3F484F" w:themeColor="text1" w:themeTint="D8"/>
      <w:sz w:val="21"/>
      <w:szCs w:val="21"/>
    </w:rPr>
  </w:style>
  <w:style w:type="paragraph" w:styleId="Quote">
    <w:name w:val="Quote"/>
    <w:aliases w:val="Pull out quote"/>
    <w:next w:val="BodyText"/>
    <w:link w:val="QuoteChar"/>
    <w:uiPriority w:val="29"/>
    <w:semiHidden/>
    <w:qFormat/>
    <w:rsid w:val="000D43D4"/>
    <w:pPr>
      <w:pBdr>
        <w:left w:val="single" w:sz="4" w:space="8" w:color="D7153A" w:themeColor="text2"/>
      </w:pBdr>
      <w:spacing w:before="120" w:after="120" w:line="240" w:lineRule="auto"/>
      <w:ind w:left="227" w:right="57"/>
    </w:pPr>
    <w:rPr>
      <w:noProof/>
      <w:color w:val="002664" w:themeColor="accent1"/>
      <w:sz w:val="28"/>
    </w:rPr>
  </w:style>
  <w:style w:type="character" w:styleId="FollowedHyperlink">
    <w:name w:val="FollowedHyperlink"/>
    <w:basedOn w:val="DefaultParagraphFont"/>
    <w:uiPriority w:val="99"/>
    <w:semiHidden/>
    <w:rsid w:val="001358E7"/>
    <w:rPr>
      <w:color w:val="22272B" w:themeColor="followedHyperlink"/>
      <w:u w:val="single"/>
    </w:rPr>
  </w:style>
  <w:style w:type="table" w:styleId="ListTable3-Accent1">
    <w:name w:val="List Table 3 Accent 1"/>
    <w:basedOn w:val="TableNormal"/>
    <w:uiPriority w:val="48"/>
    <w:rsid w:val="00604B5A"/>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paragraph" w:customStyle="1" w:styleId="ExampleHeading">
    <w:name w:val="Example Heading"/>
    <w:next w:val="Heading1"/>
    <w:rsid w:val="00D15A7D"/>
    <w:pPr>
      <w:pBdr>
        <w:top w:val="single" w:sz="4" w:space="8" w:color="D7153A" w:themeColor="text2"/>
      </w:pBdr>
      <w:spacing w:before="600" w:after="120" w:line="240" w:lineRule="auto"/>
    </w:pPr>
    <w:rPr>
      <w:rFonts w:asciiTheme="majorHAnsi" w:hAnsiTheme="majorHAnsi"/>
      <w:color w:val="22272B" w:themeColor="text1"/>
      <w:sz w:val="36"/>
    </w:rPr>
  </w:style>
  <w:style w:type="table" w:styleId="ListTable3-Accent4">
    <w:name w:val="List Table 3 Accent 4"/>
    <w:basedOn w:val="TableNormal"/>
    <w:uiPriority w:val="48"/>
    <w:rsid w:val="00966E7B"/>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blBorders>
    </w:tblPr>
    <w:tcPr>
      <w:shd w:val="clear" w:color="auto" w:fill="auto"/>
    </w:tcPr>
    <w:tblStylePr w:type="firstRow">
      <w:rPr>
        <w:b w:val="0"/>
        <w:bCs/>
        <w:color w:val="FFFFFF" w:themeColor="background1"/>
      </w:rPr>
      <w:tblPr/>
      <w:trPr>
        <w:tblHeader/>
      </w:tr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CBEDFD" w:themeFill="accent4"/>
      </w:tcPr>
    </w:tblStylePr>
    <w:tblStylePr w:type="lastRow">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firstCol">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lastCol">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1Vert">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2Vert">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1Horz">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2Horz">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ne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CBEDFD" w:themeFill="accent4"/>
      </w:tcPr>
    </w:tblStylePr>
    <w:tblStylePr w:type="nw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CBEDFD" w:themeFill="accent4"/>
      </w:tcPr>
    </w:tblStylePr>
    <w:tblStylePr w:type="se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sw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style>
  <w:style w:type="character" w:customStyle="1" w:styleId="Logo">
    <w:name w:val="Logo"/>
    <w:basedOn w:val="DefaultParagraphFont"/>
    <w:uiPriority w:val="1"/>
    <w:rsid w:val="0051472C"/>
    <w:rPr>
      <w:noProof/>
      <w:position w:val="-86"/>
    </w:rPr>
  </w:style>
  <w:style w:type="paragraph" w:customStyle="1" w:styleId="HeaderFooterSensitivityLabelSpace">
    <w:name w:val="Header&amp;Footer Sensitivity Label Space"/>
    <w:next w:val="Header"/>
    <w:uiPriority w:val="99"/>
    <w:rsid w:val="0046056E"/>
    <w:pPr>
      <w:suppressAutoHyphens/>
      <w:spacing w:before="240" w:after="240" w:line="240" w:lineRule="auto"/>
    </w:pPr>
    <w:rPr>
      <w:color w:val="D7153A" w:themeColor="text2"/>
    </w:rPr>
  </w:style>
  <w:style w:type="table" w:styleId="ListTable3-Accent2">
    <w:name w:val="List Table 3 Accent 2"/>
    <w:basedOn w:val="TableNormal"/>
    <w:uiPriority w:val="48"/>
    <w:rsid w:val="0076226B"/>
    <w:pPr>
      <w:spacing w:after="0" w:line="240" w:lineRule="auto"/>
    </w:pPr>
    <w:tblPr>
      <w:tblStyleRowBandSize w:val="1"/>
      <w:tblStyleColBandSize w:val="1"/>
      <w:tblBorders>
        <w:top w:val="single" w:sz="4" w:space="0" w:color="146CFD" w:themeColor="accent2"/>
        <w:left w:val="single" w:sz="4" w:space="0" w:color="146CFD" w:themeColor="accent2"/>
        <w:bottom w:val="single" w:sz="4" w:space="0" w:color="146CFD" w:themeColor="accent2"/>
        <w:right w:val="single" w:sz="4" w:space="0" w:color="146CFD" w:themeColor="accent2"/>
      </w:tblBorders>
    </w:tblPr>
    <w:tblStylePr w:type="firstRow">
      <w:rPr>
        <w:b/>
        <w:bCs/>
        <w:color w:val="FFFFFF" w:themeColor="background1"/>
      </w:rPr>
      <w:tblPr/>
      <w:tcPr>
        <w:shd w:val="clear" w:color="auto" w:fill="146CFD" w:themeFill="accent2"/>
      </w:tcPr>
    </w:tblStylePr>
    <w:tblStylePr w:type="lastRow">
      <w:rPr>
        <w:b/>
        <w:bCs/>
      </w:rPr>
      <w:tblPr/>
      <w:tcPr>
        <w:tcBorders>
          <w:top w:val="double" w:sz="4" w:space="0" w:color="146CF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6CFD" w:themeColor="accent2"/>
          <w:right w:val="single" w:sz="4" w:space="0" w:color="146CFD" w:themeColor="accent2"/>
        </w:tcBorders>
      </w:tcPr>
    </w:tblStylePr>
    <w:tblStylePr w:type="band1Horz">
      <w:tblPr/>
      <w:tcPr>
        <w:tcBorders>
          <w:top w:val="single" w:sz="4" w:space="0" w:color="146CFD" w:themeColor="accent2"/>
          <w:bottom w:val="single" w:sz="4" w:space="0" w:color="146C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6CFD" w:themeColor="accent2"/>
          <w:left w:val="nil"/>
        </w:tcBorders>
      </w:tcPr>
    </w:tblStylePr>
    <w:tblStylePr w:type="swCell">
      <w:tblPr/>
      <w:tcPr>
        <w:tcBorders>
          <w:top w:val="double" w:sz="4" w:space="0" w:color="146CFD" w:themeColor="accent2"/>
          <w:right w:val="nil"/>
        </w:tcBorders>
      </w:tcPr>
    </w:tblStylePr>
  </w:style>
  <w:style w:type="paragraph" w:customStyle="1" w:styleId="DocumentType">
    <w:name w:val="Document Type"/>
    <w:next w:val="BodyText"/>
    <w:uiPriority w:val="2"/>
    <w:qFormat/>
    <w:rsid w:val="00F240E0"/>
    <w:pPr>
      <w:suppressAutoHyphens/>
      <w:spacing w:before="120" w:after="240" w:line="240" w:lineRule="auto"/>
      <w:contextualSpacing/>
    </w:pPr>
    <w:rPr>
      <w:color w:val="22272B" w:themeColor="text1"/>
      <w:sz w:val="36"/>
    </w:rPr>
  </w:style>
  <w:style w:type="character" w:styleId="UnresolvedMention">
    <w:name w:val="Unresolved Mention"/>
    <w:basedOn w:val="DefaultParagraphFont"/>
    <w:uiPriority w:val="99"/>
    <w:semiHidden/>
    <w:unhideWhenUsed/>
    <w:rsid w:val="00FF0589"/>
    <w:rPr>
      <w:color w:val="605E5C"/>
      <w:shd w:val="clear" w:color="auto" w:fill="E1DFDD"/>
    </w:rPr>
  </w:style>
  <w:style w:type="character" w:customStyle="1" w:styleId="QuoteChar">
    <w:name w:val="Quote Char"/>
    <w:aliases w:val="Pull out quote Char"/>
    <w:basedOn w:val="DefaultParagraphFont"/>
    <w:link w:val="Quote"/>
    <w:uiPriority w:val="29"/>
    <w:semiHidden/>
    <w:rsid w:val="00F46BB4"/>
    <w:rPr>
      <w:noProof/>
      <w:color w:val="002664" w:themeColor="accent1"/>
      <w:sz w:val="28"/>
    </w:rPr>
  </w:style>
  <w:style w:type="paragraph" w:customStyle="1" w:styleId="Instructions-DeleteAll">
    <w:name w:val="Instructions - Delete All"/>
    <w:basedOn w:val="BodyText"/>
    <w:rsid w:val="00C37744"/>
    <w:rPr>
      <w:color w:val="D7153A" w:themeColor="text2"/>
      <w:szCs w:val="18"/>
    </w:rPr>
  </w:style>
  <w:style w:type="paragraph" w:styleId="ListParagraph">
    <w:name w:val="List Paragraph"/>
    <w:basedOn w:val="Normal"/>
    <w:uiPriority w:val="34"/>
    <w:qFormat/>
    <w:rsid w:val="0029470E"/>
    <w:pPr>
      <w:ind w:left="720"/>
      <w:contextualSpacing/>
    </w:pPr>
  </w:style>
  <w:style w:type="character" w:styleId="CommentReference">
    <w:name w:val="annotation reference"/>
    <w:basedOn w:val="DefaultParagraphFont"/>
    <w:uiPriority w:val="99"/>
    <w:semiHidden/>
    <w:unhideWhenUsed/>
    <w:rsid w:val="0029470E"/>
    <w:rPr>
      <w:sz w:val="16"/>
      <w:szCs w:val="16"/>
    </w:rPr>
  </w:style>
  <w:style w:type="paragraph" w:styleId="CommentText">
    <w:name w:val="annotation text"/>
    <w:basedOn w:val="Normal"/>
    <w:link w:val="CommentTextChar"/>
    <w:uiPriority w:val="99"/>
    <w:unhideWhenUsed/>
    <w:rsid w:val="0029470E"/>
    <w:pPr>
      <w:spacing w:line="240" w:lineRule="auto"/>
    </w:pPr>
    <w:rPr>
      <w:sz w:val="20"/>
      <w:szCs w:val="20"/>
    </w:rPr>
  </w:style>
  <w:style w:type="character" w:customStyle="1" w:styleId="CommentTextChar">
    <w:name w:val="Comment Text Char"/>
    <w:basedOn w:val="DefaultParagraphFont"/>
    <w:link w:val="CommentText"/>
    <w:uiPriority w:val="99"/>
    <w:rsid w:val="0029470E"/>
    <w:rPr>
      <w:rFonts w:eastAsiaTheme="minorHAnsi"/>
      <w:kern w:val="2"/>
      <w:sz w:val="20"/>
      <w:szCs w:val="20"/>
      <w:lang w:eastAsia="en-US"/>
      <w14:ligatures w14:val="standardContextual"/>
    </w:rPr>
  </w:style>
  <w:style w:type="paragraph" w:styleId="Revision">
    <w:name w:val="Revision"/>
    <w:hidden/>
    <w:uiPriority w:val="99"/>
    <w:semiHidden/>
    <w:rsid w:val="00CB6506"/>
    <w:pPr>
      <w:spacing w:after="0" w:line="240" w:lineRule="auto"/>
    </w:pPr>
    <w:rPr>
      <w:rFonts w:eastAsiaTheme="minorHAnsi"/>
      <w:kern w:val="2"/>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CB6506"/>
    <w:rPr>
      <w:b/>
      <w:bCs/>
    </w:rPr>
  </w:style>
  <w:style w:type="character" w:customStyle="1" w:styleId="CommentSubjectChar">
    <w:name w:val="Comment Subject Char"/>
    <w:basedOn w:val="CommentTextChar"/>
    <w:link w:val="CommentSubject"/>
    <w:uiPriority w:val="99"/>
    <w:semiHidden/>
    <w:rsid w:val="00CB6506"/>
    <w:rPr>
      <w:rFonts w:eastAsiaTheme="minorHAnsi"/>
      <w:b/>
      <w:bCs/>
      <w:kern w:val="2"/>
      <w:sz w:val="20"/>
      <w:szCs w:val="2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200050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videnceportal.dcj.nsw.gov.au/our-evidence-reviews/aboriginal-early-support-evidence-review.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SLEYC\AppData\Local\Microsoft\windows\INetCache\Content.Outlook\PUNBL824\Community%20Strengthening%20PL%20Template_June%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11483FAF16C47949A35CC1BFCF43F23"/>
        <w:category>
          <w:name w:val="General"/>
          <w:gallery w:val="placeholder"/>
        </w:category>
        <w:types>
          <w:type w:val="bbPlcHdr"/>
        </w:types>
        <w:behaviors>
          <w:behavior w:val="content"/>
        </w:behaviors>
        <w:guid w:val="{F6762F04-CDE5-4C75-8C16-77A3D866CB1E}"/>
      </w:docPartPr>
      <w:docPartBody>
        <w:p w:rsidR="00236843" w:rsidRDefault="00421B55">
          <w:pPr>
            <w:pStyle w:val="511483FAF16C47949A35CC1BFCF43F23"/>
          </w:pPr>
          <w:r w:rsidRPr="00F77E58">
            <w:t>TEI</w:t>
          </w:r>
          <w:r>
            <w:t xml:space="preserve"> Parenting Programs </w:t>
          </w:r>
          <w:r w:rsidRPr="00F77E58">
            <w:t xml:space="preserve">– Form to Request </w:t>
          </w:r>
          <w:r>
            <w:t xml:space="preserve">Locally Designed Parenting Program </w:t>
          </w:r>
          <w:r w:rsidRPr="00F77E58">
            <w:t xml:space="preserve">for </w:t>
          </w:r>
          <w:r>
            <w:t>S</w:t>
          </w:r>
          <w:r w:rsidRPr="00F77E58">
            <w:t xml:space="preserve">ervice </w:t>
          </w:r>
          <w:r>
            <w:t>D</w:t>
          </w:r>
          <w:r w:rsidRPr="00F77E58">
            <w:t>elivery</w:t>
          </w:r>
        </w:p>
      </w:docPartBody>
    </w:docPart>
    <w:docPart>
      <w:docPartPr>
        <w:name w:val="975B56E3E954436CA4512962CF3D3851"/>
        <w:category>
          <w:name w:val="General"/>
          <w:gallery w:val="placeholder"/>
        </w:category>
        <w:types>
          <w:type w:val="bbPlcHdr"/>
        </w:types>
        <w:behaviors>
          <w:behavior w:val="content"/>
        </w:behaviors>
        <w:guid w:val="{0E17BE5F-9CF9-436B-AD32-0C64A0DC160B}"/>
      </w:docPartPr>
      <w:docPartBody>
        <w:p w:rsidR="00236843" w:rsidRDefault="00236843" w:rsidP="00236843">
          <w:pPr>
            <w:pStyle w:val="975B56E3E954436CA4512962CF3D3851"/>
          </w:pPr>
          <w:r w:rsidRPr="002657BD">
            <w:rPr>
              <w:rStyle w:val="PlaceholderText"/>
            </w:rPr>
            <w:t>Click or tap here to enter text.</w:t>
          </w:r>
        </w:p>
      </w:docPartBody>
    </w:docPart>
    <w:docPart>
      <w:docPartPr>
        <w:name w:val="BBDD5DA748814326BEE682FC9B27E283"/>
        <w:category>
          <w:name w:val="General"/>
          <w:gallery w:val="placeholder"/>
        </w:category>
        <w:types>
          <w:type w:val="bbPlcHdr"/>
        </w:types>
        <w:behaviors>
          <w:behavior w:val="content"/>
        </w:behaviors>
        <w:guid w:val="{EA8A8857-B572-4E27-98E9-39B3B1B5C145}"/>
      </w:docPartPr>
      <w:docPartBody>
        <w:p w:rsidR="00092AEC" w:rsidRDefault="00F8091C" w:rsidP="00F8091C">
          <w:pPr>
            <w:pStyle w:val="BBDD5DA748814326BEE682FC9B27E283"/>
          </w:pPr>
          <w:r w:rsidRPr="002657BD">
            <w:rPr>
              <w:rStyle w:val="PlaceholderText"/>
            </w:rPr>
            <w:t>Click or tap here to enter text.</w:t>
          </w:r>
        </w:p>
      </w:docPartBody>
    </w:docPart>
    <w:docPart>
      <w:docPartPr>
        <w:name w:val="D39AFF3A2CEE4C47B34111F5F1A7E577"/>
        <w:category>
          <w:name w:val="General"/>
          <w:gallery w:val="placeholder"/>
        </w:category>
        <w:types>
          <w:type w:val="bbPlcHdr"/>
        </w:types>
        <w:behaviors>
          <w:behavior w:val="content"/>
        </w:behaviors>
        <w:guid w:val="{817F236C-2FEB-48CB-99F4-697539FE9FCF}"/>
      </w:docPartPr>
      <w:docPartBody>
        <w:p w:rsidR="000169C3" w:rsidRDefault="00A53D8A" w:rsidP="00A53D8A">
          <w:pPr>
            <w:pStyle w:val="D39AFF3A2CEE4C47B34111F5F1A7E577"/>
          </w:pPr>
          <w:r w:rsidRPr="0018573D">
            <w:rPr>
              <w:color w:val="0A1D30" w:themeColor="text2" w:themeShade="BF"/>
            </w:rPr>
            <w:t>Name and contact details of person submitting form</w:t>
          </w:r>
        </w:p>
      </w:docPartBody>
    </w:docPart>
    <w:docPart>
      <w:docPartPr>
        <w:name w:val="1FC795073C5346978C9B650717F1344D"/>
        <w:category>
          <w:name w:val="General"/>
          <w:gallery w:val="placeholder"/>
        </w:category>
        <w:types>
          <w:type w:val="bbPlcHdr"/>
        </w:types>
        <w:behaviors>
          <w:behavior w:val="content"/>
        </w:behaviors>
        <w:guid w:val="{D0130E61-D523-4C31-8DB4-38512607FEAF}"/>
      </w:docPartPr>
      <w:docPartBody>
        <w:p w:rsidR="000169C3" w:rsidRDefault="00A53D8A" w:rsidP="00A53D8A">
          <w:pPr>
            <w:pStyle w:val="1FC795073C5346978C9B650717F1344D"/>
          </w:pPr>
          <w:r w:rsidRPr="0018573D">
            <w:rPr>
              <w:color w:val="0A1D30" w:themeColor="text2" w:themeShade="BF"/>
            </w:rPr>
            <w:t>Organisation Name and Address</w:t>
          </w:r>
        </w:p>
      </w:docPartBody>
    </w:docPart>
    <w:docPart>
      <w:docPartPr>
        <w:name w:val="ECD53B87D9EC4F3B98BDB0D409CD83F7"/>
        <w:category>
          <w:name w:val="General"/>
          <w:gallery w:val="placeholder"/>
        </w:category>
        <w:types>
          <w:type w:val="bbPlcHdr"/>
        </w:types>
        <w:behaviors>
          <w:behavior w:val="content"/>
        </w:behaviors>
        <w:guid w:val="{2B583FCE-1B50-4E43-BD25-301DAEEA67D6}"/>
      </w:docPartPr>
      <w:docPartBody>
        <w:p w:rsidR="000169C3" w:rsidRDefault="00AB504A" w:rsidP="00AB504A">
          <w:pPr>
            <w:pStyle w:val="ECD53B87D9EC4F3B98BDB0D409CD83F7"/>
          </w:pPr>
          <w:r w:rsidRPr="002657BD">
            <w:rPr>
              <w:rStyle w:val="PlaceholderText"/>
            </w:rPr>
            <w:t>Click or tap here to enter text.</w:t>
          </w:r>
        </w:p>
      </w:docPartBody>
    </w:docPart>
    <w:docPart>
      <w:docPartPr>
        <w:name w:val="B66099EA1E2145E48F0485EF503AA0FD"/>
        <w:category>
          <w:name w:val="General"/>
          <w:gallery w:val="placeholder"/>
        </w:category>
        <w:types>
          <w:type w:val="bbPlcHdr"/>
        </w:types>
        <w:behaviors>
          <w:behavior w:val="content"/>
        </w:behaviors>
        <w:guid w:val="{1EF3DD80-71EA-4A7C-94C1-03C9959F7205}"/>
      </w:docPartPr>
      <w:docPartBody>
        <w:p w:rsidR="000169C3" w:rsidRDefault="00A53D8A" w:rsidP="00A53D8A">
          <w:pPr>
            <w:pStyle w:val="B66099EA1E2145E48F0485EF503AA0FD"/>
          </w:pPr>
          <w:r w:rsidRPr="0018573D">
            <w:rPr>
              <w:color w:val="0A1D30" w:themeColor="text2" w:themeShade="BF"/>
            </w:rPr>
            <w:t xml:space="preserve">District CPO Name and Contact details </w:t>
          </w:r>
        </w:p>
      </w:docPartBody>
    </w:docPart>
    <w:docPart>
      <w:docPartPr>
        <w:name w:val="56EFE8E6C967421781538D6EBBAD1FF0"/>
        <w:category>
          <w:name w:val="General"/>
          <w:gallery w:val="placeholder"/>
        </w:category>
        <w:types>
          <w:type w:val="bbPlcHdr"/>
        </w:types>
        <w:behaviors>
          <w:behavior w:val="content"/>
        </w:behaviors>
        <w:guid w:val="{5BE29317-2F66-43BC-A316-45F6E4E02FF8}"/>
      </w:docPartPr>
      <w:docPartBody>
        <w:p w:rsidR="000169C3" w:rsidRDefault="00A53D8A" w:rsidP="00A53D8A">
          <w:pPr>
            <w:pStyle w:val="56EFE8E6C967421781538D6EBBAD1FF0"/>
          </w:pPr>
          <w:r w:rsidRPr="0018573D">
            <w:rPr>
              <w:rFonts w:asciiTheme="majorHAnsi" w:eastAsiaTheme="minorEastAsia" w:hAnsiTheme="majorHAnsi"/>
              <w:color w:val="0A1D30" w:themeColor="text2" w:themeShade="BF"/>
              <w:kern w:val="0"/>
              <w:sz w:val="24"/>
              <w:lang w:eastAsia="zh-CN"/>
              <w14:ligatures w14:val="none"/>
            </w:rPr>
            <w:t>Program details:</w:t>
          </w:r>
        </w:p>
      </w:docPartBody>
    </w:docPart>
    <w:docPart>
      <w:docPartPr>
        <w:name w:val="D1A2DCB060DE4176AC4C1371C97F38E9"/>
        <w:category>
          <w:name w:val="General"/>
          <w:gallery w:val="placeholder"/>
        </w:category>
        <w:types>
          <w:type w:val="bbPlcHdr"/>
        </w:types>
        <w:behaviors>
          <w:behavior w:val="content"/>
        </w:behaviors>
        <w:guid w:val="{C42978AE-9F39-46A7-A546-155F5A6176EB}"/>
      </w:docPartPr>
      <w:docPartBody>
        <w:p w:rsidR="000169C3" w:rsidRDefault="00AB504A" w:rsidP="00AB504A">
          <w:pPr>
            <w:pStyle w:val="D1A2DCB060DE4176AC4C1371C97F38E9"/>
          </w:pPr>
          <w:r w:rsidRPr="002657BD">
            <w:rPr>
              <w:rStyle w:val="PlaceholderText"/>
            </w:rPr>
            <w:t>Click or tap here to enter text.</w:t>
          </w:r>
        </w:p>
      </w:docPartBody>
    </w:docPart>
    <w:docPart>
      <w:docPartPr>
        <w:name w:val="D260D7CFF25F4FAD93D6084894B74FAF"/>
        <w:category>
          <w:name w:val="General"/>
          <w:gallery w:val="placeholder"/>
        </w:category>
        <w:types>
          <w:type w:val="bbPlcHdr"/>
        </w:types>
        <w:behaviors>
          <w:behavior w:val="content"/>
        </w:behaviors>
        <w:guid w:val="{C17069CC-A746-4DFE-9587-35BF23117DE3}"/>
      </w:docPartPr>
      <w:docPartBody>
        <w:p w:rsidR="000169C3" w:rsidRDefault="00AB504A" w:rsidP="00AB504A">
          <w:pPr>
            <w:pStyle w:val="D260D7CFF25F4FAD93D6084894B74FAF"/>
          </w:pPr>
          <w:r w:rsidRPr="002657BD">
            <w:rPr>
              <w:rStyle w:val="PlaceholderText"/>
            </w:rPr>
            <w:t>Click or tap here to enter text.</w:t>
          </w:r>
        </w:p>
      </w:docPartBody>
    </w:docPart>
    <w:docPart>
      <w:docPartPr>
        <w:name w:val="303745821B12414E98ACF493DB100465"/>
        <w:category>
          <w:name w:val="General"/>
          <w:gallery w:val="placeholder"/>
        </w:category>
        <w:types>
          <w:type w:val="bbPlcHdr"/>
        </w:types>
        <w:behaviors>
          <w:behavior w:val="content"/>
        </w:behaviors>
        <w:guid w:val="{82276644-20A5-4D2D-A903-1A1D938D9AC2}"/>
      </w:docPartPr>
      <w:docPartBody>
        <w:p w:rsidR="000169C3" w:rsidRDefault="00AB504A" w:rsidP="00AB504A">
          <w:pPr>
            <w:pStyle w:val="303745821B12414E98ACF493DB100465"/>
          </w:pPr>
          <w:r w:rsidRPr="002657BD">
            <w:rPr>
              <w:rStyle w:val="PlaceholderText"/>
            </w:rPr>
            <w:t>Click or tap here to enter text.</w:t>
          </w:r>
        </w:p>
      </w:docPartBody>
    </w:docPart>
    <w:docPart>
      <w:docPartPr>
        <w:name w:val="CF0373B6B9F64D93AA3B5B66BC9CC17F"/>
        <w:category>
          <w:name w:val="General"/>
          <w:gallery w:val="placeholder"/>
        </w:category>
        <w:types>
          <w:type w:val="bbPlcHdr"/>
        </w:types>
        <w:behaviors>
          <w:behavior w:val="content"/>
        </w:behaviors>
        <w:guid w:val="{65D8F770-202A-4048-A9DC-5C51ED23887F}"/>
      </w:docPartPr>
      <w:docPartBody>
        <w:p w:rsidR="000169C3" w:rsidRDefault="00AB504A" w:rsidP="00AB504A">
          <w:pPr>
            <w:pStyle w:val="CF0373B6B9F64D93AA3B5B66BC9CC17F"/>
          </w:pPr>
          <w:r w:rsidRPr="002657BD">
            <w:rPr>
              <w:rStyle w:val="PlaceholderText"/>
            </w:rPr>
            <w:t>Click or tap here to enter text.</w:t>
          </w:r>
        </w:p>
      </w:docPartBody>
    </w:docPart>
    <w:docPart>
      <w:docPartPr>
        <w:name w:val="4F266DA3E7174EC285B45E1406088324"/>
        <w:category>
          <w:name w:val="General"/>
          <w:gallery w:val="placeholder"/>
        </w:category>
        <w:types>
          <w:type w:val="bbPlcHdr"/>
        </w:types>
        <w:behaviors>
          <w:behavior w:val="content"/>
        </w:behaviors>
        <w:guid w:val="{49A2BFDF-C75C-49CF-844D-ACD57E40C2BC}"/>
      </w:docPartPr>
      <w:docPartBody>
        <w:p w:rsidR="000169C3" w:rsidRDefault="00AB504A" w:rsidP="00AB504A">
          <w:pPr>
            <w:pStyle w:val="4F266DA3E7174EC285B45E1406088324"/>
          </w:pPr>
          <w:r w:rsidRPr="002657BD">
            <w:rPr>
              <w:rStyle w:val="PlaceholderText"/>
            </w:rPr>
            <w:t>Click or tap here to enter text.</w:t>
          </w:r>
        </w:p>
      </w:docPartBody>
    </w:docPart>
    <w:docPart>
      <w:docPartPr>
        <w:name w:val="37E175C984AA44F3861A075D3B25C4D4"/>
        <w:category>
          <w:name w:val="General"/>
          <w:gallery w:val="placeholder"/>
        </w:category>
        <w:types>
          <w:type w:val="bbPlcHdr"/>
        </w:types>
        <w:behaviors>
          <w:behavior w:val="content"/>
        </w:behaviors>
        <w:guid w:val="{2AA2EDC6-4F13-4A5A-BAB5-5E2E77C75C78}"/>
      </w:docPartPr>
      <w:docPartBody>
        <w:p w:rsidR="000169C3" w:rsidRDefault="00AB504A" w:rsidP="00AB504A">
          <w:pPr>
            <w:pStyle w:val="37E175C984AA44F3861A075D3B25C4D4"/>
          </w:pPr>
          <w:r w:rsidRPr="002657B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7AB57E4-2B19-45A6-BAA9-C4A0B9F822DE}"/>
      </w:docPartPr>
      <w:docPartBody>
        <w:p w:rsidR="00361CF9" w:rsidRDefault="004B342A">
          <w:r w:rsidRPr="0059494A">
            <w:rPr>
              <w:rStyle w:val="PlaceholderText"/>
            </w:rPr>
            <w:t>Click or tap here to enter text.</w:t>
          </w:r>
        </w:p>
      </w:docPartBody>
    </w:docPart>
    <w:docPart>
      <w:docPartPr>
        <w:name w:val="380B6C6DA37A440A9A722A8B55B5BF33"/>
        <w:category>
          <w:name w:val="General"/>
          <w:gallery w:val="placeholder"/>
        </w:category>
        <w:types>
          <w:type w:val="bbPlcHdr"/>
        </w:types>
        <w:behaviors>
          <w:behavior w:val="content"/>
        </w:behaviors>
        <w:guid w:val="{2B2F09F7-A116-4529-BB75-2BAF553363B4}"/>
      </w:docPartPr>
      <w:docPartBody>
        <w:p w:rsidR="00B105D6" w:rsidRDefault="001B7821" w:rsidP="001B7821">
          <w:pPr>
            <w:pStyle w:val="380B6C6DA37A440A9A722A8B55B5BF33"/>
          </w:pPr>
          <w:r w:rsidRPr="002657BD">
            <w:rPr>
              <w:rStyle w:val="PlaceholderText"/>
            </w:rPr>
            <w:t>Click or tap here to enter text.</w:t>
          </w:r>
        </w:p>
      </w:docPartBody>
    </w:docPart>
    <w:docPart>
      <w:docPartPr>
        <w:name w:val="08C8B86EFDC94808957F85AAA2B6A812"/>
        <w:category>
          <w:name w:val="General"/>
          <w:gallery w:val="placeholder"/>
        </w:category>
        <w:types>
          <w:type w:val="bbPlcHdr"/>
        </w:types>
        <w:behaviors>
          <w:behavior w:val="content"/>
        </w:behaviors>
        <w:guid w:val="{6D83797C-0391-4631-8369-7E98993AFC11}"/>
      </w:docPartPr>
      <w:docPartBody>
        <w:p w:rsidR="00B105D6" w:rsidRDefault="001B7821" w:rsidP="001B7821">
          <w:pPr>
            <w:pStyle w:val="08C8B86EFDC94808957F85AAA2B6A812"/>
          </w:pPr>
          <w:r w:rsidRPr="002657B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SemiBold">
    <w:panose1 w:val="00000000000000000000"/>
    <w:charset w:val="00"/>
    <w:family w:val="auto"/>
    <w:pitch w:val="variable"/>
    <w:sig w:usb0="A00000FF" w:usb1="4000205B" w:usb2="00000000" w:usb3="00000000" w:csb0="00000193"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4756BA"/>
    <w:multiLevelType w:val="multilevel"/>
    <w:tmpl w:val="EA8C7D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266779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43"/>
    <w:rsid w:val="000169C3"/>
    <w:rsid w:val="00037A6B"/>
    <w:rsid w:val="00092AEC"/>
    <w:rsid w:val="000E6E94"/>
    <w:rsid w:val="001006A5"/>
    <w:rsid w:val="00123908"/>
    <w:rsid w:val="00143FBE"/>
    <w:rsid w:val="00175B14"/>
    <w:rsid w:val="001B7821"/>
    <w:rsid w:val="00214885"/>
    <w:rsid w:val="00236843"/>
    <w:rsid w:val="002C3BA8"/>
    <w:rsid w:val="002E40B0"/>
    <w:rsid w:val="003127CF"/>
    <w:rsid w:val="00361CF9"/>
    <w:rsid w:val="004013F0"/>
    <w:rsid w:val="00403F4A"/>
    <w:rsid w:val="00404910"/>
    <w:rsid w:val="00421B55"/>
    <w:rsid w:val="004260C6"/>
    <w:rsid w:val="00426BEB"/>
    <w:rsid w:val="004276A5"/>
    <w:rsid w:val="00436249"/>
    <w:rsid w:val="004600CB"/>
    <w:rsid w:val="00482E5B"/>
    <w:rsid w:val="004B342A"/>
    <w:rsid w:val="004E4620"/>
    <w:rsid w:val="004F5016"/>
    <w:rsid w:val="00551B71"/>
    <w:rsid w:val="005D5FE5"/>
    <w:rsid w:val="005D77C5"/>
    <w:rsid w:val="0064781C"/>
    <w:rsid w:val="006819DE"/>
    <w:rsid w:val="006C7239"/>
    <w:rsid w:val="006D29DA"/>
    <w:rsid w:val="007455D7"/>
    <w:rsid w:val="007B2440"/>
    <w:rsid w:val="007C2C23"/>
    <w:rsid w:val="007F387D"/>
    <w:rsid w:val="00864432"/>
    <w:rsid w:val="008857CD"/>
    <w:rsid w:val="00892067"/>
    <w:rsid w:val="008C345D"/>
    <w:rsid w:val="008F3114"/>
    <w:rsid w:val="00903B6B"/>
    <w:rsid w:val="0093050E"/>
    <w:rsid w:val="00941F56"/>
    <w:rsid w:val="00943B98"/>
    <w:rsid w:val="00996366"/>
    <w:rsid w:val="009F13DE"/>
    <w:rsid w:val="00A07BD7"/>
    <w:rsid w:val="00A21376"/>
    <w:rsid w:val="00A27B63"/>
    <w:rsid w:val="00A53D8A"/>
    <w:rsid w:val="00A571AC"/>
    <w:rsid w:val="00A831ED"/>
    <w:rsid w:val="00A83D0C"/>
    <w:rsid w:val="00A850A9"/>
    <w:rsid w:val="00AB504A"/>
    <w:rsid w:val="00B105D6"/>
    <w:rsid w:val="00B22E09"/>
    <w:rsid w:val="00B23F7B"/>
    <w:rsid w:val="00BB29CB"/>
    <w:rsid w:val="00C13C0D"/>
    <w:rsid w:val="00C53BBE"/>
    <w:rsid w:val="00D17F3E"/>
    <w:rsid w:val="00D56852"/>
    <w:rsid w:val="00D6662C"/>
    <w:rsid w:val="00D94E06"/>
    <w:rsid w:val="00DB1B48"/>
    <w:rsid w:val="00E04857"/>
    <w:rsid w:val="00E33CEA"/>
    <w:rsid w:val="00E64E0D"/>
    <w:rsid w:val="00ED3EBA"/>
    <w:rsid w:val="00F0746A"/>
    <w:rsid w:val="00F25CE4"/>
    <w:rsid w:val="00F360CD"/>
    <w:rsid w:val="00F3707E"/>
    <w:rsid w:val="00F8091C"/>
    <w:rsid w:val="00FC34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B7821"/>
    <w:rPr>
      <w:color w:val="000000" w:themeColor="text1"/>
      <w:bdr w:val="none" w:sz="0" w:space="0" w:color="auto"/>
      <w:shd w:val="clear" w:color="auto" w:fill="FFFF00"/>
    </w:rPr>
  </w:style>
  <w:style w:type="paragraph" w:customStyle="1" w:styleId="511483FAF16C47949A35CC1BFCF43F23">
    <w:name w:val="511483FAF16C47949A35CC1BFCF43F23"/>
  </w:style>
  <w:style w:type="paragraph" w:customStyle="1" w:styleId="975B56E3E954436CA4512962CF3D3851">
    <w:name w:val="975B56E3E954436CA4512962CF3D3851"/>
    <w:rsid w:val="00236843"/>
  </w:style>
  <w:style w:type="paragraph" w:customStyle="1" w:styleId="BBDD5DA748814326BEE682FC9B27E283">
    <w:name w:val="BBDD5DA748814326BEE682FC9B27E283"/>
    <w:rsid w:val="00F8091C"/>
    <w:pPr>
      <w:spacing w:line="278" w:lineRule="auto"/>
    </w:pPr>
    <w:rPr>
      <w:sz w:val="24"/>
      <w:szCs w:val="24"/>
    </w:rPr>
  </w:style>
  <w:style w:type="paragraph" w:customStyle="1" w:styleId="380B6C6DA37A440A9A722A8B55B5BF33">
    <w:name w:val="380B6C6DA37A440A9A722A8B55B5BF33"/>
    <w:rsid w:val="001B7821"/>
    <w:pPr>
      <w:spacing w:line="278" w:lineRule="auto"/>
    </w:pPr>
    <w:rPr>
      <w:sz w:val="24"/>
      <w:szCs w:val="24"/>
    </w:rPr>
  </w:style>
  <w:style w:type="paragraph" w:customStyle="1" w:styleId="ECD53B87D9EC4F3B98BDB0D409CD83F7">
    <w:name w:val="ECD53B87D9EC4F3B98BDB0D409CD83F7"/>
    <w:rsid w:val="00AB504A"/>
    <w:pPr>
      <w:spacing w:line="278" w:lineRule="auto"/>
    </w:pPr>
    <w:rPr>
      <w:sz w:val="24"/>
      <w:szCs w:val="24"/>
    </w:rPr>
  </w:style>
  <w:style w:type="paragraph" w:customStyle="1" w:styleId="08C8B86EFDC94808957F85AAA2B6A812">
    <w:name w:val="08C8B86EFDC94808957F85AAA2B6A812"/>
    <w:rsid w:val="001B7821"/>
    <w:pPr>
      <w:spacing w:line="278" w:lineRule="auto"/>
    </w:pPr>
    <w:rPr>
      <w:sz w:val="24"/>
      <w:szCs w:val="24"/>
    </w:rPr>
  </w:style>
  <w:style w:type="paragraph" w:customStyle="1" w:styleId="D1A2DCB060DE4176AC4C1371C97F38E9">
    <w:name w:val="D1A2DCB060DE4176AC4C1371C97F38E9"/>
    <w:rsid w:val="00AB504A"/>
    <w:pPr>
      <w:spacing w:line="278" w:lineRule="auto"/>
    </w:pPr>
    <w:rPr>
      <w:sz w:val="24"/>
      <w:szCs w:val="24"/>
    </w:rPr>
  </w:style>
  <w:style w:type="paragraph" w:customStyle="1" w:styleId="D260D7CFF25F4FAD93D6084894B74FAF">
    <w:name w:val="D260D7CFF25F4FAD93D6084894B74FAF"/>
    <w:rsid w:val="00AB504A"/>
    <w:pPr>
      <w:spacing w:line="278" w:lineRule="auto"/>
    </w:pPr>
    <w:rPr>
      <w:sz w:val="24"/>
      <w:szCs w:val="24"/>
    </w:rPr>
  </w:style>
  <w:style w:type="paragraph" w:customStyle="1" w:styleId="303745821B12414E98ACF493DB100465">
    <w:name w:val="303745821B12414E98ACF493DB100465"/>
    <w:rsid w:val="00AB504A"/>
    <w:pPr>
      <w:spacing w:line="278" w:lineRule="auto"/>
    </w:pPr>
    <w:rPr>
      <w:sz w:val="24"/>
      <w:szCs w:val="24"/>
    </w:rPr>
  </w:style>
  <w:style w:type="paragraph" w:customStyle="1" w:styleId="CF0373B6B9F64D93AA3B5B66BC9CC17F">
    <w:name w:val="CF0373B6B9F64D93AA3B5B66BC9CC17F"/>
    <w:rsid w:val="00AB504A"/>
    <w:pPr>
      <w:spacing w:line="278" w:lineRule="auto"/>
    </w:pPr>
    <w:rPr>
      <w:sz w:val="24"/>
      <w:szCs w:val="24"/>
    </w:rPr>
  </w:style>
  <w:style w:type="paragraph" w:customStyle="1" w:styleId="4F266DA3E7174EC285B45E1406088324">
    <w:name w:val="4F266DA3E7174EC285B45E1406088324"/>
    <w:rsid w:val="00AB504A"/>
    <w:pPr>
      <w:spacing w:line="278" w:lineRule="auto"/>
    </w:pPr>
    <w:rPr>
      <w:sz w:val="24"/>
      <w:szCs w:val="24"/>
    </w:rPr>
  </w:style>
  <w:style w:type="paragraph" w:customStyle="1" w:styleId="37E175C984AA44F3861A075D3B25C4D4">
    <w:name w:val="37E175C984AA44F3861A075D3B25C4D4"/>
    <w:rsid w:val="00AB504A"/>
    <w:pPr>
      <w:spacing w:line="278" w:lineRule="auto"/>
    </w:pPr>
    <w:rPr>
      <w:sz w:val="24"/>
      <w:szCs w:val="24"/>
    </w:rPr>
  </w:style>
  <w:style w:type="paragraph" w:customStyle="1" w:styleId="D39AFF3A2CEE4C47B34111F5F1A7E577">
    <w:name w:val="D39AFF3A2CEE4C47B34111F5F1A7E577"/>
    <w:rsid w:val="00A53D8A"/>
    <w:pPr>
      <w:keepNext/>
      <w:tabs>
        <w:tab w:val="left" w:pos="2552"/>
      </w:tabs>
      <w:spacing w:before="120" w:after="120" w:line="240" w:lineRule="auto"/>
      <w:outlineLvl w:val="1"/>
    </w:pPr>
    <w:rPr>
      <w:rFonts w:asciiTheme="majorHAnsi" w:hAnsiTheme="majorHAnsi"/>
      <w:color w:val="156082" w:themeColor="accent1"/>
      <w:kern w:val="0"/>
      <w:sz w:val="24"/>
      <w:lang w:eastAsia="zh-CN"/>
      <w14:ligatures w14:val="none"/>
    </w:rPr>
  </w:style>
  <w:style w:type="paragraph" w:customStyle="1" w:styleId="1FC795073C5346978C9B650717F1344D">
    <w:name w:val="1FC795073C5346978C9B650717F1344D"/>
    <w:rsid w:val="00A53D8A"/>
    <w:pPr>
      <w:keepNext/>
      <w:tabs>
        <w:tab w:val="left" w:pos="2552"/>
      </w:tabs>
      <w:spacing w:before="120" w:after="120" w:line="240" w:lineRule="auto"/>
      <w:outlineLvl w:val="1"/>
    </w:pPr>
    <w:rPr>
      <w:rFonts w:asciiTheme="majorHAnsi" w:hAnsiTheme="majorHAnsi"/>
      <w:color w:val="156082" w:themeColor="accent1"/>
      <w:kern w:val="0"/>
      <w:sz w:val="24"/>
      <w:lang w:eastAsia="zh-CN"/>
      <w14:ligatures w14:val="none"/>
    </w:rPr>
  </w:style>
  <w:style w:type="paragraph" w:customStyle="1" w:styleId="B66099EA1E2145E48F0485EF503AA0FD">
    <w:name w:val="B66099EA1E2145E48F0485EF503AA0FD"/>
    <w:rsid w:val="00A53D8A"/>
    <w:pPr>
      <w:keepNext/>
      <w:tabs>
        <w:tab w:val="left" w:pos="2552"/>
      </w:tabs>
      <w:spacing w:before="120" w:after="120" w:line="240" w:lineRule="auto"/>
      <w:outlineLvl w:val="1"/>
    </w:pPr>
    <w:rPr>
      <w:rFonts w:asciiTheme="majorHAnsi" w:hAnsiTheme="majorHAnsi"/>
      <w:color w:val="156082" w:themeColor="accent1"/>
      <w:kern w:val="0"/>
      <w:sz w:val="24"/>
      <w:lang w:eastAsia="zh-CN"/>
      <w14:ligatures w14:val="none"/>
    </w:rPr>
  </w:style>
  <w:style w:type="paragraph" w:customStyle="1" w:styleId="56EFE8E6C967421781538D6EBBAD1FF0">
    <w:name w:val="56EFE8E6C967421781538D6EBBAD1FF0"/>
    <w:rsid w:val="00A53D8A"/>
    <w:pPr>
      <w:ind w:left="720"/>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WGOV Corporate Sept 2022">
      <a:dk1>
        <a:srgbClr val="22272B"/>
      </a:dk1>
      <a:lt1>
        <a:srgbClr val="FFFFFF"/>
      </a:lt1>
      <a:dk2>
        <a:srgbClr val="D7153A"/>
      </a:dk2>
      <a:lt2>
        <a:srgbClr val="EBEBEB"/>
      </a:lt2>
      <a:accent1>
        <a:srgbClr val="002664"/>
      </a:accent1>
      <a:accent2>
        <a:srgbClr val="146CFD"/>
      </a:accent2>
      <a:accent3>
        <a:srgbClr val="8CE0FF"/>
      </a:accent3>
      <a:accent4>
        <a:srgbClr val="CBEDFD"/>
      </a:accent4>
      <a:accent5>
        <a:srgbClr val="495054"/>
      </a:accent5>
      <a:accent6>
        <a:srgbClr val="CDD3D6"/>
      </a:accent6>
      <a:hlink>
        <a:srgbClr val="22272B"/>
      </a:hlink>
      <a:folHlink>
        <a:srgbClr val="22272B"/>
      </a:folHlink>
    </a:clrScheme>
    <a:fontScheme name="NSW GOV 1">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DB964-8FD4-40F6-AB0E-BE2F24430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Community Strengthening PL Template_June 2024</Template>
  <TotalTime>1</TotalTime>
  <Pages>3</Pages>
  <Words>722</Words>
  <Characters>4116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Indigenous Parenting Program Form</vt:lpstr>
    </vt:vector>
  </TitlesOfParts>
  <Company>DCJ</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Indigenous Parenting Program Form</dc:title>
  <dc:subject/>
  <dc:creator>Corinne Beasley</dc:creator>
  <cp:keywords/>
  <dc:description/>
  <cp:lastModifiedBy>Corinne Beasley</cp:lastModifiedBy>
  <cp:revision>2</cp:revision>
  <cp:lastPrinted>2022-02-08T07:22:00Z</cp:lastPrinted>
  <dcterms:created xsi:type="dcterms:W3CDTF">2025-09-01T01:23:00Z</dcterms:created>
  <dcterms:modified xsi:type="dcterms:W3CDTF">2025-09-01T01:23:00Z</dcterms:modified>
  <cp:category/>
  <cp:version>1</cp:version>
</cp:coreProperties>
</file>