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rPr>
          <w:bCs/>
        </w:rPr>
        <w:id w:val="1660650702"/>
        <w:placeholder>
          <w:docPart w:val="94495AF77E654CF7AF6BAD920334F511"/>
        </w:placeholder>
        <w15:dataBinding w:prefixMappings="xmlns:ns0='http://schemas.microsoft.com/temp/samples' " w:xpath="/ns0:employees[1]/ns0:employee[1]/ns0:CompanyName[1]" w:storeItemID="{00000000-0000-0000-0000-000000000000}"/>
        <w15:appearance w15:val="hidden"/>
      </w:sdtPr>
      <w:sdtEndPr>
        <w:rPr>
          <w:sz w:val="40"/>
          <w:szCs w:val="40"/>
        </w:rPr>
      </w:sdtEndPr>
      <w:sdtContent>
        <w:p w14:paraId="521616EC" w14:textId="661CD991" w:rsidR="000F7B9F" w:rsidRDefault="00460061" w:rsidP="00DF027C">
          <w:pPr>
            <w:rPr>
              <w:bCs/>
            </w:rPr>
          </w:pPr>
          <w:r>
            <w:rPr>
              <w:noProof/>
              <w:sz w:val="24"/>
              <w:szCs w:val="20"/>
            </w:rPr>
            <w:drawing>
              <wp:anchor distT="0" distB="0" distL="114300" distR="114300" simplePos="0" relativeHeight="251658240" behindDoc="1" locked="0" layoutInCell="1" allowOverlap="1" wp14:anchorId="5004B963" wp14:editId="7BD387DC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2012874" cy="1463253"/>
                <wp:effectExtent l="0" t="0" r="6985" b="3810"/>
                <wp:wrapNone/>
                <wp:docPr id="505999965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999965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 cstate="print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874" cy="1463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/>
              <w:noProof/>
            </w:rPr>
            <w:drawing>
              <wp:inline distT="0" distB="0" distL="0" distR="0" wp14:anchorId="685462AC" wp14:editId="134B3DCB">
                <wp:extent cx="1703767" cy="471055"/>
                <wp:effectExtent l="0" t="0" r="0" b="5715"/>
                <wp:docPr id="2020825153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825153" name="Picture 1" descr="A black background with blue text&#10;&#10;AI-generated content may b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999" cy="475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70A562" w14:textId="64838162" w:rsidR="0087605E" w:rsidRPr="006553EE" w:rsidRDefault="00CD3BAD" w:rsidP="00DF027C">
          <w:pPr>
            <w:rPr>
              <w:bCs/>
              <w:sz w:val="40"/>
              <w:szCs w:val="40"/>
            </w:rPr>
          </w:pPr>
          <w:r>
            <w:rPr>
              <w:bCs/>
              <w:sz w:val="44"/>
              <w:szCs w:val="44"/>
            </w:rPr>
            <w:t>Ou</w:t>
          </w:r>
          <w:r w:rsidR="006553EE" w:rsidRPr="00487211">
            <w:rPr>
              <w:bCs/>
              <w:sz w:val="44"/>
              <w:szCs w:val="44"/>
            </w:rPr>
            <w:t xml:space="preserve">tcomes </w:t>
          </w:r>
          <w:r w:rsidR="00654003">
            <w:rPr>
              <w:bCs/>
              <w:sz w:val="44"/>
              <w:szCs w:val="44"/>
            </w:rPr>
            <w:t>Plan</w:t>
          </w:r>
        </w:p>
      </w:sdtContent>
    </w:sdt>
    <w:p w14:paraId="5439579F" w14:textId="77777777" w:rsidR="0098656C" w:rsidRDefault="0098656C" w:rsidP="006553EE">
      <w:pPr>
        <w:pStyle w:val="Content"/>
        <w:rPr>
          <w:b/>
          <w:bCs/>
          <w:color w:val="808080" w:themeColor="background1" w:themeShade="80"/>
          <w:sz w:val="16"/>
          <w:szCs w:val="16"/>
        </w:rPr>
      </w:pPr>
    </w:p>
    <w:p w14:paraId="6B2CD8B5" w14:textId="2C5BAE45" w:rsidR="00BF15E9" w:rsidRDefault="00BF15E9" w:rsidP="006553EE">
      <w:pPr>
        <w:pStyle w:val="Content"/>
        <w:rPr>
          <w:color w:val="808080" w:themeColor="background1" w:themeShade="80"/>
          <w:sz w:val="16"/>
          <w:szCs w:val="16"/>
        </w:rPr>
      </w:pPr>
      <w:r w:rsidRPr="3FA674D6">
        <w:rPr>
          <w:b/>
          <w:bCs/>
          <w:color w:val="808080" w:themeColor="background1" w:themeShade="80"/>
          <w:sz w:val="16"/>
          <w:szCs w:val="16"/>
        </w:rPr>
        <w:t>INSTRUCTIONS</w:t>
      </w:r>
      <w:r w:rsidRPr="3FA674D6">
        <w:rPr>
          <w:color w:val="808080" w:themeColor="background1" w:themeShade="80"/>
          <w:sz w:val="16"/>
          <w:szCs w:val="16"/>
        </w:rPr>
        <w:t>: Complete the</w:t>
      </w:r>
      <w:r w:rsidR="53A7EF06" w:rsidRPr="3FA674D6">
        <w:rPr>
          <w:color w:val="808080" w:themeColor="background1" w:themeShade="80"/>
          <w:sz w:val="16"/>
          <w:szCs w:val="16"/>
        </w:rPr>
        <w:t xml:space="preserve"> optional</w:t>
      </w:r>
      <w:r w:rsidRPr="3FA674D6">
        <w:rPr>
          <w:color w:val="808080" w:themeColor="background1" w:themeShade="80"/>
          <w:sz w:val="16"/>
          <w:szCs w:val="16"/>
        </w:rPr>
        <w:t xml:space="preserve"> </w:t>
      </w:r>
      <w:hyperlink r:id="rId9">
        <w:r w:rsidRPr="3FA674D6">
          <w:rPr>
            <w:rStyle w:val="Hyperlink"/>
            <w:color w:val="194969" w:themeColor="accent2" w:themeShade="80"/>
            <w:sz w:val="16"/>
            <w:szCs w:val="16"/>
          </w:rPr>
          <w:t xml:space="preserve">Outcomes </w:t>
        </w:r>
        <w:r w:rsidR="004553C0" w:rsidRPr="3FA674D6">
          <w:rPr>
            <w:rStyle w:val="Hyperlink"/>
            <w:color w:val="194969" w:themeColor="accent2" w:themeShade="80"/>
            <w:sz w:val="16"/>
            <w:szCs w:val="16"/>
          </w:rPr>
          <w:t>e-Tool</w:t>
        </w:r>
      </w:hyperlink>
      <w:r w:rsidRPr="3FA674D6">
        <w:rPr>
          <w:color w:val="808080" w:themeColor="background1" w:themeShade="80"/>
          <w:sz w:val="16"/>
          <w:szCs w:val="16"/>
        </w:rPr>
        <w:t xml:space="preserve"> and then </w:t>
      </w:r>
      <w:r w:rsidR="000F7A6B" w:rsidRPr="3FA674D6">
        <w:rPr>
          <w:color w:val="808080" w:themeColor="background1" w:themeShade="80"/>
          <w:sz w:val="16"/>
          <w:szCs w:val="16"/>
        </w:rPr>
        <w:t xml:space="preserve">store </w:t>
      </w:r>
      <w:r w:rsidR="07D90C27" w:rsidRPr="3FA674D6">
        <w:rPr>
          <w:color w:val="808080" w:themeColor="background1" w:themeShade="80"/>
          <w:sz w:val="16"/>
          <w:szCs w:val="16"/>
        </w:rPr>
        <w:t xml:space="preserve">the </w:t>
      </w:r>
      <w:r w:rsidR="0A28C272" w:rsidRPr="3FA674D6">
        <w:rPr>
          <w:color w:val="808080" w:themeColor="background1" w:themeShade="80"/>
          <w:sz w:val="16"/>
          <w:szCs w:val="16"/>
        </w:rPr>
        <w:t xml:space="preserve">results </w:t>
      </w:r>
      <w:r w:rsidR="000F7A6B" w:rsidRPr="3FA674D6">
        <w:rPr>
          <w:color w:val="808080" w:themeColor="background1" w:themeShade="80"/>
          <w:sz w:val="16"/>
          <w:szCs w:val="16"/>
        </w:rPr>
        <w:t>in</w:t>
      </w:r>
      <w:r w:rsidRPr="3FA674D6">
        <w:rPr>
          <w:color w:val="808080" w:themeColor="background1" w:themeShade="80"/>
          <w:sz w:val="16"/>
          <w:szCs w:val="16"/>
        </w:rPr>
        <w:t xml:space="preserve"> this </w:t>
      </w:r>
      <w:r w:rsidR="6005E8B9" w:rsidRPr="3FA674D6">
        <w:rPr>
          <w:color w:val="808080" w:themeColor="background1" w:themeShade="80"/>
          <w:sz w:val="16"/>
          <w:szCs w:val="16"/>
        </w:rPr>
        <w:t xml:space="preserve">optional </w:t>
      </w:r>
      <w:r w:rsidR="51AB4981" w:rsidRPr="3FA674D6">
        <w:rPr>
          <w:color w:val="808080" w:themeColor="background1" w:themeShade="80"/>
          <w:sz w:val="16"/>
          <w:szCs w:val="16"/>
        </w:rPr>
        <w:t>template</w:t>
      </w:r>
      <w:r w:rsidR="00CD3BAD" w:rsidRPr="3FA674D6">
        <w:rPr>
          <w:color w:val="808080" w:themeColor="background1" w:themeShade="80"/>
          <w:sz w:val="16"/>
          <w:szCs w:val="16"/>
        </w:rPr>
        <w:t>.</w:t>
      </w:r>
    </w:p>
    <w:p w14:paraId="6473C6F8" w14:textId="50C30ED5" w:rsidR="006553EE" w:rsidRPr="00BF15E9" w:rsidRDefault="00CD3BAD" w:rsidP="006553EE">
      <w:pPr>
        <w:pStyle w:val="Content"/>
        <w:rPr>
          <w:color w:val="808080" w:themeColor="background1" w:themeShade="80"/>
          <w:sz w:val="16"/>
          <w:szCs w:val="12"/>
        </w:rPr>
      </w:pPr>
      <w:r>
        <w:rPr>
          <w:color w:val="808080" w:themeColor="background1" w:themeShade="80"/>
          <w:sz w:val="16"/>
          <w:szCs w:val="12"/>
        </w:rPr>
        <w:t>S</w:t>
      </w:r>
      <w:r w:rsidR="00BF15E9">
        <w:rPr>
          <w:color w:val="808080" w:themeColor="background1" w:themeShade="80"/>
          <w:sz w:val="16"/>
          <w:szCs w:val="12"/>
        </w:rPr>
        <w:t>hare with your team and</w:t>
      </w:r>
      <w:r>
        <w:rPr>
          <w:color w:val="808080" w:themeColor="background1" w:themeShade="80"/>
          <w:sz w:val="16"/>
          <w:szCs w:val="12"/>
        </w:rPr>
        <w:t xml:space="preserve"> DCJ</w:t>
      </w:r>
      <w:r w:rsidR="00BF15E9">
        <w:rPr>
          <w:color w:val="808080" w:themeColor="background1" w:themeShade="80"/>
          <w:sz w:val="16"/>
          <w:szCs w:val="12"/>
        </w:rPr>
        <w:t xml:space="preserve"> Commissioning &amp; Planning Officer</w:t>
      </w:r>
      <w:r>
        <w:rPr>
          <w:color w:val="808080" w:themeColor="background1" w:themeShade="80"/>
          <w:sz w:val="16"/>
          <w:szCs w:val="12"/>
        </w:rPr>
        <w:t xml:space="preserve"> as needed</w:t>
      </w:r>
      <w:r w:rsidR="00BF15E9" w:rsidRPr="00BF15E9">
        <w:rPr>
          <w:color w:val="808080" w:themeColor="background1" w:themeShade="80"/>
          <w:sz w:val="16"/>
          <w:szCs w:val="12"/>
        </w:rPr>
        <w:t>.</w:t>
      </w:r>
    </w:p>
    <w:p w14:paraId="6536A746" w14:textId="32D0640F" w:rsidR="00BF15E9" w:rsidRDefault="00BF15E9" w:rsidP="006553EE">
      <w:pPr>
        <w:pStyle w:val="Content"/>
        <w:rPr>
          <w:sz w:val="24"/>
          <w:szCs w:val="20"/>
        </w:rPr>
      </w:pPr>
    </w:p>
    <w:p w14:paraId="3C2BF726" w14:textId="5A2A1803" w:rsidR="000D267F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 xml:space="preserve">This </w:t>
      </w:r>
      <w:r w:rsidR="00CE255F">
        <w:rPr>
          <w:b/>
          <w:bCs/>
          <w:color w:val="808080" w:themeColor="background1" w:themeShade="80"/>
          <w:sz w:val="24"/>
          <w:szCs w:val="20"/>
        </w:rPr>
        <w:t>plan</w:t>
      </w:r>
      <w:r w:rsidRPr="003B0CF9">
        <w:rPr>
          <w:b/>
          <w:bCs/>
          <w:color w:val="808080" w:themeColor="background1" w:themeShade="80"/>
          <w:sz w:val="24"/>
          <w:szCs w:val="20"/>
        </w:rPr>
        <w:t xml:space="preserve"> aligns with:</w:t>
      </w:r>
    </w:p>
    <w:p w14:paraId="06A05E04" w14:textId="53183C86" w:rsidR="000D267F" w:rsidRPr="000D267F" w:rsidRDefault="00A80F65" w:rsidP="000D267F">
      <w:pPr>
        <w:pStyle w:val="Content"/>
        <w:rPr>
          <w:sz w:val="24"/>
          <w:szCs w:val="20"/>
        </w:rPr>
      </w:pPr>
      <w:sdt>
        <w:sdtPr>
          <w:rPr>
            <w:sz w:val="24"/>
            <w:szCs w:val="20"/>
          </w:rPr>
          <w:id w:val="145483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770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0D267F">
        <w:rPr>
          <w:sz w:val="24"/>
          <w:szCs w:val="20"/>
        </w:rPr>
        <w:t xml:space="preserve"> </w:t>
      </w:r>
      <w:r w:rsidR="000D267F" w:rsidRPr="000D267F">
        <w:rPr>
          <w:sz w:val="24"/>
          <w:szCs w:val="20"/>
        </w:rPr>
        <w:t>Our contract</w:t>
      </w:r>
    </w:p>
    <w:p w14:paraId="4052F44F" w14:textId="43282AAC" w:rsidR="000D267F" w:rsidRPr="000D267F" w:rsidRDefault="00A80F65" w:rsidP="000D267F">
      <w:pPr>
        <w:pStyle w:val="Content"/>
        <w:rPr>
          <w:sz w:val="24"/>
          <w:szCs w:val="20"/>
        </w:rPr>
      </w:pPr>
      <w:sdt>
        <w:sdtPr>
          <w:rPr>
            <w:sz w:val="24"/>
            <w:szCs w:val="20"/>
          </w:rPr>
          <w:id w:val="-125936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770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0D267F">
        <w:rPr>
          <w:sz w:val="24"/>
          <w:szCs w:val="20"/>
        </w:rPr>
        <w:t xml:space="preserve"> </w:t>
      </w:r>
      <w:r w:rsidR="000D267F" w:rsidRPr="000D267F">
        <w:rPr>
          <w:sz w:val="24"/>
          <w:szCs w:val="20"/>
        </w:rPr>
        <w:t>Our Program Logi</w:t>
      </w:r>
      <w:r w:rsidR="0077560E">
        <w:rPr>
          <w:sz w:val="24"/>
          <w:szCs w:val="20"/>
        </w:rPr>
        <w:t>c</w:t>
      </w:r>
    </w:p>
    <w:p w14:paraId="21470109" w14:textId="77777777" w:rsidR="000D267F" w:rsidRDefault="000D267F" w:rsidP="006553EE">
      <w:pPr>
        <w:pStyle w:val="Content"/>
        <w:rPr>
          <w:rFonts w:ascii="MS Gothic" w:eastAsia="MS Gothic" w:hAnsi="MS Gothic"/>
          <w:b/>
          <w:bCs/>
          <w:sz w:val="24"/>
          <w:szCs w:val="20"/>
        </w:rPr>
      </w:pPr>
    </w:p>
    <w:p w14:paraId="7C4A434B" w14:textId="545C0BC4" w:rsidR="006553EE" w:rsidRDefault="006553EE" w:rsidP="00D555E8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Who will measure the outcome:</w:t>
      </w:r>
    </w:p>
    <w:sdt>
      <w:sdtPr>
        <w:rPr>
          <w:b/>
          <w:bCs/>
          <w:sz w:val="24"/>
          <w:szCs w:val="20"/>
        </w:rPr>
        <w:id w:val="-1542741487"/>
        <w:placeholder>
          <w:docPart w:val="DefaultPlaceholder_-1854013438"/>
        </w:placeholder>
        <w:showingPlcHdr/>
        <w15:color w:val="000080"/>
        <w:dropDownList>
          <w:listItem w:value="Choose an item."/>
          <w:listItem w:displayText="Client" w:value="Client"/>
          <w:listItem w:displayText="Practitioner" w:value="Practitioner"/>
          <w:listItem w:displayText="Support person" w:value="Support person"/>
          <w:listItem w:displayText="Practitioner with client or support person" w:value="Practitioner with client or support person"/>
        </w:dropDownList>
      </w:sdtPr>
      <w:sdtEndPr>
        <w:rPr>
          <w:szCs w:val="24"/>
        </w:rPr>
      </w:sdtEndPr>
      <w:sdtContent>
        <w:p w14:paraId="16F21EE2" w14:textId="6D5505D6" w:rsidR="00455147" w:rsidRPr="00000DF0" w:rsidRDefault="00A32770" w:rsidP="00D555E8">
          <w:pPr>
            <w:pStyle w:val="Content"/>
            <w:rPr>
              <w:b/>
              <w:bCs/>
              <w:sz w:val="24"/>
              <w:szCs w:val="20"/>
            </w:rPr>
          </w:pPr>
          <w:r w:rsidRPr="003261C4">
            <w:rPr>
              <w:rStyle w:val="PlaceholderText"/>
            </w:rPr>
            <w:t>Choose an item.</w:t>
          </w:r>
        </w:p>
      </w:sdtContent>
    </w:sdt>
    <w:p w14:paraId="485B25B9" w14:textId="77777777" w:rsidR="00D555E8" w:rsidRDefault="00D555E8" w:rsidP="006553EE">
      <w:pPr>
        <w:pStyle w:val="Content"/>
        <w:rPr>
          <w:b/>
          <w:bCs/>
          <w:sz w:val="24"/>
          <w:szCs w:val="20"/>
        </w:rPr>
      </w:pPr>
    </w:p>
    <w:p w14:paraId="5BDFB5DF" w14:textId="6A3C5304" w:rsidR="006553EE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When will the outcome be measured:</w:t>
      </w:r>
    </w:p>
    <w:sdt>
      <w:sdtPr>
        <w:rPr>
          <w:b/>
          <w:bCs/>
          <w:sz w:val="24"/>
          <w:szCs w:val="20"/>
        </w:rPr>
        <w:id w:val="-1040119868"/>
        <w:placeholder>
          <w:docPart w:val="50D6CBB4915F41E2AA6729A7F83EA2F5"/>
        </w:placeholder>
        <w:showingPlcHdr/>
        <w:dropDownList>
          <w:listItem w:value="Choose an item."/>
          <w:listItem w:displayText="Towards the start and end of service delivery (eg pre and post survey)" w:value="Towards the start and end of service delivery (eg pre and post survey)"/>
          <w:listItem w:displayText="At key times throughout ongoing service delivery (eg pre, mid and post surveys)" w:value="At key times throughout ongoing service delivery (eg pre, mid and post surveys)"/>
          <w:listItem w:displayText="On the same day as service delivery (eg one survey)" w:value="On the same day as service delivery (eg one survey)"/>
        </w:dropDownList>
      </w:sdtPr>
      <w:sdtEndPr>
        <w:rPr>
          <w:szCs w:val="24"/>
        </w:rPr>
      </w:sdtEndPr>
      <w:sdtContent>
        <w:p w14:paraId="30511789" w14:textId="388FE9B4" w:rsidR="006553EE" w:rsidRDefault="00A32770" w:rsidP="006553EE">
          <w:pPr>
            <w:pStyle w:val="Content"/>
            <w:rPr>
              <w:b/>
              <w:bCs/>
              <w:sz w:val="24"/>
              <w:szCs w:val="20"/>
            </w:rPr>
          </w:pPr>
          <w:r w:rsidRPr="003362E8">
            <w:rPr>
              <w:rStyle w:val="PlaceholderText"/>
            </w:rPr>
            <w:t>Choose an item.</w:t>
          </w:r>
        </w:p>
      </w:sdtContent>
    </w:sdt>
    <w:p w14:paraId="358D1A5E" w14:textId="77777777" w:rsidR="00D555E8" w:rsidRPr="00487211" w:rsidRDefault="00D555E8" w:rsidP="006553EE">
      <w:pPr>
        <w:pStyle w:val="Content"/>
        <w:rPr>
          <w:b/>
          <w:bCs/>
          <w:sz w:val="24"/>
          <w:szCs w:val="20"/>
        </w:rPr>
      </w:pPr>
    </w:p>
    <w:p w14:paraId="5F53B53C" w14:textId="2749A11D" w:rsidR="006553EE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How will the outcome be measured:</w:t>
      </w:r>
    </w:p>
    <w:sdt>
      <w:sdtPr>
        <w:rPr>
          <w:b/>
          <w:bCs/>
          <w:sz w:val="24"/>
          <w:szCs w:val="20"/>
        </w:rPr>
        <w:id w:val="-1426251887"/>
        <w:placeholder>
          <w:docPart w:val="DefaultPlaceholder_-1854013438"/>
        </w:placeholder>
        <w:showingPlcHdr/>
        <w:dropDownList>
          <w:listItem w:value="Choose an item."/>
          <w:listItem w:displayText="Client survey" w:value="Client survey"/>
          <w:listItem w:displayText="Practitioner assessment" w:value="Practitioner assessment"/>
          <w:listItem w:displayText="Validated tool (see SCORE Translation Matrix)" w:value="Validated tool (see SCORE Translation Matrix)"/>
        </w:dropDownList>
      </w:sdtPr>
      <w:sdtEndPr>
        <w:rPr>
          <w:szCs w:val="24"/>
        </w:rPr>
      </w:sdtEndPr>
      <w:sdtContent>
        <w:p w14:paraId="6E0BCFD9" w14:textId="607F853B" w:rsidR="00BD4B0E" w:rsidRPr="007D1745" w:rsidRDefault="00A32770" w:rsidP="006553EE">
          <w:pPr>
            <w:pStyle w:val="Content"/>
            <w:rPr>
              <w:b/>
              <w:bCs/>
              <w:sz w:val="24"/>
              <w:szCs w:val="20"/>
            </w:rPr>
          </w:pPr>
          <w:r w:rsidRPr="003261C4">
            <w:rPr>
              <w:rStyle w:val="PlaceholderText"/>
            </w:rPr>
            <w:t>Choose an item.</w:t>
          </w:r>
        </w:p>
      </w:sdtContent>
    </w:sdt>
    <w:p w14:paraId="230B50E1" w14:textId="77777777" w:rsidR="00D555E8" w:rsidRPr="00487211" w:rsidRDefault="00D555E8" w:rsidP="006553EE">
      <w:pPr>
        <w:pStyle w:val="Content"/>
        <w:rPr>
          <w:b/>
          <w:bCs/>
          <w:sz w:val="24"/>
          <w:szCs w:val="20"/>
        </w:rPr>
      </w:pPr>
    </w:p>
    <w:p w14:paraId="2B1C25BF" w14:textId="4EB69526" w:rsidR="006553EE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What is the Program Activity being delivered:</w:t>
      </w:r>
    </w:p>
    <w:sdt>
      <w:sdtPr>
        <w:rPr>
          <w:b/>
          <w:bCs/>
          <w:sz w:val="24"/>
          <w:szCs w:val="20"/>
        </w:rPr>
        <w:id w:val="1424679231"/>
        <w:placeholder>
          <w:docPart w:val="75FB79507C9B43D9A5964E604ABC3725"/>
        </w:placeholder>
        <w:showingPlcHdr/>
        <w:dropDownList>
          <w:listItem w:value="Choose an item."/>
          <w:listItem w:displayText="Community Strengthening" w:value="Community Strengthening"/>
          <w:listItem w:displayText="Family Connect &amp; Support" w:value="Family Connect &amp; Support"/>
          <w:listItem w:displayText="Wellbeing &amp; Safety" w:value="Wellbeing &amp; Safety"/>
        </w:dropDownList>
      </w:sdtPr>
      <w:sdtEndPr>
        <w:rPr>
          <w:szCs w:val="24"/>
        </w:rPr>
      </w:sdtEndPr>
      <w:sdtContent>
        <w:p w14:paraId="71E0DEFC" w14:textId="70AF15EF" w:rsidR="006553EE" w:rsidRDefault="00A32770" w:rsidP="006553EE">
          <w:pPr>
            <w:pStyle w:val="Content"/>
            <w:rPr>
              <w:b/>
              <w:bCs/>
              <w:sz w:val="24"/>
              <w:szCs w:val="20"/>
            </w:rPr>
          </w:pPr>
          <w:r w:rsidRPr="003362E8">
            <w:rPr>
              <w:rStyle w:val="PlaceholderText"/>
            </w:rPr>
            <w:t>Choose an item.</w:t>
          </w:r>
        </w:p>
      </w:sdtContent>
    </w:sdt>
    <w:p w14:paraId="46CA6957" w14:textId="77777777" w:rsidR="00D555E8" w:rsidRPr="00487211" w:rsidRDefault="00D555E8" w:rsidP="006553EE">
      <w:pPr>
        <w:pStyle w:val="Content"/>
        <w:rPr>
          <w:b/>
          <w:bCs/>
          <w:sz w:val="24"/>
          <w:szCs w:val="20"/>
        </w:rPr>
      </w:pPr>
    </w:p>
    <w:p w14:paraId="56B9E824" w14:textId="4D84B4CF" w:rsidR="00D555E8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What is the Service Type being delivered:</w:t>
      </w:r>
    </w:p>
    <w:sdt>
      <w:sdtPr>
        <w:rPr>
          <w:b/>
          <w:bCs/>
          <w:sz w:val="24"/>
          <w:szCs w:val="20"/>
        </w:rPr>
        <w:id w:val="-873068031"/>
        <w:placeholder>
          <w:docPart w:val="DefaultPlaceholder_-1854013438"/>
        </w:placeholder>
        <w:showingPlcHdr/>
        <w:dropDownList>
          <w:listItem w:value="Choose an item."/>
          <w:listItem w:displayText="Advocacy and support" w:value="Advocacy and support"/>
          <w:listItem w:displayText="Community engagement" w:value="Community engagement"/>
          <w:listItem w:displayText="Community sector coordination" w:value="Community sector coordination"/>
          <w:listItem w:displayText="Education and skills training" w:value="Education and skills training"/>
          <w:listItem w:displayText="Facilitate employment pathways" w:value="Facilitate employment pathways"/>
          <w:listItem w:displayText="Indigenous advocacy / support" w:value="Indigenous advocacy / support"/>
          <w:listItem w:displayText="Indigenous community engagement" w:value="Indigenous community engagement"/>
          <w:listItem w:displayText="Indigenous healing activities" w:value="Indigenous healing activities"/>
          <w:listItem w:displayText="Social participation" w:value="Social participation"/>
          <w:listItem w:displayText="Active holding" w:value="Active holding"/>
          <w:listItem w:displayText="Family capacity building" w:value="Family capacity building"/>
          <w:listItem w:displayText="Counselling" w:value="Counselling"/>
          <w:listItem w:displayText="Indigenous supported playgroups" w:value="Indigenous supported playgroups"/>
          <w:listItem w:displayText="Mentoring / peer support" w:value="Mentoring / peer support"/>
          <w:listItem w:displayText="Parenting programs" w:value="Parenting programs"/>
          <w:listItem w:displayText="Specialist support" w:value="Specialist support"/>
          <w:listItem w:displayText="Supported playgroups" w:value="Supported playgroups"/>
          <w:listItem w:displayText="Youth individualised support" w:value="Youth individualised support"/>
        </w:dropDownList>
      </w:sdtPr>
      <w:sdtEndPr>
        <w:rPr>
          <w:szCs w:val="24"/>
        </w:rPr>
      </w:sdtEndPr>
      <w:sdtContent>
        <w:p w14:paraId="125D3AD1" w14:textId="0EB3640F" w:rsidR="006553EE" w:rsidRPr="00487211" w:rsidRDefault="00A32770" w:rsidP="006553EE">
          <w:pPr>
            <w:pStyle w:val="Content"/>
            <w:rPr>
              <w:b/>
              <w:bCs/>
              <w:sz w:val="24"/>
              <w:szCs w:val="24"/>
            </w:rPr>
          </w:pPr>
          <w:r w:rsidRPr="003261C4">
            <w:rPr>
              <w:rStyle w:val="PlaceholderText"/>
            </w:rPr>
            <w:t>Choose an item.</w:t>
          </w:r>
        </w:p>
      </w:sdtContent>
    </w:sdt>
    <w:p w14:paraId="3F390ED7" w14:textId="77777777" w:rsidR="00D555E8" w:rsidRPr="00487211" w:rsidRDefault="00D555E8" w:rsidP="006553EE">
      <w:pPr>
        <w:pStyle w:val="Content"/>
        <w:rPr>
          <w:b/>
          <w:bCs/>
          <w:sz w:val="24"/>
          <w:szCs w:val="20"/>
        </w:rPr>
      </w:pPr>
    </w:p>
    <w:p w14:paraId="0932ACB4" w14:textId="0E01E9ED" w:rsidR="006553EE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 xml:space="preserve">What is the </w:t>
      </w:r>
      <w:r w:rsidR="00487211" w:rsidRPr="003B0CF9">
        <w:rPr>
          <w:b/>
          <w:bCs/>
          <w:color w:val="808080" w:themeColor="background1" w:themeShade="80"/>
          <w:sz w:val="24"/>
          <w:szCs w:val="20"/>
        </w:rPr>
        <w:t xml:space="preserve">outcome </w:t>
      </w:r>
      <w:r w:rsidRPr="003B0CF9">
        <w:rPr>
          <w:b/>
          <w:bCs/>
          <w:color w:val="808080" w:themeColor="background1" w:themeShade="80"/>
          <w:sz w:val="24"/>
          <w:szCs w:val="20"/>
        </w:rPr>
        <w:t>SCORE type:</w:t>
      </w:r>
    </w:p>
    <w:sdt>
      <w:sdtPr>
        <w:rPr>
          <w:b/>
          <w:bCs/>
          <w:sz w:val="24"/>
          <w:szCs w:val="20"/>
        </w:rPr>
        <w:id w:val="-532350599"/>
        <w:placeholder>
          <w:docPart w:val="321EF7A9DC374832B2179BA6B5C48469"/>
        </w:placeholder>
        <w:showingPlcHdr/>
        <w:dropDownList>
          <w:listItem w:value="Choose an item."/>
          <w:listItem w:displayText="Circumstances" w:value="Circumstances"/>
          <w:listItem w:displayText="Goals" w:value="Goals"/>
          <w:listItem w:displayText="Community" w:value="Community"/>
          <w:listItem w:displayText="Satisfaction" w:value="Satisfaction"/>
        </w:dropDownList>
      </w:sdtPr>
      <w:sdtEndPr>
        <w:rPr>
          <w:szCs w:val="24"/>
        </w:rPr>
      </w:sdtEndPr>
      <w:sdtContent>
        <w:p w14:paraId="781830BB" w14:textId="4D579685" w:rsidR="006553EE" w:rsidRPr="00487211" w:rsidRDefault="00A32770" w:rsidP="006553EE">
          <w:pPr>
            <w:pStyle w:val="Content"/>
            <w:rPr>
              <w:b/>
              <w:bCs/>
              <w:sz w:val="24"/>
              <w:szCs w:val="24"/>
            </w:rPr>
          </w:pPr>
          <w:r w:rsidRPr="003362E8">
            <w:rPr>
              <w:rStyle w:val="PlaceholderText"/>
            </w:rPr>
            <w:t>Choose an item.</w:t>
          </w:r>
        </w:p>
      </w:sdtContent>
    </w:sdt>
    <w:p w14:paraId="531270BD" w14:textId="77777777" w:rsidR="006553EE" w:rsidRPr="00487211" w:rsidRDefault="006553EE" w:rsidP="006553EE">
      <w:pPr>
        <w:pStyle w:val="Content"/>
        <w:rPr>
          <w:b/>
          <w:bCs/>
          <w:sz w:val="24"/>
          <w:szCs w:val="20"/>
        </w:rPr>
      </w:pPr>
    </w:p>
    <w:p w14:paraId="057BF7C7" w14:textId="1116CD61" w:rsidR="006553EE" w:rsidRPr="003B0CF9" w:rsidRDefault="006553EE" w:rsidP="006553EE">
      <w:pPr>
        <w:pStyle w:val="Content"/>
        <w:rPr>
          <w:b/>
          <w:bCs/>
          <w:color w:val="808080" w:themeColor="background1" w:themeShade="80"/>
          <w:sz w:val="24"/>
          <w:szCs w:val="20"/>
        </w:rPr>
      </w:pPr>
      <w:r w:rsidRPr="003B0CF9">
        <w:rPr>
          <w:b/>
          <w:bCs/>
          <w:color w:val="808080" w:themeColor="background1" w:themeShade="80"/>
          <w:sz w:val="24"/>
          <w:szCs w:val="20"/>
        </w:rPr>
        <w:t>What are the client survey questions or practitioner assessments</w:t>
      </w:r>
      <w:r w:rsidR="00654003" w:rsidRPr="003B0CF9">
        <w:rPr>
          <w:b/>
          <w:bCs/>
          <w:color w:val="808080" w:themeColor="background1" w:themeShade="80"/>
          <w:sz w:val="24"/>
          <w:szCs w:val="20"/>
        </w:rPr>
        <w:t xml:space="preserve"> for SCOR</w:t>
      </w:r>
      <w:r w:rsidR="007D1745">
        <w:rPr>
          <w:b/>
          <w:bCs/>
          <w:color w:val="808080" w:themeColor="background1" w:themeShade="80"/>
          <w:sz w:val="24"/>
          <w:szCs w:val="20"/>
        </w:rPr>
        <w:t>E</w:t>
      </w:r>
      <w:r w:rsidR="00654003" w:rsidRPr="003B0CF9">
        <w:rPr>
          <w:b/>
          <w:bCs/>
          <w:color w:val="808080" w:themeColor="background1" w:themeShade="80"/>
          <w:sz w:val="24"/>
          <w:szCs w:val="20"/>
        </w:rPr>
        <w:t xml:space="preserve"> (1-5</w:t>
      </w:r>
      <w:r w:rsidR="00830972">
        <w:rPr>
          <w:b/>
          <w:bCs/>
          <w:color w:val="808080" w:themeColor="background1" w:themeShade="80"/>
          <w:sz w:val="24"/>
          <w:szCs w:val="20"/>
        </w:rPr>
        <w:t xml:space="preserve"> rating</w:t>
      </w:r>
      <w:r w:rsidR="00654003" w:rsidRPr="003B0CF9">
        <w:rPr>
          <w:b/>
          <w:bCs/>
          <w:color w:val="808080" w:themeColor="background1" w:themeShade="80"/>
          <w:sz w:val="24"/>
          <w:szCs w:val="20"/>
        </w:rPr>
        <w:t>)</w:t>
      </w:r>
      <w:r w:rsidRPr="003B0CF9">
        <w:rPr>
          <w:b/>
          <w:bCs/>
          <w:color w:val="808080" w:themeColor="background1" w:themeShade="80"/>
          <w:sz w:val="24"/>
          <w:szCs w:val="20"/>
        </w:rPr>
        <w:t>:</w:t>
      </w:r>
    </w:p>
    <w:p w14:paraId="7FDD3D18" w14:textId="2405FEDF" w:rsidR="006553EE" w:rsidRDefault="00D555E8" w:rsidP="006553EE">
      <w:pPr>
        <w:pStyle w:val="Content"/>
        <w:rPr>
          <w:b/>
          <w:bCs/>
          <w:sz w:val="24"/>
          <w:szCs w:val="20"/>
        </w:rPr>
      </w:pPr>
      <w:r w:rsidRPr="00D555E8">
        <w:rPr>
          <w:b/>
          <w:bCs/>
          <w:noProof/>
          <w:sz w:val="24"/>
          <w:szCs w:val="20"/>
        </w:rPr>
        <mc:AlternateContent>
          <mc:Choice Requires="wps">
            <w:drawing>
              <wp:inline distT="0" distB="0" distL="0" distR="0" wp14:anchorId="64C618E3" wp14:editId="32D4C316">
                <wp:extent cx="6365631" cy="245745"/>
                <wp:effectExtent l="0" t="0" r="16510" b="20955"/>
                <wp:docPr id="177054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631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5912" w14:textId="4709D786" w:rsidR="00D555E8" w:rsidRPr="00347B99" w:rsidRDefault="00D555E8" w:rsidP="00D555E8">
                            <w:pP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C6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2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" strokecolor="#d8d8d8 [2732]">
                <v:textbox>
                  <w:txbxContent>
                    <w:p w14:paraId="22A75912" w14:textId="4709D786" w:rsidR="00D555E8" w:rsidRPr="00347B99" w:rsidRDefault="00D555E8" w:rsidP="00D555E8">
                      <w:pPr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517356" w14:textId="66D22D09" w:rsidR="00D555E8" w:rsidRDefault="00D555E8" w:rsidP="006553EE">
      <w:pPr>
        <w:pStyle w:val="Content"/>
        <w:rPr>
          <w:b/>
          <w:bCs/>
          <w:sz w:val="24"/>
          <w:szCs w:val="20"/>
        </w:rPr>
      </w:pPr>
      <w:r w:rsidRPr="00D555E8">
        <w:rPr>
          <w:b/>
          <w:bCs/>
          <w:noProof/>
          <w:sz w:val="24"/>
          <w:szCs w:val="20"/>
        </w:rPr>
        <mc:AlternateContent>
          <mc:Choice Requires="wps">
            <w:drawing>
              <wp:inline distT="0" distB="0" distL="0" distR="0" wp14:anchorId="36F1260E" wp14:editId="5E74EE97">
                <wp:extent cx="6365240" cy="245745"/>
                <wp:effectExtent l="0" t="0" r="16510" b="20955"/>
                <wp:docPr id="755873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259F9" w14:textId="77777777" w:rsidR="00D555E8" w:rsidRPr="00347B99" w:rsidRDefault="00D555E8" w:rsidP="00D555E8">
                            <w:pP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1260E" id="_x0000_s1027" type="#_x0000_t202" style="width:501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" strokecolor="#d8d8d8 [2732]">
                <v:textbox>
                  <w:txbxContent>
                    <w:p w14:paraId="42C259F9" w14:textId="77777777" w:rsidR="00D555E8" w:rsidRPr="00347B99" w:rsidRDefault="00D555E8" w:rsidP="00D555E8">
                      <w:pPr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2E1341" w14:textId="0964DCD1" w:rsidR="00D555E8" w:rsidRPr="00487211" w:rsidRDefault="00D555E8" w:rsidP="006553EE">
      <w:pPr>
        <w:pStyle w:val="Content"/>
        <w:rPr>
          <w:b/>
          <w:bCs/>
          <w:sz w:val="24"/>
          <w:szCs w:val="20"/>
        </w:rPr>
      </w:pPr>
      <w:r w:rsidRPr="00D555E8">
        <w:rPr>
          <w:b/>
          <w:bCs/>
          <w:noProof/>
          <w:sz w:val="24"/>
          <w:szCs w:val="20"/>
        </w:rPr>
        <mc:AlternateContent>
          <mc:Choice Requires="wps">
            <w:drawing>
              <wp:inline distT="0" distB="0" distL="0" distR="0" wp14:anchorId="37C8B6A2" wp14:editId="75F85BA8">
                <wp:extent cx="6365240" cy="245745"/>
                <wp:effectExtent l="0" t="0" r="16510" b="20955"/>
                <wp:docPr id="1389578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67D2" w14:textId="77777777" w:rsidR="00D555E8" w:rsidRPr="00347B99" w:rsidRDefault="00D555E8" w:rsidP="00D555E8">
                            <w:pP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8B6A2" id="_x0000_s1028" type="#_x0000_t202" style="width:501.2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" strokecolor="#d8d8d8 [2732]">
                <v:textbox>
                  <w:txbxContent>
                    <w:p w14:paraId="76A567D2" w14:textId="77777777" w:rsidR="00D555E8" w:rsidRPr="00347B99" w:rsidRDefault="00D555E8" w:rsidP="00D555E8">
                      <w:pPr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7DBD93" w14:textId="3C2FEB0E" w:rsidR="006553EE" w:rsidRPr="00487211" w:rsidRDefault="006553EE" w:rsidP="006553EE">
      <w:pPr>
        <w:pStyle w:val="Content"/>
        <w:rPr>
          <w:b/>
          <w:bCs/>
          <w:sz w:val="24"/>
          <w:szCs w:val="20"/>
        </w:rPr>
      </w:pPr>
    </w:p>
    <w:p w14:paraId="5EA8C40C" w14:textId="61811849" w:rsidR="00D555E8" w:rsidRPr="00D555E8" w:rsidRDefault="00220C52" w:rsidP="006553EE">
      <w:pPr>
        <w:rPr>
          <w:b w:val="0"/>
          <w:sz w:val="24"/>
          <w:szCs w:val="20"/>
        </w:rPr>
      </w:pPr>
      <w:r w:rsidRPr="00654003">
        <w:rPr>
          <w:bCs/>
          <w:noProof/>
          <w:sz w:val="16"/>
          <w:szCs w:val="1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D44064" wp14:editId="4D796ED7">
                <wp:simplePos x="0" y="0"/>
                <wp:positionH relativeFrom="margin">
                  <wp:posOffset>3435155</wp:posOffset>
                </wp:positionH>
                <wp:positionV relativeFrom="paragraph">
                  <wp:posOffset>463550</wp:posOffset>
                </wp:positionV>
                <wp:extent cx="2947670" cy="1597660"/>
                <wp:effectExtent l="0" t="0" r="24130" b="27305"/>
                <wp:wrapSquare wrapText="bothSides"/>
                <wp:docPr id="1092480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4156F" w14:textId="6A33A331" w:rsidR="00654003" w:rsidRPr="00BF15E9" w:rsidRDefault="00220C52" w:rsidP="00654003">
                            <w:pP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M</w:t>
                            </w:r>
                            <w:r w:rsidR="00654003" w:rsidRPr="00BF15E9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inimum</w:t>
                            </w:r>
                            <w:r w:rsidR="00742BB2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="00654003" w:rsidRPr="00BF15E9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reporting</w:t>
                            </w:r>
                            <w:r w:rsidR="00742BB2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 for</w:t>
                            </w:r>
                            <w:r w:rsidR="00654003" w:rsidRPr="00BF15E9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 COMMUNITY outcomes:</w:t>
                            </w:r>
                          </w:p>
                          <w:p w14:paraId="1577384A" w14:textId="1FA777EE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At least one COMMUNITY SCORE</w:t>
                            </w:r>
                          </w:p>
                          <w:p w14:paraId="19B73731" w14:textId="7393F691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For 50% of unidentified clients</w:t>
                            </w:r>
                          </w:p>
                          <w:p w14:paraId="24CD1125" w14:textId="3F62909D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color w:val="808080" w:themeColor="background1" w:themeShade="80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Per quarter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D44064" id="_x0000_s1029" type="#_x0000_t202" style="position:absolute;margin-left:270.5pt;margin-top:36.5pt;width:232.1pt;height:125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" strokecolor="#f2f2f2 [3052]">
                <v:textbox style="mso-fit-shape-to-text:t">
                  <w:txbxContent>
                    <w:p w14:paraId="78C4156F" w14:textId="6A33A331" w:rsidR="00654003" w:rsidRPr="00BF15E9" w:rsidRDefault="00220C52" w:rsidP="00654003">
                      <w:pPr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>M</w:t>
                      </w:r>
                      <w:r w:rsidR="00654003" w:rsidRPr="00BF15E9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>inimum</w:t>
                      </w:r>
                      <w:r w:rsidR="00742BB2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 xml:space="preserve"> </w:t>
                      </w:r>
                      <w:r w:rsidR="00654003" w:rsidRPr="00BF15E9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>reporting</w:t>
                      </w:r>
                      <w:r w:rsidR="00742BB2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 xml:space="preserve"> for</w:t>
                      </w:r>
                      <w:r w:rsidR="00654003" w:rsidRPr="00BF15E9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 xml:space="preserve"> COMMUNITY outcomes:</w:t>
                      </w:r>
                    </w:p>
                    <w:p w14:paraId="1577384A" w14:textId="1FA777EE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>At least one COMMUNITY SCORE</w:t>
                      </w:r>
                    </w:p>
                    <w:p w14:paraId="19B73731" w14:textId="7393F691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>For 50% of unidentified clients</w:t>
                      </w:r>
                    </w:p>
                    <w:p w14:paraId="24CD1125" w14:textId="3F62909D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142"/>
                        <w:rPr>
                          <w:color w:val="808080" w:themeColor="background1" w:themeShade="80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 xml:space="preserve">Per quarter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4003">
        <w:rPr>
          <w:bCs/>
          <w:noProof/>
          <w:sz w:val="16"/>
          <w:szCs w:val="1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24DFE3" wp14:editId="045AD8A9">
                <wp:simplePos x="0" y="0"/>
                <wp:positionH relativeFrom="margin">
                  <wp:align>left</wp:align>
                </wp:positionH>
                <wp:positionV relativeFrom="paragraph">
                  <wp:posOffset>473124</wp:posOffset>
                </wp:positionV>
                <wp:extent cx="2602230" cy="1597660"/>
                <wp:effectExtent l="0" t="0" r="26670" b="17780"/>
                <wp:wrapSquare wrapText="bothSides"/>
                <wp:docPr id="2745776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A07C" w14:textId="710415F5" w:rsidR="00654003" w:rsidRPr="00BF15E9" w:rsidRDefault="00220C52" w:rsidP="00654003">
                            <w:pP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bookmarkStart w:id="0" w:name="_Hlk201048393"/>
                            <w:bookmarkStart w:id="1" w:name="_Hlk201048394"/>
                            <w:r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M</w:t>
                            </w:r>
                            <w:r w:rsidR="00654003" w:rsidRPr="00BF15E9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inimum reporting </w:t>
                            </w:r>
                            <w:r w:rsidR="00742BB2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 xml:space="preserve">for </w:t>
                            </w:r>
                            <w:r w:rsidR="00654003" w:rsidRPr="00BF15E9">
                              <w:rPr>
                                <w:bCs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CLIENT outcomes:</w:t>
                            </w:r>
                          </w:p>
                          <w:p w14:paraId="7BE1A74F" w14:textId="77777777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At least one GOAL or CIRCUMSTANCE SCORE</w:t>
                            </w:r>
                          </w:p>
                          <w:p w14:paraId="1ADC81FB" w14:textId="77777777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For 50% of identified clients</w:t>
                            </w:r>
                          </w:p>
                          <w:p w14:paraId="60068016" w14:textId="1B7110F1" w:rsidR="00654003" w:rsidRPr="00BF15E9" w:rsidRDefault="00654003" w:rsidP="00654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142"/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</w:pPr>
                            <w:r w:rsidRPr="00BF15E9">
                              <w:rPr>
                                <w:b w:val="0"/>
                                <w:color w:val="808080" w:themeColor="background1" w:themeShade="80"/>
                                <w:sz w:val="16"/>
                                <w:szCs w:val="12"/>
                              </w:rPr>
                              <w:t>Per quarter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4DFE3" id="_x0000_s1030" type="#_x0000_t202" style="position:absolute;margin-left:0;margin-top:37.25pt;width:204.9pt;height:125.8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" strokecolor="#f2f2f2 [3052]">
                <v:textbox style="mso-fit-shape-to-text:t">
                  <w:txbxContent>
                    <w:p w14:paraId="4F68A07C" w14:textId="710415F5" w:rsidR="00654003" w:rsidRPr="00BF15E9" w:rsidRDefault="00220C52" w:rsidP="00654003">
                      <w:pPr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bookmarkStart w:id="2" w:name="_Hlk201048393"/>
                      <w:bookmarkStart w:id="3" w:name="_Hlk201048394"/>
                      <w:r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>M</w:t>
                      </w:r>
                      <w:r w:rsidR="00654003" w:rsidRPr="00BF15E9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 xml:space="preserve">inimum reporting </w:t>
                      </w:r>
                      <w:r w:rsidR="00742BB2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 xml:space="preserve">for </w:t>
                      </w:r>
                      <w:r w:rsidR="00654003" w:rsidRPr="00BF15E9">
                        <w:rPr>
                          <w:bCs/>
                          <w:color w:val="808080" w:themeColor="background1" w:themeShade="80"/>
                          <w:sz w:val="16"/>
                          <w:szCs w:val="12"/>
                        </w:rPr>
                        <w:t>CLIENT outcomes:</w:t>
                      </w:r>
                    </w:p>
                    <w:p w14:paraId="7BE1A74F" w14:textId="77777777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>At least one GOAL or CIRCUMSTANCE SCORE</w:t>
                      </w:r>
                    </w:p>
                    <w:p w14:paraId="1ADC81FB" w14:textId="77777777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>For 50% of identified clients</w:t>
                      </w:r>
                    </w:p>
                    <w:p w14:paraId="60068016" w14:textId="1B7110F1" w:rsidR="00654003" w:rsidRPr="00BF15E9" w:rsidRDefault="00654003" w:rsidP="00654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142"/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</w:pPr>
                      <w:r w:rsidRPr="00BF15E9">
                        <w:rPr>
                          <w:b w:val="0"/>
                          <w:color w:val="808080" w:themeColor="background1" w:themeShade="80"/>
                          <w:sz w:val="16"/>
                          <w:szCs w:val="12"/>
                        </w:rPr>
                        <w:t>Per quarter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55E8" w:rsidRPr="00D555E8" w:rsidSect="003B0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288" w:gutter="0"/>
      <w:pgBorders w:offsetFrom="page">
        <w:top w:val="single" w:sz="18" w:space="24" w:color="B6CBFA" w:themeColor="text2" w:themeTint="33"/>
        <w:left w:val="single" w:sz="18" w:space="24" w:color="B6CBFA" w:themeColor="text2" w:themeTint="33"/>
        <w:bottom w:val="single" w:sz="18" w:space="24" w:color="B6CBFA" w:themeColor="text2" w:themeTint="33"/>
        <w:right w:val="single" w:sz="18" w:space="24" w:color="B6CBFA" w:themeColor="text2" w:themeTint="33"/>
      </w:pgBorders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2730" w14:textId="77777777" w:rsidR="00834E1A" w:rsidRDefault="00834E1A">
      <w:r>
        <w:separator/>
      </w:r>
    </w:p>
    <w:p w14:paraId="6DED06FF" w14:textId="77777777" w:rsidR="00834E1A" w:rsidRDefault="00834E1A"/>
  </w:endnote>
  <w:endnote w:type="continuationSeparator" w:id="0">
    <w:p w14:paraId="589094AF" w14:textId="77777777" w:rsidR="00834E1A" w:rsidRDefault="00834E1A">
      <w:r>
        <w:continuationSeparator/>
      </w:r>
    </w:p>
    <w:p w14:paraId="3DA4F2EA" w14:textId="77777777" w:rsidR="00834E1A" w:rsidRDefault="00834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A5D0" w14:textId="77777777" w:rsidR="000A0848" w:rsidRDefault="000A0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B945" w14:textId="7D3B09A2" w:rsidR="00DF027C" w:rsidRDefault="00DF027C" w:rsidP="00B523EF">
    <w:pPr>
      <w:pStyle w:val="Footer"/>
    </w:pPr>
  </w:p>
  <w:p w14:paraId="74547470" w14:textId="77777777" w:rsidR="00DF027C" w:rsidRDefault="00DF0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EF3D" w14:textId="77777777" w:rsidR="000A0848" w:rsidRDefault="000A0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3715" w14:textId="77777777" w:rsidR="00834E1A" w:rsidRDefault="00834E1A">
      <w:r>
        <w:separator/>
      </w:r>
    </w:p>
    <w:p w14:paraId="78CD07E1" w14:textId="77777777" w:rsidR="00834E1A" w:rsidRDefault="00834E1A"/>
  </w:footnote>
  <w:footnote w:type="continuationSeparator" w:id="0">
    <w:p w14:paraId="56799756" w14:textId="77777777" w:rsidR="00834E1A" w:rsidRDefault="00834E1A">
      <w:r>
        <w:continuationSeparator/>
      </w:r>
    </w:p>
    <w:p w14:paraId="11AFA7F8" w14:textId="77777777" w:rsidR="00834E1A" w:rsidRDefault="00834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2EA4" w14:textId="77777777" w:rsidR="000A0848" w:rsidRDefault="000A0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3DB" w14:textId="77777777" w:rsidR="000A0848" w:rsidRDefault="000A0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20D4" w14:textId="77777777" w:rsidR="000A0848" w:rsidRDefault="000A0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9F3"/>
    <w:multiLevelType w:val="hybridMultilevel"/>
    <w:tmpl w:val="8D86B2F2"/>
    <w:lvl w:ilvl="0" w:tplc="61C66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97787"/>
    <w:multiLevelType w:val="hybridMultilevel"/>
    <w:tmpl w:val="9DE6315C"/>
    <w:lvl w:ilvl="0" w:tplc="61C66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77377">
    <w:abstractNumId w:val="0"/>
  </w:num>
  <w:num w:numId="2" w16cid:durableId="141809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3C"/>
    <w:rsid w:val="00000DF0"/>
    <w:rsid w:val="0001283C"/>
    <w:rsid w:val="0002482E"/>
    <w:rsid w:val="00050324"/>
    <w:rsid w:val="000613FA"/>
    <w:rsid w:val="000A0150"/>
    <w:rsid w:val="000A0848"/>
    <w:rsid w:val="000B0080"/>
    <w:rsid w:val="000D267F"/>
    <w:rsid w:val="000E62C0"/>
    <w:rsid w:val="000E63C9"/>
    <w:rsid w:val="000F7A6B"/>
    <w:rsid w:val="000F7B9F"/>
    <w:rsid w:val="00116EF5"/>
    <w:rsid w:val="00130E9D"/>
    <w:rsid w:val="00150A6D"/>
    <w:rsid w:val="00185B35"/>
    <w:rsid w:val="00192024"/>
    <w:rsid w:val="001F2BC8"/>
    <w:rsid w:val="001F5F6B"/>
    <w:rsid w:val="00220C52"/>
    <w:rsid w:val="0023077D"/>
    <w:rsid w:val="00241DB3"/>
    <w:rsid w:val="00243EBC"/>
    <w:rsid w:val="00246A35"/>
    <w:rsid w:val="00274347"/>
    <w:rsid w:val="00284348"/>
    <w:rsid w:val="002F51F5"/>
    <w:rsid w:val="00312137"/>
    <w:rsid w:val="00330359"/>
    <w:rsid w:val="00331E42"/>
    <w:rsid w:val="0033762F"/>
    <w:rsid w:val="00347B99"/>
    <w:rsid w:val="00366C7E"/>
    <w:rsid w:val="00384EA3"/>
    <w:rsid w:val="003A39A1"/>
    <w:rsid w:val="003B0CF9"/>
    <w:rsid w:val="003C2191"/>
    <w:rsid w:val="003D383C"/>
    <w:rsid w:val="003D3863"/>
    <w:rsid w:val="004110DE"/>
    <w:rsid w:val="0044085A"/>
    <w:rsid w:val="0045492F"/>
    <w:rsid w:val="00455147"/>
    <w:rsid w:val="004553C0"/>
    <w:rsid w:val="00460061"/>
    <w:rsid w:val="004830B4"/>
    <w:rsid w:val="00487211"/>
    <w:rsid w:val="004A0C26"/>
    <w:rsid w:val="004B21A5"/>
    <w:rsid w:val="005037F0"/>
    <w:rsid w:val="00516A86"/>
    <w:rsid w:val="00520085"/>
    <w:rsid w:val="005275F6"/>
    <w:rsid w:val="00572102"/>
    <w:rsid w:val="00574D7D"/>
    <w:rsid w:val="00584E75"/>
    <w:rsid w:val="005F1BB0"/>
    <w:rsid w:val="00611EE4"/>
    <w:rsid w:val="00654003"/>
    <w:rsid w:val="006553EE"/>
    <w:rsid w:val="00656C4D"/>
    <w:rsid w:val="0069187C"/>
    <w:rsid w:val="006C1601"/>
    <w:rsid w:val="006E5716"/>
    <w:rsid w:val="007273F4"/>
    <w:rsid w:val="007302B3"/>
    <w:rsid w:val="00730733"/>
    <w:rsid w:val="00730E3A"/>
    <w:rsid w:val="00736AAF"/>
    <w:rsid w:val="00742BB2"/>
    <w:rsid w:val="00764CA2"/>
    <w:rsid w:val="00765B2A"/>
    <w:rsid w:val="00767CFB"/>
    <w:rsid w:val="0077560E"/>
    <w:rsid w:val="00783A34"/>
    <w:rsid w:val="007A265D"/>
    <w:rsid w:val="007C18F6"/>
    <w:rsid w:val="007C6B52"/>
    <w:rsid w:val="007D16C5"/>
    <w:rsid w:val="007D1745"/>
    <w:rsid w:val="008203EF"/>
    <w:rsid w:val="00830972"/>
    <w:rsid w:val="00834E1A"/>
    <w:rsid w:val="0085305F"/>
    <w:rsid w:val="00862FE4"/>
    <w:rsid w:val="0086389A"/>
    <w:rsid w:val="0087605E"/>
    <w:rsid w:val="00897BCC"/>
    <w:rsid w:val="008A6DAF"/>
    <w:rsid w:val="008B1FEE"/>
    <w:rsid w:val="00903C32"/>
    <w:rsid w:val="00916B16"/>
    <w:rsid w:val="009173B9"/>
    <w:rsid w:val="0093335D"/>
    <w:rsid w:val="0093613E"/>
    <w:rsid w:val="00943026"/>
    <w:rsid w:val="00952005"/>
    <w:rsid w:val="00966B81"/>
    <w:rsid w:val="0098656C"/>
    <w:rsid w:val="009C7720"/>
    <w:rsid w:val="00A23AFA"/>
    <w:rsid w:val="00A31B3E"/>
    <w:rsid w:val="00A32770"/>
    <w:rsid w:val="00A518DA"/>
    <w:rsid w:val="00A532F3"/>
    <w:rsid w:val="00A80F65"/>
    <w:rsid w:val="00A8489E"/>
    <w:rsid w:val="00AC29F3"/>
    <w:rsid w:val="00AD2C4C"/>
    <w:rsid w:val="00B2189C"/>
    <w:rsid w:val="00B231E5"/>
    <w:rsid w:val="00B523EF"/>
    <w:rsid w:val="00BA36F5"/>
    <w:rsid w:val="00BC18CE"/>
    <w:rsid w:val="00BD4B0E"/>
    <w:rsid w:val="00BE68E6"/>
    <w:rsid w:val="00BF15E9"/>
    <w:rsid w:val="00C02B87"/>
    <w:rsid w:val="00C11E30"/>
    <w:rsid w:val="00C4086D"/>
    <w:rsid w:val="00CA1896"/>
    <w:rsid w:val="00CA1A55"/>
    <w:rsid w:val="00CB5B28"/>
    <w:rsid w:val="00CD3BAD"/>
    <w:rsid w:val="00CE255F"/>
    <w:rsid w:val="00CF5371"/>
    <w:rsid w:val="00D0323A"/>
    <w:rsid w:val="00D0559F"/>
    <w:rsid w:val="00D077E9"/>
    <w:rsid w:val="00D42CB7"/>
    <w:rsid w:val="00D5413D"/>
    <w:rsid w:val="00D555E8"/>
    <w:rsid w:val="00D570A9"/>
    <w:rsid w:val="00D70D02"/>
    <w:rsid w:val="00D770C7"/>
    <w:rsid w:val="00D86945"/>
    <w:rsid w:val="00D90290"/>
    <w:rsid w:val="00DB12D0"/>
    <w:rsid w:val="00DB7E3C"/>
    <w:rsid w:val="00DD152F"/>
    <w:rsid w:val="00DE213F"/>
    <w:rsid w:val="00DF027C"/>
    <w:rsid w:val="00DF48E6"/>
    <w:rsid w:val="00E00A32"/>
    <w:rsid w:val="00E22ACD"/>
    <w:rsid w:val="00E620B0"/>
    <w:rsid w:val="00E81B40"/>
    <w:rsid w:val="00EF555B"/>
    <w:rsid w:val="00F027BB"/>
    <w:rsid w:val="00F11DCF"/>
    <w:rsid w:val="00F162EA"/>
    <w:rsid w:val="00F52D27"/>
    <w:rsid w:val="00F83527"/>
    <w:rsid w:val="00FC25A1"/>
    <w:rsid w:val="00FC3DEB"/>
    <w:rsid w:val="00FD583F"/>
    <w:rsid w:val="00FD7488"/>
    <w:rsid w:val="00FE7DDD"/>
    <w:rsid w:val="00FF16B4"/>
    <w:rsid w:val="025F16F4"/>
    <w:rsid w:val="0786807B"/>
    <w:rsid w:val="07D90C27"/>
    <w:rsid w:val="0A28C272"/>
    <w:rsid w:val="0D2942F7"/>
    <w:rsid w:val="1137A420"/>
    <w:rsid w:val="1EDEEAD1"/>
    <w:rsid w:val="30741764"/>
    <w:rsid w:val="336B178A"/>
    <w:rsid w:val="355CC6DC"/>
    <w:rsid w:val="390FE040"/>
    <w:rsid w:val="3FA674D6"/>
    <w:rsid w:val="4A0AB080"/>
    <w:rsid w:val="51AB4981"/>
    <w:rsid w:val="53A7EF06"/>
    <w:rsid w:val="551DCA90"/>
    <w:rsid w:val="569CC36B"/>
    <w:rsid w:val="587AEB0D"/>
    <w:rsid w:val="5A3A3CC2"/>
    <w:rsid w:val="5FF2095F"/>
    <w:rsid w:val="6005E8B9"/>
    <w:rsid w:val="6189E618"/>
    <w:rsid w:val="6CE90881"/>
    <w:rsid w:val="6FB90104"/>
    <w:rsid w:val="72E5AFF9"/>
    <w:rsid w:val="737D3E55"/>
    <w:rsid w:val="73E5C648"/>
    <w:rsid w:val="7C9F503F"/>
    <w:rsid w:val="7FDD4FB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DCF52"/>
  <w15:docId w15:val="{9CE7A274-060D-4D21-9E75-49CD5F30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7" w:qFormat="1"/>
    <w:lsdException w:name="heading 2" w:locked="1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locked="1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1"/>
    <w:lsdException w:name="Table Theme" w:semiHidden="1" w:unhideWhenUsed="1"/>
    <w:lsdException w:name="Placeholder Text" w:locked="1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locked="1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0E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locked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locked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locked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lock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lock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locked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locked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lock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locked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locked/>
    <w:rsid w:val="00654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BF15E9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3C0"/>
    <w:rPr>
      <w:color w:val="3592C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j4EMen-Ni0Sqo_oIYU-U_zgsGrgmX4dIgLjUnsCFrY1UMjBZOUxQVk5aRkFJT1VQMVM3SDZZQTYxTS4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b2\AppData\Roaming\Microsoft\Templates\Metro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95AF77E654CF7AF6BAD920334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B9F3-A597-4C92-ABD0-848E832DE2EC}"/>
      </w:docPartPr>
      <w:docPartBody>
        <w:p w:rsidR="00A167B0" w:rsidRDefault="00A167B0" w:rsidP="00A167B0">
          <w:pPr>
            <w:pStyle w:val="94495AF77E654CF7AF6BAD920334F511"/>
          </w:pPr>
          <w:r w:rsidRPr="00DF027C">
            <w:t>Subtitle Text Here</w:t>
          </w:r>
        </w:p>
      </w:docPartBody>
    </w:docPart>
    <w:docPart>
      <w:docPartPr>
        <w:name w:val="50D6CBB4915F41E2AA6729A7F83E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2859-C36B-4D35-A045-00A1684293A0}"/>
      </w:docPartPr>
      <w:docPartBody>
        <w:p w:rsidR="00A167B0" w:rsidRDefault="00A167B0" w:rsidP="00A167B0">
          <w:pPr>
            <w:pStyle w:val="50D6CBB4915F41E2AA6729A7F83EA2F52"/>
          </w:pPr>
          <w:r w:rsidRPr="003362E8">
            <w:rPr>
              <w:rStyle w:val="PlaceholderText"/>
            </w:rPr>
            <w:t>Choose an item.</w:t>
          </w:r>
        </w:p>
      </w:docPartBody>
    </w:docPart>
    <w:docPart>
      <w:docPartPr>
        <w:name w:val="75FB79507C9B43D9A5964E604ABC3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4DC6F-5B9D-482B-A129-E565FEC27FE6}"/>
      </w:docPartPr>
      <w:docPartBody>
        <w:p w:rsidR="00A167B0" w:rsidRDefault="00A167B0" w:rsidP="00A167B0">
          <w:pPr>
            <w:pStyle w:val="75FB79507C9B43D9A5964E604ABC37252"/>
          </w:pPr>
          <w:r w:rsidRPr="003362E8">
            <w:rPr>
              <w:rStyle w:val="PlaceholderText"/>
            </w:rPr>
            <w:t>Choose an item.</w:t>
          </w:r>
        </w:p>
      </w:docPartBody>
    </w:docPart>
    <w:docPart>
      <w:docPartPr>
        <w:name w:val="321EF7A9DC374832B2179BA6B5C4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5152-AEFC-4AC4-9B33-B1E87ABBFF15}"/>
      </w:docPartPr>
      <w:docPartBody>
        <w:p w:rsidR="00A167B0" w:rsidRDefault="00A167B0" w:rsidP="00A167B0">
          <w:pPr>
            <w:pStyle w:val="321EF7A9DC374832B2179BA6B5C484692"/>
          </w:pPr>
          <w:r w:rsidRPr="003362E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D72B-AC84-46C8-9AD3-FA5B4EE3CD77}"/>
      </w:docPartPr>
      <w:docPartBody>
        <w:p w:rsidR="00DE33F2" w:rsidRDefault="00DE33F2">
          <w:r w:rsidRPr="003261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B0"/>
    <w:rsid w:val="000E62C0"/>
    <w:rsid w:val="00116EF5"/>
    <w:rsid w:val="0023077D"/>
    <w:rsid w:val="00343CD8"/>
    <w:rsid w:val="003D383C"/>
    <w:rsid w:val="004A0C26"/>
    <w:rsid w:val="00584E75"/>
    <w:rsid w:val="007273F4"/>
    <w:rsid w:val="00755967"/>
    <w:rsid w:val="00A167B0"/>
    <w:rsid w:val="00AD2C4C"/>
    <w:rsid w:val="00B37F1E"/>
    <w:rsid w:val="00BA36F5"/>
    <w:rsid w:val="00BE68E6"/>
    <w:rsid w:val="00C11E30"/>
    <w:rsid w:val="00D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0E2841" w:themeColor="text2"/>
      <w:spacing w:val="20"/>
      <w:kern w:val="0"/>
      <w:sz w:val="32"/>
      <w:szCs w:val="22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0E2841" w:themeColor="text2"/>
      <w:spacing w:val="20"/>
      <w:kern w:val="0"/>
      <w:sz w:val="32"/>
      <w:szCs w:val="22"/>
      <w:lang w:val="en-US" w:eastAsia="en-US"/>
      <w14:ligatures w14:val="none"/>
    </w:rPr>
  </w:style>
  <w:style w:type="paragraph" w:customStyle="1" w:styleId="94495AF77E654CF7AF6BAD920334F511">
    <w:name w:val="94495AF77E654CF7AF6BAD920334F511"/>
    <w:rsid w:val="00A167B0"/>
  </w:style>
  <w:style w:type="character" w:styleId="PlaceholderText">
    <w:name w:val="Placeholder Text"/>
    <w:basedOn w:val="DefaultParagraphFont"/>
    <w:uiPriority w:val="99"/>
    <w:unhideWhenUsed/>
    <w:rsid w:val="00DE33F2"/>
    <w:rPr>
      <w:color w:val="808080"/>
    </w:rPr>
  </w:style>
  <w:style w:type="paragraph" w:customStyle="1" w:styleId="50D6CBB4915F41E2AA6729A7F83EA2F52">
    <w:name w:val="50D6CBB4915F41E2AA6729A7F83EA2F52"/>
    <w:rsid w:val="00A167B0"/>
    <w:pPr>
      <w:spacing w:after="0" w:line="276" w:lineRule="auto"/>
    </w:pPr>
    <w:rPr>
      <w:color w:val="0E2841" w:themeColor="text2"/>
      <w:kern w:val="0"/>
      <w:sz w:val="28"/>
      <w:szCs w:val="22"/>
      <w:lang w:val="en-US" w:eastAsia="en-US"/>
      <w14:ligatures w14:val="none"/>
    </w:rPr>
  </w:style>
  <w:style w:type="paragraph" w:customStyle="1" w:styleId="75FB79507C9B43D9A5964E604ABC37252">
    <w:name w:val="75FB79507C9B43D9A5964E604ABC37252"/>
    <w:rsid w:val="00A167B0"/>
    <w:pPr>
      <w:spacing w:after="0" w:line="276" w:lineRule="auto"/>
    </w:pPr>
    <w:rPr>
      <w:color w:val="0E2841" w:themeColor="text2"/>
      <w:kern w:val="0"/>
      <w:sz w:val="28"/>
      <w:szCs w:val="22"/>
      <w:lang w:val="en-US" w:eastAsia="en-US"/>
      <w14:ligatures w14:val="none"/>
    </w:rPr>
  </w:style>
  <w:style w:type="paragraph" w:customStyle="1" w:styleId="321EF7A9DC374832B2179BA6B5C484692">
    <w:name w:val="321EF7A9DC374832B2179BA6B5C484692"/>
    <w:rsid w:val="00A167B0"/>
    <w:pPr>
      <w:spacing w:after="0" w:line="276" w:lineRule="auto"/>
    </w:pPr>
    <w:rPr>
      <w:color w:val="0E2841" w:themeColor="text2"/>
      <w:kern w:val="0"/>
      <w:sz w:val="28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31F52B4EC15489FA927AE13701725" ma:contentTypeVersion="16" ma:contentTypeDescription="Create a new document." ma:contentTypeScope="" ma:versionID="074bb6c576ca6f788f3d1dd0203584a0">
  <xsd:schema xmlns:xsd="http://www.w3.org/2001/XMLSchema" xmlns:xs="http://www.w3.org/2001/XMLSchema" xmlns:p="http://schemas.microsoft.com/office/2006/metadata/properties" xmlns:ns2="cb68056c-4855-4627-928f-a2e7262bbe34" xmlns:ns3="e76a2994-1241-4a32-9049-65321c14f93d" targetNamespace="http://schemas.microsoft.com/office/2006/metadata/properties" ma:root="true" ma:fieldsID="086edb1234c9f204f1e895550422975d" ns2:_="" ns3:_="">
    <xsd:import namespace="cb68056c-4855-4627-928f-a2e7262bbe34"/>
    <xsd:import namespace="e76a2994-1241-4a32-9049-65321c14f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056c-4855-4627-928f-a2e7262bb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a9b5ed-3dec-4005-b770-d275ff43f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2994-1241-4a32-9049-65321c14f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044807-ef57-4eba-9df3-008be36fac89}" ma:internalName="TaxCatchAll" ma:showField="CatchAllData" ma:web="e76a2994-1241-4a32-9049-65321c14f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8056c-4855-4627-928f-a2e7262bbe34">
      <Terms xmlns="http://schemas.microsoft.com/office/infopath/2007/PartnerControls"/>
    </lcf76f155ced4ddcb4097134ff3c332f>
    <TaxCatchAll xmlns="e76a2994-1241-4a32-9049-65321c14f93d" xsi:nil="true"/>
  </documentManagement>
</p:properties>
</file>

<file path=customXml/itemProps1.xml><?xml version="1.0" encoding="utf-8"?>
<ds:datastoreItem xmlns:ds="http://schemas.openxmlformats.org/officeDocument/2006/customXml" ds:itemID="{26088691-24C7-4C6F-8CC5-FEE5284BD26D}"/>
</file>

<file path=customXml/itemProps2.xml><?xml version="1.0" encoding="utf-8"?>
<ds:datastoreItem xmlns:ds="http://schemas.openxmlformats.org/officeDocument/2006/customXml" ds:itemID="{E6CD7C26-DE32-4822-8720-7B21D21D97BF}"/>
</file>

<file path=customXml/itemProps3.xml><?xml version="1.0" encoding="utf-8"?>
<ds:datastoreItem xmlns:ds="http://schemas.openxmlformats.org/officeDocument/2006/customXml" ds:itemID="{A127FD5A-9099-4A68-8D55-B6D150730E85}"/>
</file>

<file path=docProps/app.xml><?xml version="1.0" encoding="utf-8"?>
<Properties xmlns="http://schemas.openxmlformats.org/officeDocument/2006/extended-properties" xmlns:vt="http://schemas.openxmlformats.org/officeDocument/2006/docPropsVTypes">
  <Template>Metro report.dotx</Template>
  <TotalTime>0</TotalTime>
  <Pages>1</Pages>
  <Words>139</Words>
  <Characters>707</Characters>
  <Application>Microsoft Office Word</Application>
  <DocSecurity>0</DocSecurity>
  <Lines>44</Lines>
  <Paragraphs>29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Martin</dc:creator>
  <cp:keywords/>
  <cp:lastModifiedBy>Danielle Pilatos</cp:lastModifiedBy>
  <cp:revision>2</cp:revision>
  <cp:lastPrinted>2025-06-10T03:34:00Z</cp:lastPrinted>
  <dcterms:created xsi:type="dcterms:W3CDTF">2025-10-29T00:57:00Z</dcterms:created>
  <dcterms:modified xsi:type="dcterms:W3CDTF">2025-10-29T00:57:00Z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0x01010022531F52B4EC15489FA927AE13701725</vt:lpwstr>
  </property>
</Properties>
</file>