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6157"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0A77636E" wp14:editId="56483452">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58D30505" w14:textId="77777777" w:rsidR="00F240E0" w:rsidRDefault="00E1682A" w:rsidP="00F240E0">
      <w:pPr>
        <w:pStyle w:val="Heading1"/>
      </w:pPr>
      <w:sdt>
        <w:sdtPr>
          <w:alias w:val="Title"/>
          <w:tag w:val=""/>
          <w:id w:val="-1833356382"/>
          <w:lock w:val="sdtContentLocked"/>
          <w:placeholder>
            <w:docPart w:val="7FFA2EEB6EFA437282E2E9042F44514B"/>
          </w:placeholder>
          <w:dataBinding w:prefixMappings="xmlns:ns0='http://purl.org/dc/elements/1.1/' xmlns:ns1='http://schemas.openxmlformats.org/package/2006/metadata/core-properties' " w:xpath="/ns1:coreProperties[1]/ns0:title[1]" w:storeItemID="{6C3C8BC8-F283-45AE-878A-BAB7291924A1}"/>
          <w:text/>
        </w:sdtPr>
        <w:sdtEndPr/>
        <w:sdtContent>
          <w:r w:rsidR="003113E7" w:rsidRPr="003113E7">
            <w:t>Community Strengthening Program Activity</w:t>
          </w:r>
        </w:sdtContent>
      </w:sdt>
    </w:p>
    <w:p w14:paraId="3274766C" w14:textId="77777777" w:rsidR="00AA1C67" w:rsidRPr="00F240E0" w:rsidRDefault="00F240E0" w:rsidP="00F240E0">
      <w:pPr>
        <w:pStyle w:val="DocumentType"/>
      </w:pPr>
      <w:r w:rsidRPr="00F240E0">
        <w:t>Targeted Earlier Intervention (TEI)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2B7743" w:rsidRPr="00502226" w14:paraId="2F03D21E"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38EFCC66"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6281439D"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140BC0B8"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21ED0ECA"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1E5D1AD9"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4DBCAE6"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485C3A95"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0A0866A"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69516F37" w14:textId="77777777" w:rsidR="00C37744" w:rsidRPr="00787AC1" w:rsidRDefault="00C37744" w:rsidP="00C37744">
            <w:pPr>
              <w:pStyle w:val="Instructions-DeleteAll"/>
            </w:pPr>
            <w:r w:rsidRPr="00787AC1">
              <w:t>Describe the situation of the issue your program seeks to change. Consider TEI program priority target groups and information contained in the program-level Community Strengthening program logic (available in the TEI Program Specifications).</w:t>
            </w:r>
          </w:p>
          <w:p w14:paraId="74248198" w14:textId="77777777" w:rsidR="00C37744" w:rsidRPr="00787AC1" w:rsidRDefault="00C37744" w:rsidP="00C37744">
            <w:pPr>
              <w:pStyle w:val="Instructions-DeleteAll"/>
            </w:pPr>
            <w:r w:rsidRPr="00787AC1">
              <w:t>Answers to the following questions should be incorporated into your statement:</w:t>
            </w:r>
          </w:p>
          <w:p w14:paraId="378CA4A6" w14:textId="77777777" w:rsidR="00C37744" w:rsidRPr="00787AC1" w:rsidRDefault="00C37744" w:rsidP="00A163E2">
            <w:pPr>
              <w:pStyle w:val="Instructions-DeleteAll"/>
              <w:numPr>
                <w:ilvl w:val="0"/>
                <w:numId w:val="3"/>
              </w:numPr>
              <w:ind w:left="284" w:hanging="284"/>
            </w:pPr>
            <w:r w:rsidRPr="00787AC1">
              <w:t xml:space="preserve">Who is your target group? </w:t>
            </w:r>
          </w:p>
          <w:p w14:paraId="299534AB" w14:textId="77777777" w:rsidR="00C37744" w:rsidRPr="00787AC1" w:rsidRDefault="00C37744" w:rsidP="00A163E2">
            <w:pPr>
              <w:pStyle w:val="Instructions-DeleteAll"/>
              <w:numPr>
                <w:ilvl w:val="0"/>
                <w:numId w:val="3"/>
              </w:numPr>
              <w:ind w:left="284" w:hanging="284"/>
            </w:pPr>
            <w:r w:rsidRPr="00787AC1">
              <w:t>What are the current issues faced by this target group? Please include evidence to support this statement.</w:t>
            </w:r>
          </w:p>
          <w:p w14:paraId="5C125F15" w14:textId="77777777" w:rsidR="00C37744" w:rsidRPr="00787AC1" w:rsidRDefault="00C37744" w:rsidP="00A163E2">
            <w:pPr>
              <w:pStyle w:val="Instructions-DeleteAll"/>
              <w:numPr>
                <w:ilvl w:val="0"/>
                <w:numId w:val="3"/>
              </w:numPr>
              <w:ind w:left="284" w:hanging="284"/>
            </w:pPr>
            <w:r w:rsidRPr="00787AC1">
              <w:t xml:space="preserve">What are the causes of the current situation? </w:t>
            </w:r>
          </w:p>
          <w:p w14:paraId="47D69619" w14:textId="77777777" w:rsidR="00C37744" w:rsidRPr="00787AC1" w:rsidRDefault="00C37744" w:rsidP="00A163E2">
            <w:pPr>
              <w:pStyle w:val="Instructions-DeleteAll"/>
              <w:numPr>
                <w:ilvl w:val="0"/>
                <w:numId w:val="3"/>
              </w:numPr>
              <w:ind w:left="284" w:hanging="284"/>
            </w:pPr>
            <w:r w:rsidRPr="00787AC1">
              <w:t xml:space="preserve">What will happen to the target group if these issues are not addressed? </w:t>
            </w:r>
          </w:p>
          <w:p w14:paraId="0E492563" w14:textId="386A65FE" w:rsidR="003160C0" w:rsidRDefault="00C37744" w:rsidP="00C37744">
            <w:pPr>
              <w:pStyle w:val="Instructions-DeleteAll"/>
            </w:pPr>
            <w:r w:rsidRPr="00787AC1">
              <w:t>Reference local data when completing this section.</w:t>
            </w:r>
            <w:r w:rsidR="00D40AC8">
              <w:t xml:space="preserve"> See </w:t>
            </w:r>
            <w:hyperlink r:id="rId9" w:history="1">
              <w:r w:rsidR="00D40AC8" w:rsidRPr="00D40AC8">
                <w:rPr>
                  <w:rStyle w:val="Hyperlink"/>
                  <w:bCs w:val="0"/>
                </w:rPr>
                <w:t>Understanding your Local Area</w:t>
              </w:r>
            </w:hyperlink>
            <w:r w:rsidR="00D40AC8">
              <w:t xml:space="preserve"> on the TEI website for some suggested data sources</w:t>
            </w:r>
            <w:r>
              <w:t>]</w:t>
            </w:r>
          </w:p>
          <w:p w14:paraId="272BF473" w14:textId="77777777" w:rsidR="001D45DE" w:rsidRDefault="00E1682A" w:rsidP="001D45DE">
            <w:pPr>
              <w:pStyle w:val="BodyText"/>
            </w:pPr>
            <w:sdt>
              <w:sdtPr>
                <w:id w:val="297654496"/>
                <w:placeholder>
                  <w:docPart w:val="409B4C836AEE447D80237FDFC26798EA"/>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970430834"/>
              <w:lock w:val="sdtContentLocked"/>
              <w:placeholder>
                <w:docPart w:val="C23D64BF2C794E89A6CE430E15C9E04C"/>
              </w:placeholder>
            </w:sdtPr>
            <w:sdtEndPr>
              <w:rPr>
                <w:rStyle w:val="BodyTextChar"/>
              </w:rPr>
            </w:sdtEndPr>
            <w:sdtContent>
              <w:p w14:paraId="5C4D9D11"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Strong community wellbeing is critically important for helping children, young people and families thrive, especially when they are experiencing, or at risk of experiencing, vulnerability.</w:t>
                </w:r>
                <w:r>
                  <w:rPr>
                    <w:rStyle w:val="BodyTextChar"/>
                  </w:rPr>
                  <w:t xml:space="preserve"> </w:t>
                </w:r>
              </w:p>
            </w:sdtContent>
          </w:sdt>
          <w:sdt>
            <w:sdtPr>
              <w:rPr>
                <w:rStyle w:val="BodyTextChar"/>
              </w:rPr>
              <w:id w:val="-386033564"/>
              <w:lock w:val="sdtContentLocked"/>
              <w:placeholder>
                <w:docPart w:val="C23D64BF2C794E89A6CE430E15C9E04C"/>
              </w:placeholder>
            </w:sdtPr>
            <w:sdtEndPr>
              <w:rPr>
                <w:rStyle w:val="BodyTextChar"/>
              </w:rPr>
            </w:sdtEndPr>
            <w:sdtContent>
              <w:p w14:paraId="288F8558"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sdtContent>
          </w:sdt>
          <w:sdt>
            <w:sdtPr>
              <w:rPr>
                <w:rStyle w:val="Strong"/>
              </w:rPr>
              <w:id w:val="1998687630"/>
              <w:lock w:val="sdtContentLocked"/>
              <w:placeholder>
                <w:docPart w:val="C23D64BF2C794E89A6CE430E15C9E04C"/>
              </w:placeholder>
            </w:sdtPr>
            <w:sdtEndPr>
              <w:rPr>
                <w:rStyle w:val="DefaultParagraphFont"/>
                <w:b w:val="0"/>
                <w:bCs w:val="0"/>
              </w:rPr>
            </w:sdtEndPr>
            <w:sdtContent>
              <w:p w14:paraId="24FB5796" w14:textId="77777777" w:rsidR="000E35CA" w:rsidRPr="003254C4" w:rsidRDefault="000E35CA" w:rsidP="00782BE0">
                <w:pPr>
                  <w:pStyle w:val="ListNumbe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sdtContent>
          </w:sdt>
          <w:sdt>
            <w:sdtPr>
              <w:rPr>
                <w:rStyle w:val="Strong"/>
              </w:rPr>
              <w:id w:val="-765611412"/>
              <w:lock w:val="sdtContentLocked"/>
              <w:placeholder>
                <w:docPart w:val="C23D64BF2C794E89A6CE430E15C9E04C"/>
              </w:placeholder>
            </w:sdtPr>
            <w:sdtEndPr>
              <w:rPr>
                <w:rStyle w:val="BodyTextChar"/>
                <w:b w:val="0"/>
                <w:bCs w:val="0"/>
              </w:rPr>
            </w:sdtEndPr>
            <w:sdtContent>
              <w:p w14:paraId="595BEE6E"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sdtContent>
          </w:sdt>
          <w:sdt>
            <w:sdtPr>
              <w:rPr>
                <w:rStyle w:val="Strong"/>
              </w:rPr>
              <w:id w:val="-2042823647"/>
              <w:lock w:val="sdtContentLocked"/>
              <w:placeholder>
                <w:docPart w:val="C23D64BF2C794E89A6CE430E15C9E04C"/>
              </w:placeholder>
            </w:sdtPr>
            <w:sdtEndPr>
              <w:rPr>
                <w:rStyle w:val="BodyTextChar"/>
                <w:b w:val="0"/>
                <w:bCs w:val="0"/>
              </w:rPr>
            </w:sdtEndPr>
            <w:sdtContent>
              <w:p w14:paraId="36D6E31B"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sdtContent>
          </w:sdt>
          <w:sdt>
            <w:sdtPr>
              <w:rPr>
                <w:rStyle w:val="Strong"/>
              </w:rPr>
              <w:id w:val="762953674"/>
              <w:lock w:val="sdtContentLocked"/>
              <w:placeholder>
                <w:docPart w:val="C23D64BF2C794E89A6CE430E15C9E04C"/>
              </w:placeholder>
            </w:sdtPr>
            <w:sdtEndPr>
              <w:rPr>
                <w:rStyle w:val="BodyTextChar"/>
                <w:b w:val="0"/>
                <w:bCs w:val="0"/>
              </w:rPr>
            </w:sdtEndPr>
            <w:sdtContent>
              <w:p w14:paraId="6CD340EC"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incorporating an understanding of how the different aspects of a person's identity (e.g. gender, ethnicity, disability) can expose them to overlapping and intersecting forms of discrimination and marginalisation to allow for the delivery of a more integrated, safe and holistic suite of services.</w:t>
                </w:r>
              </w:p>
            </w:sdtContent>
          </w:sdt>
          <w:sdt>
            <w:sdtPr>
              <w:rPr>
                <w:rStyle w:val="Strong"/>
              </w:rPr>
              <w:id w:val="1995067662"/>
              <w:lock w:val="sdtContentLocked"/>
              <w:placeholder>
                <w:docPart w:val="C23D64BF2C794E89A6CE430E15C9E04C"/>
              </w:placeholder>
            </w:sdtPr>
            <w:sdtEndPr>
              <w:rPr>
                <w:rStyle w:val="BodyTextChar"/>
                <w:b w:val="0"/>
                <w:bCs w:val="0"/>
              </w:rPr>
            </w:sdtEndPr>
            <w:sdtContent>
              <w:p w14:paraId="7F6E8DD3"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sdtContent>
          </w:sdt>
          <w:sdt>
            <w:sdtPr>
              <w:rPr>
                <w:rStyle w:val="BodyTextChar"/>
              </w:rPr>
              <w:id w:val="-1303534783"/>
              <w:lock w:val="sdtContentLocked"/>
              <w:placeholder>
                <w:docPart w:val="C23D64BF2C794E89A6CE430E15C9E04C"/>
              </w:placeholder>
            </w:sdtPr>
            <w:sdtEndPr>
              <w:rPr>
                <w:rStyle w:val="BodyTextChar"/>
              </w:rPr>
            </w:sdtEndPr>
            <w:sdtContent>
              <w:p w14:paraId="4F43CDAA"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0" w:history="1">
                  <w:r w:rsidRPr="00FD25DB">
                    <w:rPr>
                      <w:rStyle w:val="Hyperlink"/>
                    </w:rPr>
                    <w:t>Community Strengthening Evidence Review</w:t>
                  </w:r>
                </w:hyperlink>
                <w:r w:rsidRPr="00787AC1">
                  <w:rPr>
                    <w:rStyle w:val="BodyTextChar"/>
                  </w:rPr>
                  <w:t>).</w:t>
                </w:r>
              </w:p>
            </w:sdtContent>
          </w:sdt>
          <w:p w14:paraId="7735CFE4" w14:textId="77777777" w:rsidR="003D7408" w:rsidRDefault="00E1682A" w:rsidP="000E35CA">
            <w:pPr>
              <w:pStyle w:val="BodyText"/>
              <w:cnfStyle w:val="000000100000" w:firstRow="0" w:lastRow="0" w:firstColumn="0" w:lastColumn="0" w:oddVBand="0" w:evenVBand="0" w:oddHBand="1" w:evenHBand="0" w:firstRowFirstColumn="0" w:firstRowLastColumn="0" w:lastRowFirstColumn="0" w:lastRowLastColumn="0"/>
            </w:pPr>
            <w:sdt>
              <w:sdtPr>
                <w:id w:val="-1812318037"/>
                <w:placeholder>
                  <w:docPart w:val="8ED511F53A1142B5B5EA256110D33A75"/>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p w14:paraId="66755590" w14:textId="77777777" w:rsidR="00E863E3" w:rsidRPr="00A52639" w:rsidRDefault="00E863E3" w:rsidP="00E863E3">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3E605958" w14:textId="77777777" w:rsidR="00152679" w:rsidRPr="00E863E3" w:rsidRDefault="00E863E3" w:rsidP="00E863E3">
            <w:pPr>
              <w:pStyle w:val="Instructions-DeleteAll"/>
              <w:cnfStyle w:val="000000100000" w:firstRow="0" w:lastRow="0" w:firstColumn="0" w:lastColumn="0" w:oddVBand="0" w:evenVBand="0" w:oddHBand="1" w:evenHBand="0" w:firstRowFirstColumn="0" w:firstRowLastColumn="0" w:lastRowFirstColumn="0" w:lastRowLastColumn="0"/>
              <w:rPr>
                <w:rStyle w:val="BodyTextChar"/>
                <w:color w:val="D7153A" w:themeColor="text2"/>
              </w:rPr>
            </w:pPr>
            <w:r>
              <w:t xml:space="preserve">If you </w:t>
            </w:r>
            <w:r w:rsidRPr="00E863E3">
              <w:rPr>
                <w:rStyle w:val="Strong"/>
              </w:rPr>
              <w:t>do not</w:t>
            </w:r>
            <w:r>
              <w:t xml:space="preserve"> deliver services to young people, delete the entire section below.] </w:t>
            </w:r>
          </w:p>
          <w:p w14:paraId="11504B41"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A synthesis of elements of best practice in youth work include:</w:t>
            </w:r>
          </w:p>
          <w:p w14:paraId="5063BEA0"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connectivity:</w:t>
            </w:r>
            <w:r w:rsidRPr="0011190E">
              <w:t xml:space="preserve"> development of programs and services that are long term, sustainable and relationship based, birthed and sourced from within the community</w:t>
            </w:r>
          </w:p>
          <w:p w14:paraId="1D94DAF1"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strengths-based approach:</w:t>
            </w:r>
            <w:r w:rsidRPr="0011190E">
              <w:t xml:space="preserve"> embracing notions of independence and autonomy among services for young people</w:t>
            </w:r>
          </w:p>
          <w:p w14:paraId="72A008B8"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capacity building:</w:t>
            </w:r>
            <w:r w:rsidRPr="0011190E">
              <w:t xml:space="preserve"> ability to build capacity in terms of staff professional development, effective research, evaluation and information gathering and sharing, and leadership in the area of governance and management</w:t>
            </w:r>
          </w:p>
          <w:p w14:paraId="007B6B64"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contextual and systemic considerations:</w:t>
            </w:r>
            <w:r w:rsidRPr="0011190E">
              <w:t xml:space="preserve"> consideration of macro-contexts including economic, political and social and cultural factors.</w:t>
            </w:r>
          </w:p>
          <w:p w14:paraId="19D38836" w14:textId="77777777" w:rsidR="000E35CA"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1" w:history="1">
              <w:r w:rsidRPr="00FD25DB">
                <w:rPr>
                  <w:rStyle w:val="Hyperlink"/>
                </w:rPr>
                <w:t>Agency and Empowerment Evidence Review</w:t>
              </w:r>
            </w:hyperlink>
            <w:r w:rsidRPr="00787AC1">
              <w:rPr>
                <w:rStyle w:val="BodyTextChar"/>
              </w:rPr>
              <w:t>)</w:t>
            </w:r>
          </w:p>
          <w:p w14:paraId="631D51E3" w14:textId="77777777" w:rsidR="003160C0" w:rsidRDefault="00E1682A"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FC0C1DA0BE964656AA8628BF130819CE"/>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76DB67BC"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5A279FF7" w14:textId="77777777" w:rsidR="000E35CA" w:rsidRDefault="007B5E66" w:rsidP="000E35CA">
            <w:pPr>
              <w:pStyle w:val="Instructions-DeleteAll"/>
              <w:cnfStyle w:val="000000100000" w:firstRow="0" w:lastRow="0" w:firstColumn="0" w:lastColumn="0" w:oddVBand="0" w:evenVBand="0" w:oddHBand="1" w:evenHBand="0" w:firstRowFirstColumn="0" w:firstRowLastColumn="0" w:lastRowFirstColumn="0" w:lastRowLastColumn="0"/>
            </w:pPr>
            <w:r>
              <w:t>Select</w:t>
            </w:r>
            <w:r w:rsidR="000E35CA">
              <w:t xml:space="preserve"> the TEI Service Types you are contracted to deliver from the following Community Strengthening program activity service types.</w:t>
            </w:r>
            <w:r w:rsidR="00C37744">
              <w:t>]</w:t>
            </w:r>
          </w:p>
          <w:p w14:paraId="3D30AC8F" w14:textId="77777777" w:rsidR="00D75467" w:rsidRDefault="00D75467" w:rsidP="00D75467">
            <w:pPr>
              <w:pStyle w:val="Heading3"/>
              <w:cnfStyle w:val="000000100000" w:firstRow="0" w:lastRow="0" w:firstColumn="0" w:lastColumn="0" w:oddVBand="0" w:evenVBand="0" w:oddHBand="1" w:evenHBand="0" w:firstRowFirstColumn="0" w:firstRowLastColumn="0" w:lastRowFirstColumn="0" w:lastRowLastColumn="0"/>
            </w:pPr>
            <w:r>
              <w:t>TEI Service Types</w:t>
            </w:r>
          </w:p>
          <w:p w14:paraId="0F58BE06"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881709615"/>
                <w:lock w:val="sdtLocked"/>
                <w14:checkbox>
                  <w14:checked w14:val="0"/>
                  <w14:checkedState w14:val="00FE" w14:font="Wingdings"/>
                  <w14:uncheckedState w14:val="006F" w14:font="Wingdings"/>
                </w14:checkbox>
              </w:sdtPr>
              <w:sdtEndPr/>
              <w:sdtContent>
                <w:r w:rsidR="004023EA">
                  <w:sym w:font="Wingdings" w:char="F06F"/>
                </w:r>
              </w:sdtContent>
            </w:sdt>
            <w:r w:rsidR="000E35CA">
              <w:tab/>
              <w:t xml:space="preserve">Advocacy and support </w:t>
            </w:r>
          </w:p>
          <w:p w14:paraId="5A7E9803"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1294285383"/>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Community engagement </w:t>
            </w:r>
          </w:p>
          <w:p w14:paraId="459A8EE5"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1246143006"/>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Community sector coordination </w:t>
            </w:r>
          </w:p>
          <w:p w14:paraId="5568BEEE"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00249049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Education and skills training </w:t>
            </w:r>
          </w:p>
          <w:p w14:paraId="2E71A533"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80415622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Facilitate employment pathways </w:t>
            </w:r>
          </w:p>
          <w:p w14:paraId="58DB6F37"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920709483"/>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advocacy / support </w:t>
            </w:r>
          </w:p>
          <w:p w14:paraId="75467B13"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1859584016"/>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community engagement </w:t>
            </w:r>
          </w:p>
          <w:p w14:paraId="2BEC8FE6"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145207878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healing activities </w:t>
            </w:r>
          </w:p>
          <w:p w14:paraId="2D59381B"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639868711"/>
                <w:lock w:val="sdtLocked"/>
                <w14:checkbox>
                  <w14:checked w14:val="0"/>
                  <w14:checkedState w14:val="00FE" w14:font="Wingdings"/>
                  <w14:uncheckedState w14:val="006F" w14:font="Wingdings"/>
                </w14:checkbox>
              </w:sdtPr>
              <w:sdtEndPr/>
              <w:sdtContent>
                <w:r w:rsidR="001D4F4C">
                  <w:sym w:font="Wingdings" w:char="F06F"/>
                </w:r>
              </w:sdtContent>
            </w:sdt>
            <w:r w:rsidR="000E35CA">
              <w:tab/>
              <w:t>Information /</w:t>
            </w:r>
            <w:r w:rsidR="009619E1">
              <w:t xml:space="preserve"> </w:t>
            </w:r>
            <w:r w:rsidR="000E35CA">
              <w:t xml:space="preserve">advice / referral </w:t>
            </w:r>
          </w:p>
          <w:p w14:paraId="52CA3D92" w14:textId="77777777" w:rsidR="000E35CA" w:rsidRDefault="00E1682A"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296146601"/>
                <w:lock w:val="sdtLocked"/>
                <w14:checkbox>
                  <w14:checked w14:val="0"/>
                  <w14:checkedState w14:val="00FE" w14:font="Wingdings"/>
                  <w14:uncheckedState w14:val="006F" w14:font="Wingdings"/>
                </w14:checkbox>
              </w:sdtPr>
              <w:sdtEndPr/>
              <w:sdtContent>
                <w:r w:rsidR="001D4F4C">
                  <w:sym w:font="Wingdings" w:char="F06F"/>
                </w:r>
              </w:sdtContent>
            </w:sdt>
            <w:r w:rsidR="000E35CA">
              <w:tab/>
              <w:t>Social participation</w:t>
            </w:r>
          </w:p>
          <w:p w14:paraId="33A8FB1B" w14:textId="77777777" w:rsidR="00A52639" w:rsidRPr="00A52639" w:rsidRDefault="00A52639"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74B61851"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Include a service description that outlines the activities you will undertake within each service type.</w:t>
            </w:r>
          </w:p>
          <w:p w14:paraId="08CFCFA5" w14:textId="77777777" w:rsidR="000E35CA" w:rsidRDefault="001E518C" w:rsidP="000E35CA">
            <w:pPr>
              <w:pStyle w:val="Instructions-DeleteAll"/>
              <w:cnfStyle w:val="000000100000" w:firstRow="0" w:lastRow="0" w:firstColumn="0" w:lastColumn="0" w:oddVBand="0" w:evenVBand="0" w:oddHBand="1" w:evenHBand="0" w:firstRowFirstColumn="0" w:firstRowLastColumn="0" w:lastRowFirstColumn="0" w:lastRowLastColumn="0"/>
            </w:pPr>
            <w:r>
              <w:t>C</w:t>
            </w:r>
            <w:r w:rsidRPr="001E518C">
              <w:t>opy</w:t>
            </w:r>
            <w:r>
              <w:t xml:space="preserve"> and </w:t>
            </w:r>
            <w:r w:rsidRPr="001E518C">
              <w:t>paste to duplicate the section below if there are multiple service types funded</w:t>
            </w:r>
            <w:r>
              <w:t>.</w:t>
            </w:r>
            <w:r w:rsidR="00A52639">
              <w:t>]</w:t>
            </w:r>
          </w:p>
          <w:p w14:paraId="275D95EE" w14:textId="77777777" w:rsidR="000E35CA" w:rsidRDefault="000E35CA" w:rsidP="00676E93">
            <w:pPr>
              <w:pStyle w:val="Heading4"/>
              <w:cnfStyle w:val="000000100000" w:firstRow="0" w:lastRow="0" w:firstColumn="0" w:lastColumn="0" w:oddVBand="0" w:evenVBand="0" w:oddHBand="1" w:evenHBand="0" w:firstRowFirstColumn="0" w:firstRowLastColumn="0" w:lastRowFirstColumn="0" w:lastRowLastColumn="0"/>
            </w:pPr>
            <w:r>
              <w:t>TEI Service Type</w:t>
            </w:r>
            <w:r w:rsidR="000405D9">
              <w:t xml:space="preserve"> 1</w:t>
            </w:r>
            <w:r>
              <w:t xml:space="preserve">: </w:t>
            </w:r>
            <w:sdt>
              <w:sdtPr>
                <w:id w:val="1903641081"/>
                <w:placeholder>
                  <w:docPart w:val="A8FC0A1AE608444F91D1140FA13FE27E"/>
                </w:placeholder>
                <w:showingPlcHd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5111CC">
                  <w:rPr>
                    <w:rStyle w:val="PlaceholderText"/>
                  </w:rPr>
                  <w:t>[C</w:t>
                </w:r>
                <w:r w:rsidR="005111CC" w:rsidRPr="00526715">
                  <w:rPr>
                    <w:rStyle w:val="PlaceholderText"/>
                  </w:rPr>
                  <w:t xml:space="preserve">hoose </w:t>
                </w:r>
                <w:r w:rsidR="005111CC">
                  <w:rPr>
                    <w:rStyle w:val="PlaceholderText"/>
                  </w:rPr>
                  <w:t>a TEI Service Type]</w:t>
                </w:r>
              </w:sdtContent>
            </w:sdt>
            <w:r w:rsidR="00376FA0">
              <w:t xml:space="preserve"> </w:t>
            </w:r>
          </w:p>
          <w:p w14:paraId="4C4D8CA6" w14:textId="77777777" w:rsidR="000E35CA"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6199731" w14:textId="77777777" w:rsidR="000E35CA" w:rsidRDefault="00E1682A" w:rsidP="007D70E1">
            <w:pPr>
              <w:pStyle w:val="BodyText"/>
              <w:cnfStyle w:val="000000100000" w:firstRow="0" w:lastRow="0" w:firstColumn="0" w:lastColumn="0" w:oddVBand="0" w:evenVBand="0" w:oddHBand="1" w:evenHBand="0" w:firstRowFirstColumn="0" w:firstRowLastColumn="0" w:lastRowFirstColumn="0" w:lastRowLastColumn="0"/>
            </w:pPr>
            <w:sdt>
              <w:sdtPr>
                <w:id w:val="-2069336216"/>
                <w:placeholder>
                  <w:docPart w:val="48F17124D57D45EC8FD9E7EAFB733CD6"/>
                </w:placeholder>
                <w:temporary/>
                <w:showingPlcHdr/>
              </w:sdtPr>
              <w:sdtEndPr/>
              <w:sdtContent>
                <w:r w:rsidR="007D70E1">
                  <w:rPr>
                    <w:rStyle w:val="PlaceholderText"/>
                  </w:rPr>
                  <w:t>[C</w:t>
                </w:r>
                <w:r w:rsidR="007D70E1" w:rsidRPr="00A867F3">
                  <w:rPr>
                    <w:rStyle w:val="PlaceholderText"/>
                  </w:rPr>
                  <w:t xml:space="preserve">lick here to </w:t>
                </w:r>
                <w:r w:rsidR="007D70E1">
                  <w:rPr>
                    <w:rStyle w:val="PlaceholderText"/>
                  </w:rPr>
                  <w:t>insert Service Description]</w:t>
                </w:r>
              </w:sdtContent>
            </w:sdt>
            <w:r w:rsidR="007D70E1">
              <w:t xml:space="preserve"> </w:t>
            </w:r>
          </w:p>
          <w:p w14:paraId="2ECA194E" w14:textId="77777777" w:rsidR="000405D9" w:rsidRDefault="000405D9" w:rsidP="00676E93">
            <w:pPr>
              <w:pStyle w:val="Heading4"/>
              <w:cnfStyle w:val="000000100000" w:firstRow="0" w:lastRow="0" w:firstColumn="0" w:lastColumn="0" w:oddVBand="0" w:evenVBand="0" w:oddHBand="1" w:evenHBand="0" w:firstRowFirstColumn="0" w:firstRowLastColumn="0" w:lastRowFirstColumn="0" w:lastRowLastColumn="0"/>
            </w:pPr>
            <w:r>
              <w:t xml:space="preserve">TEI Service Type 2: </w:t>
            </w:r>
            <w:sdt>
              <w:sdtPr>
                <w:id w:val="2133821678"/>
                <w:placeholder>
                  <w:docPart w:val="ADFF78B015E64A03A8B19D062DC2D954"/>
                </w:placeholder>
                <w:showingPlcHd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Pr>
                    <w:rStyle w:val="PlaceholderText"/>
                  </w:rPr>
                  <w:t>[C</w:t>
                </w:r>
                <w:r w:rsidRPr="00526715">
                  <w:rPr>
                    <w:rStyle w:val="PlaceholderText"/>
                  </w:rPr>
                  <w:t xml:space="preserve">hoose </w:t>
                </w:r>
                <w:r>
                  <w:rPr>
                    <w:rStyle w:val="PlaceholderText"/>
                  </w:rPr>
                  <w:t>a TEI Service Type]</w:t>
                </w:r>
              </w:sdtContent>
            </w:sdt>
            <w:r>
              <w:t xml:space="preserve"> </w:t>
            </w:r>
          </w:p>
          <w:p w14:paraId="1A398B66" w14:textId="77777777" w:rsidR="000405D9" w:rsidRDefault="000405D9" w:rsidP="000405D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CA5752A" w14:textId="77777777" w:rsidR="000405D9" w:rsidRDefault="00E1682A" w:rsidP="000405D9">
            <w:pPr>
              <w:pStyle w:val="BodyText"/>
              <w:cnfStyle w:val="000000100000" w:firstRow="0" w:lastRow="0" w:firstColumn="0" w:lastColumn="0" w:oddVBand="0" w:evenVBand="0" w:oddHBand="1" w:evenHBand="0" w:firstRowFirstColumn="0" w:firstRowLastColumn="0" w:lastRowFirstColumn="0" w:lastRowLastColumn="0"/>
            </w:pPr>
            <w:sdt>
              <w:sdtPr>
                <w:id w:val="1774742127"/>
                <w:placeholder>
                  <w:docPart w:val="B85D3ACA0E244A99AC889676359B2BA8"/>
                </w:placeholder>
                <w:temporary/>
                <w:showingPlcHdr/>
              </w:sdtPr>
              <w:sdtEndPr/>
              <w:sdtContent>
                <w:r w:rsidR="000405D9">
                  <w:rPr>
                    <w:rStyle w:val="PlaceholderText"/>
                  </w:rPr>
                  <w:t>[C</w:t>
                </w:r>
                <w:r w:rsidR="000405D9" w:rsidRPr="00A867F3">
                  <w:rPr>
                    <w:rStyle w:val="PlaceholderText"/>
                  </w:rPr>
                  <w:t xml:space="preserve">lick here to </w:t>
                </w:r>
                <w:r w:rsidR="000405D9">
                  <w:rPr>
                    <w:rStyle w:val="PlaceholderText"/>
                  </w:rPr>
                  <w:t>insert Service Description]</w:t>
                </w:r>
              </w:sdtContent>
            </w:sdt>
            <w:r w:rsidR="000405D9">
              <w:t xml:space="preserve"> </w:t>
            </w:r>
          </w:p>
          <w:p w14:paraId="628C8D12" w14:textId="77777777" w:rsidR="007D70E1" w:rsidRPr="007D70E1" w:rsidRDefault="007D70E1" w:rsidP="007D70E1">
            <w:pPr>
              <w:pStyle w:val="BodyText"/>
              <w:cnfStyle w:val="000000100000" w:firstRow="0" w:lastRow="0" w:firstColumn="0" w:lastColumn="0" w:oddVBand="0" w:evenVBand="0" w:oddHBand="1" w:evenHBand="0" w:firstRowFirstColumn="0" w:firstRowLastColumn="0" w:lastRowFirstColumn="0" w:lastRowLastColumn="0"/>
            </w:pPr>
          </w:p>
          <w:p w14:paraId="450CC9F3" w14:textId="77777777" w:rsidR="0083582E" w:rsidRPr="00A52639" w:rsidRDefault="0083582E" w:rsidP="0083582E">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16AC4406" w14:textId="77777777" w:rsidR="00F30853" w:rsidRPr="00CB15F1" w:rsidRDefault="000E35CA" w:rsidP="00CB15F1">
            <w:pPr>
              <w:pStyle w:val="Instructions-DeleteAll"/>
              <w:cnfStyle w:val="000000100000" w:firstRow="0" w:lastRow="0" w:firstColumn="0" w:lastColumn="0" w:oddVBand="0" w:evenVBand="0" w:oddHBand="1" w:evenHBand="0" w:firstRowFirstColumn="0" w:firstRowLastColumn="0" w:lastRowFirstColumn="0" w:lastRowLastColumn="0"/>
            </w:pPr>
            <w:r>
              <w:t xml:space="preserve">Address the </w:t>
            </w:r>
            <w:hyperlink r:id="rId12" w:history="1">
              <w:r w:rsidRPr="005F1895">
                <w:rPr>
                  <w:rStyle w:val="Hyperlink"/>
                </w:rPr>
                <w:t>five critical elements</w:t>
              </w:r>
            </w:hyperlink>
            <w:r>
              <w:t xml:space="preserve"> and explain how your service activities will be delivering these</w:t>
            </w:r>
            <w:r w:rsidRPr="00CB15F1">
              <w:t xml:space="preserve">. Write </w:t>
            </w:r>
            <w:r w:rsidRPr="00CB15F1">
              <w:rPr>
                <w:rStyle w:val="Strong"/>
              </w:rPr>
              <w:t>N/A</w:t>
            </w:r>
            <w:r w:rsidRPr="00CB15F1">
              <w:t xml:space="preserve"> if your service </w:t>
            </w:r>
            <w:r w:rsidRPr="00CB15F1">
              <w:rPr>
                <w:rStyle w:val="Strong"/>
              </w:rPr>
              <w:t>does not</w:t>
            </w:r>
            <w:r w:rsidRPr="00CB15F1">
              <w:t xml:space="preserve"> deliver the critical element.</w:t>
            </w:r>
          </w:p>
          <w:p w14:paraId="69BA5E5D" w14:textId="77777777" w:rsidR="000E35CA" w:rsidRPr="00CB15F1" w:rsidRDefault="00F30853" w:rsidP="00CB15F1">
            <w:pPr>
              <w:pStyle w:val="Instructions-DeleteAll"/>
              <w:cnfStyle w:val="000000100000" w:firstRow="0" w:lastRow="0" w:firstColumn="0" w:lastColumn="0" w:oddVBand="0" w:evenVBand="0" w:oddHBand="1" w:evenHBand="0" w:firstRowFirstColumn="0" w:firstRowLastColumn="0" w:lastRowFirstColumn="0" w:lastRowLastColumn="0"/>
            </w:pPr>
            <w:r w:rsidRPr="00CB15F1">
              <w:rPr>
                <w:rStyle w:val="Strong"/>
              </w:rPr>
              <w:lastRenderedPageBreak/>
              <w:t>Note:</w:t>
            </w:r>
            <w:r w:rsidRPr="00CB15F1">
              <w:t xml:space="preserve"> Not all critical elements will be relevant to all services – you should address those which your service delivers. See program logic examples for different ways these can be addressed.</w:t>
            </w:r>
            <w:r w:rsidR="0083582E" w:rsidRPr="00CB15F1">
              <w:t xml:space="preserve">] </w:t>
            </w:r>
          </w:p>
          <w:p w14:paraId="2DC2FADD" w14:textId="77777777" w:rsidR="000A3144" w:rsidRDefault="000A3144" w:rsidP="000A3144">
            <w:pPr>
              <w:pStyle w:val="Heading3"/>
              <w:cnfStyle w:val="000000100000" w:firstRow="0" w:lastRow="0" w:firstColumn="0" w:lastColumn="0" w:oddVBand="0" w:evenVBand="0" w:oddHBand="1" w:evenHBand="0" w:firstRowFirstColumn="0" w:firstRowLastColumn="0" w:lastRowFirstColumn="0" w:lastRowLastColumn="0"/>
            </w:pPr>
            <w:r>
              <w:t>F</w:t>
            </w:r>
            <w:r w:rsidRPr="000A3144">
              <w:t xml:space="preserve">ive </w:t>
            </w:r>
            <w:r>
              <w:t>C</w:t>
            </w:r>
            <w:r w:rsidRPr="000A3144">
              <w:t xml:space="preserve">ritical </w:t>
            </w:r>
            <w:r>
              <w:t>E</w:t>
            </w:r>
            <w:r w:rsidRPr="000A3144">
              <w:t>lements</w:t>
            </w:r>
          </w:p>
          <w:p w14:paraId="2C1ECB66" w14:textId="77777777" w:rsidR="000E5576" w:rsidRPr="000E5576" w:rsidRDefault="000E5576" w:rsidP="000E5576">
            <w:pPr>
              <w:pStyle w:val="BodyText"/>
              <w:cnfStyle w:val="000000100000" w:firstRow="0" w:lastRow="0" w:firstColumn="0" w:lastColumn="0" w:oddVBand="0" w:evenVBand="0" w:oddHBand="1" w:evenHBand="0" w:firstRowFirstColumn="0" w:firstRowLastColumn="0" w:lastRowFirstColumn="0" w:lastRowLastColumn="0"/>
            </w:pPr>
            <w:r w:rsidRPr="00C07254">
              <w:t>Our service delivers on the five critical elements that contribute to increased community wellbeing for vulnerable children, young people and families:</w:t>
            </w:r>
          </w:p>
          <w:p w14:paraId="346DDD19" w14:textId="77777777" w:rsidR="000E35CA" w:rsidRDefault="000E35CA" w:rsidP="00A163E2">
            <w:pPr>
              <w:pStyle w:val="ListNumber"/>
              <w:numPr>
                <w:ilvl w:val="0"/>
                <w:numId w:val="4"/>
              </w:numP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Inclusive and genuine codesign and partnership</w:t>
            </w:r>
          </w:p>
          <w:p w14:paraId="75C7E823" w14:textId="77777777" w:rsidR="000E35CA" w:rsidRPr="001358E7" w:rsidRDefault="00E1682A" w:rsidP="001358E7">
            <w:pPr>
              <w:pStyle w:val="BodyText"/>
              <w:cnfStyle w:val="000000100000" w:firstRow="0" w:lastRow="0" w:firstColumn="0" w:lastColumn="0" w:oddVBand="0" w:evenVBand="0" w:oddHBand="1" w:evenHBand="0" w:firstRowFirstColumn="0" w:firstRowLastColumn="0" w:lastRowFirstColumn="0" w:lastRowLastColumn="0"/>
            </w:pPr>
            <w:sdt>
              <w:sdtPr>
                <w:id w:val="743146224"/>
                <w:placeholder>
                  <w:docPart w:val="B5AF6D442F684926909142B0E1E3FEB6"/>
                </w:placeholder>
                <w:temporary/>
                <w:showingPlcHdr/>
              </w:sdtPr>
              <w:sdtEndPr/>
              <w:sdtContent>
                <w:r w:rsidR="0076289C">
                  <w:rPr>
                    <w:rStyle w:val="PlaceholderText"/>
                  </w:rPr>
                  <w:t>[C</w:t>
                </w:r>
                <w:r w:rsidR="0076289C" w:rsidRPr="00A867F3">
                  <w:rPr>
                    <w:rStyle w:val="PlaceholderText"/>
                  </w:rPr>
                  <w:t xml:space="preserve">lick here to </w:t>
                </w:r>
                <w:r w:rsidR="0076289C">
                  <w:rPr>
                    <w:rStyle w:val="PlaceholderText"/>
                  </w:rPr>
                  <w:t>insert your answer</w:t>
                </w:r>
                <w:r w:rsidR="00E86F69">
                  <w:rPr>
                    <w:rStyle w:val="PlaceholderText"/>
                  </w:rPr>
                  <w:t xml:space="preserve"> or w</w:t>
                </w:r>
                <w:r w:rsidR="00E86F69" w:rsidRPr="00E86F69">
                  <w:rPr>
                    <w:rStyle w:val="PlaceholderText"/>
                  </w:rPr>
                  <w:t>rite N/A if your service does not deliver th</w:t>
                </w:r>
                <w:r w:rsidR="00E86F69">
                  <w:rPr>
                    <w:rStyle w:val="PlaceholderText"/>
                  </w:rPr>
                  <w:t>is</w:t>
                </w:r>
                <w:r w:rsidR="00E86F69" w:rsidRPr="00E86F69">
                  <w:rPr>
                    <w:rStyle w:val="PlaceholderText"/>
                  </w:rPr>
                  <w:t xml:space="preserve"> critical element</w:t>
                </w:r>
                <w:r w:rsidR="0076289C">
                  <w:rPr>
                    <w:rStyle w:val="PlaceholderText"/>
                  </w:rPr>
                  <w:t>]</w:t>
                </w:r>
              </w:sdtContent>
            </w:sdt>
            <w:r w:rsidR="001358E7">
              <w:t xml:space="preserve"> </w:t>
            </w:r>
          </w:p>
          <w:p w14:paraId="112181AD"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Leveraging strengths and building capacity</w:t>
            </w:r>
          </w:p>
          <w:p w14:paraId="4D78802C" w14:textId="77777777" w:rsidR="000E35CA" w:rsidRPr="001358E7" w:rsidRDefault="00E1682A" w:rsidP="001358E7">
            <w:pPr>
              <w:pStyle w:val="BodyText"/>
              <w:cnfStyle w:val="000000100000" w:firstRow="0" w:lastRow="0" w:firstColumn="0" w:lastColumn="0" w:oddVBand="0" w:evenVBand="0" w:oddHBand="1" w:evenHBand="0" w:firstRowFirstColumn="0" w:firstRowLastColumn="0" w:lastRowFirstColumn="0" w:lastRowLastColumn="0"/>
            </w:pPr>
            <w:sdt>
              <w:sdtPr>
                <w:id w:val="1736963950"/>
                <w:placeholder>
                  <w:docPart w:val="AE8EBDB58547464A8B4EDF9FFBF2C946"/>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22D9E5E9"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Creating safe and effective spaces</w:t>
            </w:r>
          </w:p>
          <w:p w14:paraId="1C55F1E4" w14:textId="77777777" w:rsidR="000E35CA" w:rsidRPr="001358E7" w:rsidRDefault="00E1682A" w:rsidP="001358E7">
            <w:pPr>
              <w:pStyle w:val="BodyText"/>
              <w:cnfStyle w:val="000000100000" w:firstRow="0" w:lastRow="0" w:firstColumn="0" w:lastColumn="0" w:oddVBand="0" w:evenVBand="0" w:oddHBand="1" w:evenHBand="0" w:firstRowFirstColumn="0" w:firstRowLastColumn="0" w:lastRowFirstColumn="0" w:lastRowLastColumn="0"/>
            </w:pPr>
            <w:sdt>
              <w:sdtPr>
                <w:id w:val="2075159909"/>
                <w:placeholder>
                  <w:docPart w:val="399A479C73964EF59781DD2FB62220A8"/>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282D6DEE"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Intersectional and safe approaches</w:t>
            </w:r>
          </w:p>
          <w:p w14:paraId="71DEFC7B" w14:textId="77777777" w:rsidR="000E35CA" w:rsidRPr="001358E7" w:rsidRDefault="00E1682A" w:rsidP="001358E7">
            <w:pPr>
              <w:pStyle w:val="BodyText"/>
              <w:cnfStyle w:val="000000100000" w:firstRow="0" w:lastRow="0" w:firstColumn="0" w:lastColumn="0" w:oddVBand="0" w:evenVBand="0" w:oddHBand="1" w:evenHBand="0" w:firstRowFirstColumn="0" w:firstRowLastColumn="0" w:lastRowFirstColumn="0" w:lastRowLastColumn="0"/>
            </w:pPr>
            <w:sdt>
              <w:sdtPr>
                <w:id w:val="1898626126"/>
                <w:placeholder>
                  <w:docPart w:val="6A67672DFE6E4A97BCE48091F5FE828F"/>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1288DD4B"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A whole system approach</w:t>
            </w:r>
          </w:p>
          <w:p w14:paraId="279E3B39" w14:textId="77777777" w:rsidR="000E35CA" w:rsidRPr="00453295" w:rsidRDefault="00E1682A" w:rsidP="00453295">
            <w:pPr>
              <w:pStyle w:val="BodyText"/>
              <w:cnfStyle w:val="000000100000" w:firstRow="0" w:lastRow="0" w:firstColumn="0" w:lastColumn="0" w:oddVBand="0" w:evenVBand="0" w:oddHBand="1" w:evenHBand="0" w:firstRowFirstColumn="0" w:firstRowLastColumn="0" w:lastRowFirstColumn="0" w:lastRowLastColumn="0"/>
            </w:pPr>
            <w:sdt>
              <w:sdtPr>
                <w:id w:val="-1990088310"/>
                <w:placeholder>
                  <w:docPart w:val="6C396F7653BC438BBFBFBB16173BB3EA"/>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7C52BD4A" w14:textId="77777777" w:rsidR="00BC4521" w:rsidRPr="00A52639" w:rsidRDefault="00BC4521" w:rsidP="00BC4521">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0D34B9F2"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If you deliver services to young people, address the </w:t>
            </w:r>
            <w:hyperlink r:id="rId13" w:history="1">
              <w:r w:rsidRPr="005F1895">
                <w:rPr>
                  <w:rStyle w:val="Hyperlink"/>
                </w:rPr>
                <w:t>youth work best practice elements</w:t>
              </w:r>
            </w:hyperlink>
            <w:r w:rsidR="003D7408" w:rsidRPr="003D7408">
              <w:t xml:space="preserve">. </w:t>
            </w:r>
            <w:r w:rsidR="003D7408">
              <w:t>Otherwise delete the entire section below.</w:t>
            </w:r>
            <w:r w:rsidR="00BC4521">
              <w:t>]</w:t>
            </w:r>
          </w:p>
          <w:p w14:paraId="3ACE2858" w14:textId="77777777" w:rsidR="003D7408" w:rsidRDefault="003D7408" w:rsidP="003D7408">
            <w:pPr>
              <w:pStyle w:val="Heading3"/>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11EE90FD" w14:textId="77777777" w:rsidR="002721FE" w:rsidRPr="002721FE" w:rsidRDefault="002721FE" w:rsidP="002721FE">
            <w:pPr>
              <w:pStyle w:val="BodyText"/>
              <w:cnfStyle w:val="000000100000" w:firstRow="0" w:lastRow="0" w:firstColumn="0" w:lastColumn="0" w:oddVBand="0" w:evenVBand="0" w:oddHBand="1" w:evenHBand="0" w:firstRowFirstColumn="0" w:firstRowLastColumn="0" w:lastRowFirstColumn="0" w:lastRowLastColumn="0"/>
            </w:pPr>
            <w:r>
              <w:t xml:space="preserve">Our service encompasses the key elements of youth work </w:t>
            </w:r>
            <w:r w:rsidR="00B91CE2">
              <w:t xml:space="preserve">best </w:t>
            </w:r>
            <w:r>
              <w:t>practice.</w:t>
            </w:r>
          </w:p>
          <w:p w14:paraId="083CE54C" w14:textId="77777777" w:rsidR="000E35CA" w:rsidRPr="00453295"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sdt>
              <w:sdtPr>
                <w:id w:val="2147242944"/>
                <w:placeholder>
                  <w:docPart w:val="ED6084BCB2EF49FAB78B426F875AD804"/>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p w14:paraId="23354E9B" w14:textId="77777777" w:rsidR="00453295" w:rsidRPr="00453295"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sdt>
              <w:sdtPr>
                <w:id w:val="1362708988"/>
                <w:placeholder>
                  <w:docPart w:val="C40523F69D7C4DD6BA63A9B6DA0F1138"/>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rsidRPr="00453295">
              <w:t xml:space="preserve"> </w:t>
            </w:r>
          </w:p>
          <w:p w14:paraId="4F155A69" w14:textId="77777777" w:rsidR="00453295" w:rsidRPr="00453295" w:rsidRDefault="000E35CA"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sidR="00453295">
              <w:rPr>
                <w:rStyle w:val="Strong"/>
              </w:rPr>
              <w:t>:</w:t>
            </w:r>
            <w:r w:rsidR="00453295" w:rsidRPr="00453295">
              <w:t xml:space="preserve"> </w:t>
            </w:r>
            <w:sdt>
              <w:sdtPr>
                <w:id w:val="62999898"/>
                <w:placeholder>
                  <w:docPart w:val="809D8601DADB4D22ADD1D25BB671364C"/>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p w14:paraId="013A60A4" w14:textId="77777777" w:rsidR="003160C0" w:rsidRDefault="000E35CA" w:rsidP="003160C0">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sidR="00453295">
              <w:rPr>
                <w:rStyle w:val="Strong"/>
              </w:rPr>
              <w:t>:</w:t>
            </w:r>
            <w:r w:rsidR="00453295" w:rsidRPr="00453295">
              <w:t xml:space="preserve"> </w:t>
            </w:r>
            <w:sdt>
              <w:sdtPr>
                <w:id w:val="1175536191"/>
                <w:placeholder>
                  <w:docPart w:val="22B92D00FFD142E09B59E91B39FACCEB"/>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tc>
        <w:tc>
          <w:tcPr>
            <w:tcW w:w="1701" w:type="dxa"/>
          </w:tcPr>
          <w:sdt>
            <w:sdtPr>
              <w:id w:val="894860683"/>
              <w:lock w:val="sdtContentLocked"/>
              <w:placeholder>
                <w:docPart w:val="C23D64BF2C794E89A6CE430E15C9E04C"/>
              </w:placeholder>
            </w:sdtPr>
            <w:sdtEndPr/>
            <w:sdtContent>
              <w:p w14:paraId="720AE8B8" w14:textId="77777777"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p>
            </w:sdtContent>
          </w:sdt>
          <w:p w14:paraId="379A15AC" w14:textId="7251FCC8" w:rsidR="00040270" w:rsidRDefault="00E1682A" w:rsidP="003160C0">
            <w:pPr>
              <w:pStyle w:val="BodyText"/>
              <w:cnfStyle w:val="000000100000" w:firstRow="0" w:lastRow="0" w:firstColumn="0" w:lastColumn="0" w:oddVBand="0" w:evenVBand="0" w:oddHBand="1" w:evenHBand="0" w:firstRowFirstColumn="0" w:firstRowLastColumn="0" w:lastRowFirstColumn="0" w:lastRowLastColumn="0"/>
            </w:pPr>
            <w:sdt>
              <w:sdtPr>
                <w:id w:val="-655526573"/>
                <w:placeholder>
                  <w:docPart w:val="00CF985E9DBA4046837A8B7FC5BCB00A"/>
                </w:placeholder>
                <w:temporary/>
                <w:showingPlcHdr/>
              </w:sdtPr>
              <w:sdtEndPr>
                <w:rPr>
                  <w:rStyle w:val="BodyTextChar"/>
                </w:rPr>
              </w:sdtEndPr>
              <w:sdtContent>
                <w:r w:rsidR="00040270">
                  <w:rPr>
                    <w:rStyle w:val="PlaceholderText"/>
                  </w:rPr>
                  <w:t>[C</w:t>
                </w:r>
                <w:r w:rsidR="00040270" w:rsidRPr="00311CF3">
                  <w:rPr>
                    <w:rStyle w:val="PlaceholderText"/>
                  </w:rPr>
                  <w:t>lick here to insert</w:t>
                </w:r>
                <w:r w:rsidR="00040270">
                  <w:rPr>
                    <w:rStyle w:val="PlaceholderText"/>
                  </w:rPr>
                  <w:t xml:space="preserve"> contract outputs</w:t>
                </w:r>
                <w:r w:rsidR="00040270" w:rsidRPr="00311CF3">
                  <w:rPr>
                    <w:rStyle w:val="PlaceholderText"/>
                  </w:rPr>
                  <w:t>. This is optional, delete this text field if no</w:t>
                </w:r>
                <w:r w:rsidR="00040270">
                  <w:rPr>
                    <w:rStyle w:val="PlaceholderText"/>
                  </w:rPr>
                  <w:t>t</w:t>
                </w:r>
                <w:r w:rsidR="00040270" w:rsidRPr="00311CF3">
                  <w:rPr>
                    <w:rStyle w:val="PlaceholderText"/>
                  </w:rPr>
                  <w:t xml:space="preserve"> </w:t>
                </w:r>
                <w:r w:rsidR="00040270">
                  <w:rPr>
                    <w:rStyle w:val="PlaceholderText"/>
                  </w:rPr>
                  <w:t>needed]</w:t>
                </w:r>
              </w:sdtContent>
            </w:sdt>
          </w:p>
        </w:tc>
        <w:tc>
          <w:tcPr>
            <w:tcW w:w="3402" w:type="dxa"/>
          </w:tcPr>
          <w:p w14:paraId="2D3E33C4"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4654A1B2"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This section brings together all the elements of your program logic into a clear logical statement. It is a check that together your activities and outcomes make sense and flow on from one another.</w:t>
            </w:r>
          </w:p>
          <w:p w14:paraId="37CC0C0C"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Clearly explain how each proposed service activity will achieve the proposed outcomes. Where possible, reference the critical elements from the evidence column where applicable and describe how your activities address these.</w:t>
            </w:r>
          </w:p>
          <w:p w14:paraId="29F6EECB"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Refer to the Community Strengthening program logic in the TEI Program Specifications for an example of a Theory of Change.</w:t>
            </w:r>
            <w:r w:rsidR="00BB5C1C">
              <w:t>]</w:t>
            </w:r>
          </w:p>
          <w:p w14:paraId="0133B1B3" w14:textId="77777777" w:rsidR="003160C0" w:rsidRDefault="00E1682A" w:rsidP="003160C0">
            <w:pPr>
              <w:pStyle w:val="BodyText"/>
              <w:cnfStyle w:val="000000100000" w:firstRow="0" w:lastRow="0" w:firstColumn="0" w:lastColumn="0" w:oddVBand="0" w:evenVBand="0" w:oddHBand="1" w:evenHBand="0" w:firstRowFirstColumn="0" w:firstRowLastColumn="0" w:lastRowFirstColumn="0" w:lastRowLastColumn="0"/>
            </w:pPr>
            <w:sdt>
              <w:sdtPr>
                <w:id w:val="1351456585"/>
                <w:placeholder>
                  <w:docPart w:val="6F21F0E446374A258D4317A61280241A"/>
                </w:placeholder>
                <w:temporary/>
                <w:showingPlcHdr/>
              </w:sdtPr>
              <w:sdtEndPr/>
              <w:sdtContent>
                <w:r w:rsidR="00BB5C1C">
                  <w:rPr>
                    <w:rStyle w:val="PlaceholderText"/>
                  </w:rPr>
                  <w:t>[C</w:t>
                </w:r>
                <w:r w:rsidR="00BB5C1C" w:rsidRPr="00A867F3">
                  <w:rPr>
                    <w:rStyle w:val="PlaceholderText"/>
                  </w:rPr>
                  <w:t xml:space="preserve">lick here to </w:t>
                </w:r>
                <w:r w:rsidR="00BB5C1C">
                  <w:rPr>
                    <w:rStyle w:val="PlaceholderText"/>
                  </w:rPr>
                  <w:t>insert Theory of Change]</w:t>
                </w:r>
              </w:sdtContent>
            </w:sdt>
            <w:r w:rsidR="00BB5C1C">
              <w:t xml:space="preserve"> </w:t>
            </w:r>
          </w:p>
        </w:tc>
        <w:tc>
          <w:tcPr>
            <w:tcW w:w="3402" w:type="dxa"/>
          </w:tcPr>
          <w:p w14:paraId="3734CC3C"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7F8BFA14"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3805C63B" w14:textId="6D0B50E6"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EA4363">
              <w:t xml:space="preserve">.  </w:t>
            </w:r>
            <w:r w:rsidR="00EA4363" w:rsidRPr="00237AF3">
              <w:rPr>
                <w:b/>
                <w:bCs/>
              </w:rPr>
              <w:t>Note:</w:t>
            </w:r>
            <w:r w:rsidR="00EA4363">
              <w:t xml:space="preserve"> not all Community Strengthening providers will be able to report on the Safety outcome depending on the nature of their service.</w:t>
            </w:r>
            <w:r w:rsidR="00FC0689">
              <w:t>]</w:t>
            </w:r>
            <w:r>
              <w:t xml:space="preserve"> </w:t>
            </w:r>
          </w:p>
          <w:p w14:paraId="50928DBD" w14:textId="77777777" w:rsidR="00891BDB" w:rsidRDefault="00891BDB" w:rsidP="00891BDB">
            <w:pPr>
              <w:pStyle w:val="Heading3"/>
              <w:cnfStyle w:val="000000100000" w:firstRow="0" w:lastRow="0" w:firstColumn="0" w:lastColumn="0" w:oddVBand="0" w:evenVBand="0" w:oddHBand="1" w:evenHBand="0" w:firstRowFirstColumn="0" w:firstRowLastColumn="0" w:lastRowFirstColumn="0" w:lastRowLastColumn="0"/>
            </w:pPr>
            <w:r>
              <w:t>Client Outcomes</w:t>
            </w:r>
          </w:p>
          <w:sdt>
            <w:sdtPr>
              <w:rPr>
                <w:rStyle w:val="Strong"/>
                <w:rFonts w:eastAsia="Arial" w:cs="Arial"/>
                <w:szCs w:val="20"/>
                <w:lang w:eastAsia="en-US"/>
              </w:rPr>
              <w:id w:val="1622722300"/>
              <w:lock w:val="sdtContentLocked"/>
              <w:placeholder>
                <w:docPart w:val="C23D64BF2C794E89A6CE430E15C9E04C"/>
              </w:placeholder>
            </w:sdtPr>
            <w:sdtEndPr>
              <w:rPr>
                <w:rStyle w:val="DefaultParagraphFont"/>
                <w:b w:val="0"/>
                <w:bCs w:val="0"/>
              </w:rPr>
            </w:sdtEndPr>
            <w:sdtContent>
              <w:p w14:paraId="2154705E"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F677E6C" w14:textId="77777777" w:rsidR="000E35CA" w:rsidRDefault="00017388" w:rsidP="001744D4">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p w14:paraId="0069B886"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2D8A480" w14:textId="554F4468"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EA4363">
              <w:t xml:space="preserve">other </w:t>
            </w:r>
            <w:r w:rsidR="00CC2D3C">
              <w:t xml:space="preserve">Client </w:t>
            </w:r>
            <w:r w:rsidR="000E35CA">
              <w:t>Outcomes</w:t>
            </w:r>
            <w:r w:rsidR="00EA4363">
              <w:t>:</w:t>
            </w:r>
            <w:r w:rsidR="000E35CA">
              <w:t>– delete</w:t>
            </w:r>
            <w:r w:rsidR="00EA4363">
              <w:t xml:space="preserve"> those which are not in your contract</w:t>
            </w:r>
            <w:r w:rsidR="000E35CA">
              <w:t>]</w:t>
            </w:r>
            <w:r w:rsidR="00CC2D3C">
              <w:t xml:space="preserve"> </w:t>
            </w:r>
          </w:p>
          <w:p w14:paraId="7C2BA8B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31F3E053"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73F1AF62"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19E23DA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17635395"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588A4BE7"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4C8EAF6A"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 xml:space="preserve">Increased school attendance and achievement </w:t>
            </w:r>
          </w:p>
          <w:p w14:paraId="18EC4ED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3C98BBE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lastRenderedPageBreak/>
              <w:t>Sustained participation in employment</w:t>
            </w:r>
          </w:p>
          <w:p w14:paraId="4A6DA985"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6C0D1EEB"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 xml:space="preserve">Improved health of children and young people </w:t>
            </w:r>
          </w:p>
          <w:p w14:paraId="4E6801C6"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0718F20F"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630AD6DB"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31E16C3F"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30027AD0" w14:textId="77777777" w:rsidR="000E35CA" w:rsidRDefault="00E1682A" w:rsidP="000E35CA">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159EFC5164244C05BCEEDBE6579F2DDF"/>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 Note: Aboriginal outcomes to be included</w:t>
                </w:r>
                <w:r w:rsidR="00111207">
                  <w:rPr>
                    <w:rStyle w:val="PlaceholderText"/>
                  </w:rPr>
                  <w:t>. 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p w14:paraId="6A2E53CD" w14:textId="77777777" w:rsidR="00111207" w:rsidRPr="005F1895" w:rsidRDefault="00111207" w:rsidP="000E35CA">
            <w:pPr>
              <w:pStyle w:val="BodyText"/>
              <w:cnfStyle w:val="000000100000" w:firstRow="0" w:lastRow="0" w:firstColumn="0" w:lastColumn="0" w:oddVBand="0" w:evenVBand="0" w:oddHBand="1" w:evenHBand="0" w:firstRowFirstColumn="0" w:firstRowLastColumn="0" w:lastRowFirstColumn="0" w:lastRowLastColumn="0"/>
            </w:pPr>
          </w:p>
          <w:p w14:paraId="0E51E24D" w14:textId="77777777" w:rsidR="001D7467" w:rsidRPr="001D7467" w:rsidRDefault="001D7467"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6635CFD"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Community Sector Coordination organisations to include the following:</w:t>
            </w:r>
            <w:r w:rsidR="001D7467">
              <w:t>]</w:t>
            </w:r>
          </w:p>
          <w:p w14:paraId="5CF35EE1" w14:textId="77777777" w:rsidR="00BF7C01" w:rsidRDefault="00BF7C01" w:rsidP="00BF7C01">
            <w:pPr>
              <w:pStyle w:val="Heading3"/>
              <w:cnfStyle w:val="000000100000" w:firstRow="0" w:lastRow="0" w:firstColumn="0" w:lastColumn="0" w:oddVBand="0" w:evenVBand="0" w:oddHBand="1" w:evenHBand="0" w:firstRowFirstColumn="0" w:firstRowLastColumn="0" w:lastRowFirstColumn="0" w:lastRowLastColumn="0"/>
            </w:pPr>
            <w:r>
              <w:t>Service System Outcomes</w:t>
            </w:r>
          </w:p>
          <w:p w14:paraId="7F8BB913"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Strengths-based approach</w:t>
            </w:r>
          </w:p>
          <w:p w14:paraId="2E47F7DA"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Flexible and Responsive</w:t>
            </w:r>
          </w:p>
          <w:p w14:paraId="19FC3A0B"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Culturally safe</w:t>
            </w:r>
          </w:p>
          <w:p w14:paraId="7C4B754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Capable</w:t>
            </w:r>
          </w:p>
          <w:p w14:paraId="75DF61AF"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Collaborative</w:t>
            </w:r>
          </w:p>
          <w:p w14:paraId="15B373A2"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Person Centred</w:t>
            </w:r>
          </w:p>
          <w:p w14:paraId="2067C779" w14:textId="77777777" w:rsidR="003160C0" w:rsidRDefault="000E35CA" w:rsidP="003160C0">
            <w:pPr>
              <w:pStyle w:val="ListBullet"/>
              <w:cnfStyle w:val="000000100000" w:firstRow="0" w:lastRow="0" w:firstColumn="0" w:lastColumn="0" w:oddVBand="0" w:evenVBand="0" w:oddHBand="1" w:evenHBand="0" w:firstRowFirstColumn="0" w:firstRowLastColumn="0" w:lastRowFirstColumn="0" w:lastRowLastColumn="0"/>
            </w:pPr>
            <w:r>
              <w:t>Evidence informed.</w:t>
            </w:r>
          </w:p>
        </w:tc>
      </w:tr>
      <w:bookmarkEnd w:id="0"/>
      <w:bookmarkEnd w:id="1"/>
      <w:bookmarkEnd w:id="2"/>
    </w:tbl>
    <w:p w14:paraId="154046DD" w14:textId="77777777" w:rsidR="00EF7416" w:rsidRDefault="00EF7416" w:rsidP="00E86BD5">
      <w:pPr>
        <w:pStyle w:val="BodyText"/>
      </w:pPr>
      <w:r>
        <w:lastRenderedPageBreak/>
        <w:br w:type="page"/>
      </w:r>
    </w:p>
    <w:p w14:paraId="5DEB52DE" w14:textId="77777777" w:rsidR="004E0F94" w:rsidRDefault="004E0F94" w:rsidP="004E0F94">
      <w:pPr>
        <w:pStyle w:val="Instructions-DeleteAll"/>
      </w:pPr>
      <w:r>
        <w:lastRenderedPageBreak/>
        <w:t>[Please delete the examples below when the form is completed]</w:t>
      </w:r>
    </w:p>
    <w:p w14:paraId="27D6EC89" w14:textId="77777777" w:rsidR="00321120" w:rsidRDefault="0083662A" w:rsidP="00502226">
      <w:pPr>
        <w:pStyle w:val="DescriptororName"/>
        <w:tabs>
          <w:tab w:val="clear" w:pos="10206"/>
          <w:tab w:val="right" w:pos="21972"/>
        </w:tabs>
      </w:pPr>
      <w:r w:rsidRPr="0083662A">
        <w:t>Department of Communities and Justice</w:t>
      </w:r>
      <w:r w:rsidR="00321120" w:rsidRPr="0051472C">
        <w:tab/>
      </w:r>
      <w:r w:rsidR="00321120" w:rsidRPr="0051472C">
        <w:rPr>
          <w:rStyle w:val="Logo"/>
        </w:rPr>
        <w:drawing>
          <wp:inline distT="0" distB="0" distL="0" distR="0" wp14:anchorId="003B02BF" wp14:editId="7432A747">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B3D0E18" w14:textId="77777777" w:rsidR="00F94D21" w:rsidRPr="00D015AF" w:rsidRDefault="00EF7416" w:rsidP="00D015AF">
      <w:pPr>
        <w:pStyle w:val="ExampleHeading"/>
      </w:pPr>
      <w:r>
        <w:t xml:space="preserve">Example 1: </w:t>
      </w:r>
      <w:r w:rsidR="00F94D21" w:rsidRPr="00E01CD2">
        <w:t>Community Strengthening</w:t>
      </w:r>
    </w:p>
    <w:p w14:paraId="7052B61D" w14:textId="77777777" w:rsidR="00F94D21" w:rsidRPr="00C05DFD" w:rsidRDefault="00F94D21" w:rsidP="00B9549D">
      <w:pPr>
        <w:pStyle w:val="DocumentType"/>
      </w:pPr>
      <w:r w:rsidRPr="00F94D21">
        <w:t>Targeted Earlier Intervention (TEI) Program Logic</w:t>
      </w:r>
    </w:p>
    <w:tbl>
      <w:tblPr>
        <w:tblStyle w:val="ListTable3-Accent4"/>
        <w:tblW w:w="22112" w:type="dxa"/>
        <w:tblLook w:val="04A0" w:firstRow="1" w:lastRow="0" w:firstColumn="1" w:lastColumn="0" w:noHBand="0" w:noVBand="1"/>
      </w:tblPr>
      <w:tblGrid>
        <w:gridCol w:w="3118"/>
        <w:gridCol w:w="3969"/>
        <w:gridCol w:w="6520"/>
        <w:gridCol w:w="1701"/>
        <w:gridCol w:w="3402"/>
        <w:gridCol w:w="3402"/>
      </w:tblGrid>
      <w:tr w:rsidR="00F94D21" w:rsidRPr="00502226" w14:paraId="400F3672" w14:textId="77777777" w:rsidTr="008F4FE2">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118" w:type="dxa"/>
          </w:tcPr>
          <w:p w14:paraId="30215911" w14:textId="77777777" w:rsidR="00F94D21" w:rsidRPr="00610E74" w:rsidRDefault="00F94D21" w:rsidP="00610E74">
            <w:pPr>
              <w:pStyle w:val="Heading2"/>
            </w:pPr>
            <w:r w:rsidRPr="00610E74">
              <w:t>CURRENT SITUATION</w:t>
            </w:r>
          </w:p>
        </w:tc>
        <w:tc>
          <w:tcPr>
            <w:tcW w:w="3969" w:type="dxa"/>
          </w:tcPr>
          <w:p w14:paraId="0A62B5A0"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EVIDENCE</w:t>
            </w:r>
          </w:p>
        </w:tc>
        <w:tc>
          <w:tcPr>
            <w:tcW w:w="6520" w:type="dxa"/>
          </w:tcPr>
          <w:p w14:paraId="07DE6371"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ACTIVITIES AND SERVICES</w:t>
            </w:r>
          </w:p>
        </w:tc>
        <w:tc>
          <w:tcPr>
            <w:tcW w:w="1701" w:type="dxa"/>
          </w:tcPr>
          <w:p w14:paraId="79998EE2"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OUTPUTS</w:t>
            </w:r>
          </w:p>
        </w:tc>
        <w:tc>
          <w:tcPr>
            <w:tcW w:w="3402" w:type="dxa"/>
          </w:tcPr>
          <w:p w14:paraId="130B7415"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THEORY OF CHANGE</w:t>
            </w:r>
          </w:p>
        </w:tc>
        <w:tc>
          <w:tcPr>
            <w:tcW w:w="3402" w:type="dxa"/>
          </w:tcPr>
          <w:p w14:paraId="39710665"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CLIENT OUTCOMES</w:t>
            </w:r>
          </w:p>
        </w:tc>
      </w:tr>
      <w:tr w:rsidR="005943E9" w14:paraId="6F142671" w14:textId="77777777" w:rsidTr="008F4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53A0E65C" w14:textId="77777777" w:rsidR="002176C7" w:rsidRPr="00237AF3" w:rsidRDefault="002176C7" w:rsidP="00237AF3">
            <w:pPr>
              <w:pStyle w:val="BodyText"/>
              <w:rPr>
                <w:rStyle w:val="BodyTextChar"/>
              </w:rPr>
            </w:pPr>
            <w:r w:rsidRPr="00237AF3">
              <w:rPr>
                <w:rStyle w:val="BodyTextChar"/>
              </w:rPr>
              <w:t xml:space="preserve">Our LGA has a high number of people from culturally and linguistically diverse backgrounds. According to the ABS Census 2021, our LGA is one of the most culturally diverse local government areas in Sydney. Many migrants and refugees are newly arrived and have little knowledge of local organisations and services that are available for families. This is also exacerbated by the fact that a large number speak English as second language, this creates another barrier in accessing information and services. </w:t>
            </w:r>
          </w:p>
          <w:p w14:paraId="5EB228A5" w14:textId="77777777" w:rsidR="002176C7" w:rsidRPr="00237AF3" w:rsidRDefault="002176C7" w:rsidP="00237AF3">
            <w:pPr>
              <w:pStyle w:val="BodyText"/>
              <w:rPr>
                <w:rStyle w:val="BodyTextChar"/>
              </w:rPr>
            </w:pPr>
            <w:r w:rsidRPr="00237AF3">
              <w:rPr>
                <w:rStyle w:val="BodyTextChar"/>
              </w:rPr>
              <w:t xml:space="preserve">There are low levels of education across the LGA.   8.5% of people have a Year 9 or below level of education (NSW Department of Education statistics). </w:t>
            </w:r>
          </w:p>
          <w:p w14:paraId="73CE17E2" w14:textId="77777777" w:rsidR="002176C7" w:rsidRPr="00237AF3" w:rsidRDefault="002176C7" w:rsidP="00237AF3">
            <w:pPr>
              <w:pStyle w:val="BodyText"/>
              <w:rPr>
                <w:rStyle w:val="BodyTextChar"/>
              </w:rPr>
            </w:pPr>
            <w:r w:rsidRPr="00237AF3">
              <w:rPr>
                <w:rStyle w:val="BodyTextChar"/>
              </w:rPr>
              <w:t xml:space="preserve">There are many families living in poverty. According to the SEIFA Index, our LGA has a higher proportion of low income households than the National Average with 20.6% of households earning less than $650 per week. </w:t>
            </w:r>
          </w:p>
          <w:p w14:paraId="4477200E" w14:textId="77777777" w:rsidR="002176C7" w:rsidRPr="00237AF3" w:rsidRDefault="002176C7" w:rsidP="00237AF3">
            <w:pPr>
              <w:pStyle w:val="BodyText"/>
              <w:rPr>
                <w:rStyle w:val="BodyTextChar"/>
              </w:rPr>
            </w:pPr>
            <w:r w:rsidRPr="00237AF3">
              <w:rPr>
                <w:rStyle w:val="BodyTextChar"/>
              </w:rPr>
              <w:t xml:space="preserve">There are children, young people and families with </w:t>
            </w:r>
            <w:r w:rsidRPr="00237AF3">
              <w:rPr>
                <w:rStyle w:val="BodyTextChar"/>
              </w:rPr>
              <w:lastRenderedPageBreak/>
              <w:t>multiple risk factors in our LGA, with the largest number of children at ROSH in the district (CP and OOHC Heat Maps Key Statistics DCJ).</w:t>
            </w:r>
          </w:p>
          <w:p w14:paraId="291582BE" w14:textId="77777777" w:rsidR="002176C7" w:rsidRPr="00237AF3" w:rsidRDefault="002176C7" w:rsidP="00237AF3">
            <w:pPr>
              <w:pStyle w:val="BodyText"/>
              <w:rPr>
                <w:rStyle w:val="BodyTextChar"/>
              </w:rPr>
            </w:pPr>
            <w:r w:rsidRPr="00237AF3">
              <w:rPr>
                <w:rStyle w:val="BodyTextChar"/>
              </w:rPr>
              <w:t>If these issues are not addressed disadvantage and social isolation will increase and community members will not access the services they need resulting in requiring more targeted or intensive support.</w:t>
            </w:r>
          </w:p>
          <w:p w14:paraId="16057F41" w14:textId="312C53D6" w:rsidR="004A0CE9" w:rsidRDefault="00105D3D" w:rsidP="00261222">
            <w:pPr>
              <w:pStyle w:val="BodyText"/>
            </w:pPr>
            <w:r>
              <w:t xml:space="preserve"> </w:t>
            </w:r>
          </w:p>
        </w:tc>
        <w:tc>
          <w:tcPr>
            <w:tcW w:w="3969" w:type="dxa"/>
          </w:tcPr>
          <w:p w14:paraId="6BEF912A"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lastRenderedPageBreak/>
              <w:t>Strong community wellbeing is critically important for helping children, young people and families thrive, especially when they are experiencing, or at risk of experiencing, vulnerability.</w:t>
            </w:r>
            <w:r>
              <w:rPr>
                <w:rStyle w:val="BodyTextChar"/>
              </w:rPr>
              <w:t xml:space="preserve"> </w:t>
            </w:r>
          </w:p>
          <w:p w14:paraId="60A0ED12"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p w14:paraId="18B3AC46" w14:textId="77777777" w:rsidR="00F94D21" w:rsidRPr="003254C4" w:rsidRDefault="00F94D21" w:rsidP="00A163E2">
            <w:pPr>
              <w:pStyle w:val="ListNumber"/>
              <w:numPr>
                <w:ilvl w:val="0"/>
                <w:numId w:val="11"/>
              </w:numP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p w14:paraId="3FE4C003"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p w14:paraId="45A710FA"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p w14:paraId="35431126"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p w14:paraId="68F5BFD6"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p w14:paraId="36CD5733"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4" w:history="1">
              <w:r w:rsidRPr="00FD25DB">
                <w:rPr>
                  <w:rStyle w:val="Hyperlink"/>
                </w:rPr>
                <w:t>Community Strengthening Evidence Review</w:t>
              </w:r>
            </w:hyperlink>
            <w:r w:rsidRPr="00787AC1">
              <w:rPr>
                <w:rStyle w:val="BodyTextChar"/>
              </w:rPr>
              <w:t>).</w:t>
            </w:r>
          </w:p>
          <w:p w14:paraId="7E970CED" w14:textId="77777777" w:rsidR="00F94D21" w:rsidRDefault="004A0CE9" w:rsidP="00261222">
            <w:pPr>
              <w:pStyle w:val="BodyText"/>
              <w:cnfStyle w:val="000000100000" w:firstRow="0" w:lastRow="0" w:firstColumn="0" w:lastColumn="0" w:oddVBand="0" w:evenVBand="0" w:oddHBand="1" w:evenHBand="0" w:firstRowFirstColumn="0" w:firstRowLastColumn="0" w:lastRowFirstColumn="0" w:lastRowLastColumn="0"/>
            </w:pPr>
            <w:r w:rsidRPr="004A0CE9">
              <w:t>This service has a particular focus on the fifth critical element.</w:t>
            </w:r>
          </w:p>
        </w:tc>
        <w:tc>
          <w:tcPr>
            <w:tcW w:w="6520" w:type="dxa"/>
          </w:tcPr>
          <w:p w14:paraId="03D7D24B" w14:textId="77777777" w:rsidR="00F94D21" w:rsidRDefault="00F94D21" w:rsidP="00261222">
            <w:pPr>
              <w:pStyle w:val="Heading3"/>
              <w:cnfStyle w:val="000000100000" w:firstRow="0" w:lastRow="0" w:firstColumn="0" w:lastColumn="0" w:oddVBand="0" w:evenVBand="0" w:oddHBand="1" w:evenHBand="0" w:firstRowFirstColumn="0" w:firstRowLastColumn="0" w:lastRowFirstColumn="0" w:lastRowLastColumn="0"/>
            </w:pPr>
            <w:r>
              <w:lastRenderedPageBreak/>
              <w:t>TEI Service Types</w:t>
            </w:r>
          </w:p>
          <w:p w14:paraId="09AB33D5"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313379322"/>
                <w14:checkbox>
                  <w14:checked w14:val="1"/>
                  <w14:checkedState w14:val="00FE" w14:font="Wingdings"/>
                  <w14:uncheckedState w14:val="006F" w14:font="Wingdings"/>
                </w14:checkbox>
              </w:sdtPr>
              <w:sdtEndPr/>
              <w:sdtContent>
                <w:r w:rsidR="00C64C52">
                  <w:sym w:font="Wingdings" w:char="F0FE"/>
                </w:r>
              </w:sdtContent>
            </w:sdt>
            <w:r w:rsidR="00F94D21">
              <w:tab/>
              <w:t xml:space="preserve">Advocacy and support </w:t>
            </w:r>
          </w:p>
          <w:p w14:paraId="07F028C8"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231311005"/>
                <w14:checkbox>
                  <w14:checked w14:val="1"/>
                  <w14:checkedState w14:val="00FE" w14:font="Wingdings"/>
                  <w14:uncheckedState w14:val="006F" w14:font="Wingdings"/>
                </w14:checkbox>
              </w:sdtPr>
              <w:sdtEndPr/>
              <w:sdtContent>
                <w:r w:rsidR="00C64C52">
                  <w:sym w:font="Wingdings" w:char="F0FE"/>
                </w:r>
              </w:sdtContent>
            </w:sdt>
            <w:r w:rsidR="00F94D21">
              <w:tab/>
              <w:t xml:space="preserve">Community engagement </w:t>
            </w:r>
          </w:p>
          <w:p w14:paraId="23592F30"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880445202"/>
                <w14:checkbox>
                  <w14:checked w14:val="1"/>
                  <w14:checkedState w14:val="00FE" w14:font="Wingdings"/>
                  <w14:uncheckedState w14:val="006F" w14:font="Wingdings"/>
                </w14:checkbox>
              </w:sdtPr>
              <w:sdtEndPr/>
              <w:sdtContent>
                <w:r w:rsidR="00C64C52">
                  <w:sym w:font="Wingdings" w:char="F0FE"/>
                </w:r>
              </w:sdtContent>
            </w:sdt>
            <w:r w:rsidR="00F94D21">
              <w:tab/>
              <w:t xml:space="preserve">Community sector coordination </w:t>
            </w:r>
          </w:p>
          <w:p w14:paraId="2F74168F"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76921617"/>
                <w14:checkbox>
                  <w14:checked w14:val="1"/>
                  <w14:checkedState w14:val="00FE" w14:font="Wingdings"/>
                  <w14:uncheckedState w14:val="006F" w14:font="Wingdings"/>
                </w14:checkbox>
              </w:sdtPr>
              <w:sdtEndPr/>
              <w:sdtContent>
                <w:r w:rsidR="00C64C52">
                  <w:sym w:font="Wingdings" w:char="F0FE"/>
                </w:r>
              </w:sdtContent>
            </w:sdt>
            <w:r w:rsidR="00F94D21">
              <w:tab/>
              <w:t xml:space="preserve">Education and skills training </w:t>
            </w:r>
          </w:p>
          <w:p w14:paraId="139248CA"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1248691728"/>
                <w14:checkbox>
                  <w14:checked w14:val="1"/>
                  <w14:checkedState w14:val="00FE" w14:font="Wingdings"/>
                  <w14:uncheckedState w14:val="006F" w14:font="Wingdings"/>
                </w14:checkbox>
              </w:sdtPr>
              <w:sdtEndPr/>
              <w:sdtContent>
                <w:r w:rsidR="00C64C52">
                  <w:sym w:font="Wingdings" w:char="F0FE"/>
                </w:r>
              </w:sdtContent>
            </w:sdt>
            <w:r w:rsidR="00F94D21">
              <w:tab/>
              <w:t xml:space="preserve">Facilitate employment pathways </w:t>
            </w:r>
          </w:p>
          <w:p w14:paraId="6DFF22E1"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911264036"/>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advocacy / support </w:t>
            </w:r>
          </w:p>
          <w:p w14:paraId="6FEA0619"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485675169"/>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community engagement </w:t>
            </w:r>
          </w:p>
          <w:p w14:paraId="7FF8F0BA"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724723374"/>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healing activities </w:t>
            </w:r>
          </w:p>
          <w:p w14:paraId="0C381552"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2060086337"/>
                <w14:checkbox>
                  <w14:checked w14:val="1"/>
                  <w14:checkedState w14:val="00FE" w14:font="Wingdings"/>
                  <w14:uncheckedState w14:val="006F" w14:font="Wingdings"/>
                </w14:checkbox>
              </w:sdtPr>
              <w:sdtEndPr/>
              <w:sdtContent>
                <w:r w:rsidR="00C64C52">
                  <w:sym w:font="Wingdings" w:char="F0FE"/>
                </w:r>
              </w:sdtContent>
            </w:sdt>
            <w:r w:rsidR="00F94D21">
              <w:tab/>
              <w:t xml:space="preserve">Information / advice / referral </w:t>
            </w:r>
          </w:p>
          <w:p w14:paraId="5E96A71B" w14:textId="77777777" w:rsidR="00F94D21"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1834951302"/>
                <w14:checkbox>
                  <w14:checked w14:val="1"/>
                  <w14:checkedState w14:val="00FE" w14:font="Wingdings"/>
                  <w14:uncheckedState w14:val="006F" w14:font="Wingdings"/>
                </w14:checkbox>
              </w:sdtPr>
              <w:sdtEndPr/>
              <w:sdtContent>
                <w:r w:rsidR="00C64C52">
                  <w:sym w:font="Wingdings" w:char="F0FE"/>
                </w:r>
              </w:sdtContent>
            </w:sdt>
            <w:r w:rsidR="00F94D21">
              <w:tab/>
              <w:t>Social participation</w:t>
            </w:r>
          </w:p>
          <w:p w14:paraId="5495991D" w14:textId="77777777" w:rsidR="00F94D21" w:rsidRDefault="00F94D21" w:rsidP="00261222">
            <w:pPr>
              <w:pStyle w:val="Heading4"/>
              <w:cnfStyle w:val="000000100000" w:firstRow="0" w:lastRow="0" w:firstColumn="0" w:lastColumn="0" w:oddVBand="0" w:evenVBand="0" w:oddHBand="1" w:evenHBand="0" w:firstRowFirstColumn="0" w:firstRowLastColumn="0" w:lastRowFirstColumn="0" w:lastRowLastColumn="0"/>
            </w:pPr>
            <w:r>
              <w:t xml:space="preserve">TEI Service Type 1: </w:t>
            </w:r>
            <w:sdt>
              <w:sdtPr>
                <w:id w:val="-1150980611"/>
                <w:placeholder>
                  <w:docPart w:val="FCB5E6C10670493D95ABD4EBC3E4FC0F"/>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C64C52">
                  <w:t>Advocacy and Support</w:t>
                </w:r>
              </w:sdtContent>
            </w:sdt>
            <w:r>
              <w:t xml:space="preserve"> </w:t>
            </w:r>
          </w:p>
          <w:p w14:paraId="0A1FD35E"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1FC6ADC" w14:textId="77777777" w:rsidR="00F94D21" w:rsidRDefault="00C64C52" w:rsidP="00261222">
            <w:pPr>
              <w:pStyle w:val="BodyText"/>
              <w:cnfStyle w:val="000000100000" w:firstRow="0" w:lastRow="0" w:firstColumn="0" w:lastColumn="0" w:oddVBand="0" w:evenVBand="0" w:oddHBand="1" w:evenHBand="0" w:firstRowFirstColumn="0" w:firstRowLastColumn="0" w:lastRowFirstColumn="0" w:lastRowLastColumn="0"/>
            </w:pPr>
            <w:r w:rsidRPr="00C64C52">
              <w:t>Provide guidance, assistance and information to individuals and families to access services and online portals, as well as provide referrals to other organisations to improve access to services.</w:t>
            </w:r>
            <w:r w:rsidR="00F94D21">
              <w:t xml:space="preserve"> </w:t>
            </w:r>
          </w:p>
          <w:p w14:paraId="4B9C25C1" w14:textId="77777777" w:rsidR="00F94D21" w:rsidRDefault="00F94D21" w:rsidP="00261222">
            <w:pPr>
              <w:pStyle w:val="Heading4"/>
              <w:cnfStyle w:val="000000100000" w:firstRow="0" w:lastRow="0" w:firstColumn="0" w:lastColumn="0" w:oddVBand="0" w:evenVBand="0" w:oddHBand="1" w:evenHBand="0" w:firstRowFirstColumn="0" w:firstRowLastColumn="0" w:lastRowFirstColumn="0" w:lastRowLastColumn="0"/>
            </w:pPr>
            <w:r>
              <w:t xml:space="preserve">TEI Service Type 2: </w:t>
            </w:r>
            <w:sdt>
              <w:sdtPr>
                <w:id w:val="879297408"/>
                <w:placeholder>
                  <w:docPart w:val="744853FE1F394BC4AE14AE2E9DC0D512"/>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E41FB4">
                  <w:t>Community Engagement</w:t>
                </w:r>
              </w:sdtContent>
            </w:sdt>
            <w:r>
              <w:t xml:space="preserve"> </w:t>
            </w:r>
          </w:p>
          <w:p w14:paraId="406140EC"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E04661D" w14:textId="77777777" w:rsidR="00F94D21" w:rsidRDefault="00E41FB4" w:rsidP="00261222">
            <w:pPr>
              <w:pStyle w:val="BodyText"/>
              <w:cnfStyle w:val="000000100000" w:firstRow="0" w:lastRow="0" w:firstColumn="0" w:lastColumn="0" w:oddVBand="0" w:evenVBand="0" w:oddHBand="1" w:evenHBand="0" w:firstRowFirstColumn="0" w:firstRowLastColumn="0" w:lastRowFirstColumn="0" w:lastRowLastColumn="0"/>
            </w:pPr>
            <w:r w:rsidRPr="00E41FB4">
              <w:t>Organise family and community events to bring community together to promote understanding of diversity to increase social cohesion. Provide opportunities for community members to connect with others in the community and other services.</w:t>
            </w:r>
            <w:r w:rsidR="00F94D21">
              <w:t xml:space="preserve"> </w:t>
            </w:r>
          </w:p>
          <w:p w14:paraId="39CE5235"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3: </w:t>
            </w:r>
            <w:sdt>
              <w:sdtPr>
                <w:id w:val="1257177382"/>
                <w:placeholder>
                  <w:docPart w:val="A89AA59296D84BAC8BD0BBD08239C050"/>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73093D">
                  <w:t>Community Sector Coordination</w:t>
                </w:r>
              </w:sdtContent>
            </w:sdt>
            <w:r>
              <w:t xml:space="preserve"> </w:t>
            </w:r>
          </w:p>
          <w:p w14:paraId="3B3495D8"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B654A18" w14:textId="77777777" w:rsidR="00D015AF" w:rsidRDefault="0073093D" w:rsidP="00D015AF">
            <w:pPr>
              <w:pStyle w:val="BodyText"/>
              <w:cnfStyle w:val="000000100000" w:firstRow="0" w:lastRow="0" w:firstColumn="0" w:lastColumn="0" w:oddVBand="0" w:evenVBand="0" w:oddHBand="1" w:evenHBand="0" w:firstRowFirstColumn="0" w:firstRowLastColumn="0" w:lastRowFirstColumn="0" w:lastRowLastColumn="0"/>
            </w:pPr>
            <w:r w:rsidRPr="0073093D">
              <w:t>Coordinate local services to work collaboratively to respond to local needs or specific target groups.</w:t>
            </w:r>
            <w:r w:rsidR="00D015AF">
              <w:t xml:space="preserve"> </w:t>
            </w:r>
          </w:p>
          <w:p w14:paraId="27D877A0"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lastRenderedPageBreak/>
              <w:t xml:space="preserve">TEI Service Type 4: </w:t>
            </w:r>
            <w:sdt>
              <w:sdtPr>
                <w:id w:val="-1250577886"/>
                <w:placeholder>
                  <w:docPart w:val="1F6F4D83FE184A67B046AF4EEC01CE1E"/>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04245A">
                  <w:t>Education and Skills Training</w:t>
                </w:r>
              </w:sdtContent>
            </w:sdt>
            <w:r>
              <w:t xml:space="preserve"> </w:t>
            </w:r>
          </w:p>
          <w:p w14:paraId="3672072C"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4F89F8DA" w14:textId="77777777" w:rsidR="00D015AF" w:rsidRDefault="0004245A" w:rsidP="00D015AF">
            <w:pPr>
              <w:pStyle w:val="BodyText"/>
              <w:cnfStyle w:val="000000100000" w:firstRow="0" w:lastRow="0" w:firstColumn="0" w:lastColumn="0" w:oddVBand="0" w:evenVBand="0" w:oddHBand="1" w:evenHBand="0" w:firstRowFirstColumn="0" w:firstRowLastColumn="0" w:lastRowFirstColumn="0" w:lastRowLastColumn="0"/>
            </w:pPr>
            <w:r w:rsidRPr="0004245A">
              <w:t>Provide introductory courses on a range of topics to increase self confidence, skill development and prepare parents for future study.</w:t>
            </w:r>
            <w:r w:rsidR="00D015AF">
              <w:t xml:space="preserve"> </w:t>
            </w:r>
          </w:p>
          <w:p w14:paraId="7B1CA32D"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5: </w:t>
            </w:r>
            <w:sdt>
              <w:sdtPr>
                <w:id w:val="-468129312"/>
                <w:placeholder>
                  <w:docPart w:val="AB9F9700E7C74401B25EE1AEDC706A3A"/>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443F8A">
                  <w:t>Facilitate Employment Pathways</w:t>
                </w:r>
              </w:sdtContent>
            </w:sdt>
            <w:r>
              <w:t xml:space="preserve"> </w:t>
            </w:r>
          </w:p>
          <w:p w14:paraId="14ACE957"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488068F9" w14:textId="77777777" w:rsidR="00D015AF" w:rsidRDefault="00443F8A" w:rsidP="00D015AF">
            <w:pPr>
              <w:pStyle w:val="BodyText"/>
              <w:cnfStyle w:val="000000100000" w:firstRow="0" w:lastRow="0" w:firstColumn="0" w:lastColumn="0" w:oddVBand="0" w:evenVBand="0" w:oddHBand="1" w:evenHBand="0" w:firstRowFirstColumn="0" w:firstRowLastColumn="0" w:lastRowFirstColumn="0" w:lastRowLastColumn="0"/>
            </w:pPr>
            <w:r w:rsidRPr="00443F8A">
              <w:t>Assist people get job ready and increase their access to employment through providing employment/job skills courses/ workshops as well as information and assistance on volunteering.</w:t>
            </w:r>
            <w:r w:rsidR="00D015AF">
              <w:t xml:space="preserve"> </w:t>
            </w:r>
          </w:p>
          <w:p w14:paraId="01480568"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6: </w:t>
            </w:r>
            <w:sdt>
              <w:sdtPr>
                <w:id w:val="-1738318760"/>
                <w:placeholder>
                  <w:docPart w:val="099B386097D64B2F92B14B0A0CB2AA57"/>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A97F8D">
                  <w:t>Indigenous Advocacy / Support</w:t>
                </w:r>
              </w:sdtContent>
            </w:sdt>
            <w:r>
              <w:t xml:space="preserve"> </w:t>
            </w:r>
          </w:p>
          <w:p w14:paraId="43041E4E"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00B60AB" w14:textId="77777777" w:rsidR="00D015AF" w:rsidRDefault="00A655E9" w:rsidP="00D015AF">
            <w:pPr>
              <w:pStyle w:val="BodyText"/>
              <w:cnfStyle w:val="000000100000" w:firstRow="0" w:lastRow="0" w:firstColumn="0" w:lastColumn="0" w:oddVBand="0" w:evenVBand="0" w:oddHBand="1" w:evenHBand="0" w:firstRowFirstColumn="0" w:firstRowLastColumn="0" w:lastRowFirstColumn="0" w:lastRowLastColumn="0"/>
            </w:pPr>
            <w:r w:rsidRPr="00A655E9">
              <w:t>Advocating to problem solve and being an intermediary for Aboriginal children, young people, families and communities.</w:t>
            </w:r>
            <w:r w:rsidR="00D015AF">
              <w:t xml:space="preserve"> </w:t>
            </w:r>
          </w:p>
          <w:p w14:paraId="1F884642"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7: </w:t>
            </w:r>
            <w:sdt>
              <w:sdtPr>
                <w:id w:val="1441269023"/>
                <w:placeholder>
                  <w:docPart w:val="42B74AE3A8314BD2ACA15BFF68ED4CB3"/>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Indigenous Community Engagement</w:t>
                </w:r>
              </w:sdtContent>
            </w:sdt>
            <w:r>
              <w:t xml:space="preserve"> </w:t>
            </w:r>
          </w:p>
          <w:p w14:paraId="49FC060D"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48103C7"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Organise Aboriginal community events or festivals that support Aboriginal communities, e.g. NAIDOC Week events</w:t>
            </w:r>
            <w:r>
              <w:t>.</w:t>
            </w:r>
            <w:r w:rsidR="00D015AF">
              <w:t xml:space="preserve"> </w:t>
            </w:r>
          </w:p>
          <w:p w14:paraId="447AC814"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8: </w:t>
            </w:r>
            <w:sdt>
              <w:sdtPr>
                <w:id w:val="-1643192157"/>
                <w:placeholder>
                  <w:docPart w:val="845C9F6FE2F44E2BA099AFE61887EAAA"/>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Indigenous Healing Activities</w:t>
                </w:r>
              </w:sdtContent>
            </w:sdt>
            <w:r>
              <w:t xml:space="preserve"> </w:t>
            </w:r>
          </w:p>
          <w:p w14:paraId="355A787D"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ACD295A"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Activities that facilitate healing for Aboriginal communities, for example Reconciliation Gatherings: Aboriginal and Non-Aboriginal people coming together to share culture and knowledge.</w:t>
            </w:r>
            <w:r w:rsidR="00D015AF">
              <w:t xml:space="preserve"> </w:t>
            </w:r>
          </w:p>
          <w:p w14:paraId="5BB848A5"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9: </w:t>
            </w:r>
            <w:sdt>
              <w:sdtPr>
                <w:id w:val="1824003654"/>
                <w:placeholder>
                  <w:docPart w:val="72B836F86495420EAF084FE42B388D96"/>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Information / Advice / Referral</w:t>
                </w:r>
              </w:sdtContent>
            </w:sdt>
            <w:r>
              <w:t xml:space="preserve"> </w:t>
            </w:r>
          </w:p>
          <w:p w14:paraId="47C7D1F6"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7CE930C"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Provide information to individuals and families on local services by phone, face to face, email, as well as provide assisted referrals to other organisations to improve access to services.</w:t>
            </w:r>
            <w:r w:rsidR="00D015AF">
              <w:t xml:space="preserve"> </w:t>
            </w:r>
          </w:p>
          <w:p w14:paraId="2AEC148B" w14:textId="77777777" w:rsidR="00D015AF" w:rsidRDefault="00D015AF" w:rsidP="00D015AF">
            <w:pPr>
              <w:pStyle w:val="Heading4"/>
              <w:cnfStyle w:val="000000100000" w:firstRow="0" w:lastRow="0" w:firstColumn="0" w:lastColumn="0" w:oddVBand="0" w:evenVBand="0" w:oddHBand="1" w:evenHBand="0" w:firstRowFirstColumn="0" w:firstRowLastColumn="0" w:lastRowFirstColumn="0" w:lastRowLastColumn="0"/>
            </w:pPr>
            <w:r>
              <w:t xml:space="preserve">TEI Service Type 10: </w:t>
            </w:r>
            <w:sdt>
              <w:sdtPr>
                <w:id w:val="190182411"/>
                <w:placeholder>
                  <w:docPart w:val="19FAABE20C6141958766DCE69FBD5162"/>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Social Participation</w:t>
                </w:r>
              </w:sdtContent>
            </w:sdt>
            <w:r>
              <w:t xml:space="preserve"> </w:t>
            </w:r>
          </w:p>
          <w:p w14:paraId="3DDCE287"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DEB1A33" w14:textId="77777777" w:rsidR="00C51B6E" w:rsidRDefault="00703594" w:rsidP="00D015AF">
            <w:pPr>
              <w:pStyle w:val="BodyText"/>
              <w:cnfStyle w:val="000000100000" w:firstRow="0" w:lastRow="0" w:firstColumn="0" w:lastColumn="0" w:oddVBand="0" w:evenVBand="0" w:oddHBand="1" w:evenHBand="0" w:firstRowFirstColumn="0" w:firstRowLastColumn="0" w:lastRowFirstColumn="0" w:lastRowLastColumn="0"/>
            </w:pPr>
            <w:r w:rsidRPr="00703594">
              <w:t>Provide community activities based on needs identified by the community to reduce social isolation and increase community participation.</w:t>
            </w:r>
            <w:r w:rsidR="00D015AF">
              <w:t xml:space="preserve"> </w:t>
            </w:r>
          </w:p>
          <w:p w14:paraId="1F590978" w14:textId="77777777" w:rsidR="00610E74" w:rsidRPr="00610E74" w:rsidRDefault="00F94D21" w:rsidP="00610E74">
            <w:pPr>
              <w:pStyle w:val="Heading3"/>
              <w:cnfStyle w:val="000000100000" w:firstRow="0" w:lastRow="0" w:firstColumn="0" w:lastColumn="0" w:oddVBand="0" w:evenVBand="0" w:oddHBand="1" w:evenHBand="0" w:firstRowFirstColumn="0" w:firstRowLastColumn="0" w:lastRowFirstColumn="0" w:lastRowLastColumn="0"/>
            </w:pPr>
            <w:r>
              <w:lastRenderedPageBreak/>
              <w:t>F</w:t>
            </w:r>
            <w:r w:rsidRPr="000A3144">
              <w:t xml:space="preserve">ive </w:t>
            </w:r>
            <w:r>
              <w:t>C</w:t>
            </w:r>
            <w:r w:rsidRPr="000A3144">
              <w:t xml:space="preserve">ritical </w:t>
            </w:r>
            <w:r>
              <w:t>E</w:t>
            </w:r>
            <w:r w:rsidRPr="000A3144">
              <w:t>lements</w:t>
            </w:r>
          </w:p>
          <w:p w14:paraId="35CD0C7F" w14:textId="77777777" w:rsidR="00C07254" w:rsidRPr="00C07254" w:rsidRDefault="00C07254" w:rsidP="00C07254">
            <w:pPr>
              <w:pStyle w:val="BodyText"/>
              <w:cnfStyle w:val="000000100000" w:firstRow="0" w:lastRow="0" w:firstColumn="0" w:lastColumn="0" w:oddVBand="0" w:evenVBand="0" w:oddHBand="1" w:evenHBand="0" w:firstRowFirstColumn="0" w:firstRowLastColumn="0" w:lastRowFirstColumn="0" w:lastRowLastColumn="0"/>
            </w:pPr>
            <w:r w:rsidRPr="00C07254">
              <w:t>Our service delivers on the five critical elements that contribute to increased community wellbeing for vulnerable children, young people and families:</w:t>
            </w:r>
          </w:p>
          <w:p w14:paraId="16653E0E" w14:textId="77777777" w:rsidR="00F94D21" w:rsidRDefault="00F94D21" w:rsidP="00A163E2">
            <w:pPr>
              <w:pStyle w:val="ListNumber"/>
              <w:numPr>
                <w:ilvl w:val="0"/>
                <w:numId w:val="12"/>
              </w:numP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Inclusive and genuine codesign and partnership</w:t>
            </w:r>
          </w:p>
          <w:p w14:paraId="450A515D" w14:textId="77777777" w:rsidR="00F94D21" w:rsidRPr="001358E7" w:rsidRDefault="008A00E5" w:rsidP="00261222">
            <w:pPr>
              <w:pStyle w:val="BodyText"/>
              <w:cnfStyle w:val="000000100000" w:firstRow="0" w:lastRow="0" w:firstColumn="0" w:lastColumn="0" w:oddVBand="0" w:evenVBand="0" w:oddHBand="1" w:evenHBand="0" w:firstRowFirstColumn="0" w:firstRowLastColumn="0" w:lastRowFirstColumn="0" w:lastRowLastColumn="0"/>
            </w:pPr>
            <w:r w:rsidRPr="008A00E5">
              <w:t>The design and development of our service’s programs involved extensive consultation and engagement with community members and agencies in order to meet the needs of the diverse population.</w:t>
            </w:r>
            <w:r w:rsidR="00F94D21">
              <w:t xml:space="preserve"> </w:t>
            </w:r>
          </w:p>
          <w:p w14:paraId="37E0320E"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Leveraging strengths and building capacity</w:t>
            </w:r>
          </w:p>
          <w:p w14:paraId="2EED11B0" w14:textId="77777777" w:rsidR="00F94D21" w:rsidRPr="001358E7"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The design and development of our service’s programs have built on the skills, capacity, knowledge, passions, networks and connections of local community members.</w:t>
            </w:r>
            <w:r w:rsidR="00F94D21">
              <w:t xml:space="preserve"> </w:t>
            </w:r>
          </w:p>
          <w:p w14:paraId="57CC552B"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Creating safe and effective spaces</w:t>
            </w:r>
          </w:p>
          <w:p w14:paraId="54EC305B" w14:textId="77777777" w:rsidR="00F94D21" w:rsidRPr="001358E7"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Our service provides a community hub that provides a soft entry point to a range of services and supports.</w:t>
            </w:r>
            <w:r w:rsidR="00F94D21">
              <w:t xml:space="preserve"> </w:t>
            </w:r>
          </w:p>
          <w:p w14:paraId="0407F5D1"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Intersectional and safe approaches</w:t>
            </w:r>
          </w:p>
          <w:p w14:paraId="406E15D6" w14:textId="77777777" w:rsidR="00F94D21"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Our service incorporates approaches that are safe for all vulnerable populations. This includes:</w:t>
            </w:r>
            <w:r w:rsidR="00F94D21">
              <w:t xml:space="preserve"> </w:t>
            </w:r>
          </w:p>
          <w:p w14:paraId="5A489473"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Incorporating cultural and spiritual practices, principles, laws and ways of knowing;</w:t>
            </w:r>
          </w:p>
          <w:p w14:paraId="2D73D439"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Acknowledging the historical and social context of vulnerable and marginalised populations;</w:t>
            </w:r>
          </w:p>
          <w:p w14:paraId="4FA15D62"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Trauma informed;</w:t>
            </w:r>
          </w:p>
          <w:p w14:paraId="7C8847CC"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Enabling people to maintain their identity;</w:t>
            </w:r>
          </w:p>
          <w:p w14:paraId="13375D17"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Employing diverse staff who are able to be reflexive and aware of their own biases and privileges;</w:t>
            </w:r>
          </w:p>
          <w:p w14:paraId="4DFAF81F"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Respecting family, language and gender groups;</w:t>
            </w:r>
          </w:p>
          <w:p w14:paraId="300DA304" w14:textId="77777777" w:rsidR="00DD7879" w:rsidRPr="001358E7" w:rsidRDefault="00DD7879" w:rsidP="009535C9">
            <w:pPr>
              <w:pStyle w:val="ListBullet"/>
              <w:cnfStyle w:val="000000100000" w:firstRow="0" w:lastRow="0" w:firstColumn="0" w:lastColumn="0" w:oddVBand="0" w:evenVBand="0" w:oddHBand="1" w:evenHBand="0" w:firstRowFirstColumn="0" w:firstRowLastColumn="0" w:lastRowFirstColumn="0" w:lastRowLastColumn="0"/>
            </w:pPr>
            <w:r>
              <w:t>Holistically meeting the diverse and intersecting needs of children, young people, families and communities.</w:t>
            </w:r>
          </w:p>
          <w:p w14:paraId="16339D8F"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A whole system approach</w:t>
            </w:r>
          </w:p>
          <w:p w14:paraId="553026E7" w14:textId="77777777" w:rsidR="00F94D21" w:rsidRDefault="00E34F63" w:rsidP="00261222">
            <w:pPr>
              <w:pStyle w:val="BodyText"/>
              <w:cnfStyle w:val="000000100000" w:firstRow="0" w:lastRow="0" w:firstColumn="0" w:lastColumn="0" w:oddVBand="0" w:evenVBand="0" w:oddHBand="1" w:evenHBand="0" w:firstRowFirstColumn="0" w:firstRowLastColumn="0" w:lastRowFirstColumn="0" w:lastRowLastColumn="0"/>
            </w:pPr>
            <w:r w:rsidRPr="00E34F63">
              <w:t>Our service works collaboratively within a network of other service providers within the area to share information and provide synchronised, holistic support to clients.</w:t>
            </w:r>
            <w:r w:rsidR="00F94D21">
              <w:t xml:space="preserve"> </w:t>
            </w:r>
          </w:p>
          <w:p w14:paraId="33514F59" w14:textId="77777777" w:rsidR="008127C0" w:rsidRDefault="008127C0" w:rsidP="008127C0">
            <w:pPr>
              <w:pStyle w:val="Heading3"/>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515DE498" w14:textId="77777777" w:rsidR="008127C0" w:rsidRPr="00453295" w:rsidRDefault="008127C0" w:rsidP="00261222">
            <w:pPr>
              <w:pStyle w:val="BodyText"/>
              <w:cnfStyle w:val="000000100000" w:firstRow="0" w:lastRow="0" w:firstColumn="0" w:lastColumn="0" w:oddVBand="0" w:evenVBand="0" w:oddHBand="1" w:evenHBand="0" w:firstRowFirstColumn="0" w:firstRowLastColumn="0" w:lastRowFirstColumn="0" w:lastRowLastColumn="0"/>
            </w:pPr>
            <w:r w:rsidRPr="008127C0">
              <w:t xml:space="preserve">Our service encompasses the key elements of youth work </w:t>
            </w:r>
            <w:r w:rsidR="006E21A7">
              <w:t xml:space="preserve">best </w:t>
            </w:r>
            <w:r w:rsidRPr="008127C0">
              <w:t>practice.</w:t>
            </w:r>
          </w:p>
          <w:p w14:paraId="1A177E34"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r w:rsidR="00392C9D" w:rsidRPr="00392C9D">
              <w:t>programs offered are based on client need and developed in consultation with local community.</w:t>
            </w:r>
            <w:r>
              <w:t xml:space="preserve"> </w:t>
            </w:r>
          </w:p>
          <w:p w14:paraId="12514259"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r w:rsidR="00392C9D" w:rsidRPr="00392C9D">
              <w:t>the service facilitates autonomy and independence of young people. Youth workers maintain positive relationships with young people built on trust and mutual respect.</w:t>
            </w:r>
            <w:r w:rsidRPr="00453295">
              <w:t xml:space="preserve"> </w:t>
            </w:r>
          </w:p>
          <w:p w14:paraId="526AFF50"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lastRenderedPageBreak/>
              <w:t>C</w:t>
            </w:r>
            <w:r w:rsidRPr="005F1895">
              <w:rPr>
                <w:rStyle w:val="Strong"/>
              </w:rPr>
              <w:t>apacity building</w:t>
            </w:r>
            <w:r>
              <w:rPr>
                <w:rStyle w:val="Strong"/>
              </w:rPr>
              <w:t>:</w:t>
            </w:r>
            <w:r w:rsidRPr="00453295">
              <w:t xml:space="preserve"> </w:t>
            </w:r>
            <w:r w:rsidR="00392C9D" w:rsidRPr="00392C9D">
              <w:t>the service is committed to staff professional development and evidence-informed practice, holding regular learning and development activities and connecting with service network partners in the local area.</w:t>
            </w:r>
            <w:r>
              <w:t xml:space="preserve"> </w:t>
            </w:r>
          </w:p>
          <w:p w14:paraId="6DD175A1"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r w:rsidR="00392C9D" w:rsidRPr="00392C9D">
              <w:t>the service maintains oversight of the broader economic, political and social and cultural factors impacting the environment in which it delivers services.</w:t>
            </w:r>
            <w:r>
              <w:t xml:space="preserve"> </w:t>
            </w:r>
          </w:p>
        </w:tc>
        <w:tc>
          <w:tcPr>
            <w:tcW w:w="1701" w:type="dxa"/>
          </w:tcPr>
          <w:p w14:paraId="179A8BF7"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1EF83A8E"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The services provided incorporate the following critical elements that the evidence shows have a positive impact on community wellbeing outcomes: </w:t>
            </w:r>
          </w:p>
          <w:p w14:paraId="33EB196D" w14:textId="77777777" w:rsidR="005943E9" w:rsidRDefault="005943E9" w:rsidP="00A163E2">
            <w:pPr>
              <w:pStyle w:val="ListNumber"/>
              <w:numPr>
                <w:ilvl w:val="0"/>
                <w:numId w:val="13"/>
              </w:numPr>
              <w:cnfStyle w:val="000000100000" w:firstRow="0" w:lastRow="0" w:firstColumn="0" w:lastColumn="0" w:oddVBand="0" w:evenVBand="0" w:oddHBand="1" w:evenHBand="0" w:firstRowFirstColumn="0" w:firstRowLastColumn="0" w:lastRowFirstColumn="0" w:lastRowLastColumn="0"/>
            </w:pPr>
            <w:r>
              <w:t xml:space="preserve">Inclusive and genuine codesign and partnership </w:t>
            </w:r>
          </w:p>
          <w:p w14:paraId="5D3B3B25"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Leveraging strengths and building capacity</w:t>
            </w:r>
          </w:p>
          <w:p w14:paraId="4458DE65"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Creating safe and effective spaces</w:t>
            </w:r>
          </w:p>
          <w:p w14:paraId="2058AE5F"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Intersectional and safe approaches</w:t>
            </w:r>
          </w:p>
          <w:p w14:paraId="052638A6"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A whole system approach</w:t>
            </w:r>
          </w:p>
          <w:p w14:paraId="2657EC62"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advocacy and support to families directly and making referrals to specialist services if needed ensures they know where to get the help they need. Risky situations are less likely to escalate.</w:t>
            </w:r>
          </w:p>
          <w:p w14:paraId="1614284C"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Families are connected to other community members and community organisations through a range of different events. </w:t>
            </w:r>
          </w:p>
          <w:p w14:paraId="1E5AA408"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Community events are soft entry points that provide an opportunity to connect with families and individuals that might not currently be connected or who are socially isolated. Families are able to interact with service providers </w:t>
            </w:r>
            <w:r>
              <w:lastRenderedPageBreak/>
              <w:t>and connect with organisations in an informal and non-threatening setting. Increases knowledge of services and activities available locally, increasing access to a range of services for families.</w:t>
            </w:r>
          </w:p>
          <w:p w14:paraId="16539822"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opportunities for families to obtain information on different health, welfare and other concerns, increases their knowledge, capacity and improves health and well-being outcomes for them and their families.</w:t>
            </w:r>
          </w:p>
          <w:p w14:paraId="1FFFFFEF"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Facilitating local based initiatives in response to local issues provides an opportunity for community members to have a say, work together, build capacity, confidence, sense of efficacy and informal networks to create a more connected community.</w:t>
            </w:r>
          </w:p>
          <w:p w14:paraId="3B0A346A"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a range of adult education courses in the community enables learners to build their capacity and access future study and work options. Providing childminding for these classes enables many women with young children to participate.</w:t>
            </w:r>
          </w:p>
          <w:p w14:paraId="11899004"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Collaboration with organisations in the local area on local needs and issues, improves service delivery, assists services respond to gaps in service and reduces duplication of services, creating better outcomes for families and the community.</w:t>
            </w:r>
          </w:p>
        </w:tc>
        <w:tc>
          <w:tcPr>
            <w:tcW w:w="3402" w:type="dxa"/>
          </w:tcPr>
          <w:p w14:paraId="6566A432" w14:textId="77777777" w:rsidR="00551AC7" w:rsidRDefault="00551AC7" w:rsidP="00551AC7">
            <w:pPr>
              <w:pStyle w:val="Heading3"/>
              <w:cnfStyle w:val="000000100000" w:firstRow="0" w:lastRow="0" w:firstColumn="0" w:lastColumn="0" w:oddVBand="0" w:evenVBand="0" w:oddHBand="1" w:evenHBand="0" w:firstRowFirstColumn="0" w:firstRowLastColumn="0" w:lastRowFirstColumn="0" w:lastRowLastColumn="0"/>
            </w:pPr>
            <w:r>
              <w:lastRenderedPageBreak/>
              <w:t>Client Outcomes</w:t>
            </w:r>
          </w:p>
          <w:p w14:paraId="2DB5FB97" w14:textId="77777777" w:rsidR="007502BA" w:rsidRPr="007502BA" w:rsidRDefault="007502BA" w:rsidP="007502B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9819923" w14:textId="77777777" w:rsidR="007502BA" w:rsidRPr="007502BA" w:rsidRDefault="007502BA" w:rsidP="007502BA">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3BDC9FEB"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19EFC9CC" w14:textId="77777777" w:rsidR="001779D0" w:rsidRDefault="001779D0" w:rsidP="001779D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1F1D5F45" w14:textId="77777777" w:rsidR="001779D0" w:rsidRDefault="001779D0" w:rsidP="001779D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44DC8A78" w14:textId="77777777" w:rsidR="00F94D21" w:rsidRDefault="001779D0"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Increase in formal and informal networks</w:t>
            </w:r>
          </w:p>
          <w:p w14:paraId="5BB90478"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3ED587E"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2368BF01" w14:textId="77777777" w:rsidR="00A8367D" w:rsidRDefault="00A8367D"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sidRPr="00A8367D">
              <w:t>Ability to access services required</w:t>
            </w:r>
          </w:p>
          <w:p w14:paraId="04744C0E"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7C965B85"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Increased school attendance and achievement </w:t>
            </w:r>
          </w:p>
          <w:p w14:paraId="2F42047D"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2B2FCF7"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Sustained participation in employment</w:t>
            </w:r>
          </w:p>
          <w:p w14:paraId="779F4321"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33DF3A0E"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Improved health of children and young people </w:t>
            </w:r>
          </w:p>
          <w:p w14:paraId="15C308AD"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Improved parental health</w:t>
            </w:r>
          </w:p>
          <w:p w14:paraId="7630834D"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3E2A127D"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lastRenderedPageBreak/>
              <w:t>Sustained safe and stable housing</w:t>
            </w:r>
          </w:p>
        </w:tc>
      </w:tr>
    </w:tbl>
    <w:p w14:paraId="73139F81" w14:textId="77777777" w:rsidR="002C46EB" w:rsidRDefault="002C46EB" w:rsidP="002C46EB">
      <w:pPr>
        <w:pStyle w:val="BodyText"/>
      </w:pPr>
      <w:r>
        <w:lastRenderedPageBreak/>
        <w:br w:type="page"/>
      </w:r>
    </w:p>
    <w:p w14:paraId="52DB0BC7" w14:textId="77777777" w:rsidR="00DE6B19" w:rsidRDefault="00DE6B19" w:rsidP="00DE6B19">
      <w:pPr>
        <w:pStyle w:val="Instructions-DeleteAll"/>
      </w:pPr>
      <w:r>
        <w:lastRenderedPageBreak/>
        <w:t>[Please delete the examples below when the form is completed]</w:t>
      </w:r>
    </w:p>
    <w:p w14:paraId="385FAB22" w14:textId="77777777" w:rsidR="00350FBA" w:rsidRDefault="00A335DC" w:rsidP="00350FBA">
      <w:pPr>
        <w:pStyle w:val="DescriptororName"/>
        <w:tabs>
          <w:tab w:val="clear" w:pos="10206"/>
          <w:tab w:val="right" w:pos="21972"/>
        </w:tabs>
      </w:pPr>
      <w:r w:rsidRPr="00A335DC">
        <w:t>Department of Communities and Justice</w:t>
      </w:r>
      <w:r w:rsidR="00350FBA" w:rsidRPr="0051472C">
        <w:tab/>
      </w:r>
      <w:r w:rsidR="00350FBA" w:rsidRPr="0051472C">
        <w:rPr>
          <w:rStyle w:val="Logo"/>
        </w:rPr>
        <w:drawing>
          <wp:inline distT="0" distB="0" distL="0" distR="0" wp14:anchorId="579B926C" wp14:editId="730DD1B3">
            <wp:extent cx="666000" cy="720000"/>
            <wp:effectExtent l="0" t="0" r="1270" b="4445"/>
            <wp:docPr id="1038304495" name="Picture 1038304495"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9350906" w14:textId="77777777" w:rsidR="00350FBA" w:rsidRPr="00D015AF" w:rsidRDefault="00350FBA" w:rsidP="00350FBA">
      <w:pPr>
        <w:pStyle w:val="ExampleHeading"/>
      </w:pPr>
      <w:r>
        <w:t xml:space="preserve">Example 2: </w:t>
      </w:r>
      <w:r w:rsidRPr="00E01CD2">
        <w:t>Community Strengthening</w:t>
      </w:r>
      <w:r w:rsidRPr="00350FBA">
        <w:t xml:space="preserve"> – </w:t>
      </w:r>
      <w:r>
        <w:t>C</w:t>
      </w:r>
      <w:r w:rsidRPr="00350FBA">
        <w:t xml:space="preserve">ommunity </w:t>
      </w:r>
      <w:r>
        <w:t>S</w:t>
      </w:r>
      <w:r w:rsidRPr="00350FBA">
        <w:t xml:space="preserve">ector </w:t>
      </w:r>
      <w:r>
        <w:t>C</w:t>
      </w:r>
      <w:r w:rsidRPr="00350FBA">
        <w:t xml:space="preserve">oordination </w:t>
      </w:r>
      <w:r>
        <w:t>O</w:t>
      </w:r>
      <w:r w:rsidRPr="00350FBA">
        <w:t>rganisation</w:t>
      </w:r>
    </w:p>
    <w:p w14:paraId="12A80492" w14:textId="77777777" w:rsidR="00350FBA" w:rsidRPr="00C05DFD" w:rsidRDefault="00350FBA" w:rsidP="00B9549D">
      <w:pPr>
        <w:pStyle w:val="DocumentType"/>
      </w:pPr>
      <w:r w:rsidRPr="00F94D21">
        <w:t>Targeted Earlier Intervention (TEI) Program Logic</w:t>
      </w:r>
    </w:p>
    <w:tbl>
      <w:tblPr>
        <w:tblStyle w:val="ListTable3-Accent4"/>
        <w:tblW w:w="0" w:type="auto"/>
        <w:tblLook w:val="04A0" w:firstRow="1" w:lastRow="0" w:firstColumn="1" w:lastColumn="0" w:noHBand="0" w:noVBand="1"/>
      </w:tblPr>
      <w:tblGrid>
        <w:gridCol w:w="3117"/>
        <w:gridCol w:w="3967"/>
        <w:gridCol w:w="6514"/>
        <w:gridCol w:w="1701"/>
        <w:gridCol w:w="3400"/>
        <w:gridCol w:w="3400"/>
      </w:tblGrid>
      <w:tr w:rsidR="00BF00B6" w:rsidRPr="00A54442" w14:paraId="48671448" w14:textId="77777777" w:rsidTr="002612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52C42343" w14:textId="77777777" w:rsidR="00BF00B6" w:rsidRPr="00A54442" w:rsidRDefault="00BF00B6" w:rsidP="00261222">
            <w:pPr>
              <w:pStyle w:val="Heading2"/>
            </w:pPr>
            <w:r w:rsidRPr="00A54442">
              <w:t>CURRENT SITUATION</w:t>
            </w:r>
          </w:p>
        </w:tc>
        <w:tc>
          <w:tcPr>
            <w:tcW w:w="3969" w:type="dxa"/>
          </w:tcPr>
          <w:p w14:paraId="4989B375"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42B65B7B"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68E05E90"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0298B533"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376C14CF"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966E7B" w14:paraId="7D77D29D" w14:textId="77777777" w:rsidTr="00261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581D8C9" w14:textId="77777777" w:rsidR="007D7A80" w:rsidRDefault="007D7A80" w:rsidP="007D7A80">
            <w:pPr>
              <w:pStyle w:val="BodyText"/>
            </w:pPr>
            <w:r>
              <w:t>There are 30 TEI service providers in our district working towards TEI Outcomes.</w:t>
            </w:r>
          </w:p>
          <w:p w14:paraId="51666D90" w14:textId="77777777" w:rsidR="007D7A80" w:rsidRDefault="007D7A80" w:rsidP="007D7A80">
            <w:pPr>
              <w:pStyle w:val="BodyText"/>
            </w:pPr>
            <w:r>
              <w:t>TEI service providers may request support and guidance with:</w:t>
            </w:r>
          </w:p>
          <w:p w14:paraId="6185FF48" w14:textId="77777777" w:rsidR="007D7A80" w:rsidRDefault="007D7A80" w:rsidP="007D7A80">
            <w:pPr>
              <w:pStyle w:val="ListBullet"/>
            </w:pPr>
            <w:r>
              <w:t>Planning</w:t>
            </w:r>
          </w:p>
          <w:p w14:paraId="6C9F626B" w14:textId="77777777" w:rsidR="007D7A80" w:rsidRDefault="007D7A80" w:rsidP="007D7A80">
            <w:pPr>
              <w:pStyle w:val="ListBullet"/>
            </w:pPr>
            <w:r>
              <w:t>Governance</w:t>
            </w:r>
          </w:p>
          <w:p w14:paraId="398F86FA" w14:textId="77777777" w:rsidR="007D7A80" w:rsidRDefault="007D7A80" w:rsidP="007D7A80">
            <w:pPr>
              <w:pStyle w:val="ListBullet"/>
            </w:pPr>
            <w:r>
              <w:t>DEX</w:t>
            </w:r>
          </w:p>
          <w:p w14:paraId="5239F212" w14:textId="77777777" w:rsidR="007D7A80" w:rsidRDefault="007D7A80" w:rsidP="007D7A80">
            <w:pPr>
              <w:pStyle w:val="ListBullet"/>
            </w:pPr>
            <w:r>
              <w:t>Outcomes</w:t>
            </w:r>
          </w:p>
          <w:p w14:paraId="140880CC" w14:textId="77777777" w:rsidR="007D7A80" w:rsidRDefault="007D7A80" w:rsidP="007D7A80">
            <w:pPr>
              <w:pStyle w:val="ListBullet"/>
            </w:pPr>
            <w:r>
              <w:t>Evidence-informed practice</w:t>
            </w:r>
          </w:p>
          <w:p w14:paraId="2541C6F0" w14:textId="77777777" w:rsidR="007D7A80" w:rsidRDefault="007D7A80" w:rsidP="007D7A80">
            <w:pPr>
              <w:pStyle w:val="ListBullet"/>
            </w:pPr>
            <w:r>
              <w:t>Best practice/continuous improvement/service delivery</w:t>
            </w:r>
          </w:p>
          <w:p w14:paraId="67799AD6" w14:textId="77777777" w:rsidR="007D7A80" w:rsidRDefault="007D7A80" w:rsidP="007D7A80">
            <w:pPr>
              <w:pStyle w:val="ListBullet"/>
            </w:pPr>
            <w:r>
              <w:t>Professional development for frontline workers and volunteers</w:t>
            </w:r>
          </w:p>
          <w:p w14:paraId="3F35DFAE" w14:textId="77777777" w:rsidR="007D7A80" w:rsidRDefault="007D7A80" w:rsidP="007D7A80">
            <w:pPr>
              <w:pStyle w:val="BodyText"/>
            </w:pPr>
            <w:r>
              <w:t>If TEI-funded services are not supported to adopt an evidence-informed approach to their work, they risk providing services or delivering them in a manner that is not conducive to achieving positive outcomes for their clients.</w:t>
            </w:r>
          </w:p>
          <w:p w14:paraId="10D2EB2F" w14:textId="77777777" w:rsidR="00BF00B6" w:rsidRDefault="007D7A80" w:rsidP="007D7A80">
            <w:pPr>
              <w:pStyle w:val="BodyText"/>
            </w:pPr>
            <w:r>
              <w:t xml:space="preserve">If our target group is not supported to improve their service capacity and face systemic and local issues as they arise, then this will create unnecessary roadblocks leading to </w:t>
            </w:r>
            <w:r>
              <w:lastRenderedPageBreak/>
              <w:t>failures in meeting outcomes for TEI clients.</w:t>
            </w:r>
          </w:p>
        </w:tc>
        <w:tc>
          <w:tcPr>
            <w:tcW w:w="3969" w:type="dxa"/>
          </w:tcPr>
          <w:p w14:paraId="06951CCE"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lastRenderedPageBreak/>
              <w:t>Strong community wellbeing is critically important for helping children, young people and families thrive, especially when they are experiencing, or at risk of experiencing, vulnerability.</w:t>
            </w:r>
            <w:r>
              <w:rPr>
                <w:rStyle w:val="BodyTextChar"/>
              </w:rPr>
              <w:t xml:space="preserve"> </w:t>
            </w:r>
          </w:p>
          <w:p w14:paraId="217EBD31"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p w14:paraId="162CB6AD" w14:textId="77777777" w:rsidR="00BF00B6" w:rsidRPr="003254C4" w:rsidRDefault="00BF00B6" w:rsidP="00A163E2">
            <w:pPr>
              <w:pStyle w:val="ListNumber"/>
              <w:numPr>
                <w:ilvl w:val="0"/>
                <w:numId w:val="14"/>
              </w:numP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p w14:paraId="4C68D553"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p w14:paraId="6CCCC01E"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p w14:paraId="05F33F7B"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p w14:paraId="5FD6F978"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p w14:paraId="552D5BBE"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5" w:history="1">
              <w:r w:rsidRPr="00FD25DB">
                <w:rPr>
                  <w:rStyle w:val="Hyperlink"/>
                </w:rPr>
                <w:t>Community Strengthening Evidence Review</w:t>
              </w:r>
            </w:hyperlink>
            <w:r w:rsidRPr="00787AC1">
              <w:rPr>
                <w:rStyle w:val="BodyTextChar"/>
              </w:rPr>
              <w:t>).</w:t>
            </w:r>
          </w:p>
          <w:p w14:paraId="4825581F" w14:textId="77777777" w:rsidR="00BF00B6" w:rsidRDefault="007D7A80" w:rsidP="00261222">
            <w:pPr>
              <w:pStyle w:val="BodyText"/>
              <w:cnfStyle w:val="000000100000" w:firstRow="0" w:lastRow="0" w:firstColumn="0" w:lastColumn="0" w:oddVBand="0" w:evenVBand="0" w:oddHBand="1" w:evenHBand="0" w:firstRowFirstColumn="0" w:firstRowLastColumn="0" w:lastRowFirstColumn="0" w:lastRowLastColumn="0"/>
            </w:pPr>
            <w:r w:rsidRPr="007D7A80">
              <w:t>This service has a particular focus on the fifth critical element.</w:t>
            </w:r>
            <w:r w:rsidR="00BF00B6">
              <w:t xml:space="preserve"> </w:t>
            </w:r>
          </w:p>
        </w:tc>
        <w:tc>
          <w:tcPr>
            <w:tcW w:w="6520" w:type="dxa"/>
          </w:tcPr>
          <w:p w14:paraId="5BB27DC5" w14:textId="77777777" w:rsidR="00BF00B6" w:rsidRDefault="00BF00B6" w:rsidP="00261222">
            <w:pPr>
              <w:pStyle w:val="Heading3"/>
              <w:cnfStyle w:val="000000100000" w:firstRow="0" w:lastRow="0" w:firstColumn="0" w:lastColumn="0" w:oddVBand="0" w:evenVBand="0" w:oddHBand="1" w:evenHBand="0" w:firstRowFirstColumn="0" w:firstRowLastColumn="0" w:lastRowFirstColumn="0" w:lastRowLastColumn="0"/>
            </w:pPr>
            <w:r>
              <w:lastRenderedPageBreak/>
              <w:t>TEI Service Types</w:t>
            </w:r>
          </w:p>
          <w:p w14:paraId="698FC69B"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2016107011"/>
                <w14:checkbox>
                  <w14:checked w14:val="0"/>
                  <w14:checkedState w14:val="00FE" w14:font="Wingdings"/>
                  <w14:uncheckedState w14:val="006F" w14:font="Wingdings"/>
                </w14:checkbox>
              </w:sdtPr>
              <w:sdtEndPr/>
              <w:sdtContent>
                <w:r w:rsidR="00BF00B6">
                  <w:sym w:font="Wingdings" w:char="F06F"/>
                </w:r>
              </w:sdtContent>
            </w:sdt>
            <w:r w:rsidR="00BF00B6">
              <w:tab/>
              <w:t xml:space="preserve">Advocacy and support </w:t>
            </w:r>
          </w:p>
          <w:p w14:paraId="4BC3128E"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2037931256"/>
                <w14:checkbox>
                  <w14:checked w14:val="0"/>
                  <w14:checkedState w14:val="00FE" w14:font="Wingdings"/>
                  <w14:uncheckedState w14:val="006F" w14:font="Wingdings"/>
                </w14:checkbox>
              </w:sdtPr>
              <w:sdtEndPr/>
              <w:sdtContent>
                <w:r w:rsidR="00BF00B6">
                  <w:sym w:font="Wingdings" w:char="F06F"/>
                </w:r>
              </w:sdtContent>
            </w:sdt>
            <w:r w:rsidR="00BF00B6">
              <w:tab/>
              <w:t xml:space="preserve">Community engagement </w:t>
            </w:r>
          </w:p>
          <w:p w14:paraId="15ABC128"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4134714"/>
                <w14:checkbox>
                  <w14:checked w14:val="1"/>
                  <w14:checkedState w14:val="00FE" w14:font="Wingdings"/>
                  <w14:uncheckedState w14:val="006F" w14:font="Wingdings"/>
                </w14:checkbox>
              </w:sdtPr>
              <w:sdtEndPr/>
              <w:sdtContent>
                <w:r w:rsidR="004D0BFF">
                  <w:sym w:font="Wingdings" w:char="F0FE"/>
                </w:r>
              </w:sdtContent>
            </w:sdt>
            <w:r w:rsidR="00BF00B6">
              <w:tab/>
              <w:t xml:space="preserve">Community sector coordination </w:t>
            </w:r>
          </w:p>
          <w:p w14:paraId="791DE0C3"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647157320"/>
                <w14:checkbox>
                  <w14:checked w14:val="0"/>
                  <w14:checkedState w14:val="00FE" w14:font="Wingdings"/>
                  <w14:uncheckedState w14:val="006F" w14:font="Wingdings"/>
                </w14:checkbox>
              </w:sdtPr>
              <w:sdtEndPr/>
              <w:sdtContent>
                <w:r w:rsidR="00BF00B6">
                  <w:sym w:font="Wingdings" w:char="F06F"/>
                </w:r>
              </w:sdtContent>
            </w:sdt>
            <w:r w:rsidR="00BF00B6">
              <w:tab/>
              <w:t xml:space="preserve">Education and skills training </w:t>
            </w:r>
          </w:p>
          <w:p w14:paraId="0A4492C0"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1309200921"/>
                <w14:checkbox>
                  <w14:checked w14:val="0"/>
                  <w14:checkedState w14:val="00FE" w14:font="Wingdings"/>
                  <w14:uncheckedState w14:val="006F" w14:font="Wingdings"/>
                </w14:checkbox>
              </w:sdtPr>
              <w:sdtEndPr/>
              <w:sdtContent>
                <w:r w:rsidR="00BF00B6">
                  <w:sym w:font="Wingdings" w:char="F06F"/>
                </w:r>
              </w:sdtContent>
            </w:sdt>
            <w:r w:rsidR="00BF00B6">
              <w:tab/>
              <w:t xml:space="preserve">Facilitate employment pathways </w:t>
            </w:r>
          </w:p>
          <w:p w14:paraId="03BE979C"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641616338"/>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advocacy / support </w:t>
            </w:r>
          </w:p>
          <w:p w14:paraId="41CAF691"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1313320399"/>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community engagement </w:t>
            </w:r>
          </w:p>
          <w:p w14:paraId="2261E9AD"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1698194046"/>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healing activities </w:t>
            </w:r>
          </w:p>
          <w:p w14:paraId="214E52E3"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975600709"/>
                <w14:checkbox>
                  <w14:checked w14:val="0"/>
                  <w14:checkedState w14:val="00FE" w14:font="Wingdings"/>
                  <w14:uncheckedState w14:val="006F" w14:font="Wingdings"/>
                </w14:checkbox>
              </w:sdtPr>
              <w:sdtEndPr/>
              <w:sdtContent>
                <w:r w:rsidR="00BF00B6">
                  <w:sym w:font="Wingdings" w:char="F06F"/>
                </w:r>
              </w:sdtContent>
            </w:sdt>
            <w:r w:rsidR="00BF00B6">
              <w:tab/>
              <w:t xml:space="preserve">Information / advice / referral </w:t>
            </w:r>
          </w:p>
          <w:p w14:paraId="54CE9B6A" w14:textId="77777777" w:rsidR="00BF00B6" w:rsidRDefault="00E1682A"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179628201"/>
                <w14:checkbox>
                  <w14:checked w14:val="0"/>
                  <w14:checkedState w14:val="00FE" w14:font="Wingdings"/>
                  <w14:uncheckedState w14:val="006F" w14:font="Wingdings"/>
                </w14:checkbox>
              </w:sdtPr>
              <w:sdtEndPr/>
              <w:sdtContent>
                <w:r w:rsidR="00BF00B6">
                  <w:sym w:font="Wingdings" w:char="F06F"/>
                </w:r>
              </w:sdtContent>
            </w:sdt>
            <w:r w:rsidR="00BF00B6">
              <w:tab/>
              <w:t>Social participation</w:t>
            </w:r>
          </w:p>
          <w:p w14:paraId="152D2041" w14:textId="77777777" w:rsidR="00BF00B6" w:rsidRDefault="00BF00B6" w:rsidP="00261222">
            <w:pPr>
              <w:pStyle w:val="Heading4"/>
              <w:cnfStyle w:val="000000100000" w:firstRow="0" w:lastRow="0" w:firstColumn="0" w:lastColumn="0" w:oddVBand="0" w:evenVBand="0" w:oddHBand="1" w:evenHBand="0" w:firstRowFirstColumn="0" w:firstRowLastColumn="0" w:lastRowFirstColumn="0" w:lastRowLastColumn="0"/>
            </w:pPr>
            <w:r>
              <w:t xml:space="preserve">TEI Service Type 1: </w:t>
            </w:r>
            <w:sdt>
              <w:sdtPr>
                <w:id w:val="39722786"/>
                <w:placeholder>
                  <w:docPart w:val="E8BF343A05654C2AA1180F538EBC6EB6"/>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4D0BFF">
                  <w:t>Community Sector Coordination</w:t>
                </w:r>
              </w:sdtContent>
            </w:sdt>
            <w:r>
              <w:t xml:space="preserve"> </w:t>
            </w:r>
          </w:p>
          <w:p w14:paraId="7F3B22EB" w14:textId="77777777" w:rsidR="00BF00B6"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AB79240" w14:textId="77777777" w:rsidR="004D0BFF" w:rsidRDefault="004D0BFF" w:rsidP="00261222">
            <w:pPr>
              <w:pStyle w:val="BodyText"/>
              <w:cnfStyle w:val="000000100000" w:firstRow="0" w:lastRow="0" w:firstColumn="0" w:lastColumn="0" w:oddVBand="0" w:evenVBand="0" w:oddHBand="1" w:evenHBand="0" w:firstRowFirstColumn="0" w:firstRowLastColumn="0" w:lastRowFirstColumn="0" w:lastRowLastColumn="0"/>
            </w:pPr>
            <w:r w:rsidRPr="004D0BFF">
              <w:t>Activities undertaken to support coordination and collaboration; strengthen organisational capacity of local TEI organisations.</w:t>
            </w:r>
          </w:p>
          <w:p w14:paraId="0F7264EA" w14:textId="77777777" w:rsidR="004D0BFF" w:rsidRDefault="004D0BFF" w:rsidP="004D0BFF">
            <w:pPr>
              <w:pStyle w:val="BodyText"/>
              <w:cnfStyle w:val="000000100000" w:firstRow="0" w:lastRow="0" w:firstColumn="0" w:lastColumn="0" w:oddVBand="0" w:evenVBand="0" w:oddHBand="1" w:evenHBand="0" w:firstRowFirstColumn="0" w:firstRowLastColumn="0" w:lastRowFirstColumn="0" w:lastRowLastColumn="0"/>
            </w:pPr>
            <w:r>
              <w:t>Under Community Sector Coordination we will:</w:t>
            </w:r>
          </w:p>
          <w:p w14:paraId="3296194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 xml:space="preserve">Form and coordinate interagency working groups to address gaps and identify collaborative opportunities. </w:t>
            </w:r>
          </w:p>
          <w:p w14:paraId="4355BD4C"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Facilitate collaboration between organisations to integrate and streamline service delivery in order to maximise outcomes for clients.</w:t>
            </w:r>
          </w:p>
          <w:p w14:paraId="4B4BDF08"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Conduct activities to build and sustain the Aboriginal workforce.</w:t>
            </w:r>
          </w:p>
          <w:p w14:paraId="38B80841"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Form and facilitate partnerships with Aboriginal leaders in order to embed cultural safety within organisational governance and strategic planning and to ensure service offerings are informed by Aboriginal worldviews, local knowledge and expertise.</w:t>
            </w:r>
          </w:p>
          <w:p w14:paraId="072170F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lastRenderedPageBreak/>
              <w:t>Build the capacity of TEI service providers to incorporate the Aboriginal Case Management Policy.</w:t>
            </w:r>
          </w:p>
          <w:p w14:paraId="28F88FC6"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Facilitate local multicultural interagency groups to build cultural competency and increase and improve working relationships, and knowledge of local communities including existing and emerging CALD communities and available services for children, young people, families and communities.</w:t>
            </w:r>
          </w:p>
          <w:p w14:paraId="62B06E0D"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Create and maintain resources, training opportunities and general information to support evidence-informed approach.</w:t>
            </w:r>
          </w:p>
          <w:p w14:paraId="257AE1BC"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Build the skills and capabilities of practitioners to engage with the DCJ evidence portal and use evidence in decision making, planning, practice and service delivery. their work and decision-making.</w:t>
            </w:r>
          </w:p>
          <w:p w14:paraId="7632AA2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Use evidence to identify service gaps.</w:t>
            </w:r>
          </w:p>
          <w:p w14:paraId="10B7B275" w14:textId="77777777" w:rsidR="00BF00B6" w:rsidRPr="007D70E1" w:rsidRDefault="004D0BFF" w:rsidP="00261222">
            <w:pPr>
              <w:pStyle w:val="ListBullet"/>
              <w:cnfStyle w:val="000000100000" w:firstRow="0" w:lastRow="0" w:firstColumn="0" w:lastColumn="0" w:oddVBand="0" w:evenVBand="0" w:oddHBand="1" w:evenHBand="0" w:firstRowFirstColumn="0" w:firstRowLastColumn="0" w:lastRowFirstColumn="0" w:lastRowLastColumn="0"/>
            </w:pPr>
            <w:r>
              <w:t>Create a monthly newsletter to be sent out to the sector which includes local events, resources, training opportunities and general information.</w:t>
            </w:r>
            <w:r w:rsidR="00BF00B6">
              <w:t xml:space="preserve"> </w:t>
            </w:r>
          </w:p>
          <w:p w14:paraId="7245DCD6" w14:textId="77777777" w:rsidR="00BF00B6" w:rsidRDefault="00BF00B6" w:rsidP="00261222">
            <w:pPr>
              <w:pStyle w:val="Heading3"/>
              <w:cnfStyle w:val="000000100000" w:firstRow="0" w:lastRow="0" w:firstColumn="0" w:lastColumn="0" w:oddVBand="0" w:evenVBand="0" w:oddHBand="1" w:evenHBand="0" w:firstRowFirstColumn="0" w:firstRowLastColumn="0" w:lastRowFirstColumn="0" w:lastRowLastColumn="0"/>
            </w:pPr>
            <w:r>
              <w:t>F</w:t>
            </w:r>
            <w:r w:rsidRPr="000A3144">
              <w:t xml:space="preserve">ive </w:t>
            </w:r>
            <w:r>
              <w:t>C</w:t>
            </w:r>
            <w:r w:rsidRPr="000A3144">
              <w:t xml:space="preserve">ritical </w:t>
            </w:r>
            <w:r>
              <w:t>E</w:t>
            </w:r>
            <w:r w:rsidRPr="000A3144">
              <w:t>lements</w:t>
            </w:r>
          </w:p>
          <w:p w14:paraId="7D35EFA1" w14:textId="77777777" w:rsidR="00BF00B6" w:rsidRDefault="00C67A9D" w:rsidP="005B5044">
            <w:pPr>
              <w:pStyle w:val="BodyText"/>
              <w:cnfStyle w:val="000000100000" w:firstRow="0" w:lastRow="0" w:firstColumn="0" w:lastColumn="0" w:oddVBand="0" w:evenVBand="0" w:oddHBand="1" w:evenHBand="0" w:firstRowFirstColumn="0" w:firstRowLastColumn="0" w:lastRowFirstColumn="0" w:lastRowLastColumn="0"/>
            </w:pPr>
            <w:r w:rsidRPr="00C67A9D">
              <w:t>Our service activities have a specific focus on the fifth critical element</w:t>
            </w:r>
            <w:r>
              <w:t xml:space="preserve"> </w:t>
            </w:r>
            <w:r w:rsidR="001359DD">
              <w:t xml:space="preserve">− </w:t>
            </w:r>
            <w:r w:rsidRPr="001359DD">
              <w:rPr>
                <w:rStyle w:val="Strong"/>
              </w:rPr>
              <w:t>A whole system approach</w:t>
            </w:r>
            <w:r w:rsidR="00BF00B6">
              <w:t xml:space="preserve"> </w:t>
            </w:r>
          </w:p>
        </w:tc>
        <w:tc>
          <w:tcPr>
            <w:tcW w:w="1701" w:type="dxa"/>
          </w:tcPr>
          <w:p w14:paraId="1936F74A" w14:textId="77777777" w:rsidR="00BF00B6" w:rsidRDefault="00BF00B6" w:rsidP="0026122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6CB998D6"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The services provided incorporate the following critical elements that the evidence shows have a positive impact on community wellbeing outcomes, with a particular focus on the fifth critical element: </w:t>
            </w:r>
          </w:p>
          <w:p w14:paraId="27294A79" w14:textId="77777777" w:rsidR="00EF6150" w:rsidRDefault="00EF6150" w:rsidP="00A163E2">
            <w:pPr>
              <w:pStyle w:val="ListNumber"/>
              <w:numPr>
                <w:ilvl w:val="0"/>
                <w:numId w:val="15"/>
              </w:numPr>
              <w:cnfStyle w:val="000000100000" w:firstRow="0" w:lastRow="0" w:firstColumn="0" w:lastColumn="0" w:oddVBand="0" w:evenVBand="0" w:oddHBand="1" w:evenHBand="0" w:firstRowFirstColumn="0" w:firstRowLastColumn="0" w:lastRowFirstColumn="0" w:lastRowLastColumn="0"/>
            </w:pPr>
            <w:r>
              <w:t xml:space="preserve">Inclusive and genuine codesign and partnership </w:t>
            </w:r>
          </w:p>
          <w:p w14:paraId="761AB9D4"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Leveraging strengths and building capacity</w:t>
            </w:r>
          </w:p>
          <w:p w14:paraId="7A57EADB"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Creating safe and effective spaces</w:t>
            </w:r>
          </w:p>
          <w:p w14:paraId="19D9C2AE"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Intersectional and safe approaches</w:t>
            </w:r>
          </w:p>
          <w:p w14:paraId="520E4F12"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 xml:space="preserve">A whole system approach </w:t>
            </w:r>
          </w:p>
          <w:p w14:paraId="09FC58C8"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Fostering collaboration between services and service sectors, will enable resources, expertise, and information to be shared. </w:t>
            </w:r>
          </w:p>
          <w:p w14:paraId="30E6B212"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Working closely with other service providers will build trust between services and an increased understanding of what services are available in the local area, eligibility and referral pathways. </w:t>
            </w:r>
          </w:p>
          <w:p w14:paraId="1D4A25F9"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Services working in collaboration will have a greater impact on service delivery to vulnerable communities than if each were working in isolation. </w:t>
            </w:r>
          </w:p>
          <w:p w14:paraId="409F753C" w14:textId="77777777" w:rsidR="00BF00B6" w:rsidRDefault="00EF6150" w:rsidP="00EF6150">
            <w:pPr>
              <w:pStyle w:val="BodyText"/>
              <w:cnfStyle w:val="000000100000" w:firstRow="0" w:lastRow="0" w:firstColumn="0" w:lastColumn="0" w:oddVBand="0" w:evenVBand="0" w:oddHBand="1" w:evenHBand="0" w:firstRowFirstColumn="0" w:firstRowLastColumn="0" w:lastRowFirstColumn="0" w:lastRowLastColumn="0"/>
            </w:pPr>
            <w:r>
              <w:lastRenderedPageBreak/>
              <w:t>Training and education will have a strong focus on the TEI Service System Outcomes as it is requirement of all TEI funded services. This will support continuous learning and quality improvement across the sector.</w:t>
            </w:r>
          </w:p>
        </w:tc>
        <w:tc>
          <w:tcPr>
            <w:tcW w:w="3402" w:type="dxa"/>
          </w:tcPr>
          <w:p w14:paraId="406145FB" w14:textId="77777777" w:rsidR="009F4F5B" w:rsidRDefault="00110DC0" w:rsidP="009F4F5B">
            <w:pPr>
              <w:pStyle w:val="Heading3"/>
              <w:cnfStyle w:val="000000100000" w:firstRow="0" w:lastRow="0" w:firstColumn="0" w:lastColumn="0" w:oddVBand="0" w:evenVBand="0" w:oddHBand="1" w:evenHBand="0" w:firstRowFirstColumn="0" w:firstRowLastColumn="0" w:lastRowFirstColumn="0" w:lastRowLastColumn="0"/>
            </w:pPr>
            <w:r>
              <w:lastRenderedPageBreak/>
              <w:t>Client</w:t>
            </w:r>
            <w:r w:rsidR="009F4F5B">
              <w:t xml:space="preserve"> Outcomes</w:t>
            </w:r>
          </w:p>
          <w:p w14:paraId="6EC67716" w14:textId="77777777" w:rsidR="007502BA" w:rsidRPr="007502BA" w:rsidRDefault="007502BA" w:rsidP="007502B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4ED37D14" w14:textId="77777777" w:rsidR="00BF00B6" w:rsidRDefault="007502BA" w:rsidP="00975BF1">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22724C4C"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15E5C5E5"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2AE5A434"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46D939B4" w14:textId="77777777" w:rsidR="00BF00B6"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Increase in formal and informal networks</w:t>
            </w:r>
          </w:p>
          <w:p w14:paraId="16878DED"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95C8746"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DBE81E4"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3089CC2A"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316A33E9"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52564484"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28F51BF"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5F3FE566"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3150722A"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7638959D" w14:textId="77777777" w:rsidR="00BF00B6" w:rsidRPr="005F1895"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73D09880" w14:textId="77777777" w:rsidR="00BF00B6" w:rsidRDefault="00BF00B6" w:rsidP="007502B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24775911" w14:textId="77777777" w:rsidR="00613037" w:rsidRDefault="00613037" w:rsidP="00613037">
            <w:pPr>
              <w:pStyle w:val="Heading3"/>
              <w:cnfStyle w:val="000000100000" w:firstRow="0" w:lastRow="0" w:firstColumn="0" w:lastColumn="0" w:oddVBand="0" w:evenVBand="0" w:oddHBand="1" w:evenHBand="0" w:firstRowFirstColumn="0" w:firstRowLastColumn="0" w:lastRowFirstColumn="0" w:lastRowLastColumn="0"/>
            </w:pPr>
            <w:r>
              <w:lastRenderedPageBreak/>
              <w:t>Service System Outcomes</w:t>
            </w:r>
          </w:p>
          <w:p w14:paraId="11A0B0AE"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Strengths-based approach</w:t>
            </w:r>
          </w:p>
          <w:p w14:paraId="5CA6ABF8"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Flexible and Responsive</w:t>
            </w:r>
          </w:p>
          <w:p w14:paraId="0120421B"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Culturally safe</w:t>
            </w:r>
          </w:p>
          <w:p w14:paraId="4D94C6B2"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Capable</w:t>
            </w:r>
          </w:p>
          <w:p w14:paraId="5F97800B"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Collaborative</w:t>
            </w:r>
          </w:p>
          <w:p w14:paraId="52180215"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Person Centred</w:t>
            </w:r>
          </w:p>
          <w:p w14:paraId="7E14C288" w14:textId="77777777" w:rsidR="00BF00B6"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Evidence informed.</w:t>
            </w:r>
          </w:p>
        </w:tc>
      </w:tr>
    </w:tbl>
    <w:p w14:paraId="78D7D0EF" w14:textId="77777777" w:rsidR="00782BE0" w:rsidRPr="002C46EB" w:rsidRDefault="00782BE0" w:rsidP="002C46EB">
      <w:pPr>
        <w:pStyle w:val="BodyText"/>
      </w:pPr>
    </w:p>
    <w:sectPr w:rsidR="00782BE0" w:rsidRPr="002C46EB" w:rsidSect="000D2DCB">
      <w:headerReference w:type="default" r:id="rId16"/>
      <w:footerReference w:type="default" r:id="rId17"/>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D66A" w14:textId="77777777" w:rsidR="00A163E2" w:rsidRDefault="00A163E2" w:rsidP="00921FD3">
      <w:r>
        <w:separator/>
      </w:r>
    </w:p>
  </w:endnote>
  <w:endnote w:type="continuationSeparator" w:id="0">
    <w:p w14:paraId="7AAB961F" w14:textId="77777777" w:rsidR="00A163E2" w:rsidRDefault="00A163E2"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F196E886-0116-48AC-820B-1895F367907F}"/>
    <w:embedBold r:id="rId2" w:fontKey="{E9E224A9-30A4-4405-A75E-C398971D2BB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DA851D3C-0F83-4D95-8EE1-CE8454FED041}"/>
    <w:embedItalic r:id="rId4" w:fontKey="{1601DA5C-F98E-4474-8F0F-FEF156BAB1B0}"/>
    <w:embedBoldItalic r:id="rId5" w:fontKey="{F6D26AD9-5A11-4FEB-9F96-728D2678A8A4}"/>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14E9" w14:textId="77777777" w:rsidR="0046056E" w:rsidRPr="008F0B7B" w:rsidRDefault="0046056E" w:rsidP="0046056E">
    <w:pPr>
      <w:pStyle w:val="HeaderFooterSensitivityLabelSpace"/>
    </w:pPr>
  </w:p>
  <w:p w14:paraId="7D5AF885" w14:textId="77777777" w:rsidR="004F4880" w:rsidRPr="00B67CF3" w:rsidRDefault="003113E7" w:rsidP="00B67CF3">
    <w:pPr>
      <w:pStyle w:val="Footer"/>
    </w:pPr>
    <w:r w:rsidRPr="00F240E0">
      <w:t>Targeted Earlier Intervention (TEI) Program Logic</w:t>
    </w:r>
    <w:r>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42B74AE3A8314BD2ACA15BFF68ED4CB3"/>
        </w:placeholder>
        <w:dataBinding w:prefixMappings="xmlns:ns0='http://purl.org/dc/elements/1.1/' xmlns:ns1='http://schemas.openxmlformats.org/package/2006/metadata/core-properties' " w:xpath="/ns1:coreProperties[1]/ns0:title[1]" w:storeItemID="{6C3C8BC8-F283-45AE-878A-BAB7291924A1}"/>
        <w:text/>
      </w:sdtPr>
      <w:sdtEndPr/>
      <w:sdtContent>
        <w:r>
          <w:t>Community Strengthening Program Activity</w:t>
        </w:r>
      </w:sdtContent>
    </w:sdt>
    <w:r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60F2" w14:textId="77777777" w:rsidR="00A163E2" w:rsidRDefault="00A163E2" w:rsidP="00921FD3">
      <w:r>
        <w:separator/>
      </w:r>
    </w:p>
  </w:footnote>
  <w:footnote w:type="continuationSeparator" w:id="0">
    <w:p w14:paraId="21543F37" w14:textId="77777777" w:rsidR="00A163E2" w:rsidRDefault="00A163E2"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A998"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774D6AB3" wp14:editId="70035839">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F9A6"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506137740">
    <w:abstractNumId w:val="0"/>
  </w:num>
  <w:num w:numId="2" w16cid:durableId="37123855">
    <w:abstractNumId w:val="6"/>
  </w:num>
  <w:num w:numId="3" w16cid:durableId="78987389">
    <w:abstractNumId w:val="4"/>
  </w:num>
  <w:num w:numId="4" w16cid:durableId="922184709">
    <w:abstractNumId w:val="2"/>
    <w:lvlOverride w:ilvl="0">
      <w:startOverride w:val="1"/>
    </w:lvlOverride>
  </w:num>
  <w:num w:numId="5" w16cid:durableId="1677611471">
    <w:abstractNumId w:val="6"/>
  </w:num>
  <w:num w:numId="6" w16cid:durableId="858930084">
    <w:abstractNumId w:val="7"/>
  </w:num>
  <w:num w:numId="7" w16cid:durableId="971667098">
    <w:abstractNumId w:val="5"/>
  </w:num>
  <w:num w:numId="8" w16cid:durableId="1702630790">
    <w:abstractNumId w:val="2"/>
  </w:num>
  <w:num w:numId="9" w16cid:durableId="476840115">
    <w:abstractNumId w:val="1"/>
  </w:num>
  <w:num w:numId="10" w16cid:durableId="371459479">
    <w:abstractNumId w:val="3"/>
  </w:num>
  <w:num w:numId="11" w16cid:durableId="329988592">
    <w:abstractNumId w:val="2"/>
    <w:lvlOverride w:ilvl="0">
      <w:startOverride w:val="1"/>
    </w:lvlOverride>
  </w:num>
  <w:num w:numId="12" w16cid:durableId="808740215">
    <w:abstractNumId w:val="2"/>
    <w:lvlOverride w:ilvl="0">
      <w:startOverride w:val="1"/>
    </w:lvlOverride>
  </w:num>
  <w:num w:numId="13" w16cid:durableId="398673317">
    <w:abstractNumId w:val="2"/>
    <w:lvlOverride w:ilvl="0">
      <w:startOverride w:val="1"/>
    </w:lvlOverride>
  </w:num>
  <w:num w:numId="14" w16cid:durableId="1546723294">
    <w:abstractNumId w:val="2"/>
    <w:lvlOverride w:ilvl="0">
      <w:startOverride w:val="1"/>
    </w:lvlOverride>
  </w:num>
  <w:num w:numId="15" w16cid:durableId="50467526">
    <w:abstractNumId w:val="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E2"/>
    <w:rsid w:val="00000DB9"/>
    <w:rsid w:val="00007517"/>
    <w:rsid w:val="0001079D"/>
    <w:rsid w:val="00014D01"/>
    <w:rsid w:val="00017388"/>
    <w:rsid w:val="000243AC"/>
    <w:rsid w:val="00024832"/>
    <w:rsid w:val="000319D3"/>
    <w:rsid w:val="00031F12"/>
    <w:rsid w:val="00035002"/>
    <w:rsid w:val="000369F8"/>
    <w:rsid w:val="00040270"/>
    <w:rsid w:val="000405D9"/>
    <w:rsid w:val="0004245A"/>
    <w:rsid w:val="00044FA0"/>
    <w:rsid w:val="00046ACD"/>
    <w:rsid w:val="00050BD7"/>
    <w:rsid w:val="00052123"/>
    <w:rsid w:val="0005359F"/>
    <w:rsid w:val="000602A0"/>
    <w:rsid w:val="00060B54"/>
    <w:rsid w:val="00063D06"/>
    <w:rsid w:val="0007090D"/>
    <w:rsid w:val="000725BB"/>
    <w:rsid w:val="0008245D"/>
    <w:rsid w:val="00091AFB"/>
    <w:rsid w:val="00092627"/>
    <w:rsid w:val="00093A98"/>
    <w:rsid w:val="00094F09"/>
    <w:rsid w:val="0009732E"/>
    <w:rsid w:val="000A11E1"/>
    <w:rsid w:val="000A3144"/>
    <w:rsid w:val="000B1E40"/>
    <w:rsid w:val="000B6E36"/>
    <w:rsid w:val="000C1373"/>
    <w:rsid w:val="000C2807"/>
    <w:rsid w:val="000C2B06"/>
    <w:rsid w:val="000C5804"/>
    <w:rsid w:val="000C7609"/>
    <w:rsid w:val="000C7831"/>
    <w:rsid w:val="000D2DCB"/>
    <w:rsid w:val="000D43D4"/>
    <w:rsid w:val="000E35CA"/>
    <w:rsid w:val="000E5576"/>
    <w:rsid w:val="000E7211"/>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7ED4"/>
    <w:rsid w:val="00187EF8"/>
    <w:rsid w:val="0019673B"/>
    <w:rsid w:val="001A54C6"/>
    <w:rsid w:val="001B2036"/>
    <w:rsid w:val="001B3947"/>
    <w:rsid w:val="001B3C5E"/>
    <w:rsid w:val="001B4B80"/>
    <w:rsid w:val="001B741F"/>
    <w:rsid w:val="001C3938"/>
    <w:rsid w:val="001C648F"/>
    <w:rsid w:val="001D06E6"/>
    <w:rsid w:val="001D45DE"/>
    <w:rsid w:val="001D4C98"/>
    <w:rsid w:val="001D4F4C"/>
    <w:rsid w:val="001D6F63"/>
    <w:rsid w:val="001D7467"/>
    <w:rsid w:val="001D754D"/>
    <w:rsid w:val="001E04AA"/>
    <w:rsid w:val="001E235A"/>
    <w:rsid w:val="001E2A35"/>
    <w:rsid w:val="001E518C"/>
    <w:rsid w:val="001F11B0"/>
    <w:rsid w:val="001F5407"/>
    <w:rsid w:val="00216B6C"/>
    <w:rsid w:val="002176C7"/>
    <w:rsid w:val="00223083"/>
    <w:rsid w:val="00224DDA"/>
    <w:rsid w:val="00233115"/>
    <w:rsid w:val="00237AF3"/>
    <w:rsid w:val="00240FCB"/>
    <w:rsid w:val="00246163"/>
    <w:rsid w:val="00247744"/>
    <w:rsid w:val="00250D8A"/>
    <w:rsid w:val="002543D4"/>
    <w:rsid w:val="002600B6"/>
    <w:rsid w:val="002664CF"/>
    <w:rsid w:val="00266D4F"/>
    <w:rsid w:val="002721FE"/>
    <w:rsid w:val="002748C2"/>
    <w:rsid w:val="00275E9B"/>
    <w:rsid w:val="0027645B"/>
    <w:rsid w:val="00280761"/>
    <w:rsid w:val="002819EF"/>
    <w:rsid w:val="00284C10"/>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5D69"/>
    <w:rsid w:val="003113E7"/>
    <w:rsid w:val="00311CF3"/>
    <w:rsid w:val="00311DFF"/>
    <w:rsid w:val="003160C0"/>
    <w:rsid w:val="00321120"/>
    <w:rsid w:val="00321F49"/>
    <w:rsid w:val="00322F46"/>
    <w:rsid w:val="00324B5B"/>
    <w:rsid w:val="003254C4"/>
    <w:rsid w:val="00327591"/>
    <w:rsid w:val="00337917"/>
    <w:rsid w:val="00347AA1"/>
    <w:rsid w:val="00347DAD"/>
    <w:rsid w:val="003508CE"/>
    <w:rsid w:val="00350FBA"/>
    <w:rsid w:val="003631A0"/>
    <w:rsid w:val="00365A0E"/>
    <w:rsid w:val="00367D57"/>
    <w:rsid w:val="003733F2"/>
    <w:rsid w:val="00376FA0"/>
    <w:rsid w:val="0038556B"/>
    <w:rsid w:val="00391F80"/>
    <w:rsid w:val="00392C9D"/>
    <w:rsid w:val="0039466D"/>
    <w:rsid w:val="00397690"/>
    <w:rsid w:val="003A299A"/>
    <w:rsid w:val="003A507E"/>
    <w:rsid w:val="003B00C9"/>
    <w:rsid w:val="003B291A"/>
    <w:rsid w:val="003C068A"/>
    <w:rsid w:val="003C19DA"/>
    <w:rsid w:val="003C3D22"/>
    <w:rsid w:val="003C688E"/>
    <w:rsid w:val="003D0E42"/>
    <w:rsid w:val="003D7408"/>
    <w:rsid w:val="003E67F7"/>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3F8A"/>
    <w:rsid w:val="00453295"/>
    <w:rsid w:val="00455CC5"/>
    <w:rsid w:val="0046056E"/>
    <w:rsid w:val="00465C40"/>
    <w:rsid w:val="0046620C"/>
    <w:rsid w:val="004662BF"/>
    <w:rsid w:val="00482E74"/>
    <w:rsid w:val="00483AF6"/>
    <w:rsid w:val="004845BC"/>
    <w:rsid w:val="00494DDE"/>
    <w:rsid w:val="004A0CE9"/>
    <w:rsid w:val="004A6271"/>
    <w:rsid w:val="004A6709"/>
    <w:rsid w:val="004B1143"/>
    <w:rsid w:val="004B7DE4"/>
    <w:rsid w:val="004C012A"/>
    <w:rsid w:val="004C02EC"/>
    <w:rsid w:val="004C1A21"/>
    <w:rsid w:val="004C35B2"/>
    <w:rsid w:val="004D0BFF"/>
    <w:rsid w:val="004E0F94"/>
    <w:rsid w:val="004F1F1C"/>
    <w:rsid w:val="004F3B7D"/>
    <w:rsid w:val="004F4880"/>
    <w:rsid w:val="004F77CB"/>
    <w:rsid w:val="00500B67"/>
    <w:rsid w:val="00502226"/>
    <w:rsid w:val="005111CC"/>
    <w:rsid w:val="00511D99"/>
    <w:rsid w:val="0051472C"/>
    <w:rsid w:val="0051689D"/>
    <w:rsid w:val="00520735"/>
    <w:rsid w:val="00523B3A"/>
    <w:rsid w:val="00526B5D"/>
    <w:rsid w:val="00531155"/>
    <w:rsid w:val="00531639"/>
    <w:rsid w:val="0053238E"/>
    <w:rsid w:val="00535AE2"/>
    <w:rsid w:val="00541B5A"/>
    <w:rsid w:val="00550F70"/>
    <w:rsid w:val="00551AC7"/>
    <w:rsid w:val="00555FCF"/>
    <w:rsid w:val="005576BB"/>
    <w:rsid w:val="005668BE"/>
    <w:rsid w:val="005670FF"/>
    <w:rsid w:val="0058383F"/>
    <w:rsid w:val="00586CF7"/>
    <w:rsid w:val="00592B33"/>
    <w:rsid w:val="00593DD8"/>
    <w:rsid w:val="005943E9"/>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E1FAC"/>
    <w:rsid w:val="005F1895"/>
    <w:rsid w:val="005F4E21"/>
    <w:rsid w:val="00604B5A"/>
    <w:rsid w:val="00610356"/>
    <w:rsid w:val="00610E74"/>
    <w:rsid w:val="00613037"/>
    <w:rsid w:val="0062115C"/>
    <w:rsid w:val="006225E5"/>
    <w:rsid w:val="00633C13"/>
    <w:rsid w:val="00634792"/>
    <w:rsid w:val="00634A80"/>
    <w:rsid w:val="006440E0"/>
    <w:rsid w:val="00647E1D"/>
    <w:rsid w:val="00651214"/>
    <w:rsid w:val="00655902"/>
    <w:rsid w:val="00656AA9"/>
    <w:rsid w:val="00660FF0"/>
    <w:rsid w:val="00666455"/>
    <w:rsid w:val="006723D6"/>
    <w:rsid w:val="00672C4D"/>
    <w:rsid w:val="00676092"/>
    <w:rsid w:val="00676E93"/>
    <w:rsid w:val="00682FED"/>
    <w:rsid w:val="00691261"/>
    <w:rsid w:val="006918D3"/>
    <w:rsid w:val="006A0C48"/>
    <w:rsid w:val="006A38D3"/>
    <w:rsid w:val="006A53BA"/>
    <w:rsid w:val="006B04D8"/>
    <w:rsid w:val="006B0D50"/>
    <w:rsid w:val="006B4ED5"/>
    <w:rsid w:val="006C36CC"/>
    <w:rsid w:val="006D00DA"/>
    <w:rsid w:val="006D0E05"/>
    <w:rsid w:val="006D1242"/>
    <w:rsid w:val="006D2BB0"/>
    <w:rsid w:val="006E21A7"/>
    <w:rsid w:val="006E4A18"/>
    <w:rsid w:val="006E5615"/>
    <w:rsid w:val="00703594"/>
    <w:rsid w:val="00715B95"/>
    <w:rsid w:val="00716FFB"/>
    <w:rsid w:val="0072008C"/>
    <w:rsid w:val="00720782"/>
    <w:rsid w:val="00727D16"/>
    <w:rsid w:val="0073093D"/>
    <w:rsid w:val="00732077"/>
    <w:rsid w:val="00732976"/>
    <w:rsid w:val="0073554B"/>
    <w:rsid w:val="0074229D"/>
    <w:rsid w:val="00742766"/>
    <w:rsid w:val="007502BA"/>
    <w:rsid w:val="00750F2D"/>
    <w:rsid w:val="0076226B"/>
    <w:rsid w:val="0076289C"/>
    <w:rsid w:val="0076342A"/>
    <w:rsid w:val="007655C5"/>
    <w:rsid w:val="00765C12"/>
    <w:rsid w:val="00765F90"/>
    <w:rsid w:val="00782BE0"/>
    <w:rsid w:val="0078478A"/>
    <w:rsid w:val="007865D7"/>
    <w:rsid w:val="00787AC1"/>
    <w:rsid w:val="00790147"/>
    <w:rsid w:val="007A047B"/>
    <w:rsid w:val="007A7FA3"/>
    <w:rsid w:val="007B5AD6"/>
    <w:rsid w:val="007B5E66"/>
    <w:rsid w:val="007B75E6"/>
    <w:rsid w:val="007D70E1"/>
    <w:rsid w:val="007D716B"/>
    <w:rsid w:val="007D7A80"/>
    <w:rsid w:val="007F1259"/>
    <w:rsid w:val="00802606"/>
    <w:rsid w:val="00811B8E"/>
    <w:rsid w:val="008127C0"/>
    <w:rsid w:val="0081386F"/>
    <w:rsid w:val="00815D64"/>
    <w:rsid w:val="00817907"/>
    <w:rsid w:val="0082055C"/>
    <w:rsid w:val="008248FF"/>
    <w:rsid w:val="00827437"/>
    <w:rsid w:val="008274FF"/>
    <w:rsid w:val="00834DEB"/>
    <w:rsid w:val="0083582E"/>
    <w:rsid w:val="0083662A"/>
    <w:rsid w:val="0084309C"/>
    <w:rsid w:val="008433D6"/>
    <w:rsid w:val="0085016E"/>
    <w:rsid w:val="008505A5"/>
    <w:rsid w:val="00852196"/>
    <w:rsid w:val="00852A8E"/>
    <w:rsid w:val="00855ED1"/>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A00E5"/>
    <w:rsid w:val="008A3ED6"/>
    <w:rsid w:val="008C22D7"/>
    <w:rsid w:val="008C3197"/>
    <w:rsid w:val="008D2DCE"/>
    <w:rsid w:val="008D37EE"/>
    <w:rsid w:val="008D4130"/>
    <w:rsid w:val="008D5F35"/>
    <w:rsid w:val="008E2FD8"/>
    <w:rsid w:val="008E6BF7"/>
    <w:rsid w:val="008F38F9"/>
    <w:rsid w:val="008F4FE2"/>
    <w:rsid w:val="009001D7"/>
    <w:rsid w:val="0090159F"/>
    <w:rsid w:val="009031AF"/>
    <w:rsid w:val="00903F5A"/>
    <w:rsid w:val="00905970"/>
    <w:rsid w:val="00905B14"/>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77D9"/>
    <w:rsid w:val="009A01DF"/>
    <w:rsid w:val="009A5E9C"/>
    <w:rsid w:val="009B1321"/>
    <w:rsid w:val="009B1EFE"/>
    <w:rsid w:val="009B3EDB"/>
    <w:rsid w:val="009B428E"/>
    <w:rsid w:val="009C7EF3"/>
    <w:rsid w:val="009D63B7"/>
    <w:rsid w:val="009E2D78"/>
    <w:rsid w:val="009E4AEA"/>
    <w:rsid w:val="009E53D8"/>
    <w:rsid w:val="009E696C"/>
    <w:rsid w:val="009F4F5B"/>
    <w:rsid w:val="00A006C6"/>
    <w:rsid w:val="00A05561"/>
    <w:rsid w:val="00A163E2"/>
    <w:rsid w:val="00A263B1"/>
    <w:rsid w:val="00A335DC"/>
    <w:rsid w:val="00A518F4"/>
    <w:rsid w:val="00A52639"/>
    <w:rsid w:val="00A54442"/>
    <w:rsid w:val="00A61669"/>
    <w:rsid w:val="00A655E9"/>
    <w:rsid w:val="00A661E6"/>
    <w:rsid w:val="00A710B3"/>
    <w:rsid w:val="00A74CAB"/>
    <w:rsid w:val="00A81662"/>
    <w:rsid w:val="00A8367D"/>
    <w:rsid w:val="00A86F5F"/>
    <w:rsid w:val="00A911C6"/>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7D4"/>
    <w:rsid w:val="00B76A50"/>
    <w:rsid w:val="00B86768"/>
    <w:rsid w:val="00B90EF4"/>
    <w:rsid w:val="00B91CE2"/>
    <w:rsid w:val="00B93108"/>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7C01"/>
    <w:rsid w:val="00C031AE"/>
    <w:rsid w:val="00C0378E"/>
    <w:rsid w:val="00C05DFD"/>
    <w:rsid w:val="00C07254"/>
    <w:rsid w:val="00C12988"/>
    <w:rsid w:val="00C159AC"/>
    <w:rsid w:val="00C16A9F"/>
    <w:rsid w:val="00C215A9"/>
    <w:rsid w:val="00C2334A"/>
    <w:rsid w:val="00C26F2F"/>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47D5"/>
    <w:rsid w:val="00C56173"/>
    <w:rsid w:val="00C60797"/>
    <w:rsid w:val="00C62FCD"/>
    <w:rsid w:val="00C649CD"/>
    <w:rsid w:val="00C64C52"/>
    <w:rsid w:val="00C679BE"/>
    <w:rsid w:val="00C67A9D"/>
    <w:rsid w:val="00C70DCD"/>
    <w:rsid w:val="00C72CDF"/>
    <w:rsid w:val="00C965F2"/>
    <w:rsid w:val="00C97E4D"/>
    <w:rsid w:val="00C97E8F"/>
    <w:rsid w:val="00CA23DA"/>
    <w:rsid w:val="00CA4083"/>
    <w:rsid w:val="00CA5B00"/>
    <w:rsid w:val="00CB15F1"/>
    <w:rsid w:val="00CB281D"/>
    <w:rsid w:val="00CB2E39"/>
    <w:rsid w:val="00CB3000"/>
    <w:rsid w:val="00CB3B45"/>
    <w:rsid w:val="00CB4F42"/>
    <w:rsid w:val="00CB606E"/>
    <w:rsid w:val="00CC2D3C"/>
    <w:rsid w:val="00CC4078"/>
    <w:rsid w:val="00CC6624"/>
    <w:rsid w:val="00CD0B48"/>
    <w:rsid w:val="00CE0CAD"/>
    <w:rsid w:val="00CE5306"/>
    <w:rsid w:val="00CE752D"/>
    <w:rsid w:val="00D015AF"/>
    <w:rsid w:val="00D15A7D"/>
    <w:rsid w:val="00D164C2"/>
    <w:rsid w:val="00D16E49"/>
    <w:rsid w:val="00D1724F"/>
    <w:rsid w:val="00D20F63"/>
    <w:rsid w:val="00D3139F"/>
    <w:rsid w:val="00D3581B"/>
    <w:rsid w:val="00D37CC6"/>
    <w:rsid w:val="00D40AC8"/>
    <w:rsid w:val="00D40BC1"/>
    <w:rsid w:val="00D4445A"/>
    <w:rsid w:val="00D45F0B"/>
    <w:rsid w:val="00D507EE"/>
    <w:rsid w:val="00D5142E"/>
    <w:rsid w:val="00D516AF"/>
    <w:rsid w:val="00D51B8A"/>
    <w:rsid w:val="00D71151"/>
    <w:rsid w:val="00D747F7"/>
    <w:rsid w:val="00D75201"/>
    <w:rsid w:val="00D75467"/>
    <w:rsid w:val="00D870E4"/>
    <w:rsid w:val="00D902A5"/>
    <w:rsid w:val="00D90866"/>
    <w:rsid w:val="00D94751"/>
    <w:rsid w:val="00DA0CFA"/>
    <w:rsid w:val="00DA25C9"/>
    <w:rsid w:val="00DA5124"/>
    <w:rsid w:val="00DA5221"/>
    <w:rsid w:val="00DA582E"/>
    <w:rsid w:val="00DB7BED"/>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1682A"/>
    <w:rsid w:val="00E258A8"/>
    <w:rsid w:val="00E34F63"/>
    <w:rsid w:val="00E41FB4"/>
    <w:rsid w:val="00E50518"/>
    <w:rsid w:val="00E51CEC"/>
    <w:rsid w:val="00E61093"/>
    <w:rsid w:val="00E639F7"/>
    <w:rsid w:val="00E64148"/>
    <w:rsid w:val="00E66A9A"/>
    <w:rsid w:val="00E719E2"/>
    <w:rsid w:val="00E73F5E"/>
    <w:rsid w:val="00E7538E"/>
    <w:rsid w:val="00E7721A"/>
    <w:rsid w:val="00E81E04"/>
    <w:rsid w:val="00E831E1"/>
    <w:rsid w:val="00E85F8A"/>
    <w:rsid w:val="00E863E3"/>
    <w:rsid w:val="00E86BD5"/>
    <w:rsid w:val="00E86F69"/>
    <w:rsid w:val="00E87E93"/>
    <w:rsid w:val="00E93E82"/>
    <w:rsid w:val="00E96854"/>
    <w:rsid w:val="00EA016D"/>
    <w:rsid w:val="00EA059C"/>
    <w:rsid w:val="00EA2AC8"/>
    <w:rsid w:val="00EA4363"/>
    <w:rsid w:val="00EA616A"/>
    <w:rsid w:val="00EB24A9"/>
    <w:rsid w:val="00EB25B0"/>
    <w:rsid w:val="00EB5A2D"/>
    <w:rsid w:val="00EB65F9"/>
    <w:rsid w:val="00EB6C41"/>
    <w:rsid w:val="00EC72BA"/>
    <w:rsid w:val="00ED517F"/>
    <w:rsid w:val="00ED5588"/>
    <w:rsid w:val="00EE1566"/>
    <w:rsid w:val="00EE6CC4"/>
    <w:rsid w:val="00EE71A7"/>
    <w:rsid w:val="00EF1C2A"/>
    <w:rsid w:val="00EF1F91"/>
    <w:rsid w:val="00EF6150"/>
    <w:rsid w:val="00EF645E"/>
    <w:rsid w:val="00EF7416"/>
    <w:rsid w:val="00F01724"/>
    <w:rsid w:val="00F04115"/>
    <w:rsid w:val="00F108F5"/>
    <w:rsid w:val="00F1191E"/>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8789A"/>
    <w:rsid w:val="00F94B63"/>
    <w:rsid w:val="00F94D21"/>
    <w:rsid w:val="00FA01C8"/>
    <w:rsid w:val="00FA0FC5"/>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72C5"/>
  <w15:chartTrackingRefBased/>
  <w15:docId w15:val="{68BFE5FC-EFE5-4EA6-B352-2944F51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F00B6"/>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Revision">
    <w:name w:val="Revision"/>
    <w:hidden/>
    <w:uiPriority w:val="99"/>
    <w:semiHidden/>
    <w:rsid w:val="00EA4363"/>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381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youth-work-agency-and-empowerment-evidence-review/best-practice-in-youth-work-interventio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denceportal.dcj.nsw.gov.au/evidence-portal-home/our-evidence-reviews/community-strengthening-evidence-review/community-strengthening-critical-elemen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youth-work-agency-and-empowerment-evidence-review.html" TargetMode="Externa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community-strengthening-evidence-review.html" TargetMode="External"/><Relationship Id="rId10" Type="http://schemas.openxmlformats.org/officeDocument/2006/relationships/hyperlink" Target="https://evidenceportal.dcj.nsw.gov.au/evidence-portal-home/our-evidence-reviews/community-strengthening-evidence-revie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community-strengthening-evidence-review.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A2EEB6EFA437282E2E9042F44514B"/>
        <w:category>
          <w:name w:val="General"/>
          <w:gallery w:val="placeholder"/>
        </w:category>
        <w:types>
          <w:type w:val="bbPlcHdr"/>
        </w:types>
        <w:behaviors>
          <w:behavior w:val="content"/>
        </w:behaviors>
        <w:guid w:val="{B4C3403F-D20D-4361-BEA8-D2E43A05206B}"/>
      </w:docPartPr>
      <w:docPartBody>
        <w:p w:rsidR="008A58FB" w:rsidRDefault="008A58FB">
          <w:pPr>
            <w:pStyle w:val="7FFA2EEB6EFA437282E2E9042F44514B"/>
          </w:pPr>
          <w:r w:rsidRPr="003113E7">
            <w:rPr>
              <w:rStyle w:val="PlaceholderText"/>
            </w:rPr>
            <w:t>Community Strengthening Program Activity</w:t>
          </w:r>
        </w:p>
      </w:docPartBody>
    </w:docPart>
    <w:docPart>
      <w:docPartPr>
        <w:name w:val="409B4C836AEE447D80237FDFC26798EA"/>
        <w:category>
          <w:name w:val="General"/>
          <w:gallery w:val="placeholder"/>
        </w:category>
        <w:types>
          <w:type w:val="bbPlcHdr"/>
        </w:types>
        <w:behaviors>
          <w:behavior w:val="content"/>
        </w:behaviors>
        <w:guid w:val="{F109526B-041A-4940-A4F1-2650D5089A02}"/>
      </w:docPartPr>
      <w:docPartBody>
        <w:p w:rsidR="008A58FB" w:rsidRDefault="006E6F55" w:rsidP="006E6F55">
          <w:pPr>
            <w:pStyle w:val="409B4C836AEE447D80237FDFC26798EA1"/>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C23D64BF2C794E89A6CE430E15C9E04C"/>
        <w:category>
          <w:name w:val="General"/>
          <w:gallery w:val="placeholder"/>
        </w:category>
        <w:types>
          <w:type w:val="bbPlcHdr"/>
        </w:types>
        <w:behaviors>
          <w:behavior w:val="content"/>
        </w:behaviors>
        <w:guid w:val="{8C4CA313-4F02-494D-8726-D1EC50EB6B06}"/>
      </w:docPartPr>
      <w:docPartBody>
        <w:p w:rsidR="008A58FB" w:rsidRDefault="008A58FB">
          <w:pPr>
            <w:pStyle w:val="C23D64BF2C794E89A6CE430E15C9E04C"/>
          </w:pPr>
          <w:r w:rsidRPr="002657BD">
            <w:rPr>
              <w:rStyle w:val="PlaceholderText"/>
            </w:rPr>
            <w:t>Click or tap here to enter text.</w:t>
          </w:r>
        </w:p>
      </w:docPartBody>
    </w:docPart>
    <w:docPart>
      <w:docPartPr>
        <w:name w:val="8ED511F53A1142B5B5EA256110D33A75"/>
        <w:category>
          <w:name w:val="General"/>
          <w:gallery w:val="placeholder"/>
        </w:category>
        <w:types>
          <w:type w:val="bbPlcHdr"/>
        </w:types>
        <w:behaviors>
          <w:behavior w:val="content"/>
        </w:behaviors>
        <w:guid w:val="{FC13B1E8-8A53-4A70-B7B4-4467225FF7E1}"/>
      </w:docPartPr>
      <w:docPartBody>
        <w:p w:rsidR="008A58FB" w:rsidRDefault="006E6F55" w:rsidP="006E6F55">
          <w:pPr>
            <w:pStyle w:val="8ED511F53A1142B5B5EA256110D33A75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FC0C1DA0BE964656AA8628BF130819CE"/>
        <w:category>
          <w:name w:val="General"/>
          <w:gallery w:val="placeholder"/>
        </w:category>
        <w:types>
          <w:type w:val="bbPlcHdr"/>
        </w:types>
        <w:behaviors>
          <w:behavior w:val="content"/>
        </w:behaviors>
        <w:guid w:val="{C18DAEF8-48AE-4E28-9172-3C3661E5BA0F}"/>
      </w:docPartPr>
      <w:docPartBody>
        <w:p w:rsidR="008A58FB" w:rsidRDefault="006E6F55" w:rsidP="006E6F55">
          <w:pPr>
            <w:pStyle w:val="FC0C1DA0BE964656AA8628BF130819CE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A8FC0A1AE608444F91D1140FA13FE27E"/>
        <w:category>
          <w:name w:val="General"/>
          <w:gallery w:val="placeholder"/>
        </w:category>
        <w:types>
          <w:type w:val="bbPlcHdr"/>
        </w:types>
        <w:behaviors>
          <w:behavior w:val="content"/>
        </w:behaviors>
        <w:guid w:val="{4333595E-924A-4BB8-ADC8-4BC8431AC035}"/>
      </w:docPartPr>
      <w:docPartBody>
        <w:p w:rsidR="008A58FB" w:rsidRDefault="006E6F55" w:rsidP="006E6F55">
          <w:pPr>
            <w:pStyle w:val="A8FC0A1AE608444F91D1140FA13FE27E1"/>
          </w:pPr>
          <w:r>
            <w:rPr>
              <w:rStyle w:val="PlaceholderText"/>
            </w:rPr>
            <w:t>[C</w:t>
          </w:r>
          <w:r w:rsidRPr="00526715">
            <w:rPr>
              <w:rStyle w:val="PlaceholderText"/>
            </w:rPr>
            <w:t xml:space="preserve">hoose </w:t>
          </w:r>
          <w:r>
            <w:rPr>
              <w:rStyle w:val="PlaceholderText"/>
            </w:rPr>
            <w:t>a TEI Service Type]</w:t>
          </w:r>
        </w:p>
      </w:docPartBody>
    </w:docPart>
    <w:docPart>
      <w:docPartPr>
        <w:name w:val="48F17124D57D45EC8FD9E7EAFB733CD6"/>
        <w:category>
          <w:name w:val="General"/>
          <w:gallery w:val="placeholder"/>
        </w:category>
        <w:types>
          <w:type w:val="bbPlcHdr"/>
        </w:types>
        <w:behaviors>
          <w:behavior w:val="content"/>
        </w:behaviors>
        <w:guid w:val="{18942D31-6E63-47EA-87E4-EA418D259977}"/>
      </w:docPartPr>
      <w:docPartBody>
        <w:p w:rsidR="008A58FB" w:rsidRDefault="006E6F55" w:rsidP="006E6F55">
          <w:pPr>
            <w:pStyle w:val="48F17124D57D45EC8FD9E7EAFB733CD6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ADFF78B015E64A03A8B19D062DC2D954"/>
        <w:category>
          <w:name w:val="General"/>
          <w:gallery w:val="placeholder"/>
        </w:category>
        <w:types>
          <w:type w:val="bbPlcHdr"/>
        </w:types>
        <w:behaviors>
          <w:behavior w:val="content"/>
        </w:behaviors>
        <w:guid w:val="{36F6FAE6-F3A9-4B02-AC80-8F890E1E1401}"/>
      </w:docPartPr>
      <w:docPartBody>
        <w:p w:rsidR="008A58FB" w:rsidRDefault="006E6F55" w:rsidP="006E6F55">
          <w:pPr>
            <w:pStyle w:val="ADFF78B015E64A03A8B19D062DC2D9541"/>
          </w:pPr>
          <w:r>
            <w:rPr>
              <w:rStyle w:val="PlaceholderText"/>
            </w:rPr>
            <w:t>[C</w:t>
          </w:r>
          <w:r w:rsidRPr="00526715">
            <w:rPr>
              <w:rStyle w:val="PlaceholderText"/>
            </w:rPr>
            <w:t xml:space="preserve">hoose </w:t>
          </w:r>
          <w:r>
            <w:rPr>
              <w:rStyle w:val="PlaceholderText"/>
            </w:rPr>
            <w:t>a TEI Service Type]</w:t>
          </w:r>
        </w:p>
      </w:docPartBody>
    </w:docPart>
    <w:docPart>
      <w:docPartPr>
        <w:name w:val="B85D3ACA0E244A99AC889676359B2BA8"/>
        <w:category>
          <w:name w:val="General"/>
          <w:gallery w:val="placeholder"/>
        </w:category>
        <w:types>
          <w:type w:val="bbPlcHdr"/>
        </w:types>
        <w:behaviors>
          <w:behavior w:val="content"/>
        </w:behaviors>
        <w:guid w:val="{237DC1E0-422D-470A-B3CD-29A21C27FFEA}"/>
      </w:docPartPr>
      <w:docPartBody>
        <w:p w:rsidR="008A58FB" w:rsidRDefault="006E6F55" w:rsidP="006E6F55">
          <w:pPr>
            <w:pStyle w:val="B85D3ACA0E244A99AC889676359B2BA8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B5AF6D442F684926909142B0E1E3FEB6"/>
        <w:category>
          <w:name w:val="General"/>
          <w:gallery w:val="placeholder"/>
        </w:category>
        <w:types>
          <w:type w:val="bbPlcHdr"/>
        </w:types>
        <w:behaviors>
          <w:behavior w:val="content"/>
        </w:behaviors>
        <w:guid w:val="{45C8231C-F86C-4771-8601-A15B6CBDA923}"/>
      </w:docPartPr>
      <w:docPartBody>
        <w:p w:rsidR="008A58FB" w:rsidRDefault="006E6F55" w:rsidP="006E6F55">
          <w:pPr>
            <w:pStyle w:val="B5AF6D442F684926909142B0E1E3FEB6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AE8EBDB58547464A8B4EDF9FFBF2C946"/>
        <w:category>
          <w:name w:val="General"/>
          <w:gallery w:val="placeholder"/>
        </w:category>
        <w:types>
          <w:type w:val="bbPlcHdr"/>
        </w:types>
        <w:behaviors>
          <w:behavior w:val="content"/>
        </w:behaviors>
        <w:guid w:val="{5676FE14-E50F-4903-9D10-5A55F5261E62}"/>
      </w:docPartPr>
      <w:docPartBody>
        <w:p w:rsidR="008A58FB" w:rsidRDefault="006E6F55" w:rsidP="006E6F55">
          <w:pPr>
            <w:pStyle w:val="AE8EBDB58547464A8B4EDF9FFBF2C946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399A479C73964EF59781DD2FB62220A8"/>
        <w:category>
          <w:name w:val="General"/>
          <w:gallery w:val="placeholder"/>
        </w:category>
        <w:types>
          <w:type w:val="bbPlcHdr"/>
        </w:types>
        <w:behaviors>
          <w:behavior w:val="content"/>
        </w:behaviors>
        <w:guid w:val="{E3F14181-196D-4572-85B4-4B3CEE9FAD50}"/>
      </w:docPartPr>
      <w:docPartBody>
        <w:p w:rsidR="008A58FB" w:rsidRDefault="006E6F55" w:rsidP="006E6F55">
          <w:pPr>
            <w:pStyle w:val="399A479C73964EF59781DD2FB62220A8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6A67672DFE6E4A97BCE48091F5FE828F"/>
        <w:category>
          <w:name w:val="General"/>
          <w:gallery w:val="placeholder"/>
        </w:category>
        <w:types>
          <w:type w:val="bbPlcHdr"/>
        </w:types>
        <w:behaviors>
          <w:behavior w:val="content"/>
        </w:behaviors>
        <w:guid w:val="{5DE0F84E-2952-438D-B2A8-F73172B9E436}"/>
      </w:docPartPr>
      <w:docPartBody>
        <w:p w:rsidR="008A58FB" w:rsidRDefault="006E6F55" w:rsidP="006E6F55">
          <w:pPr>
            <w:pStyle w:val="6A67672DFE6E4A97BCE48091F5FE828F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6C396F7653BC438BBFBFBB16173BB3EA"/>
        <w:category>
          <w:name w:val="General"/>
          <w:gallery w:val="placeholder"/>
        </w:category>
        <w:types>
          <w:type w:val="bbPlcHdr"/>
        </w:types>
        <w:behaviors>
          <w:behavior w:val="content"/>
        </w:behaviors>
        <w:guid w:val="{009E91BA-FFDB-4503-86B9-C082155F361B}"/>
      </w:docPartPr>
      <w:docPartBody>
        <w:p w:rsidR="008A58FB" w:rsidRDefault="006E6F55" w:rsidP="006E6F55">
          <w:pPr>
            <w:pStyle w:val="6C396F7653BC438BBFBFBB16173BB3EA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ED6084BCB2EF49FAB78B426F875AD804"/>
        <w:category>
          <w:name w:val="General"/>
          <w:gallery w:val="placeholder"/>
        </w:category>
        <w:types>
          <w:type w:val="bbPlcHdr"/>
        </w:types>
        <w:behaviors>
          <w:behavior w:val="content"/>
        </w:behaviors>
        <w:guid w:val="{1D630E1A-5EBF-47CE-9E79-06684FE1ECC9}"/>
      </w:docPartPr>
      <w:docPartBody>
        <w:p w:rsidR="008A58FB" w:rsidRDefault="006E6F55" w:rsidP="006E6F55">
          <w:pPr>
            <w:pStyle w:val="ED6084BCB2EF49FAB78B426F875AD8041"/>
          </w:pPr>
          <w:r>
            <w:rPr>
              <w:rStyle w:val="PlaceholderText"/>
            </w:rPr>
            <w:t>[C</w:t>
          </w:r>
          <w:r w:rsidRPr="00A867F3">
            <w:rPr>
              <w:rStyle w:val="PlaceholderText"/>
            </w:rPr>
            <w:t xml:space="preserve">lick here to </w:t>
          </w:r>
          <w:r>
            <w:rPr>
              <w:rStyle w:val="PlaceholderText"/>
            </w:rPr>
            <w:t>insert your answer]</w:t>
          </w:r>
        </w:p>
      </w:docPartBody>
    </w:docPart>
    <w:docPart>
      <w:docPartPr>
        <w:name w:val="C40523F69D7C4DD6BA63A9B6DA0F1138"/>
        <w:category>
          <w:name w:val="General"/>
          <w:gallery w:val="placeholder"/>
        </w:category>
        <w:types>
          <w:type w:val="bbPlcHdr"/>
        </w:types>
        <w:behaviors>
          <w:behavior w:val="content"/>
        </w:behaviors>
        <w:guid w:val="{CE872E29-A45D-44F0-8606-D761F69515E0}"/>
      </w:docPartPr>
      <w:docPartBody>
        <w:p w:rsidR="008A58FB" w:rsidRDefault="006E6F55" w:rsidP="006E6F55">
          <w:pPr>
            <w:pStyle w:val="C40523F69D7C4DD6BA63A9B6DA0F11381"/>
          </w:pPr>
          <w:r>
            <w:rPr>
              <w:rStyle w:val="PlaceholderText"/>
            </w:rPr>
            <w:t>[C</w:t>
          </w:r>
          <w:r w:rsidRPr="00A867F3">
            <w:rPr>
              <w:rStyle w:val="PlaceholderText"/>
            </w:rPr>
            <w:t xml:space="preserve">lick here to </w:t>
          </w:r>
          <w:r>
            <w:rPr>
              <w:rStyle w:val="PlaceholderText"/>
            </w:rPr>
            <w:t>insert your answer]</w:t>
          </w:r>
        </w:p>
      </w:docPartBody>
    </w:docPart>
    <w:docPart>
      <w:docPartPr>
        <w:name w:val="809D8601DADB4D22ADD1D25BB671364C"/>
        <w:category>
          <w:name w:val="General"/>
          <w:gallery w:val="placeholder"/>
        </w:category>
        <w:types>
          <w:type w:val="bbPlcHdr"/>
        </w:types>
        <w:behaviors>
          <w:behavior w:val="content"/>
        </w:behaviors>
        <w:guid w:val="{C53394FA-5379-4EAF-A38C-16F7CF5D540C}"/>
      </w:docPartPr>
      <w:docPartBody>
        <w:p w:rsidR="008A58FB" w:rsidRDefault="006E6F55" w:rsidP="006E6F55">
          <w:pPr>
            <w:pStyle w:val="809D8601DADB4D22ADD1D25BB671364C1"/>
          </w:pPr>
          <w:r>
            <w:rPr>
              <w:rStyle w:val="PlaceholderText"/>
            </w:rPr>
            <w:t>[C</w:t>
          </w:r>
          <w:r w:rsidRPr="00A867F3">
            <w:rPr>
              <w:rStyle w:val="PlaceholderText"/>
            </w:rPr>
            <w:t xml:space="preserve">lick here to </w:t>
          </w:r>
          <w:r>
            <w:rPr>
              <w:rStyle w:val="PlaceholderText"/>
            </w:rPr>
            <w:t>insert your answer]</w:t>
          </w:r>
        </w:p>
      </w:docPartBody>
    </w:docPart>
    <w:docPart>
      <w:docPartPr>
        <w:name w:val="22B92D00FFD142E09B59E91B39FACCEB"/>
        <w:category>
          <w:name w:val="General"/>
          <w:gallery w:val="placeholder"/>
        </w:category>
        <w:types>
          <w:type w:val="bbPlcHdr"/>
        </w:types>
        <w:behaviors>
          <w:behavior w:val="content"/>
        </w:behaviors>
        <w:guid w:val="{8DF35D42-E483-4D23-8827-80BEC47CAB61}"/>
      </w:docPartPr>
      <w:docPartBody>
        <w:p w:rsidR="008A58FB" w:rsidRDefault="006E6F55" w:rsidP="006E6F55">
          <w:pPr>
            <w:pStyle w:val="22B92D00FFD142E09B59E91B39FACCEB1"/>
          </w:pPr>
          <w:r>
            <w:rPr>
              <w:rStyle w:val="PlaceholderText"/>
            </w:rPr>
            <w:t>[C</w:t>
          </w:r>
          <w:r w:rsidRPr="00A867F3">
            <w:rPr>
              <w:rStyle w:val="PlaceholderText"/>
            </w:rPr>
            <w:t xml:space="preserve">lick here to </w:t>
          </w:r>
          <w:r>
            <w:rPr>
              <w:rStyle w:val="PlaceholderText"/>
            </w:rPr>
            <w:t>insert your answer]</w:t>
          </w:r>
        </w:p>
      </w:docPartBody>
    </w:docPart>
    <w:docPart>
      <w:docPartPr>
        <w:name w:val="6F21F0E446374A258D4317A61280241A"/>
        <w:category>
          <w:name w:val="General"/>
          <w:gallery w:val="placeholder"/>
        </w:category>
        <w:types>
          <w:type w:val="bbPlcHdr"/>
        </w:types>
        <w:behaviors>
          <w:behavior w:val="content"/>
        </w:behaviors>
        <w:guid w:val="{0F9C9045-B16C-46FD-969B-C705C15452A8}"/>
      </w:docPartPr>
      <w:docPartBody>
        <w:p w:rsidR="008A58FB" w:rsidRDefault="006E6F55" w:rsidP="006E6F55">
          <w:pPr>
            <w:pStyle w:val="6F21F0E446374A258D4317A61280241A1"/>
          </w:pPr>
          <w:r>
            <w:rPr>
              <w:rStyle w:val="PlaceholderText"/>
            </w:rPr>
            <w:t>[C</w:t>
          </w:r>
          <w:r w:rsidRPr="00A867F3">
            <w:rPr>
              <w:rStyle w:val="PlaceholderText"/>
            </w:rPr>
            <w:t xml:space="preserve">lick here to </w:t>
          </w:r>
          <w:r>
            <w:rPr>
              <w:rStyle w:val="PlaceholderText"/>
            </w:rPr>
            <w:t>insert Theory of Change]</w:t>
          </w:r>
        </w:p>
      </w:docPartBody>
    </w:docPart>
    <w:docPart>
      <w:docPartPr>
        <w:name w:val="159EFC5164244C05BCEEDBE6579F2DDF"/>
        <w:category>
          <w:name w:val="General"/>
          <w:gallery w:val="placeholder"/>
        </w:category>
        <w:types>
          <w:type w:val="bbPlcHdr"/>
        </w:types>
        <w:behaviors>
          <w:behavior w:val="content"/>
        </w:behaviors>
        <w:guid w:val="{437887CA-A387-4E7B-9F67-C40323B0DFB3}"/>
      </w:docPartPr>
      <w:docPartBody>
        <w:p w:rsidR="008A58FB" w:rsidRDefault="006E6F55" w:rsidP="006E6F55">
          <w:pPr>
            <w:pStyle w:val="159EFC5164244C05BCEEDBE6579F2DDF1"/>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 Note: Aboriginal outcomes to be included</w:t>
          </w:r>
          <w:r>
            <w:rPr>
              <w:rStyle w:val="PlaceholderText"/>
            </w:rPr>
            <w:t>. Delete this text field if not needed]</w:t>
          </w:r>
        </w:p>
      </w:docPartBody>
    </w:docPart>
    <w:docPart>
      <w:docPartPr>
        <w:name w:val="FCB5E6C10670493D95ABD4EBC3E4FC0F"/>
        <w:category>
          <w:name w:val="General"/>
          <w:gallery w:val="placeholder"/>
        </w:category>
        <w:types>
          <w:type w:val="bbPlcHdr"/>
        </w:types>
        <w:behaviors>
          <w:behavior w:val="content"/>
        </w:behaviors>
        <w:guid w:val="{95DCE8FA-9256-4DF8-A59B-F06422278A6D}"/>
      </w:docPartPr>
      <w:docPartBody>
        <w:p w:rsidR="008A58FB" w:rsidRDefault="008A58FB">
          <w:pPr>
            <w:pStyle w:val="FCB5E6C10670493D95ABD4EBC3E4FC0F"/>
          </w:pPr>
          <w:r>
            <w:rPr>
              <w:rStyle w:val="PlaceholderText"/>
            </w:rPr>
            <w:t>[C</w:t>
          </w:r>
          <w:r w:rsidRPr="00526715">
            <w:rPr>
              <w:rStyle w:val="PlaceholderText"/>
            </w:rPr>
            <w:t xml:space="preserve">hoose </w:t>
          </w:r>
          <w:r>
            <w:rPr>
              <w:rStyle w:val="PlaceholderText"/>
            </w:rPr>
            <w:t>a TEI Service Type]</w:t>
          </w:r>
        </w:p>
      </w:docPartBody>
    </w:docPart>
    <w:docPart>
      <w:docPartPr>
        <w:name w:val="744853FE1F394BC4AE14AE2E9DC0D512"/>
        <w:category>
          <w:name w:val="General"/>
          <w:gallery w:val="placeholder"/>
        </w:category>
        <w:types>
          <w:type w:val="bbPlcHdr"/>
        </w:types>
        <w:behaviors>
          <w:behavior w:val="content"/>
        </w:behaviors>
        <w:guid w:val="{13488598-5837-4312-9DAF-EA6A8A0412FA}"/>
      </w:docPartPr>
      <w:docPartBody>
        <w:p w:rsidR="008A58FB" w:rsidRDefault="008A58FB">
          <w:pPr>
            <w:pStyle w:val="744853FE1F394BC4AE14AE2E9DC0D512"/>
          </w:pPr>
          <w:r>
            <w:rPr>
              <w:rStyle w:val="PlaceholderText"/>
            </w:rPr>
            <w:t>[C</w:t>
          </w:r>
          <w:r w:rsidRPr="00526715">
            <w:rPr>
              <w:rStyle w:val="PlaceholderText"/>
            </w:rPr>
            <w:t xml:space="preserve">hoose </w:t>
          </w:r>
          <w:r>
            <w:rPr>
              <w:rStyle w:val="PlaceholderText"/>
            </w:rPr>
            <w:t>a TEI Service Type]</w:t>
          </w:r>
        </w:p>
      </w:docPartBody>
    </w:docPart>
    <w:docPart>
      <w:docPartPr>
        <w:name w:val="A89AA59296D84BAC8BD0BBD08239C050"/>
        <w:category>
          <w:name w:val="General"/>
          <w:gallery w:val="placeholder"/>
        </w:category>
        <w:types>
          <w:type w:val="bbPlcHdr"/>
        </w:types>
        <w:behaviors>
          <w:behavior w:val="content"/>
        </w:behaviors>
        <w:guid w:val="{1A582C3E-5B33-40DF-AA1D-1AA0E0CBCC4F}"/>
      </w:docPartPr>
      <w:docPartBody>
        <w:p w:rsidR="008A58FB" w:rsidRDefault="008A58FB">
          <w:pPr>
            <w:pStyle w:val="A89AA59296D84BAC8BD0BBD08239C050"/>
          </w:pPr>
          <w:r>
            <w:rPr>
              <w:rStyle w:val="PlaceholderText"/>
            </w:rPr>
            <w:t>[C</w:t>
          </w:r>
          <w:r w:rsidRPr="00526715">
            <w:rPr>
              <w:rStyle w:val="PlaceholderText"/>
            </w:rPr>
            <w:t xml:space="preserve">hoose </w:t>
          </w:r>
          <w:r>
            <w:rPr>
              <w:rStyle w:val="PlaceholderText"/>
            </w:rPr>
            <w:t>a TEI Service Type]</w:t>
          </w:r>
        </w:p>
      </w:docPartBody>
    </w:docPart>
    <w:docPart>
      <w:docPartPr>
        <w:name w:val="1F6F4D83FE184A67B046AF4EEC01CE1E"/>
        <w:category>
          <w:name w:val="General"/>
          <w:gallery w:val="placeholder"/>
        </w:category>
        <w:types>
          <w:type w:val="bbPlcHdr"/>
        </w:types>
        <w:behaviors>
          <w:behavior w:val="content"/>
        </w:behaviors>
        <w:guid w:val="{1FFC7A0A-637D-45E8-BD42-3ABB20E093CF}"/>
      </w:docPartPr>
      <w:docPartBody>
        <w:p w:rsidR="008A58FB" w:rsidRDefault="008A58FB">
          <w:pPr>
            <w:pStyle w:val="1F6F4D83FE184A67B046AF4EEC01CE1E"/>
          </w:pPr>
          <w:r>
            <w:rPr>
              <w:rStyle w:val="PlaceholderText"/>
            </w:rPr>
            <w:t>[C</w:t>
          </w:r>
          <w:r w:rsidRPr="00526715">
            <w:rPr>
              <w:rStyle w:val="PlaceholderText"/>
            </w:rPr>
            <w:t xml:space="preserve">hoose </w:t>
          </w:r>
          <w:r>
            <w:rPr>
              <w:rStyle w:val="PlaceholderText"/>
            </w:rPr>
            <w:t>a TEI Service Type]</w:t>
          </w:r>
        </w:p>
      </w:docPartBody>
    </w:docPart>
    <w:docPart>
      <w:docPartPr>
        <w:name w:val="AB9F9700E7C74401B25EE1AEDC706A3A"/>
        <w:category>
          <w:name w:val="General"/>
          <w:gallery w:val="placeholder"/>
        </w:category>
        <w:types>
          <w:type w:val="bbPlcHdr"/>
        </w:types>
        <w:behaviors>
          <w:behavior w:val="content"/>
        </w:behaviors>
        <w:guid w:val="{33105208-F108-49FD-95B0-16C83783B5F8}"/>
      </w:docPartPr>
      <w:docPartBody>
        <w:p w:rsidR="008A58FB" w:rsidRDefault="008A58FB">
          <w:pPr>
            <w:pStyle w:val="AB9F9700E7C74401B25EE1AEDC706A3A"/>
          </w:pPr>
          <w:r>
            <w:rPr>
              <w:rStyle w:val="PlaceholderText"/>
            </w:rPr>
            <w:t>[C</w:t>
          </w:r>
          <w:r w:rsidRPr="00526715">
            <w:rPr>
              <w:rStyle w:val="PlaceholderText"/>
            </w:rPr>
            <w:t xml:space="preserve">hoose </w:t>
          </w:r>
          <w:r>
            <w:rPr>
              <w:rStyle w:val="PlaceholderText"/>
            </w:rPr>
            <w:t>a TEI Service Type]</w:t>
          </w:r>
        </w:p>
      </w:docPartBody>
    </w:docPart>
    <w:docPart>
      <w:docPartPr>
        <w:name w:val="099B386097D64B2F92B14B0A0CB2AA57"/>
        <w:category>
          <w:name w:val="General"/>
          <w:gallery w:val="placeholder"/>
        </w:category>
        <w:types>
          <w:type w:val="bbPlcHdr"/>
        </w:types>
        <w:behaviors>
          <w:behavior w:val="content"/>
        </w:behaviors>
        <w:guid w:val="{6BACA78F-0C18-4C65-A733-4DAEB4133AAF}"/>
      </w:docPartPr>
      <w:docPartBody>
        <w:p w:rsidR="008A58FB" w:rsidRDefault="008A58FB">
          <w:pPr>
            <w:pStyle w:val="099B386097D64B2F92B14B0A0CB2AA57"/>
          </w:pPr>
          <w:r>
            <w:rPr>
              <w:rStyle w:val="PlaceholderText"/>
            </w:rPr>
            <w:t>[C</w:t>
          </w:r>
          <w:r w:rsidRPr="00526715">
            <w:rPr>
              <w:rStyle w:val="PlaceholderText"/>
            </w:rPr>
            <w:t xml:space="preserve">hoose </w:t>
          </w:r>
          <w:r>
            <w:rPr>
              <w:rStyle w:val="PlaceholderText"/>
            </w:rPr>
            <w:t>a TEI Service Type]</w:t>
          </w:r>
        </w:p>
      </w:docPartBody>
    </w:docPart>
    <w:docPart>
      <w:docPartPr>
        <w:name w:val="42B74AE3A8314BD2ACA15BFF68ED4CB3"/>
        <w:category>
          <w:name w:val="General"/>
          <w:gallery w:val="placeholder"/>
        </w:category>
        <w:types>
          <w:type w:val="bbPlcHdr"/>
        </w:types>
        <w:behaviors>
          <w:behavior w:val="content"/>
        </w:behaviors>
        <w:guid w:val="{FAB05B5B-CE5D-43E5-A5A4-A2C614A77577}"/>
      </w:docPartPr>
      <w:docPartBody>
        <w:p w:rsidR="008A58FB" w:rsidRDefault="008A58FB">
          <w:pPr>
            <w:pStyle w:val="42B74AE3A8314BD2ACA15BFF68ED4CB3"/>
          </w:pPr>
          <w:r>
            <w:rPr>
              <w:rStyle w:val="PlaceholderText"/>
            </w:rPr>
            <w:t>[C</w:t>
          </w:r>
          <w:r w:rsidRPr="00526715">
            <w:rPr>
              <w:rStyle w:val="PlaceholderText"/>
            </w:rPr>
            <w:t xml:space="preserve">hoose </w:t>
          </w:r>
          <w:r>
            <w:rPr>
              <w:rStyle w:val="PlaceholderText"/>
            </w:rPr>
            <w:t>a TEI Service Type]</w:t>
          </w:r>
        </w:p>
      </w:docPartBody>
    </w:docPart>
    <w:docPart>
      <w:docPartPr>
        <w:name w:val="845C9F6FE2F44E2BA099AFE61887EAAA"/>
        <w:category>
          <w:name w:val="General"/>
          <w:gallery w:val="placeholder"/>
        </w:category>
        <w:types>
          <w:type w:val="bbPlcHdr"/>
        </w:types>
        <w:behaviors>
          <w:behavior w:val="content"/>
        </w:behaviors>
        <w:guid w:val="{50AB19AB-CB56-491E-9049-FA79D9F64349}"/>
      </w:docPartPr>
      <w:docPartBody>
        <w:p w:rsidR="008A58FB" w:rsidRDefault="008A58FB">
          <w:pPr>
            <w:pStyle w:val="845C9F6FE2F44E2BA099AFE61887EAAA"/>
          </w:pPr>
          <w:r>
            <w:rPr>
              <w:rStyle w:val="PlaceholderText"/>
            </w:rPr>
            <w:t>[C</w:t>
          </w:r>
          <w:r w:rsidRPr="00526715">
            <w:rPr>
              <w:rStyle w:val="PlaceholderText"/>
            </w:rPr>
            <w:t xml:space="preserve">hoose </w:t>
          </w:r>
          <w:r>
            <w:rPr>
              <w:rStyle w:val="PlaceholderText"/>
            </w:rPr>
            <w:t>a TEI Service Type]</w:t>
          </w:r>
        </w:p>
      </w:docPartBody>
    </w:docPart>
    <w:docPart>
      <w:docPartPr>
        <w:name w:val="72B836F86495420EAF084FE42B388D96"/>
        <w:category>
          <w:name w:val="General"/>
          <w:gallery w:val="placeholder"/>
        </w:category>
        <w:types>
          <w:type w:val="bbPlcHdr"/>
        </w:types>
        <w:behaviors>
          <w:behavior w:val="content"/>
        </w:behaviors>
        <w:guid w:val="{99F4F25E-89B9-4FF8-AE40-340A440A6F45}"/>
      </w:docPartPr>
      <w:docPartBody>
        <w:p w:rsidR="008A58FB" w:rsidRDefault="008A58FB">
          <w:pPr>
            <w:pStyle w:val="72B836F86495420EAF084FE42B388D96"/>
          </w:pPr>
          <w:r>
            <w:rPr>
              <w:rStyle w:val="PlaceholderText"/>
            </w:rPr>
            <w:t>[C</w:t>
          </w:r>
          <w:r w:rsidRPr="00526715">
            <w:rPr>
              <w:rStyle w:val="PlaceholderText"/>
            </w:rPr>
            <w:t xml:space="preserve">hoose </w:t>
          </w:r>
          <w:r>
            <w:rPr>
              <w:rStyle w:val="PlaceholderText"/>
            </w:rPr>
            <w:t>a TEI Service Type]</w:t>
          </w:r>
        </w:p>
      </w:docPartBody>
    </w:docPart>
    <w:docPart>
      <w:docPartPr>
        <w:name w:val="19FAABE20C6141958766DCE69FBD5162"/>
        <w:category>
          <w:name w:val="General"/>
          <w:gallery w:val="placeholder"/>
        </w:category>
        <w:types>
          <w:type w:val="bbPlcHdr"/>
        </w:types>
        <w:behaviors>
          <w:behavior w:val="content"/>
        </w:behaviors>
        <w:guid w:val="{3EC7CF3D-8628-4C63-989A-1075C5E7A934}"/>
      </w:docPartPr>
      <w:docPartBody>
        <w:p w:rsidR="008A58FB" w:rsidRDefault="008A58FB">
          <w:pPr>
            <w:pStyle w:val="19FAABE20C6141958766DCE69FBD5162"/>
          </w:pPr>
          <w:r>
            <w:rPr>
              <w:rStyle w:val="PlaceholderText"/>
            </w:rPr>
            <w:t>[C</w:t>
          </w:r>
          <w:r w:rsidRPr="00526715">
            <w:rPr>
              <w:rStyle w:val="PlaceholderText"/>
            </w:rPr>
            <w:t xml:space="preserve">hoose </w:t>
          </w:r>
          <w:r>
            <w:rPr>
              <w:rStyle w:val="PlaceholderText"/>
            </w:rPr>
            <w:t>a TEI Service Type]</w:t>
          </w:r>
        </w:p>
      </w:docPartBody>
    </w:docPart>
    <w:docPart>
      <w:docPartPr>
        <w:name w:val="E8BF343A05654C2AA1180F538EBC6EB6"/>
        <w:category>
          <w:name w:val="General"/>
          <w:gallery w:val="placeholder"/>
        </w:category>
        <w:types>
          <w:type w:val="bbPlcHdr"/>
        </w:types>
        <w:behaviors>
          <w:behavior w:val="content"/>
        </w:behaviors>
        <w:guid w:val="{953CB7A3-F53F-4694-9713-AAC979279E2B}"/>
      </w:docPartPr>
      <w:docPartBody>
        <w:p w:rsidR="008A58FB" w:rsidRDefault="008A58FB">
          <w:pPr>
            <w:pStyle w:val="E8BF343A05654C2AA1180F538EBC6EB6"/>
          </w:pPr>
          <w:r>
            <w:rPr>
              <w:rStyle w:val="PlaceholderText"/>
            </w:rPr>
            <w:t>[C</w:t>
          </w:r>
          <w:r w:rsidRPr="00526715">
            <w:rPr>
              <w:rStyle w:val="PlaceholderText"/>
            </w:rPr>
            <w:t xml:space="preserve">hoose </w:t>
          </w:r>
          <w:r>
            <w:rPr>
              <w:rStyle w:val="PlaceholderText"/>
            </w:rPr>
            <w:t>a TEI Service Type]</w:t>
          </w:r>
        </w:p>
      </w:docPartBody>
    </w:docPart>
    <w:docPart>
      <w:docPartPr>
        <w:name w:val="00CF985E9DBA4046837A8B7FC5BCB00A"/>
        <w:category>
          <w:name w:val="General"/>
          <w:gallery w:val="placeholder"/>
        </w:category>
        <w:types>
          <w:type w:val="bbPlcHdr"/>
        </w:types>
        <w:behaviors>
          <w:behavior w:val="content"/>
        </w:behaviors>
        <w:guid w:val="{00F8CF0F-2DA7-4E9B-880A-FF4CC1E6A3DC}"/>
      </w:docPartPr>
      <w:docPartBody>
        <w:p w:rsidR="006024C3" w:rsidRDefault="006024C3" w:rsidP="006024C3">
          <w:pPr>
            <w:pStyle w:val="00CF985E9DBA4046837A8B7FC5BCB00A"/>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B6DA7"/>
    <w:multiLevelType w:val="multilevel"/>
    <w:tmpl w:val="F90CDECE"/>
    <w:lvl w:ilvl="0">
      <w:start w:val="1"/>
      <w:numFmt w:val="decimal"/>
      <w:pStyle w:val="ED6084BCB2EF49FAB78B426F875AD80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7886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B"/>
    <w:rsid w:val="006024C3"/>
    <w:rsid w:val="006E6F55"/>
    <w:rsid w:val="008A5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6F55"/>
    <w:rPr>
      <w:color w:val="000000" w:themeColor="text1"/>
      <w:bdr w:val="none" w:sz="0" w:space="0" w:color="auto"/>
      <w:shd w:val="clear" w:color="auto" w:fill="FFFF00"/>
    </w:rPr>
  </w:style>
  <w:style w:type="paragraph" w:customStyle="1" w:styleId="7FFA2EEB6EFA437282E2E9042F44514B">
    <w:name w:val="7FFA2EEB6EFA437282E2E9042F44514B"/>
  </w:style>
  <w:style w:type="paragraph" w:customStyle="1" w:styleId="409B4C836AEE447D80237FDFC26798EA">
    <w:name w:val="409B4C836AEE447D80237FDFC26798EA"/>
  </w:style>
  <w:style w:type="paragraph" w:customStyle="1" w:styleId="C23D64BF2C794E89A6CE430E15C9E04C">
    <w:name w:val="C23D64BF2C794E89A6CE430E15C9E04C"/>
  </w:style>
  <w:style w:type="paragraph" w:customStyle="1" w:styleId="8ED511F53A1142B5B5EA256110D33A75">
    <w:name w:val="8ED511F53A1142B5B5EA256110D33A75"/>
  </w:style>
  <w:style w:type="paragraph" w:customStyle="1" w:styleId="FC0C1DA0BE964656AA8628BF130819CE">
    <w:name w:val="FC0C1DA0BE964656AA8628BF130819CE"/>
  </w:style>
  <w:style w:type="paragraph" w:customStyle="1" w:styleId="A8FC0A1AE608444F91D1140FA13FE27E">
    <w:name w:val="A8FC0A1AE608444F91D1140FA13FE27E"/>
  </w:style>
  <w:style w:type="paragraph" w:customStyle="1" w:styleId="48F17124D57D45EC8FD9E7EAFB733CD6">
    <w:name w:val="48F17124D57D45EC8FD9E7EAFB733CD6"/>
  </w:style>
  <w:style w:type="paragraph" w:customStyle="1" w:styleId="ADFF78B015E64A03A8B19D062DC2D954">
    <w:name w:val="ADFF78B015E64A03A8B19D062DC2D954"/>
  </w:style>
  <w:style w:type="paragraph" w:customStyle="1" w:styleId="B85D3ACA0E244A99AC889676359B2BA8">
    <w:name w:val="B85D3ACA0E244A99AC889676359B2BA8"/>
  </w:style>
  <w:style w:type="paragraph" w:customStyle="1" w:styleId="B5AF6D442F684926909142B0E1E3FEB6">
    <w:name w:val="B5AF6D442F684926909142B0E1E3FEB6"/>
  </w:style>
  <w:style w:type="paragraph" w:customStyle="1" w:styleId="AE8EBDB58547464A8B4EDF9FFBF2C946">
    <w:name w:val="AE8EBDB58547464A8B4EDF9FFBF2C946"/>
  </w:style>
  <w:style w:type="paragraph" w:customStyle="1" w:styleId="399A479C73964EF59781DD2FB62220A8">
    <w:name w:val="399A479C73964EF59781DD2FB62220A8"/>
  </w:style>
  <w:style w:type="paragraph" w:customStyle="1" w:styleId="6A67672DFE6E4A97BCE48091F5FE828F">
    <w:name w:val="6A67672DFE6E4A97BCE48091F5FE828F"/>
  </w:style>
  <w:style w:type="paragraph" w:customStyle="1" w:styleId="6C396F7653BC438BBFBFBB16173BB3EA">
    <w:name w:val="6C396F7653BC438BBFBFBB16173BB3EA"/>
  </w:style>
  <w:style w:type="paragraph" w:customStyle="1" w:styleId="ED6084BCB2EF49FAB78B426F875AD804">
    <w:name w:val="ED6084BCB2EF49FAB78B426F875AD804"/>
  </w:style>
  <w:style w:type="paragraph" w:customStyle="1" w:styleId="C40523F69D7C4DD6BA63A9B6DA0F1138">
    <w:name w:val="C40523F69D7C4DD6BA63A9B6DA0F1138"/>
  </w:style>
  <w:style w:type="paragraph" w:customStyle="1" w:styleId="809D8601DADB4D22ADD1D25BB671364C">
    <w:name w:val="809D8601DADB4D22ADD1D25BB671364C"/>
  </w:style>
  <w:style w:type="paragraph" w:customStyle="1" w:styleId="22B92D00FFD142E09B59E91B39FACCEB">
    <w:name w:val="22B92D00FFD142E09B59E91B39FACCEB"/>
  </w:style>
  <w:style w:type="paragraph" w:customStyle="1" w:styleId="6F21F0E446374A258D4317A61280241A">
    <w:name w:val="6F21F0E446374A258D4317A61280241A"/>
  </w:style>
  <w:style w:type="paragraph" w:customStyle="1" w:styleId="159EFC5164244C05BCEEDBE6579F2DDF">
    <w:name w:val="159EFC5164244C05BCEEDBE6579F2DDF"/>
  </w:style>
  <w:style w:type="paragraph" w:customStyle="1" w:styleId="FCB5E6C10670493D95ABD4EBC3E4FC0F">
    <w:name w:val="FCB5E6C10670493D95ABD4EBC3E4FC0F"/>
  </w:style>
  <w:style w:type="paragraph" w:customStyle="1" w:styleId="744853FE1F394BC4AE14AE2E9DC0D512">
    <w:name w:val="744853FE1F394BC4AE14AE2E9DC0D512"/>
  </w:style>
  <w:style w:type="paragraph" w:customStyle="1" w:styleId="A89AA59296D84BAC8BD0BBD08239C050">
    <w:name w:val="A89AA59296D84BAC8BD0BBD08239C050"/>
  </w:style>
  <w:style w:type="paragraph" w:customStyle="1" w:styleId="1F6F4D83FE184A67B046AF4EEC01CE1E">
    <w:name w:val="1F6F4D83FE184A67B046AF4EEC01CE1E"/>
  </w:style>
  <w:style w:type="paragraph" w:customStyle="1" w:styleId="AB9F9700E7C74401B25EE1AEDC706A3A">
    <w:name w:val="AB9F9700E7C74401B25EE1AEDC706A3A"/>
  </w:style>
  <w:style w:type="paragraph" w:customStyle="1" w:styleId="099B386097D64B2F92B14B0A0CB2AA57">
    <w:name w:val="099B386097D64B2F92B14B0A0CB2AA57"/>
  </w:style>
  <w:style w:type="paragraph" w:customStyle="1" w:styleId="42B74AE3A8314BD2ACA15BFF68ED4CB3">
    <w:name w:val="42B74AE3A8314BD2ACA15BFF68ED4CB3"/>
  </w:style>
  <w:style w:type="paragraph" w:customStyle="1" w:styleId="845C9F6FE2F44E2BA099AFE61887EAAA">
    <w:name w:val="845C9F6FE2F44E2BA099AFE61887EAAA"/>
  </w:style>
  <w:style w:type="paragraph" w:customStyle="1" w:styleId="72B836F86495420EAF084FE42B388D96">
    <w:name w:val="72B836F86495420EAF084FE42B388D96"/>
  </w:style>
  <w:style w:type="paragraph" w:customStyle="1" w:styleId="19FAABE20C6141958766DCE69FBD5162">
    <w:name w:val="19FAABE20C6141958766DCE69FBD5162"/>
  </w:style>
  <w:style w:type="paragraph" w:customStyle="1" w:styleId="E8BF343A05654C2AA1180F538EBC6EB6">
    <w:name w:val="E8BF343A05654C2AA1180F538EBC6EB6"/>
  </w:style>
  <w:style w:type="paragraph" w:customStyle="1" w:styleId="00CF985E9DBA4046837A8B7FC5BCB00A">
    <w:name w:val="00CF985E9DBA4046837A8B7FC5BCB00A"/>
    <w:rsid w:val="006024C3"/>
  </w:style>
  <w:style w:type="paragraph" w:customStyle="1" w:styleId="409B4C836AEE447D80237FDFC26798EA1">
    <w:name w:val="409B4C836AEE447D80237FDFC26798EA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ED511F53A1142B5B5EA256110D33A751">
    <w:name w:val="8ED511F53A1142B5B5EA256110D33A75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C0C1DA0BE964656AA8628BF130819CE1">
    <w:name w:val="FC0C1DA0BE964656AA8628BF130819CE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8FC0A1AE608444F91D1140FA13FE27E1">
    <w:name w:val="A8FC0A1AE608444F91D1140FA13FE27E1"/>
    <w:rsid w:val="006E6F55"/>
    <w:pPr>
      <w:keepNext/>
      <w:keepLines/>
      <w:suppressAutoHyphens/>
      <w:spacing w:before="240" w:after="120" w:line="240" w:lineRule="auto"/>
      <w:outlineLvl w:val="3"/>
    </w:pPr>
    <w:rPr>
      <w:rFonts w:asciiTheme="majorHAnsi" w:eastAsiaTheme="majorEastAsia" w:hAnsiTheme="majorHAnsi" w:cstheme="majorBidi"/>
      <w:iCs/>
      <w:color w:val="ED7D31" w:themeColor="accent2"/>
      <w:kern w:val="0"/>
      <w:lang w:eastAsia="zh-CN"/>
      <w14:ligatures w14:val="none"/>
    </w:rPr>
  </w:style>
  <w:style w:type="paragraph" w:customStyle="1" w:styleId="48F17124D57D45EC8FD9E7EAFB733CD61">
    <w:name w:val="48F17124D57D45EC8FD9E7EAFB733CD6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DFF78B015E64A03A8B19D062DC2D9541">
    <w:name w:val="ADFF78B015E64A03A8B19D062DC2D9541"/>
    <w:rsid w:val="006E6F55"/>
    <w:pPr>
      <w:keepNext/>
      <w:keepLines/>
      <w:suppressAutoHyphens/>
      <w:spacing w:before="240" w:after="120" w:line="240" w:lineRule="auto"/>
      <w:outlineLvl w:val="3"/>
    </w:pPr>
    <w:rPr>
      <w:rFonts w:asciiTheme="majorHAnsi" w:eastAsiaTheme="majorEastAsia" w:hAnsiTheme="majorHAnsi" w:cstheme="majorBidi"/>
      <w:iCs/>
      <w:color w:val="ED7D31" w:themeColor="accent2"/>
      <w:kern w:val="0"/>
      <w:lang w:eastAsia="zh-CN"/>
      <w14:ligatures w14:val="none"/>
    </w:rPr>
  </w:style>
  <w:style w:type="paragraph" w:customStyle="1" w:styleId="B85D3ACA0E244A99AC889676359B2BA81">
    <w:name w:val="B85D3ACA0E244A99AC889676359B2BA8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5AF6D442F684926909142B0E1E3FEB61">
    <w:name w:val="B5AF6D442F684926909142B0E1E3FEB6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E8EBDB58547464A8B4EDF9FFBF2C9461">
    <w:name w:val="AE8EBDB58547464A8B4EDF9FFBF2C946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9A479C73964EF59781DD2FB62220A81">
    <w:name w:val="399A479C73964EF59781DD2FB62220A8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67672DFE6E4A97BCE48091F5FE828F1">
    <w:name w:val="6A67672DFE6E4A97BCE48091F5FE828F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C396F7653BC438BBFBFBB16173BB3EA1">
    <w:name w:val="6C396F7653BC438BBFBFBB16173BB3EA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D6084BCB2EF49FAB78B426F875AD8041">
    <w:name w:val="ED6084BCB2EF49FAB78B426F875AD8041"/>
    <w:rsid w:val="006E6F55"/>
    <w:pPr>
      <w:numPr>
        <w:numId w:val="1"/>
      </w:num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C40523F69D7C4DD6BA63A9B6DA0F11381">
    <w:name w:val="C40523F69D7C4DD6BA63A9B6DA0F11381"/>
    <w:rsid w:val="006E6F55"/>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09D8601DADB4D22ADD1D25BB671364C1">
    <w:name w:val="809D8601DADB4D22ADD1D25BB671364C1"/>
    <w:rsid w:val="006E6F55"/>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22B92D00FFD142E09B59E91B39FACCEB1">
    <w:name w:val="22B92D00FFD142E09B59E91B39FACCEB1"/>
    <w:rsid w:val="006E6F55"/>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6F21F0E446374A258D4317A61280241A1">
    <w:name w:val="6F21F0E446374A258D4317A61280241A1"/>
    <w:rsid w:val="006E6F5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9EFC5164244C05BCEEDBE6579F2DDF1">
    <w:name w:val="159EFC5164244C05BCEEDBE6579F2DDF1"/>
    <w:rsid w:val="006E6F55"/>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0</TotalTime>
  <Pages>8</Pages>
  <Words>4011</Words>
  <Characters>22865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Community Strengthening Program Activity</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Strengthening Program Activity</dc:title>
  <dc:subject/>
  <dc:creator>Corinne Beasley</dc:creator>
  <cp:keywords/>
  <dc:description/>
  <cp:lastModifiedBy>CORINNE BEASLEY</cp:lastModifiedBy>
  <cp:revision>2</cp:revision>
  <cp:lastPrinted>2022-02-08T07:22:00Z</cp:lastPrinted>
  <dcterms:created xsi:type="dcterms:W3CDTF">2024-09-25T23:53:00Z</dcterms:created>
  <dcterms:modified xsi:type="dcterms:W3CDTF">2024-09-25T23:53:00Z</dcterms:modified>
  <cp:category/>
  <cp:version>1</cp:version>
</cp:coreProperties>
</file>