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1D609" w14:textId="14F2D5F7" w:rsidR="00F96CC0" w:rsidRPr="00F96CC0" w:rsidRDefault="00385351" w:rsidP="004432DF">
      <w:pPr>
        <w:pStyle w:val="Title"/>
        <w:rPr>
          <w:b/>
          <w:bCs/>
          <w:color w:val="441170" w:themeColor="accent4"/>
        </w:rPr>
      </w:pPr>
      <w:bookmarkStart w:id="0" w:name="_Hlk128557936"/>
      <w:r>
        <w:rPr>
          <w:noProof/>
        </w:rPr>
        <mc:AlternateContent>
          <mc:Choice Requires="wps">
            <w:drawing>
              <wp:anchor distT="45720" distB="45720" distL="114300" distR="114300" simplePos="0" relativeHeight="251667456" behindDoc="0" locked="0" layoutInCell="1" allowOverlap="1" wp14:anchorId="43072C4A" wp14:editId="79FAD887">
                <wp:simplePos x="0" y="0"/>
                <wp:positionH relativeFrom="margin">
                  <wp:align>right</wp:align>
                </wp:positionH>
                <wp:positionV relativeFrom="paragraph">
                  <wp:posOffset>9095</wp:posOffset>
                </wp:positionV>
                <wp:extent cx="1155031" cy="140462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31" cy="1404620"/>
                        </a:xfrm>
                        <a:prstGeom prst="rect">
                          <a:avLst/>
                        </a:prstGeom>
                        <a:noFill/>
                        <a:ln w="9525">
                          <a:noFill/>
                          <a:miter lim="800000"/>
                          <a:headEnd/>
                          <a:tailEnd/>
                        </a:ln>
                      </wps:spPr>
                      <wps:txbx>
                        <w:txbxContent>
                          <w:p w14:paraId="136B91C5" w14:textId="1DC25EE3" w:rsidR="00385351" w:rsidRDefault="00385351" w:rsidP="00385351">
                            <w:pPr>
                              <w:jc w:val="right"/>
                            </w:pPr>
                            <w:r w:rsidRPr="00E305E7">
                              <w:rPr>
                                <w:rStyle w:val="Strong"/>
                                <w:b w:val="0"/>
                                <w:bCs w:val="0"/>
                                <w:color w:val="auto"/>
                                <w:sz w:val="20"/>
                                <w:lang w:val=""/>
                              </w:rPr>
                              <w:t>Dinka | Thuɔŋjäŋ</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72C4A" id="_x0000_t202" coordsize="21600,21600" o:spt="202" path="m,l,21600r21600,l21600,xe">
                <v:stroke joinstyle="miter"/>
                <v:path gradientshapeok="t" o:connecttype="rect"/>
              </v:shapetype>
              <v:shape id="Text Box 2" o:spid="_x0000_s1026" type="#_x0000_t202" style="position:absolute;margin-left:39.75pt;margin-top:.7pt;width:90.9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" filled="f" stroked="f">
                <v:textbox style="mso-fit-shape-to-text:t" inset="0,0,0,0">
                  <w:txbxContent>
                    <w:p w14:paraId="136B91C5" w14:textId="1DC25EE3" w:rsidR="00385351" w:rsidRDefault="00385351" w:rsidP="00385351">
                      <w:pPr>
                        <w:jc w:val="right"/>
                      </w:pPr>
                      <w:r w:rsidRPr="00E305E7">
                        <w:rPr>
                          <w:rStyle w:val="Strong"/>
                          <w:b w:val="0"/>
                          <w:bCs w:val="0"/>
                          <w:color w:val="auto"/>
                          <w:sz w:val="20"/>
                          <w:lang w:val=""/>
                        </w:rPr>
                        <w:t>Dinka | Thuɔŋjäŋ</w:t>
                      </w:r>
                    </w:p>
                  </w:txbxContent>
                </v:textbox>
                <w10:wrap anchorx="margin"/>
              </v:shape>
            </w:pict>
          </mc:Fallback>
        </mc:AlternateContent>
      </w:r>
      <w:sdt>
        <w:sdtPr>
          <w:alias w:val="Title"/>
          <w:tag w:val="Title"/>
          <w:id w:val="1374890043"/>
          <w:lock w:val="sdtContentLocked"/>
          <w:placeholder>
            <w:docPart w:val="96DB0CC600F44A25924A2B5712C12D46"/>
          </w:placeholder>
          <w:showingPlcHdr/>
        </w:sdtPr>
        <w:sdtContent>
          <w:r>
            <w:rPr>
              <w:rStyle w:val="Strong"/>
              <w:color w:val="441170" w:themeColor="accent4"/>
              <w:lang w:val=""/>
            </w:rPr>
            <w:t>Kë ye lac/dac looi ke Cɛɛth de Käke Luɔɔi</w:t>
          </w:r>
        </w:sdtContent>
      </w:sdt>
    </w:p>
    <w:p w14:paraId="785CEC16" w14:textId="77777777" w:rsidR="000A739E" w:rsidRPr="004432DF" w:rsidRDefault="00000000" w:rsidP="004432DF">
      <w:pPr>
        <w:pStyle w:val="Title"/>
      </w:pPr>
      <w:sdt>
        <w:sdtPr>
          <w:alias w:val="Title"/>
          <w:tag w:val="Title"/>
          <w:id w:val="960172991"/>
          <w:lock w:val="sdtContentLocked"/>
          <w:placeholder>
            <w:docPart w:val="40DB495B54AD480BA6DB807EE18B0D2D"/>
          </w:placeholder>
          <w:dataBinding w:prefixMappings="xmlns:ns0='http://purl.org/dc/elements/1.1/' xmlns:ns1='http://schemas.openxmlformats.org/package/2006/metadata/core-properties' " w:xpath="/ns1:coreProperties[1]/ns0:title[1]" w:storeItemID="{6C3C8BC8-F283-45AE-878A-BAB7291924A1}"/>
          <w:text/>
        </w:sdtPr>
        <w:sdtContent>
          <w:r w:rsidR="00AE65E3" w:rsidRPr="00AE65E3">
            <w:rPr>
              <w:lang w:val=""/>
            </w:rPr>
            <w:t>Athöör cï matic de cɛɛth ë luɔɔi</w:t>
          </w:r>
        </w:sdtContent>
      </w:sdt>
    </w:p>
    <w:p w14:paraId="1FD9F983" w14:textId="77777777" w:rsidR="00FF3B9C" w:rsidRDefault="00000000" w:rsidP="00FF3B9C">
      <w:pPr>
        <w:pStyle w:val="BodyText"/>
      </w:pPr>
      <w:r>
        <w:rPr>
          <w:noProof/>
        </w:rPr>
        <w:drawing>
          <wp:inline distT="0" distB="0" distL="0" distR="0" wp14:anchorId="36F64B53" wp14:editId="21B476C9">
            <wp:extent cx="6479540" cy="4791075"/>
            <wp:effectExtent l="0" t="0" r="0" b="9525"/>
            <wp:docPr id="122610415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04157"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9540" cy="4791075"/>
                    </a:xfrm>
                    <a:prstGeom prst="rect">
                      <a:avLst/>
                    </a:prstGeom>
                  </pic:spPr>
                </pic:pic>
              </a:graphicData>
            </a:graphic>
          </wp:inline>
        </w:drawing>
      </w:r>
    </w:p>
    <w:tbl>
      <w:tblPr>
        <w:tblStyle w:val="ListTable3-Accent5"/>
        <w:tblW w:w="10205" w:type="dxa"/>
        <w:tblLayout w:type="fixed"/>
        <w:tblLook w:val="04A0" w:firstRow="1" w:lastRow="0" w:firstColumn="1" w:lastColumn="0" w:noHBand="0" w:noVBand="1"/>
      </w:tblPr>
      <w:tblGrid>
        <w:gridCol w:w="4315"/>
        <w:gridCol w:w="5890"/>
      </w:tblGrid>
      <w:tr w:rsidR="008965C6" w14:paraId="4CE576BA" w14:textId="77777777" w:rsidTr="009F4D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5" w:type="dxa"/>
          </w:tcPr>
          <w:p w14:paraId="0845D143" w14:textId="77777777" w:rsidR="00FF3B9C" w:rsidRPr="00BE7BA4" w:rsidRDefault="00000000" w:rsidP="0080235A">
            <w:pPr>
              <w:pStyle w:val="BodyText"/>
              <w:rPr>
                <w:rStyle w:val="BoldPurple01"/>
              </w:rPr>
            </w:pPr>
            <w:bookmarkStart w:id="1" w:name="_Hlk151548719"/>
            <w:r w:rsidRPr="00BE7BA4">
              <w:rPr>
                <w:rStyle w:val="BoldPurple01"/>
                <w:lang w:val=""/>
              </w:rPr>
              <w:t>Wël thiekic</w:t>
            </w:r>
          </w:p>
        </w:tc>
        <w:tc>
          <w:tcPr>
            <w:tcW w:w="5890" w:type="dxa"/>
          </w:tcPr>
          <w:p w14:paraId="7979B36E" w14:textId="77777777" w:rsidR="00FF3B9C" w:rsidRPr="00BE7BA4" w:rsidRDefault="00000000" w:rsidP="0080235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E7BA4">
              <w:rPr>
                <w:rStyle w:val="BoldPurple01"/>
                <w:lang w:val=""/>
              </w:rPr>
              <w:t>Wël</w:t>
            </w:r>
          </w:p>
        </w:tc>
      </w:tr>
      <w:tr w:rsidR="008965C6" w14:paraId="038A03A8" w14:textId="77777777" w:rsidTr="009F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A08897A" w14:textId="77777777" w:rsidR="00FF3B9C" w:rsidRPr="00E3047E" w:rsidRDefault="00000000" w:rsidP="00E3047E">
            <w:pPr>
              <w:pStyle w:val="BodyText"/>
            </w:pPr>
            <w:r w:rsidRPr="00E3047E">
              <w:rPr>
                <w:lang w:val=""/>
              </w:rPr>
              <w:t>Rin ke amïdhiëth/dumuk de meth</w:t>
            </w:r>
          </w:p>
        </w:tc>
        <w:sdt>
          <w:sdtPr>
            <w:id w:val="1737274350"/>
            <w:lock w:val="sdtLocked"/>
            <w:placeholder>
              <w:docPart w:val="5A469F4F4DD846B5B8D0AED566B9732D"/>
            </w:placeholder>
            <w:showingPlcHdr/>
          </w:sdtPr>
          <w:sdtContent>
            <w:tc>
              <w:tcPr>
                <w:tcW w:w="5890" w:type="dxa"/>
              </w:tcPr>
              <w:p w14:paraId="548EC0DF" w14:textId="77777777" w:rsidR="00FF3B9C" w:rsidRDefault="00000000" w:rsidP="0080235A">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8965C6" w14:paraId="3E92A09D" w14:textId="77777777" w:rsidTr="009F4D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0BAF2EF" w14:textId="77777777" w:rsidR="00FF3B9C" w:rsidRPr="00E3047E" w:rsidRDefault="00000000" w:rsidP="00E3047E">
            <w:pPr>
              <w:pStyle w:val="BodyText"/>
            </w:pPr>
            <w:r w:rsidRPr="00E3047E">
              <w:rPr>
                <w:lang w:val=""/>
              </w:rPr>
              <w:t>Ruääide kenë meth/raan koor</w:t>
            </w:r>
          </w:p>
        </w:tc>
        <w:sdt>
          <w:sdtPr>
            <w:id w:val="1679534522"/>
            <w:lock w:val="sdtLocked"/>
            <w:placeholder>
              <w:docPart w:val="E26B0519212E4C04858BE1F4DC0731A2"/>
            </w:placeholder>
            <w:showingPlcHdr/>
          </w:sdtPr>
          <w:sdtContent>
            <w:tc>
              <w:tcPr>
                <w:tcW w:w="5890" w:type="dxa"/>
              </w:tcPr>
              <w:p w14:paraId="7F06AFC9" w14:textId="77777777" w:rsidR="00FF3B9C" w:rsidRDefault="00000000" w:rsidP="0080235A">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r w:rsidR="008965C6" w14:paraId="34349F10" w14:textId="77777777" w:rsidTr="009F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A2884C6" w14:textId="77777777" w:rsidR="00FF3B9C" w:rsidRPr="00E3047E" w:rsidRDefault="00000000" w:rsidP="00E3047E">
            <w:pPr>
              <w:pStyle w:val="BodyText"/>
            </w:pPr>
            <w:r w:rsidRPr="00E3047E">
              <w:rPr>
                <w:lang w:val=""/>
              </w:rPr>
              <w:t>Kä yenëke yen yök (telepun/imeeil)</w:t>
            </w:r>
          </w:p>
        </w:tc>
        <w:sdt>
          <w:sdtPr>
            <w:id w:val="277994205"/>
            <w:lock w:val="sdtLocked"/>
            <w:placeholder>
              <w:docPart w:val="BE6B50D87B50483AA6CA092B40ABAC61"/>
            </w:placeholder>
            <w:showingPlcHdr/>
          </w:sdtPr>
          <w:sdtContent>
            <w:tc>
              <w:tcPr>
                <w:tcW w:w="5890" w:type="dxa"/>
              </w:tcPr>
              <w:p w14:paraId="1F7A5C53" w14:textId="77777777" w:rsidR="00FF3B9C" w:rsidRDefault="00000000" w:rsidP="0080235A">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bookmarkEnd w:id="1"/>
    </w:tbl>
    <w:p w14:paraId="61C70A84" w14:textId="77777777" w:rsidR="00FF3B9C" w:rsidRPr="00AE65E3" w:rsidRDefault="00FF3B9C" w:rsidP="00FF3B9C">
      <w:pPr>
        <w:pStyle w:val="BodyText"/>
      </w:pPr>
    </w:p>
    <w:tbl>
      <w:tblPr>
        <w:tblStyle w:val="ListTable3-Accent5"/>
        <w:tblW w:w="10205" w:type="dxa"/>
        <w:tblLayout w:type="fixed"/>
        <w:tblLook w:val="04A0" w:firstRow="1" w:lastRow="0" w:firstColumn="1" w:lastColumn="0" w:noHBand="0" w:noVBand="1"/>
      </w:tblPr>
      <w:tblGrid>
        <w:gridCol w:w="4315"/>
        <w:gridCol w:w="5890"/>
      </w:tblGrid>
      <w:tr w:rsidR="008965C6" w14:paraId="1714A628" w14:textId="77777777" w:rsidTr="009F4D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5" w:type="dxa"/>
          </w:tcPr>
          <w:p w14:paraId="2BEB64C3" w14:textId="77777777" w:rsidR="00FF3B9C" w:rsidRPr="00BE7BA4" w:rsidRDefault="00000000" w:rsidP="0080235A">
            <w:pPr>
              <w:pStyle w:val="BodyText"/>
              <w:rPr>
                <w:rStyle w:val="BoldPurple01"/>
              </w:rPr>
            </w:pPr>
            <w:r w:rsidRPr="00DA0715">
              <w:rPr>
                <w:rStyle w:val="BoldPurple01"/>
                <w:lang w:val=""/>
              </w:rPr>
              <w:t>Raan ë luɔɔi thöl thiɔ̈ɔ̈ŋ de athöör ë cɛɛth</w:t>
            </w:r>
          </w:p>
        </w:tc>
        <w:tc>
          <w:tcPr>
            <w:tcW w:w="5890" w:type="dxa"/>
          </w:tcPr>
          <w:p w14:paraId="00855B85" w14:textId="0EEB5940" w:rsidR="00FF3B9C" w:rsidRPr="003D136F" w:rsidRDefault="00385351" w:rsidP="0080235A">
            <w:pPr>
              <w:pStyle w:val="BodyText"/>
              <w:cnfStyle w:val="100000000000" w:firstRow="1" w:lastRow="0" w:firstColumn="0" w:lastColumn="0" w:oddVBand="0" w:evenVBand="0" w:oddHBand="0" w:evenHBand="0" w:firstRowFirstColumn="0" w:firstRowLastColumn="0" w:lastRowFirstColumn="0" w:lastRowLastColumn="0"/>
              <w:rPr>
                <w:rStyle w:val="BoldPurple01"/>
                <w:vanish/>
              </w:rPr>
            </w:pPr>
            <w:r w:rsidRPr="00BE7BA4">
              <w:rPr>
                <w:rStyle w:val="BoldPurple01"/>
                <w:lang w:val=""/>
              </w:rPr>
              <w:t>Wël</w:t>
            </w:r>
          </w:p>
        </w:tc>
      </w:tr>
      <w:tr w:rsidR="008965C6" w14:paraId="5C6906EB" w14:textId="77777777" w:rsidTr="009F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E36FFC9" w14:textId="77777777" w:rsidR="00FF3B9C" w:rsidRPr="00E3047E" w:rsidRDefault="00000000" w:rsidP="00E3047E">
            <w:r w:rsidRPr="00E3047E">
              <w:rPr>
                <w:lang w:val=""/>
              </w:rPr>
              <w:t>Rin</w:t>
            </w:r>
          </w:p>
        </w:tc>
        <w:sdt>
          <w:sdtPr>
            <w:id w:val="-710808166"/>
            <w:lock w:val="sdtLocked"/>
            <w:placeholder>
              <w:docPart w:val="C44848B3A9FF4F41956957A970204B04"/>
            </w:placeholder>
            <w:showingPlcHdr/>
          </w:sdtPr>
          <w:sdtContent>
            <w:tc>
              <w:tcPr>
                <w:tcW w:w="5890" w:type="dxa"/>
              </w:tcPr>
              <w:p w14:paraId="6EFF8A49" w14:textId="77777777" w:rsidR="00FF3B9C" w:rsidRDefault="00000000" w:rsidP="0080235A">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8965C6" w14:paraId="4505FE39" w14:textId="77777777" w:rsidTr="009F4D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443B5949" w14:textId="77777777" w:rsidR="00FF3B9C" w:rsidRPr="00E3047E" w:rsidRDefault="00000000" w:rsidP="00E3047E">
            <w:r w:rsidRPr="00E3047E">
              <w:rPr>
                <w:lang w:val=""/>
              </w:rPr>
              <w:t>Kööl ë gɔl/jɔɔk ë yen</w:t>
            </w:r>
          </w:p>
        </w:tc>
        <w:sdt>
          <w:sdtPr>
            <w:id w:val="274996469"/>
            <w:lock w:val="sdtLocked"/>
            <w:placeholder>
              <w:docPart w:val="1D027B38496743E49F5DD2D3743AF465"/>
            </w:placeholder>
            <w:showingPlcHdr/>
          </w:sdtPr>
          <w:sdtContent>
            <w:tc>
              <w:tcPr>
                <w:tcW w:w="5890" w:type="dxa"/>
              </w:tcPr>
              <w:p w14:paraId="33DD1F49" w14:textId="77777777" w:rsidR="00FF3B9C" w:rsidRDefault="00000000" w:rsidP="0080235A">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bl>
    <w:p w14:paraId="11F6AE38" w14:textId="77777777" w:rsidR="00FF3B9C" w:rsidRPr="00FF3B9C" w:rsidRDefault="00FF3B9C" w:rsidP="00FF3B9C">
      <w:pPr>
        <w:pStyle w:val="BodyText"/>
      </w:pPr>
    </w:p>
    <w:p w14:paraId="3F866832" w14:textId="77777777" w:rsidR="00FF3B9C" w:rsidRPr="00FF3B9C" w:rsidRDefault="00000000" w:rsidP="00FF3B9C">
      <w:pPr>
        <w:pStyle w:val="BodyText"/>
      </w:pPr>
      <w:r w:rsidRPr="00FF3B9C">
        <w:br w:type="page"/>
      </w:r>
    </w:p>
    <w:p w14:paraId="22581571" w14:textId="77777777" w:rsidR="000A1E77" w:rsidRDefault="00000000" w:rsidP="000A1E77">
      <w:pPr>
        <w:pStyle w:val="Heading1"/>
      </w:pPr>
      <w:r>
        <w:rPr>
          <w:lang w:val=""/>
        </w:rPr>
        <w:lastRenderedPageBreak/>
        <w:t>Abëër/thäp de 1: Mɛ̈ɛ̈t/Kuut ë yic de wël</w:t>
      </w:r>
    </w:p>
    <w:p w14:paraId="283B4A46" w14:textId="77777777" w:rsidR="000A1E77" w:rsidRPr="00E86C94" w:rsidRDefault="00000000" w:rsidP="00E86C94">
      <w:pPr>
        <w:pStyle w:val="BodyText"/>
        <w:ind w:right="-326"/>
        <w:rPr>
          <w:rStyle w:val="BoldOrange02"/>
          <w:spacing w:val="-2"/>
        </w:rPr>
      </w:pPr>
      <w:r w:rsidRPr="00E86C94">
        <w:rPr>
          <w:rStyle w:val="BoldOrange02"/>
          <w:spacing w:val="-2"/>
          <w:lang w:val=""/>
        </w:rPr>
        <w:t xml:space="preserve">Yeeŋö yenë wɛ̈t dïït tueeŋ ye yïn kuɔɔny kɔɔr tënë yïn ku/ka kɔc ke paandun? </w:t>
      </w:r>
    </w:p>
    <w:p w14:paraId="059D1814" w14:textId="77777777" w:rsidR="00AE65E3" w:rsidRPr="00AB566F" w:rsidRDefault="00000000" w:rsidP="000A1E77">
      <w:pPr>
        <w:pStyle w:val="BodyText"/>
        <w:rPr>
          <w:spacing w:val="-2"/>
        </w:rPr>
      </w:pPr>
      <w:r w:rsidRPr="00AB566F">
        <w:rPr>
          <w:spacing w:val="-2"/>
          <w:lang w:val=""/>
        </w:rPr>
        <w:t>Në ye thiɛ̈c/thuaal kënë yic ke akɔɔr buk deetic ëkë ye yïn kuɔɔny kɔɔr tënë yïn ërɔtdu ka kɔc ke paandun.</w:t>
      </w:r>
    </w:p>
    <w:tbl>
      <w:tblPr>
        <w:tblStyle w:val="ListTable3-Accent5"/>
        <w:tblW w:w="5000" w:type="pct"/>
        <w:tblLook w:val="04A0" w:firstRow="1" w:lastRow="0" w:firstColumn="1" w:lastColumn="0" w:noHBand="0" w:noVBand="1"/>
      </w:tblPr>
      <w:tblGrid>
        <w:gridCol w:w="10194"/>
      </w:tblGrid>
      <w:tr w:rsidR="008965C6" w14:paraId="1130377D"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76B17707" w14:textId="77777777" w:rsidR="00532526" w:rsidRDefault="00000000" w:rsidP="00AE65E3">
            <w:pPr>
              <w:pStyle w:val="BodyText"/>
            </w:pPr>
            <w:r w:rsidRPr="00532526">
              <w:rPr>
                <w:rStyle w:val="BoldPurple01"/>
                <w:lang w:val=""/>
              </w:rPr>
              <w:t>Wël cï keek lueel</w:t>
            </w:r>
            <w:r w:rsidRPr="00532526">
              <w:rPr>
                <w:lang w:val=""/>
              </w:rPr>
              <w:t xml:space="preserve"> (tïŋ kë cït mɛn de riɛl, kä cenë keek diɛɛr ku gɛɛr de wël cï keek lueel në raan/kɔc ke paanden)</w:t>
            </w:r>
          </w:p>
        </w:tc>
      </w:tr>
      <w:tr w:rsidR="008965C6" w14:paraId="428BE24E" w14:textId="77777777" w:rsidTr="008965C6">
        <w:trPr>
          <w:cnfStyle w:val="000000100000" w:firstRow="0" w:lastRow="0" w:firstColumn="0" w:lastColumn="0" w:oddVBand="0" w:evenVBand="0" w:oddHBand="1" w:evenHBand="0" w:firstRowFirstColumn="0" w:firstRowLastColumn="0" w:lastRowFirstColumn="0" w:lastRowLastColumn="0"/>
          <w:trHeight w:val="4027"/>
        </w:trPr>
        <w:sdt>
          <w:sdtPr>
            <w:id w:val="1384213494"/>
            <w:lock w:val="sdtLocked"/>
            <w:placeholder>
              <w:docPart w:val="A85BCD4458CC402BA71E1E10D6320E91"/>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01CD7847" w14:textId="77777777" w:rsidR="00532526" w:rsidRDefault="00000000" w:rsidP="00AE65E3">
                <w:pPr>
                  <w:pStyle w:val="BodyText"/>
                </w:pPr>
                <w:r>
                  <w:rPr>
                    <w:rStyle w:val="PlaceholderText"/>
                  </w:rPr>
                  <w:t xml:space="preserve">   </w:t>
                </w:r>
              </w:p>
            </w:tc>
          </w:sdtContent>
        </w:sdt>
      </w:tr>
    </w:tbl>
    <w:p w14:paraId="0B75B21E" w14:textId="77777777" w:rsidR="00457F7E" w:rsidRPr="001E7565" w:rsidRDefault="00000000" w:rsidP="001E2D72">
      <w:pPr>
        <w:pStyle w:val="BodyText"/>
        <w:spacing w:before="240"/>
        <w:rPr>
          <w:rStyle w:val="BoldOrange02"/>
        </w:rPr>
      </w:pPr>
      <w:r w:rsidRPr="001E7565">
        <w:rPr>
          <w:rStyle w:val="BoldOrange02"/>
          <w:lang w:val=""/>
        </w:rPr>
        <w:t>Nɔŋ gɛɛr ëkä kɔ̈k ke luɔi ka kuɔɔny tɔ̈u në yemɛɛn tënë kɔc ke paandun?</w:t>
      </w:r>
    </w:p>
    <w:p w14:paraId="3D3EE2F8" w14:textId="77777777" w:rsidR="00BB70F0" w:rsidRDefault="00000000" w:rsidP="00457F7E">
      <w:pPr>
        <w:pStyle w:val="BodyText"/>
      </w:pPr>
      <w:r>
        <w:rPr>
          <w:lang w:val=""/>
        </w:rPr>
        <w:t>Në ye thiɛ̈c/thual kënë yic, ke akɔɔrku buk them agoku gɛɛr de luɔi ye yïn ku kɔc ke paandun yök wënthɛɛr lëu në ŋïc agoku deetic lɔn adɛ̈ ke ye kuɔɔny yïndë yen ye yök wënthɛɛr.</w:t>
      </w:r>
    </w:p>
    <w:tbl>
      <w:tblPr>
        <w:tblStyle w:val="ListTable3-Accent5"/>
        <w:tblW w:w="5000" w:type="pct"/>
        <w:tblLook w:val="04A0" w:firstRow="1" w:lastRow="0" w:firstColumn="1" w:lastColumn="0" w:noHBand="0" w:noVBand="1"/>
      </w:tblPr>
      <w:tblGrid>
        <w:gridCol w:w="10194"/>
      </w:tblGrid>
      <w:tr w:rsidR="008965C6" w14:paraId="08B6DAA2"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3096152B" w14:textId="444A84F2" w:rsidR="009E5CAB" w:rsidRPr="009E5222" w:rsidRDefault="0000767C" w:rsidP="00034633">
            <w:pPr>
              <w:pStyle w:val="BodyText"/>
              <w:rPr>
                <w:vanish/>
              </w:rPr>
            </w:pPr>
            <w:r w:rsidRPr="00532526">
              <w:rPr>
                <w:rStyle w:val="BoldPurple01"/>
                <w:lang w:val=""/>
              </w:rPr>
              <w:t>Wël cï keek lueel</w:t>
            </w:r>
            <w:r w:rsidRPr="00532526">
              <w:rPr>
                <w:lang w:val=""/>
              </w:rPr>
              <w:t xml:space="preserve"> (tïŋ kë cït mɛn de riɛl, kä cenë keek diɛɛr ku gɛɛr de wël cï keek lueel në raan/kɔc ke paanden)</w:t>
            </w:r>
          </w:p>
        </w:tc>
      </w:tr>
      <w:tr w:rsidR="008965C6" w14:paraId="6E9AE18B" w14:textId="77777777" w:rsidTr="008965C6">
        <w:trPr>
          <w:cnfStyle w:val="000000100000" w:firstRow="0" w:lastRow="0" w:firstColumn="0" w:lastColumn="0" w:oddVBand="0" w:evenVBand="0" w:oddHBand="1" w:evenHBand="0" w:firstRowFirstColumn="0" w:firstRowLastColumn="0" w:lastRowFirstColumn="0" w:lastRowLastColumn="0"/>
          <w:trHeight w:val="5697"/>
        </w:trPr>
        <w:sdt>
          <w:sdtPr>
            <w:id w:val="-1474903821"/>
            <w:lock w:val="sdtLocked"/>
            <w:placeholder>
              <w:docPart w:val="2BB749A2E0754EE3995E8513614F791B"/>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69EE1B51" w14:textId="77777777" w:rsidR="009E5CAB" w:rsidRDefault="00000000" w:rsidP="00034633">
                <w:pPr>
                  <w:pStyle w:val="BodyText"/>
                </w:pPr>
                <w:r>
                  <w:rPr>
                    <w:rStyle w:val="PlaceholderText"/>
                  </w:rPr>
                  <w:t xml:space="preserve">   </w:t>
                </w:r>
              </w:p>
            </w:tc>
          </w:sdtContent>
        </w:sdt>
      </w:tr>
    </w:tbl>
    <w:p w14:paraId="46CB79A5" w14:textId="77777777" w:rsidR="00CE5A3C" w:rsidRDefault="00CE5A3C" w:rsidP="00AE65E3">
      <w:pPr>
        <w:pStyle w:val="BodyText"/>
        <w:sectPr w:rsidR="00CE5A3C" w:rsidSect="00125505">
          <w:footerReference w:type="default" r:id="rId12"/>
          <w:pgSz w:w="11906" w:h="16838" w:code="9"/>
          <w:pgMar w:top="851" w:right="851" w:bottom="851" w:left="851" w:header="397" w:footer="454" w:gutter="0"/>
          <w:cols w:space="708"/>
          <w:docGrid w:linePitch="360"/>
        </w:sectPr>
      </w:pPr>
    </w:p>
    <w:p w14:paraId="07069B5E" w14:textId="77777777" w:rsidR="00BB70F0" w:rsidRPr="001E7565" w:rsidRDefault="00000000" w:rsidP="00533E65">
      <w:pPr>
        <w:pStyle w:val="BodyText"/>
        <w:rPr>
          <w:rStyle w:val="BoldOrange02"/>
        </w:rPr>
      </w:pPr>
      <w:r w:rsidRPr="001E7565">
        <w:rPr>
          <w:rStyle w:val="BoldOrange02"/>
          <w:lang w:val=""/>
        </w:rPr>
        <w:lastRenderedPageBreak/>
        <w:t>Wël/kä ke ŋïc ë mïth</w:t>
      </w:r>
    </w:p>
    <w:tbl>
      <w:tblPr>
        <w:tblStyle w:val="ListTable3-Accent5"/>
        <w:tblW w:w="15306" w:type="dxa"/>
        <w:tblLayout w:type="fixed"/>
        <w:tblLook w:val="04A0" w:firstRow="1" w:lastRow="0" w:firstColumn="1" w:lastColumn="0" w:noHBand="0" w:noVBand="1"/>
      </w:tblPr>
      <w:tblGrid>
        <w:gridCol w:w="1975"/>
        <w:gridCol w:w="720"/>
        <w:gridCol w:w="1260"/>
        <w:gridCol w:w="1080"/>
        <w:gridCol w:w="1440"/>
        <w:gridCol w:w="1440"/>
        <w:gridCol w:w="2856"/>
        <w:gridCol w:w="1701"/>
        <w:gridCol w:w="1417"/>
        <w:gridCol w:w="1417"/>
      </w:tblGrid>
      <w:tr w:rsidR="008965C6" w14:paraId="58BBB6F0" w14:textId="77777777" w:rsidTr="00E30D79">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975" w:type="dxa"/>
          </w:tcPr>
          <w:p w14:paraId="23831242" w14:textId="77777777" w:rsidR="00B7293A" w:rsidRPr="00B7293A" w:rsidRDefault="00000000" w:rsidP="00B7293A">
            <w:pPr>
              <w:pStyle w:val="BodyText"/>
              <w:rPr>
                <w:rStyle w:val="BoldPurple01"/>
              </w:rPr>
            </w:pPr>
            <w:r w:rsidRPr="00B7293A">
              <w:rPr>
                <w:rStyle w:val="BoldPurple01"/>
                <w:lang w:val=""/>
              </w:rPr>
              <w:t>Rin</w:t>
            </w:r>
          </w:p>
        </w:tc>
        <w:tc>
          <w:tcPr>
            <w:tcW w:w="720" w:type="dxa"/>
          </w:tcPr>
          <w:p w14:paraId="76602EC9" w14:textId="77777777" w:rsidR="00B7293A" w:rsidRPr="00B7293A" w:rsidRDefault="00000000"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lang w:val=""/>
              </w:rPr>
              <w:t>Run</w:t>
            </w:r>
          </w:p>
        </w:tc>
        <w:tc>
          <w:tcPr>
            <w:tcW w:w="1260" w:type="dxa"/>
          </w:tcPr>
          <w:p w14:paraId="62EFD9CA" w14:textId="77777777" w:rsidR="00B7293A" w:rsidRPr="00B7293A" w:rsidRDefault="00000000"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lang w:val=""/>
              </w:rPr>
              <w:t>Kööl ë dhiëëth yï</w:t>
            </w:r>
          </w:p>
        </w:tc>
        <w:tc>
          <w:tcPr>
            <w:tcW w:w="1080" w:type="dxa"/>
          </w:tcPr>
          <w:p w14:paraId="2683157E" w14:textId="77777777" w:rsidR="00B7293A" w:rsidRPr="00B7293A" w:rsidRDefault="00000000"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lang w:val=""/>
              </w:rPr>
              <w:t>Moc/Tik</w:t>
            </w:r>
          </w:p>
        </w:tc>
        <w:tc>
          <w:tcPr>
            <w:tcW w:w="1440" w:type="dxa"/>
          </w:tcPr>
          <w:p w14:paraId="0DDC46F6" w14:textId="77777777" w:rsidR="00B7293A" w:rsidRPr="00B7293A" w:rsidRDefault="00000000"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lang w:val=""/>
              </w:rPr>
              <w:t>Thukul/Ɣän ke muɔ̈ɔ̈k ë mïth</w:t>
            </w:r>
          </w:p>
        </w:tc>
        <w:tc>
          <w:tcPr>
            <w:tcW w:w="1440" w:type="dxa"/>
          </w:tcPr>
          <w:p w14:paraId="569B0A15" w14:textId="77777777" w:rsidR="00B7293A" w:rsidRPr="00B7293A" w:rsidRDefault="00000000"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lang w:val=""/>
              </w:rPr>
              <w:t>Ŋic de ciɛɛŋ</w:t>
            </w:r>
          </w:p>
        </w:tc>
        <w:tc>
          <w:tcPr>
            <w:tcW w:w="2856" w:type="dxa"/>
          </w:tcPr>
          <w:p w14:paraId="14DEA2BF" w14:textId="77777777" w:rsidR="00B7293A" w:rsidRPr="00B7293A" w:rsidRDefault="00000000"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lang w:val=""/>
              </w:rPr>
              <w:t>Ruääi kenë raan tueeŋ tiɛ̈ɛ̈t nyin në yen (raan ye luɔ̈i kuɔny)</w:t>
            </w:r>
          </w:p>
        </w:tc>
        <w:tc>
          <w:tcPr>
            <w:tcW w:w="1701" w:type="dxa"/>
          </w:tcPr>
          <w:p w14:paraId="3C162811" w14:textId="77777777" w:rsidR="00B7293A" w:rsidRPr="00B7293A" w:rsidRDefault="00000000"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lang w:val=""/>
              </w:rPr>
              <w:t>Tuany cï yök / Kë cï yök</w:t>
            </w:r>
          </w:p>
        </w:tc>
        <w:tc>
          <w:tcPr>
            <w:tcW w:w="1417" w:type="dxa"/>
          </w:tcPr>
          <w:p w14:paraId="390BF43C" w14:textId="77777777" w:rsidR="00B7293A" w:rsidRPr="00B7293A" w:rsidRDefault="00000000"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lang w:val=""/>
              </w:rPr>
              <w:t>Niööp/ŋääth de guɔ̈p</w:t>
            </w:r>
          </w:p>
        </w:tc>
        <w:tc>
          <w:tcPr>
            <w:tcW w:w="1417" w:type="dxa"/>
          </w:tcPr>
          <w:p w14:paraId="1AA57665" w14:textId="77777777" w:rsidR="00B7293A" w:rsidRPr="00B7293A" w:rsidRDefault="00000000"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lang w:val=""/>
              </w:rPr>
              <w:t>Kä kɔ̈k kɔɔr keek</w:t>
            </w:r>
          </w:p>
        </w:tc>
      </w:tr>
      <w:tr w:rsidR="008965C6" w14:paraId="41B9A893" w14:textId="77777777" w:rsidTr="00E30D79">
        <w:trPr>
          <w:cnfStyle w:val="000000100000" w:firstRow="0" w:lastRow="0" w:firstColumn="0" w:lastColumn="0" w:oddVBand="0" w:evenVBand="0" w:oddHBand="1" w:evenHBand="0" w:firstRowFirstColumn="0" w:firstRowLastColumn="0" w:lastRowFirstColumn="0" w:lastRowLastColumn="0"/>
          <w:trHeight w:val="1587"/>
        </w:trPr>
        <w:sdt>
          <w:sdtPr>
            <w:id w:val="-674578793"/>
            <w:lock w:val="sdtLocked"/>
            <w:placeholder>
              <w:docPart w:val="B67DD00A94AA45B889E3C02BC9326F5C"/>
            </w:placeholder>
            <w:showingPlcHdr/>
          </w:sdtPr>
          <w:sdtContent>
            <w:tc>
              <w:tcPr>
                <w:cnfStyle w:val="001000000000" w:firstRow="0" w:lastRow="0" w:firstColumn="1" w:lastColumn="0" w:oddVBand="0" w:evenVBand="0" w:oddHBand="0" w:evenHBand="0" w:firstRowFirstColumn="0" w:firstRowLastColumn="0" w:lastRowFirstColumn="0" w:lastRowLastColumn="0"/>
                <w:tcW w:w="1975" w:type="dxa"/>
              </w:tcPr>
              <w:p w14:paraId="34660282" w14:textId="77777777" w:rsidR="003E284D" w:rsidRDefault="00000000" w:rsidP="00AE65E3">
                <w:pPr>
                  <w:pStyle w:val="BodyText"/>
                </w:pPr>
                <w:r>
                  <w:rPr>
                    <w:rStyle w:val="PlaceholderText"/>
                  </w:rPr>
                  <w:t xml:space="preserve">   </w:t>
                </w:r>
              </w:p>
            </w:tc>
          </w:sdtContent>
        </w:sdt>
        <w:sdt>
          <w:sdtPr>
            <w:id w:val="1830404806"/>
            <w:lock w:val="sdtLocked"/>
            <w:placeholder>
              <w:docPart w:val="1570A4DABF20491F985B3C5D3A39CD74"/>
            </w:placeholder>
            <w:showingPlcHdr/>
          </w:sdtPr>
          <w:sdtContent>
            <w:tc>
              <w:tcPr>
                <w:tcW w:w="720" w:type="dxa"/>
              </w:tcPr>
              <w:p w14:paraId="487B0F97"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365527959"/>
            <w:lock w:val="sdtLocked"/>
            <w:placeholder>
              <w:docPart w:val="E524E8D9CED743FE8B9166731BFD3DB4"/>
            </w:placeholder>
            <w:showingPlcHdr/>
          </w:sdtPr>
          <w:sdtContent>
            <w:tc>
              <w:tcPr>
                <w:tcW w:w="1260" w:type="dxa"/>
              </w:tcPr>
              <w:p w14:paraId="3411EFF2"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348560091"/>
            <w:lock w:val="sdtLocked"/>
            <w:placeholder>
              <w:docPart w:val="FDA0D529F4444F4A8F71BD2CDD2CFE2C"/>
            </w:placeholder>
            <w:showingPlcHdr/>
          </w:sdtPr>
          <w:sdtContent>
            <w:tc>
              <w:tcPr>
                <w:tcW w:w="1080" w:type="dxa"/>
              </w:tcPr>
              <w:p w14:paraId="2F2ED375"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774330464"/>
            <w:lock w:val="sdtLocked"/>
            <w:placeholder>
              <w:docPart w:val="E4E07B0CC3174E3DAE4F63C76AB1445A"/>
            </w:placeholder>
            <w:showingPlcHdr/>
          </w:sdtPr>
          <w:sdtContent>
            <w:tc>
              <w:tcPr>
                <w:tcW w:w="1440" w:type="dxa"/>
              </w:tcPr>
              <w:p w14:paraId="3273005A"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533337732"/>
            <w:lock w:val="sdtLocked"/>
            <w:placeholder>
              <w:docPart w:val="3CA58C4660984968B24C1E95C464BE35"/>
            </w:placeholder>
            <w:showingPlcHdr/>
          </w:sdtPr>
          <w:sdtContent>
            <w:tc>
              <w:tcPr>
                <w:tcW w:w="1440" w:type="dxa"/>
              </w:tcPr>
              <w:p w14:paraId="00E1562A"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906218771"/>
            <w:lock w:val="sdtLocked"/>
            <w:placeholder>
              <w:docPart w:val="2DAE531BF5294AA389E6504D5C66D1DE"/>
            </w:placeholder>
            <w:showingPlcHdr/>
          </w:sdtPr>
          <w:sdtContent>
            <w:tc>
              <w:tcPr>
                <w:tcW w:w="2856" w:type="dxa"/>
              </w:tcPr>
              <w:p w14:paraId="5FB33816"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445593935"/>
            <w:lock w:val="sdtLocked"/>
            <w:placeholder>
              <w:docPart w:val="EE9EC613BB30494EA9245F5A52888313"/>
            </w:placeholder>
            <w:showingPlcHdr/>
          </w:sdtPr>
          <w:sdtContent>
            <w:tc>
              <w:tcPr>
                <w:tcW w:w="1701" w:type="dxa"/>
              </w:tcPr>
              <w:p w14:paraId="797B91FC"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44552032"/>
            <w:lock w:val="sdtLocked"/>
            <w:placeholder>
              <w:docPart w:val="BC25274CE25B4395921F0C9BCD3E72FA"/>
            </w:placeholder>
            <w:showingPlcHdr/>
          </w:sdtPr>
          <w:sdtContent>
            <w:tc>
              <w:tcPr>
                <w:tcW w:w="1417" w:type="dxa"/>
              </w:tcPr>
              <w:p w14:paraId="149C6EBB"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954946410"/>
            <w:lock w:val="sdtLocked"/>
            <w:placeholder>
              <w:docPart w:val="D98F8CACF02B43D180CE2EEF2BC2AEFC"/>
            </w:placeholder>
            <w:showingPlcHdr/>
          </w:sdtPr>
          <w:sdtContent>
            <w:tc>
              <w:tcPr>
                <w:tcW w:w="1417" w:type="dxa"/>
              </w:tcPr>
              <w:p w14:paraId="5050AAEA"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8965C6" w14:paraId="259BCAD8" w14:textId="77777777" w:rsidTr="00E30D79">
        <w:trPr>
          <w:cnfStyle w:val="000000010000" w:firstRow="0" w:lastRow="0" w:firstColumn="0" w:lastColumn="0" w:oddVBand="0" w:evenVBand="0" w:oddHBand="0" w:evenHBand="1" w:firstRowFirstColumn="0" w:firstRowLastColumn="0" w:lastRowFirstColumn="0" w:lastRowLastColumn="0"/>
          <w:trHeight w:val="1587"/>
        </w:trPr>
        <w:sdt>
          <w:sdtPr>
            <w:id w:val="973862830"/>
            <w:lock w:val="sdtLocked"/>
            <w:placeholder>
              <w:docPart w:val="9731CB0E510140E5934E041CCF98DBEF"/>
            </w:placeholder>
            <w:showingPlcHdr/>
          </w:sdtPr>
          <w:sdtContent>
            <w:tc>
              <w:tcPr>
                <w:cnfStyle w:val="001000000000" w:firstRow="0" w:lastRow="0" w:firstColumn="1" w:lastColumn="0" w:oddVBand="0" w:evenVBand="0" w:oddHBand="0" w:evenHBand="0" w:firstRowFirstColumn="0" w:firstRowLastColumn="0" w:lastRowFirstColumn="0" w:lastRowLastColumn="0"/>
                <w:tcW w:w="1975" w:type="dxa"/>
              </w:tcPr>
              <w:p w14:paraId="0A84F9E1" w14:textId="77777777" w:rsidR="003E284D" w:rsidRDefault="00000000" w:rsidP="00AE65E3">
                <w:pPr>
                  <w:pStyle w:val="BodyText"/>
                </w:pPr>
                <w:r>
                  <w:rPr>
                    <w:rStyle w:val="PlaceholderText"/>
                  </w:rPr>
                  <w:t xml:space="preserve">   </w:t>
                </w:r>
              </w:p>
            </w:tc>
          </w:sdtContent>
        </w:sdt>
        <w:sdt>
          <w:sdtPr>
            <w:id w:val="-1613589906"/>
            <w:lock w:val="sdtLocked"/>
            <w:placeholder>
              <w:docPart w:val="D6234F5FDD1B444281A1448C6DE38CDC"/>
            </w:placeholder>
            <w:showingPlcHdr/>
          </w:sdtPr>
          <w:sdtContent>
            <w:tc>
              <w:tcPr>
                <w:tcW w:w="720" w:type="dxa"/>
              </w:tcPr>
              <w:p w14:paraId="2A72E47D"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987152627"/>
            <w:lock w:val="sdtLocked"/>
            <w:placeholder>
              <w:docPart w:val="4DC25D306B4145B1AF658D5AAB8A5E59"/>
            </w:placeholder>
            <w:showingPlcHdr/>
          </w:sdtPr>
          <w:sdtContent>
            <w:tc>
              <w:tcPr>
                <w:tcW w:w="1260" w:type="dxa"/>
              </w:tcPr>
              <w:p w14:paraId="14B44849"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153908450"/>
            <w:lock w:val="sdtLocked"/>
            <w:placeholder>
              <w:docPart w:val="6BA52539CCF5420B9E0DE9143EA35585"/>
            </w:placeholder>
            <w:showingPlcHdr/>
          </w:sdtPr>
          <w:sdtContent>
            <w:tc>
              <w:tcPr>
                <w:tcW w:w="1080" w:type="dxa"/>
              </w:tcPr>
              <w:p w14:paraId="6345C6D3"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132098322"/>
            <w:lock w:val="sdtLocked"/>
            <w:placeholder>
              <w:docPart w:val="29928D81F3B34C159E4C7ABD6F82130B"/>
            </w:placeholder>
            <w:showingPlcHdr/>
          </w:sdtPr>
          <w:sdtContent>
            <w:tc>
              <w:tcPr>
                <w:tcW w:w="1440" w:type="dxa"/>
              </w:tcPr>
              <w:p w14:paraId="06E9703C"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346137044"/>
            <w:lock w:val="sdtLocked"/>
            <w:placeholder>
              <w:docPart w:val="238AED84FB06475797BDE65FAFEFD878"/>
            </w:placeholder>
            <w:showingPlcHdr/>
          </w:sdtPr>
          <w:sdtContent>
            <w:tc>
              <w:tcPr>
                <w:tcW w:w="1440" w:type="dxa"/>
              </w:tcPr>
              <w:p w14:paraId="448370A2"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120831249"/>
            <w:lock w:val="sdtLocked"/>
            <w:placeholder>
              <w:docPart w:val="AABAB6D5B1BC43C3B1FF0853E35E5AD9"/>
            </w:placeholder>
            <w:showingPlcHdr/>
          </w:sdtPr>
          <w:sdtContent>
            <w:tc>
              <w:tcPr>
                <w:tcW w:w="2856" w:type="dxa"/>
              </w:tcPr>
              <w:p w14:paraId="0184D198"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45844489"/>
            <w:lock w:val="sdtLocked"/>
            <w:placeholder>
              <w:docPart w:val="ECE8012C0A284CE5B278A0F49AABAD74"/>
            </w:placeholder>
            <w:showingPlcHdr/>
          </w:sdtPr>
          <w:sdtContent>
            <w:tc>
              <w:tcPr>
                <w:tcW w:w="1701" w:type="dxa"/>
              </w:tcPr>
              <w:p w14:paraId="5F69666B"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442914390"/>
            <w:lock w:val="sdtLocked"/>
            <w:placeholder>
              <w:docPart w:val="FB1D6A172551432AB23DD8007E5BE6AE"/>
            </w:placeholder>
            <w:showingPlcHdr/>
          </w:sdtPr>
          <w:sdtContent>
            <w:tc>
              <w:tcPr>
                <w:tcW w:w="1417" w:type="dxa"/>
              </w:tcPr>
              <w:p w14:paraId="698B0B89"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41659662"/>
            <w:lock w:val="sdtLocked"/>
            <w:placeholder>
              <w:docPart w:val="7376CCE1E5DA4FB8B1798C9C028C6995"/>
            </w:placeholder>
            <w:showingPlcHdr/>
          </w:sdtPr>
          <w:sdtContent>
            <w:tc>
              <w:tcPr>
                <w:tcW w:w="1417" w:type="dxa"/>
              </w:tcPr>
              <w:p w14:paraId="164664F5"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r w:rsidR="008965C6" w14:paraId="623DF9C5" w14:textId="77777777" w:rsidTr="00E30D79">
        <w:trPr>
          <w:cnfStyle w:val="000000100000" w:firstRow="0" w:lastRow="0" w:firstColumn="0" w:lastColumn="0" w:oddVBand="0" w:evenVBand="0" w:oddHBand="1" w:evenHBand="0" w:firstRowFirstColumn="0" w:firstRowLastColumn="0" w:lastRowFirstColumn="0" w:lastRowLastColumn="0"/>
          <w:trHeight w:val="1587"/>
        </w:trPr>
        <w:sdt>
          <w:sdtPr>
            <w:id w:val="-929042540"/>
            <w:lock w:val="sdtLocked"/>
            <w:placeholder>
              <w:docPart w:val="E0042F5B3E0B42F3A97FB6CF74A8AC57"/>
            </w:placeholder>
            <w:showingPlcHdr/>
          </w:sdtPr>
          <w:sdtContent>
            <w:tc>
              <w:tcPr>
                <w:cnfStyle w:val="001000000000" w:firstRow="0" w:lastRow="0" w:firstColumn="1" w:lastColumn="0" w:oddVBand="0" w:evenVBand="0" w:oddHBand="0" w:evenHBand="0" w:firstRowFirstColumn="0" w:firstRowLastColumn="0" w:lastRowFirstColumn="0" w:lastRowLastColumn="0"/>
                <w:tcW w:w="1975" w:type="dxa"/>
              </w:tcPr>
              <w:p w14:paraId="64C19104" w14:textId="77777777" w:rsidR="003E284D" w:rsidRDefault="00000000" w:rsidP="00AE65E3">
                <w:pPr>
                  <w:pStyle w:val="BodyText"/>
                </w:pPr>
                <w:r>
                  <w:rPr>
                    <w:rStyle w:val="PlaceholderText"/>
                  </w:rPr>
                  <w:t xml:space="preserve">   </w:t>
                </w:r>
              </w:p>
            </w:tc>
          </w:sdtContent>
        </w:sdt>
        <w:sdt>
          <w:sdtPr>
            <w:id w:val="-1857482950"/>
            <w:lock w:val="sdtLocked"/>
            <w:placeholder>
              <w:docPart w:val="E4D820C99A7440C7B6D5CE46E2A824E3"/>
            </w:placeholder>
            <w:showingPlcHdr/>
          </w:sdtPr>
          <w:sdtContent>
            <w:tc>
              <w:tcPr>
                <w:tcW w:w="720" w:type="dxa"/>
              </w:tcPr>
              <w:p w14:paraId="70E52A68"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605854725"/>
            <w:lock w:val="sdtLocked"/>
            <w:placeholder>
              <w:docPart w:val="1CB0DB1978664F9396BC8F30EFD62A00"/>
            </w:placeholder>
            <w:showingPlcHdr/>
          </w:sdtPr>
          <w:sdtContent>
            <w:tc>
              <w:tcPr>
                <w:tcW w:w="1260" w:type="dxa"/>
              </w:tcPr>
              <w:p w14:paraId="2298BD76"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2010252011"/>
            <w:lock w:val="sdtLocked"/>
            <w:placeholder>
              <w:docPart w:val="EC85102530524CA8A2BB3CC161F09A24"/>
            </w:placeholder>
            <w:showingPlcHdr/>
          </w:sdtPr>
          <w:sdtContent>
            <w:tc>
              <w:tcPr>
                <w:tcW w:w="1080" w:type="dxa"/>
              </w:tcPr>
              <w:p w14:paraId="58A91E13"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558515101"/>
            <w:lock w:val="sdtLocked"/>
            <w:placeholder>
              <w:docPart w:val="38C97A9ACF394EDCBEFF7D68681D5CE1"/>
            </w:placeholder>
            <w:showingPlcHdr/>
          </w:sdtPr>
          <w:sdtContent>
            <w:tc>
              <w:tcPr>
                <w:tcW w:w="1440" w:type="dxa"/>
              </w:tcPr>
              <w:p w14:paraId="6AF3A04F"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144239020"/>
            <w:lock w:val="sdtLocked"/>
            <w:placeholder>
              <w:docPart w:val="0CAEB7076F4440FE92AC1834AA967360"/>
            </w:placeholder>
            <w:showingPlcHdr/>
          </w:sdtPr>
          <w:sdtContent>
            <w:tc>
              <w:tcPr>
                <w:tcW w:w="1440" w:type="dxa"/>
              </w:tcPr>
              <w:p w14:paraId="1F59D5A3"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519200435"/>
            <w:lock w:val="sdtLocked"/>
            <w:placeholder>
              <w:docPart w:val="71B2AE4497DC4501A9A4658BA1D08015"/>
            </w:placeholder>
            <w:showingPlcHdr/>
          </w:sdtPr>
          <w:sdtContent>
            <w:tc>
              <w:tcPr>
                <w:tcW w:w="2856" w:type="dxa"/>
              </w:tcPr>
              <w:p w14:paraId="54658716"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224075335"/>
            <w:lock w:val="sdtLocked"/>
            <w:placeholder>
              <w:docPart w:val="C214A6AB16D44CCC86C1D0A9C0863D0D"/>
            </w:placeholder>
            <w:showingPlcHdr/>
          </w:sdtPr>
          <w:sdtContent>
            <w:tc>
              <w:tcPr>
                <w:tcW w:w="1701" w:type="dxa"/>
              </w:tcPr>
              <w:p w14:paraId="55FC2BA9"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906873494"/>
            <w:lock w:val="sdtLocked"/>
            <w:placeholder>
              <w:docPart w:val="FDB7DB3ED19F4C7285B6AF3A08551594"/>
            </w:placeholder>
            <w:showingPlcHdr/>
          </w:sdtPr>
          <w:sdtContent>
            <w:tc>
              <w:tcPr>
                <w:tcW w:w="1417" w:type="dxa"/>
              </w:tcPr>
              <w:p w14:paraId="4623D5F9"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553503459"/>
            <w:lock w:val="sdtLocked"/>
            <w:placeholder>
              <w:docPart w:val="0E95EED9E8284A20BC6BE4B54E87D366"/>
            </w:placeholder>
            <w:showingPlcHdr/>
          </w:sdtPr>
          <w:sdtContent>
            <w:tc>
              <w:tcPr>
                <w:tcW w:w="1417" w:type="dxa"/>
              </w:tcPr>
              <w:p w14:paraId="67D49AA7"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8965C6" w14:paraId="15DB825A" w14:textId="77777777" w:rsidTr="00E30D79">
        <w:trPr>
          <w:cnfStyle w:val="000000010000" w:firstRow="0" w:lastRow="0" w:firstColumn="0" w:lastColumn="0" w:oddVBand="0" w:evenVBand="0" w:oddHBand="0" w:evenHBand="1" w:firstRowFirstColumn="0" w:firstRowLastColumn="0" w:lastRowFirstColumn="0" w:lastRowLastColumn="0"/>
          <w:trHeight w:val="1587"/>
        </w:trPr>
        <w:sdt>
          <w:sdtPr>
            <w:id w:val="-427417534"/>
            <w:lock w:val="sdtLocked"/>
            <w:placeholder>
              <w:docPart w:val="2E665C90277D4C55BFCB87A85C6B1272"/>
            </w:placeholder>
            <w:showingPlcHdr/>
          </w:sdtPr>
          <w:sdtContent>
            <w:tc>
              <w:tcPr>
                <w:cnfStyle w:val="001000000000" w:firstRow="0" w:lastRow="0" w:firstColumn="1" w:lastColumn="0" w:oddVBand="0" w:evenVBand="0" w:oddHBand="0" w:evenHBand="0" w:firstRowFirstColumn="0" w:firstRowLastColumn="0" w:lastRowFirstColumn="0" w:lastRowLastColumn="0"/>
                <w:tcW w:w="1975" w:type="dxa"/>
              </w:tcPr>
              <w:p w14:paraId="7EA3D321" w14:textId="77777777" w:rsidR="003E284D" w:rsidRDefault="00000000" w:rsidP="00AE65E3">
                <w:pPr>
                  <w:pStyle w:val="BodyText"/>
                </w:pPr>
                <w:r>
                  <w:rPr>
                    <w:rStyle w:val="PlaceholderText"/>
                  </w:rPr>
                  <w:t xml:space="preserve">   </w:t>
                </w:r>
              </w:p>
            </w:tc>
          </w:sdtContent>
        </w:sdt>
        <w:sdt>
          <w:sdtPr>
            <w:id w:val="947510949"/>
            <w:lock w:val="sdtLocked"/>
            <w:placeholder>
              <w:docPart w:val="77A6F7F46189403CB0498F31EC8D1B58"/>
            </w:placeholder>
            <w:showingPlcHdr/>
          </w:sdtPr>
          <w:sdtContent>
            <w:tc>
              <w:tcPr>
                <w:tcW w:w="720" w:type="dxa"/>
              </w:tcPr>
              <w:p w14:paraId="6DE78DA6"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2075109744"/>
            <w:lock w:val="sdtLocked"/>
            <w:placeholder>
              <w:docPart w:val="2D96DDE525D04090BF4F92BC1EF5BEA7"/>
            </w:placeholder>
            <w:showingPlcHdr/>
          </w:sdtPr>
          <w:sdtContent>
            <w:tc>
              <w:tcPr>
                <w:tcW w:w="1260" w:type="dxa"/>
              </w:tcPr>
              <w:p w14:paraId="67321276"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614531643"/>
            <w:lock w:val="sdtLocked"/>
            <w:placeholder>
              <w:docPart w:val="4D882A061A7943B49632C49EE5C8B046"/>
            </w:placeholder>
            <w:showingPlcHdr/>
          </w:sdtPr>
          <w:sdtContent>
            <w:tc>
              <w:tcPr>
                <w:tcW w:w="1080" w:type="dxa"/>
              </w:tcPr>
              <w:p w14:paraId="06FB2E22"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633762262"/>
            <w:lock w:val="sdtLocked"/>
            <w:placeholder>
              <w:docPart w:val="E9AC364E632B4ECF9383A671DBE6BB63"/>
            </w:placeholder>
            <w:showingPlcHdr/>
          </w:sdtPr>
          <w:sdtContent>
            <w:tc>
              <w:tcPr>
                <w:tcW w:w="1440" w:type="dxa"/>
              </w:tcPr>
              <w:p w14:paraId="6D258C17"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042127316"/>
            <w:lock w:val="sdtLocked"/>
            <w:placeholder>
              <w:docPart w:val="BD582D8B62F14B2A8CB5D4F8E7658960"/>
            </w:placeholder>
            <w:showingPlcHdr/>
          </w:sdtPr>
          <w:sdtContent>
            <w:tc>
              <w:tcPr>
                <w:tcW w:w="1440" w:type="dxa"/>
              </w:tcPr>
              <w:p w14:paraId="547C41F8"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2081396573"/>
            <w:lock w:val="sdtLocked"/>
            <w:placeholder>
              <w:docPart w:val="89A3BED2179C45CDB1A11D9F5F130915"/>
            </w:placeholder>
            <w:showingPlcHdr/>
          </w:sdtPr>
          <w:sdtContent>
            <w:tc>
              <w:tcPr>
                <w:tcW w:w="2856" w:type="dxa"/>
              </w:tcPr>
              <w:p w14:paraId="3DFBAB6C"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2135521906"/>
            <w:lock w:val="sdtLocked"/>
            <w:placeholder>
              <w:docPart w:val="DF642FEBE05C48E285084AA6ECA0C4A2"/>
            </w:placeholder>
            <w:showingPlcHdr/>
          </w:sdtPr>
          <w:sdtContent>
            <w:tc>
              <w:tcPr>
                <w:tcW w:w="1701" w:type="dxa"/>
              </w:tcPr>
              <w:p w14:paraId="7AEC3063"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39675429"/>
            <w:lock w:val="sdtLocked"/>
            <w:placeholder>
              <w:docPart w:val="C04130CDE99C4D2493D1536469E04C81"/>
            </w:placeholder>
            <w:showingPlcHdr/>
          </w:sdtPr>
          <w:sdtContent>
            <w:tc>
              <w:tcPr>
                <w:tcW w:w="1417" w:type="dxa"/>
              </w:tcPr>
              <w:p w14:paraId="52094438"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432821995"/>
            <w:lock w:val="sdtLocked"/>
            <w:placeholder>
              <w:docPart w:val="C7ADD071CCBA4D52A81234B36D2FDF79"/>
            </w:placeholder>
            <w:showingPlcHdr/>
          </w:sdtPr>
          <w:sdtContent>
            <w:tc>
              <w:tcPr>
                <w:tcW w:w="1417" w:type="dxa"/>
              </w:tcPr>
              <w:p w14:paraId="488AF4BB" w14:textId="77777777" w:rsidR="003E284D" w:rsidRDefault="00000000"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r w:rsidR="008965C6" w14:paraId="59FA67F0" w14:textId="77777777" w:rsidTr="00E30D79">
        <w:trPr>
          <w:cnfStyle w:val="000000100000" w:firstRow="0" w:lastRow="0" w:firstColumn="0" w:lastColumn="0" w:oddVBand="0" w:evenVBand="0" w:oddHBand="1" w:evenHBand="0" w:firstRowFirstColumn="0" w:firstRowLastColumn="0" w:lastRowFirstColumn="0" w:lastRowLastColumn="0"/>
          <w:trHeight w:val="1587"/>
        </w:trPr>
        <w:sdt>
          <w:sdtPr>
            <w:id w:val="123198747"/>
            <w:lock w:val="sdtLocked"/>
            <w:placeholder>
              <w:docPart w:val="169B6907E3A8436B82844F368F489062"/>
            </w:placeholder>
            <w:showingPlcHdr/>
          </w:sdtPr>
          <w:sdtContent>
            <w:tc>
              <w:tcPr>
                <w:cnfStyle w:val="001000000000" w:firstRow="0" w:lastRow="0" w:firstColumn="1" w:lastColumn="0" w:oddVBand="0" w:evenVBand="0" w:oddHBand="0" w:evenHBand="0" w:firstRowFirstColumn="0" w:firstRowLastColumn="0" w:lastRowFirstColumn="0" w:lastRowLastColumn="0"/>
                <w:tcW w:w="1975" w:type="dxa"/>
              </w:tcPr>
              <w:p w14:paraId="21247710" w14:textId="77777777" w:rsidR="003E284D" w:rsidRDefault="00000000" w:rsidP="00AE65E3">
                <w:pPr>
                  <w:pStyle w:val="BodyText"/>
                </w:pPr>
                <w:r>
                  <w:rPr>
                    <w:rStyle w:val="PlaceholderText"/>
                  </w:rPr>
                  <w:t xml:space="preserve">   </w:t>
                </w:r>
              </w:p>
            </w:tc>
          </w:sdtContent>
        </w:sdt>
        <w:sdt>
          <w:sdtPr>
            <w:id w:val="-1653290150"/>
            <w:lock w:val="sdtLocked"/>
            <w:placeholder>
              <w:docPart w:val="D7FA8AAB54E546CB98B350E35BF5D35C"/>
            </w:placeholder>
            <w:showingPlcHdr/>
          </w:sdtPr>
          <w:sdtContent>
            <w:tc>
              <w:tcPr>
                <w:tcW w:w="720" w:type="dxa"/>
              </w:tcPr>
              <w:p w14:paraId="0EF8556A"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786426498"/>
            <w:lock w:val="sdtLocked"/>
            <w:placeholder>
              <w:docPart w:val="D6BC61FF8FA646369DF331281CFD8184"/>
            </w:placeholder>
            <w:showingPlcHdr/>
          </w:sdtPr>
          <w:sdtContent>
            <w:tc>
              <w:tcPr>
                <w:tcW w:w="1260" w:type="dxa"/>
              </w:tcPr>
              <w:p w14:paraId="67F18A9D"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894105851"/>
            <w:lock w:val="sdtLocked"/>
            <w:placeholder>
              <w:docPart w:val="68A1FC85718C4F02991DEDEDFE3974C2"/>
            </w:placeholder>
            <w:showingPlcHdr/>
          </w:sdtPr>
          <w:sdtContent>
            <w:tc>
              <w:tcPr>
                <w:tcW w:w="1080" w:type="dxa"/>
              </w:tcPr>
              <w:p w14:paraId="385F9156"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237240402"/>
            <w:lock w:val="sdtLocked"/>
            <w:placeholder>
              <w:docPart w:val="75995136E0FC4D1CA43D030DB3D7C737"/>
            </w:placeholder>
            <w:showingPlcHdr/>
          </w:sdtPr>
          <w:sdtContent>
            <w:tc>
              <w:tcPr>
                <w:tcW w:w="1440" w:type="dxa"/>
              </w:tcPr>
              <w:p w14:paraId="45576416"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762844638"/>
            <w:lock w:val="sdtLocked"/>
            <w:placeholder>
              <w:docPart w:val="D537377C3E744673A438F9A226C22C17"/>
            </w:placeholder>
            <w:showingPlcHdr/>
          </w:sdtPr>
          <w:sdtContent>
            <w:tc>
              <w:tcPr>
                <w:tcW w:w="1440" w:type="dxa"/>
              </w:tcPr>
              <w:p w14:paraId="44A783A6"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636286221"/>
            <w:lock w:val="sdtLocked"/>
            <w:placeholder>
              <w:docPart w:val="AA67F59079D84A62B2875DA5358C0EB0"/>
            </w:placeholder>
            <w:showingPlcHdr/>
          </w:sdtPr>
          <w:sdtContent>
            <w:tc>
              <w:tcPr>
                <w:tcW w:w="2856" w:type="dxa"/>
              </w:tcPr>
              <w:p w14:paraId="6972411B"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730542085"/>
            <w:lock w:val="sdtLocked"/>
            <w:placeholder>
              <w:docPart w:val="A4CB13C8285C4D138B0BE3F53F203CE5"/>
            </w:placeholder>
            <w:showingPlcHdr/>
          </w:sdtPr>
          <w:sdtContent>
            <w:tc>
              <w:tcPr>
                <w:tcW w:w="1701" w:type="dxa"/>
              </w:tcPr>
              <w:p w14:paraId="5F38A5CA"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954777499"/>
            <w:lock w:val="sdtLocked"/>
            <w:placeholder>
              <w:docPart w:val="9ADE13F745604AA998763833D645B988"/>
            </w:placeholder>
            <w:showingPlcHdr/>
          </w:sdtPr>
          <w:sdtContent>
            <w:tc>
              <w:tcPr>
                <w:tcW w:w="1417" w:type="dxa"/>
              </w:tcPr>
              <w:p w14:paraId="1B3D0F53"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220416306"/>
            <w:lock w:val="sdtLocked"/>
            <w:placeholder>
              <w:docPart w:val="1770E9A1ED2C409D9B2D18BD1BB6DDEA"/>
            </w:placeholder>
            <w:showingPlcHdr/>
          </w:sdtPr>
          <w:sdtContent>
            <w:tc>
              <w:tcPr>
                <w:tcW w:w="1417" w:type="dxa"/>
              </w:tcPr>
              <w:p w14:paraId="1081ADEF" w14:textId="77777777" w:rsidR="003E284D" w:rsidRDefault="00000000"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bl>
    <w:p w14:paraId="76725247" w14:textId="77777777" w:rsidR="00CE5A3C" w:rsidRDefault="00CE5A3C" w:rsidP="00AE65E3">
      <w:pPr>
        <w:pStyle w:val="BodyText"/>
        <w:sectPr w:rsidR="00CE5A3C" w:rsidSect="00CE5A3C">
          <w:pgSz w:w="16838" w:h="11906" w:orient="landscape" w:code="9"/>
          <w:pgMar w:top="851" w:right="851" w:bottom="851" w:left="851" w:header="397" w:footer="454" w:gutter="0"/>
          <w:cols w:space="708"/>
          <w:docGrid w:linePitch="360"/>
        </w:sectPr>
      </w:pPr>
    </w:p>
    <w:p w14:paraId="1ACB63CF" w14:textId="77777777" w:rsidR="00AF5931" w:rsidRDefault="00000000" w:rsidP="00CF7B3E">
      <w:pPr>
        <w:pStyle w:val="Heading2"/>
        <w:numPr>
          <w:ilvl w:val="0"/>
          <w:numId w:val="0"/>
        </w:numPr>
      </w:pPr>
      <w:r>
        <w:rPr>
          <w:lang w:val=""/>
        </w:rPr>
        <w:lastRenderedPageBreak/>
        <w:t>Wɛ̈t de 1 jiɛɛmë thïn: Ciɛɛŋ ku Kuat/baai</w:t>
      </w:r>
      <w:r w:rsidR="00681136">
        <w:rPr>
          <w:noProof/>
        </w:rPr>
        <w:drawing>
          <wp:anchor distT="0" distB="180340" distL="114300" distR="114300" simplePos="0" relativeHeight="251658240" behindDoc="0" locked="1" layoutInCell="1" allowOverlap="1" wp14:anchorId="233DC960" wp14:editId="14631EE0">
            <wp:simplePos x="0" y="0"/>
            <wp:positionH relativeFrom="margin">
              <wp:posOffset>4609465</wp:posOffset>
            </wp:positionH>
            <wp:positionV relativeFrom="paragraph">
              <wp:posOffset>206375</wp:posOffset>
            </wp:positionV>
            <wp:extent cx="1947545" cy="1929130"/>
            <wp:effectExtent l="0" t="0" r="0" b="0"/>
            <wp:wrapSquare wrapText="bothSides"/>
            <wp:docPr id="218255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5570"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7545" cy="1929130"/>
                    </a:xfrm>
                    <a:prstGeom prst="rect">
                      <a:avLst/>
                    </a:prstGeom>
                  </pic:spPr>
                </pic:pic>
              </a:graphicData>
            </a:graphic>
            <wp14:sizeRelH relativeFrom="margin">
              <wp14:pctWidth>0</wp14:pctWidth>
            </wp14:sizeRelH>
            <wp14:sizeRelV relativeFrom="margin">
              <wp14:pctHeight>0</wp14:pctHeight>
            </wp14:sizeRelV>
          </wp:anchor>
        </w:drawing>
      </w:r>
    </w:p>
    <w:p w14:paraId="07C0B2FA" w14:textId="77777777" w:rsidR="00AF5931" w:rsidRDefault="00000000" w:rsidP="000D3753">
      <w:pPr>
        <w:pStyle w:val="Heading3"/>
        <w:numPr>
          <w:ilvl w:val="0"/>
          <w:numId w:val="0"/>
        </w:numPr>
      </w:pPr>
      <w:r>
        <w:rPr>
          <w:lang w:val=""/>
        </w:rPr>
        <w:t>Ciɛɛŋ, gäm/athɛɛk de wëi ku jɔl ya ŋic</w:t>
      </w:r>
    </w:p>
    <w:p w14:paraId="069ECBD5" w14:textId="77777777" w:rsidR="00AF5931" w:rsidRPr="00022562" w:rsidRDefault="00000000" w:rsidP="00AF5931">
      <w:pPr>
        <w:pStyle w:val="BodyText"/>
        <w:rPr>
          <w:lang w:val=""/>
        </w:rPr>
      </w:pPr>
      <w:r>
        <w:rPr>
          <w:lang w:val=""/>
        </w:rPr>
        <w:t>Në ye biäk kënë yic ke ɣok kɔɔr buk naŋ ŋïc agoku dëët në të yenë paandun ŋiɛc thïn, ciɛɛŋ, kä ke wëi ka gäm/athɛɛk de Nhialic ku jɔl ya gɛɛr de rëk lëu bï tɔ̈ kenë yïn tënë akutnhom de kuat. Ɣok ye wël/thuɛl käkë thiëëc në wɛ̈t tɔ̈në ciɛɛŋ ke ye riɛl wën lëu bï kɔc ya miɛ̈t piɔ̈th, në kë lëu bï bɛ̈i ya cɔk ril ku bïk röt ya rek.</w:t>
      </w:r>
    </w:p>
    <w:p w14:paraId="14FE67E6" w14:textId="2DDBC06D" w:rsidR="00BB70F0" w:rsidRPr="00022562" w:rsidRDefault="00000000" w:rsidP="00AF5931">
      <w:pPr>
        <w:pStyle w:val="BodyText"/>
        <w:rPr>
          <w:lang w:val=""/>
        </w:rPr>
      </w:pPr>
      <w:r>
        <w:rPr>
          <w:lang w:val=""/>
        </w:rPr>
        <w:t xml:space="preserve">Ɣok kɔɔr ëya buk ŋic lɔn adɛ̈ ke yï nɔŋ gɛɛr de këduun kɔɔr baŋë ciɛɛŋ lëu ba cɔk ŋicku agoku them buk yïn ku kɔc ke paandun gäm ŋïc wën </w:t>
      </w:r>
      <w:r w:rsidR="00F70D84">
        <w:rPr>
          <w:lang w:val=""/>
        </w:rPr>
        <w:br/>
      </w:r>
      <w:r>
        <w:rPr>
          <w:lang w:val=""/>
        </w:rPr>
        <w:t>bï ya piath kenë ciɛɛŋ.</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9A2B53" w14:paraId="6319D06F"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7EE49AE6" w14:textId="77777777" w:rsidR="009A2B53" w:rsidRPr="00022562" w:rsidRDefault="009A2B53" w:rsidP="009A2B53">
            <w:pPr>
              <w:pStyle w:val="BodyText"/>
              <w:rPr>
                <w:rStyle w:val="BoldPurple01"/>
                <w:lang w:val=""/>
              </w:rPr>
            </w:pPr>
            <w:r w:rsidRPr="003C3CD1">
              <w:rPr>
                <w:rStyle w:val="BoldPurple01"/>
                <w:lang w:val=""/>
              </w:rPr>
              <w:t>Ciɛɛŋ, gäm/athɛɛk de wëi ku jɔl ya ŋic</w:t>
            </w:r>
          </w:p>
        </w:tc>
        <w:tc>
          <w:tcPr>
            <w:tcW w:w="1077" w:type="dxa"/>
          </w:tcPr>
          <w:p w14:paraId="23175A2D" w14:textId="677DC5BF" w:rsidR="009A2B53" w:rsidRPr="004E01B3" w:rsidRDefault="009A2B53" w:rsidP="006B27B9">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51EB241F" w14:textId="394179C0" w:rsidR="009A2B53" w:rsidRPr="004E01B3" w:rsidRDefault="009A2B53" w:rsidP="006B27B9">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44D5A6CF" w14:textId="37C75FF8" w:rsidR="009A2B53" w:rsidRPr="004E01B3" w:rsidRDefault="009A2B53" w:rsidP="006B27B9">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536D1C1B" w14:textId="45803BBF" w:rsidR="009A2B53" w:rsidRPr="004E01B3" w:rsidRDefault="009A2B53" w:rsidP="006B27B9">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1BDC0789" w14:textId="6548347F" w:rsidR="009A2B53" w:rsidRPr="004E01B3" w:rsidRDefault="009A2B53" w:rsidP="006B27B9">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8965C6" w14:paraId="10220EC9"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05E1EF8" w14:textId="77777777" w:rsidR="00C65ED2" w:rsidRPr="00FA7392" w:rsidRDefault="00000000" w:rsidP="00FA7392">
            <w:r w:rsidRPr="00FA7392">
              <w:rPr>
                <w:lang w:val=""/>
              </w:rPr>
              <w:t>Kɔc ke paandiɛ̈ ku ɣɛn acï röt rɛk në ciɛɛŋda yic</w:t>
            </w:r>
          </w:p>
        </w:tc>
        <w:tc>
          <w:tcPr>
            <w:tcW w:w="1077" w:type="dxa"/>
          </w:tcPr>
          <w:p w14:paraId="65D6F878"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69336647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0306EE7C"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996641144"/>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3BF7CB30"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22764588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2C3AB680"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754505275"/>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6378109C"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95108778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20F6F7C5" w14:textId="77777777" w:rsidTr="00896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59DEDE5" w14:textId="77777777" w:rsidR="00C65ED2" w:rsidRPr="00064D8D" w:rsidRDefault="00000000" w:rsidP="00064D8D">
            <w:pPr>
              <w:ind w:right="-229"/>
              <w:rPr>
                <w:spacing w:val="-2"/>
              </w:rPr>
            </w:pPr>
            <w:r w:rsidRPr="00064D8D">
              <w:rPr>
                <w:spacing w:val="-2"/>
                <w:lang w:val=""/>
              </w:rPr>
              <w:t>Ɣɛn nɔŋ kë ŋiɛc apieth në kë ye ciɛɛŋdiɛ̈ lueel tënë ɣɛn</w:t>
            </w:r>
          </w:p>
        </w:tc>
        <w:tc>
          <w:tcPr>
            <w:tcW w:w="1077" w:type="dxa"/>
          </w:tcPr>
          <w:p w14:paraId="16BC1880"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158388018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4904A3B7"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692919355"/>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52098CAE"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199305765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5366C9F3"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74051062"/>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295E47D8"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520742670"/>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6F4ACDBA"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D8C134A" w14:textId="77777777" w:rsidR="00C65ED2" w:rsidRPr="00FA7392" w:rsidRDefault="00000000" w:rsidP="00FA7392">
            <w:r w:rsidRPr="00FA7392">
              <w:rPr>
                <w:lang w:val=""/>
              </w:rPr>
              <w:t xml:space="preserve">Ɣɛn ye rɔt yök ke ɣɛn cï rɔt rek kenë kuandiɛ̈ </w:t>
            </w:r>
          </w:p>
        </w:tc>
        <w:tc>
          <w:tcPr>
            <w:tcW w:w="1077" w:type="dxa"/>
          </w:tcPr>
          <w:p w14:paraId="41CCC5BD"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95902783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67CAC4EA"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56020105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68F13C5E"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56422345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09A5C98E"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974898770"/>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3831F32D"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50913446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bookmarkEnd w:id="0"/>
    </w:tbl>
    <w:p w14:paraId="23C3443F"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8965C6" w14:paraId="351EF82A"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151DD91D" w14:textId="1E23CA54" w:rsidR="00974172" w:rsidRPr="008B003F" w:rsidRDefault="003F5953" w:rsidP="003F5953">
            <w:pPr>
              <w:pStyle w:val="BodyText"/>
              <w:rPr>
                <w:vanish/>
              </w:rPr>
            </w:pPr>
            <w:r w:rsidRPr="00532526">
              <w:rPr>
                <w:rStyle w:val="BoldPurple01"/>
                <w:lang w:val=""/>
              </w:rPr>
              <w:t>Wël cï keek lueel</w:t>
            </w:r>
            <w:r w:rsidRPr="00532526">
              <w:rPr>
                <w:lang w:val=""/>
              </w:rPr>
              <w:t xml:space="preserve"> (tïŋ kë cït mɛn de riɛl, kä cenë keek diɛɛr ku gɛɛr de wël cï keek lueel në raan/kɔc ke paanden)</w:t>
            </w:r>
          </w:p>
        </w:tc>
      </w:tr>
      <w:tr w:rsidR="008965C6" w14:paraId="626D3F71" w14:textId="77777777" w:rsidTr="008965C6">
        <w:trPr>
          <w:cnfStyle w:val="000000100000" w:firstRow="0" w:lastRow="0" w:firstColumn="0" w:lastColumn="0" w:oddVBand="0" w:evenVBand="0" w:oddHBand="1" w:evenHBand="0" w:firstRowFirstColumn="0" w:firstRowLastColumn="0" w:lastRowFirstColumn="0" w:lastRowLastColumn="0"/>
          <w:trHeight w:val="3138"/>
        </w:trPr>
        <w:sdt>
          <w:sdtPr>
            <w:id w:val="-946925624"/>
            <w:lock w:val="sdtLocked"/>
            <w:placeholder>
              <w:docPart w:val="11583C54461044F7B73FE0BAEED58ED8"/>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002339CE" w14:textId="77777777" w:rsidR="00974172" w:rsidRDefault="00000000" w:rsidP="00034633">
                <w:pPr>
                  <w:pStyle w:val="BodyText"/>
                </w:pPr>
                <w:r>
                  <w:rPr>
                    <w:rStyle w:val="PlaceholderText"/>
                  </w:rPr>
                  <w:t xml:space="preserve">   </w:t>
                </w:r>
              </w:p>
            </w:tc>
          </w:sdtContent>
        </w:sdt>
      </w:tr>
    </w:tbl>
    <w:p w14:paraId="1427C751"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8965C6" w14:paraId="50D1220A"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55163A8D" w14:textId="77777777" w:rsidR="00974172" w:rsidRPr="003C1356" w:rsidRDefault="00000000" w:rsidP="00034633">
            <w:pPr>
              <w:pStyle w:val="BodyText"/>
              <w:rPr>
                <w:rStyle w:val="BoldPurple01"/>
              </w:rPr>
            </w:pPr>
            <w:r w:rsidRPr="003C1356">
              <w:rPr>
                <w:rStyle w:val="BoldPurple01"/>
                <w:lang w:val=""/>
              </w:rPr>
              <w:t>Wël cï keek gɔ̈t tënë tooc ë kɔc</w:t>
            </w:r>
          </w:p>
        </w:tc>
      </w:tr>
      <w:tr w:rsidR="008965C6" w14:paraId="4C906FD2" w14:textId="77777777" w:rsidTr="008965C6">
        <w:trPr>
          <w:cnfStyle w:val="000000100000" w:firstRow="0" w:lastRow="0" w:firstColumn="0" w:lastColumn="0" w:oddVBand="0" w:evenVBand="0" w:oddHBand="1" w:evenHBand="0" w:firstRowFirstColumn="0" w:firstRowLastColumn="0" w:lastRowFirstColumn="0" w:lastRowLastColumn="0"/>
          <w:trHeight w:val="3288"/>
        </w:trPr>
        <w:sdt>
          <w:sdtPr>
            <w:id w:val="-1365748116"/>
            <w:lock w:val="sdtLocked"/>
            <w:placeholder>
              <w:docPart w:val="D9D5F55C233F4835BD4AF2474AF96082"/>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0213CC47" w14:textId="77777777" w:rsidR="00974172" w:rsidRDefault="00000000" w:rsidP="00034633">
                <w:pPr>
                  <w:pStyle w:val="BodyText"/>
                </w:pPr>
                <w:r>
                  <w:rPr>
                    <w:rStyle w:val="PlaceholderText"/>
                  </w:rPr>
                  <w:t xml:space="preserve">   </w:t>
                </w:r>
              </w:p>
            </w:tc>
          </w:sdtContent>
        </w:sdt>
      </w:tr>
    </w:tbl>
    <w:p w14:paraId="5C1EB5B0" w14:textId="77777777" w:rsidR="00926F93" w:rsidRDefault="00000000" w:rsidP="000D3753">
      <w:pPr>
        <w:pStyle w:val="Heading2"/>
        <w:numPr>
          <w:ilvl w:val="0"/>
          <w:numId w:val="0"/>
        </w:numPr>
      </w:pPr>
      <w:r>
        <w:rPr>
          <w:lang w:val=""/>
        </w:rPr>
        <w:lastRenderedPageBreak/>
        <w:t>Wɛ̈t de 2 jiɛɛmë thïn: Rääi de baai</w:t>
      </w:r>
      <w:r w:rsidR="008E0A57">
        <w:rPr>
          <w:noProof/>
        </w:rPr>
        <w:drawing>
          <wp:anchor distT="0" distB="71755" distL="114300" distR="114300" simplePos="0" relativeHeight="251659264" behindDoc="0" locked="1" layoutInCell="1" allowOverlap="1" wp14:anchorId="39A4374A" wp14:editId="6BE9E966">
            <wp:simplePos x="0" y="0"/>
            <wp:positionH relativeFrom="margin">
              <wp:posOffset>4925060</wp:posOffset>
            </wp:positionH>
            <wp:positionV relativeFrom="paragraph">
              <wp:posOffset>0</wp:posOffset>
            </wp:positionV>
            <wp:extent cx="1612265" cy="1609090"/>
            <wp:effectExtent l="0" t="0" r="6985" b="0"/>
            <wp:wrapSquare wrapText="bothSides"/>
            <wp:docPr id="1466150375" name="Picture 1466150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50375" name="Picture 146615037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2265" cy="1609090"/>
                    </a:xfrm>
                    <a:prstGeom prst="rect">
                      <a:avLst/>
                    </a:prstGeom>
                  </pic:spPr>
                </pic:pic>
              </a:graphicData>
            </a:graphic>
            <wp14:sizeRelH relativeFrom="margin">
              <wp14:pctWidth>0</wp14:pctWidth>
            </wp14:sizeRelH>
            <wp14:sizeRelV relativeFrom="margin">
              <wp14:pctHeight>0</wp14:pctHeight>
            </wp14:sizeRelV>
          </wp:anchor>
        </w:drawing>
      </w:r>
    </w:p>
    <w:p w14:paraId="212D0F16" w14:textId="77777777" w:rsidR="00926F93" w:rsidRDefault="00000000" w:rsidP="000D3753">
      <w:pPr>
        <w:pStyle w:val="Heading3"/>
        <w:numPr>
          <w:ilvl w:val="0"/>
          <w:numId w:val="0"/>
        </w:numPr>
      </w:pPr>
      <w:r>
        <w:rPr>
          <w:lang w:val=""/>
        </w:rPr>
        <w:t>Ruääi ku rëk de kɔc ke baai ku kuat</w:t>
      </w:r>
    </w:p>
    <w:p w14:paraId="58A872EB" w14:textId="281A0441" w:rsidR="00173240" w:rsidRDefault="00000000" w:rsidP="00926F93">
      <w:pPr>
        <w:pStyle w:val="BodyText"/>
      </w:pPr>
      <w:r>
        <w:rPr>
          <w:lang w:val=""/>
        </w:rPr>
        <w:t xml:space="preserve">Në ye biäk kënë yic ke ɣok kɔɔr buk naŋ ŋïc agoku dëët në ruääi de kɔc ke paandun në paan de kuatic ku jɔl ya tɔ̈n ye kek röt rek kenë ɣän tɔ̈u aɣeer </w:t>
      </w:r>
      <w:r w:rsidR="00BD2C21">
        <w:rPr>
          <w:lang w:val=""/>
        </w:rPr>
        <w:br/>
      </w:r>
      <w:r>
        <w:rPr>
          <w:lang w:val=""/>
        </w:rPr>
        <w:t>cït mɛn de paandun ka kuandun.</w:t>
      </w:r>
    </w:p>
    <w:p w14:paraId="514D767D" w14:textId="77777777" w:rsidR="0082554C" w:rsidRDefault="0082554C" w:rsidP="00926F93">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A57E98" w14:paraId="367564AE"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23C78070" w14:textId="77777777" w:rsidR="00A57E98" w:rsidRPr="003C3CD1" w:rsidRDefault="00A57E98" w:rsidP="00A57E98">
            <w:pPr>
              <w:pStyle w:val="BodyText"/>
              <w:rPr>
                <w:rStyle w:val="BoldPurple01"/>
              </w:rPr>
            </w:pPr>
            <w:r w:rsidRPr="000D3753">
              <w:rPr>
                <w:rStyle w:val="BoldPurple01"/>
                <w:lang w:val=""/>
              </w:rPr>
              <w:t>Ruääi ku rëk de kɔc ke baai ku kuat</w:t>
            </w:r>
          </w:p>
        </w:tc>
        <w:tc>
          <w:tcPr>
            <w:tcW w:w="1077" w:type="dxa"/>
          </w:tcPr>
          <w:p w14:paraId="37971929" w14:textId="6BAB1B76" w:rsidR="00A57E98" w:rsidRPr="00B52E50" w:rsidRDefault="00A57E98" w:rsidP="006B27B9">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3AAD16E2" w14:textId="037955AC" w:rsidR="00A57E98" w:rsidRPr="00B52E50" w:rsidRDefault="00A57E98" w:rsidP="006B27B9">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1D539F8A" w14:textId="64FB99FF" w:rsidR="00A57E98" w:rsidRPr="00B52E50" w:rsidRDefault="00A57E98" w:rsidP="006B27B9">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2C1C36E5" w14:textId="45B0BB45" w:rsidR="00A57E98" w:rsidRPr="00B52E50" w:rsidRDefault="00A57E98" w:rsidP="006B27B9">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5172A6CA" w14:textId="1C9061CE" w:rsidR="00A57E98" w:rsidRPr="00B52E50" w:rsidRDefault="00A57E98" w:rsidP="006B27B9">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8965C6" w14:paraId="5ECBB8EC"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0A4441F" w14:textId="77777777" w:rsidR="00D552C7" w:rsidRPr="00FA7392" w:rsidRDefault="00000000" w:rsidP="00FA7392">
            <w:r w:rsidRPr="00FA7392">
              <w:rPr>
                <w:lang w:val=""/>
              </w:rPr>
              <w:t>Ɣɛn cï rɔt gam lɔŋë ŋic de muɔ̈ɔ̈k ku gël de mïth</w:t>
            </w:r>
          </w:p>
        </w:tc>
        <w:tc>
          <w:tcPr>
            <w:tcW w:w="1077" w:type="dxa"/>
          </w:tcPr>
          <w:p w14:paraId="48D63C18"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35792525"/>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5DCC2E99"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199132414"/>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7D24812A"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90699278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7C7C2370"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19944175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41687134"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22750452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72DF4F5C" w14:textId="77777777" w:rsidTr="00896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8821831" w14:textId="77777777" w:rsidR="00D552C7" w:rsidRPr="00FA7392" w:rsidRDefault="00000000" w:rsidP="00FA7392">
            <w:r w:rsidRPr="00FA7392">
              <w:rPr>
                <w:lang w:val=""/>
              </w:rPr>
              <w:t>Paandiɛ̈ aye ŋiɛ̈c rëër apieth në kɛmken</w:t>
            </w:r>
          </w:p>
        </w:tc>
        <w:tc>
          <w:tcPr>
            <w:tcW w:w="1077" w:type="dxa"/>
          </w:tcPr>
          <w:p w14:paraId="41E6DD34"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22136311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50C0DFB8"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726334614"/>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125368CB"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8205321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24E7EA25"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45082058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700E6255"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9300802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26EFEE4A"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BF47F9E" w14:textId="77777777" w:rsidR="00D552C7" w:rsidRPr="00FA7392" w:rsidRDefault="00000000" w:rsidP="00FA7392">
            <w:r w:rsidRPr="00FA7392">
              <w:rPr>
                <w:lang w:val=""/>
              </w:rPr>
              <w:t>Ɣɛn nɔŋ mäthkiɛ̈ ku kɔc wën lëu ba keek ŋɔ̈ɔ̈th aɣeer ke cie paandiɛ̈ yic</w:t>
            </w:r>
          </w:p>
        </w:tc>
        <w:tc>
          <w:tcPr>
            <w:tcW w:w="1077" w:type="dxa"/>
          </w:tcPr>
          <w:p w14:paraId="6DD0D2B2"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77220347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7F2FF211"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253593747"/>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6D667CAB"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33656074"/>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0FC9AE20"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72582191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4729BACC"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648591398"/>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37B1D269" w14:textId="77777777" w:rsidTr="00896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D955FFA" w14:textId="77777777" w:rsidR="00D552C7" w:rsidRPr="00FA7392" w:rsidRDefault="00000000" w:rsidP="00FA7392">
            <w:r w:rsidRPr="00FA7392">
              <w:rPr>
                <w:lang w:val=""/>
              </w:rPr>
              <w:t>Ayee mïthkiɛ̈ yök ke piɔlic bïk määth ya looi ku bïk ya ŋiɛ̈c muk apieth</w:t>
            </w:r>
          </w:p>
        </w:tc>
        <w:tc>
          <w:tcPr>
            <w:tcW w:w="1077" w:type="dxa"/>
          </w:tcPr>
          <w:p w14:paraId="468FE485"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750347030"/>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193E8EF9"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33963492"/>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0FFF92F8"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221667547"/>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5AB5E386"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568144172"/>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0EE664B3"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119038040"/>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bl>
    <w:p w14:paraId="3BE1E681"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8965C6" w14:paraId="1F7C7239"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6454ACF7" w14:textId="03F4D899" w:rsidR="00974172" w:rsidRPr="00452CE9" w:rsidRDefault="003F5953" w:rsidP="00034633">
            <w:pPr>
              <w:pStyle w:val="BodyText"/>
              <w:rPr>
                <w:vanish/>
              </w:rPr>
            </w:pPr>
            <w:r w:rsidRPr="00532526">
              <w:rPr>
                <w:rStyle w:val="BoldPurple01"/>
                <w:lang w:val=""/>
              </w:rPr>
              <w:t>Wël cï keek lueel</w:t>
            </w:r>
            <w:r w:rsidRPr="00532526">
              <w:rPr>
                <w:lang w:val=""/>
              </w:rPr>
              <w:t xml:space="preserve"> (tïŋ kë cït mɛn de riɛl, kä cenë keek diɛɛr ku gɛɛr de wël cï keek lueel në raan/kɔc ke paanden)</w:t>
            </w:r>
          </w:p>
        </w:tc>
      </w:tr>
      <w:tr w:rsidR="008965C6" w14:paraId="4303C089" w14:textId="77777777" w:rsidTr="008965C6">
        <w:trPr>
          <w:cnfStyle w:val="000000100000" w:firstRow="0" w:lastRow="0" w:firstColumn="0" w:lastColumn="0" w:oddVBand="0" w:evenVBand="0" w:oddHBand="1" w:evenHBand="0" w:firstRowFirstColumn="0" w:firstRowLastColumn="0" w:lastRowFirstColumn="0" w:lastRowLastColumn="0"/>
          <w:trHeight w:val="2887"/>
        </w:trPr>
        <w:sdt>
          <w:sdtPr>
            <w:id w:val="-1209788480"/>
            <w:lock w:val="sdtLocked"/>
            <w:placeholder>
              <w:docPart w:val="F8340697E6AA4F1CA245D8E7421B3B09"/>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0436BD2B" w14:textId="77777777" w:rsidR="00974172" w:rsidRDefault="00000000" w:rsidP="00034633">
                <w:pPr>
                  <w:pStyle w:val="BodyText"/>
                </w:pPr>
                <w:r>
                  <w:rPr>
                    <w:rStyle w:val="PlaceholderText"/>
                  </w:rPr>
                  <w:t xml:space="preserve">   </w:t>
                </w:r>
              </w:p>
            </w:tc>
          </w:sdtContent>
        </w:sdt>
      </w:tr>
    </w:tbl>
    <w:p w14:paraId="01FE1E2A"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8965C6" w14:paraId="53EA1564"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0CD7F54C" w14:textId="373C80ED" w:rsidR="00974172" w:rsidRPr="009C5A1F" w:rsidRDefault="006A2F13" w:rsidP="00034633">
            <w:pPr>
              <w:pStyle w:val="BodyText"/>
              <w:rPr>
                <w:rStyle w:val="BoldPurple01"/>
                <w:vanish/>
              </w:rPr>
            </w:pPr>
            <w:r w:rsidRPr="003C1356">
              <w:rPr>
                <w:rStyle w:val="BoldPurple01"/>
                <w:lang w:val=""/>
              </w:rPr>
              <w:t>Wël cï keek gɔ̈t tënë tooc ë kɔc</w:t>
            </w:r>
          </w:p>
        </w:tc>
      </w:tr>
      <w:tr w:rsidR="008965C6" w14:paraId="745EEC5E" w14:textId="77777777" w:rsidTr="008965C6">
        <w:trPr>
          <w:cnfStyle w:val="000000100000" w:firstRow="0" w:lastRow="0" w:firstColumn="0" w:lastColumn="0" w:oddVBand="0" w:evenVBand="0" w:oddHBand="1" w:evenHBand="0" w:firstRowFirstColumn="0" w:firstRowLastColumn="0" w:lastRowFirstColumn="0" w:lastRowLastColumn="0"/>
          <w:trHeight w:val="3138"/>
        </w:trPr>
        <w:sdt>
          <w:sdtPr>
            <w:id w:val="-1828132829"/>
            <w:lock w:val="sdtLocked"/>
            <w:placeholder>
              <w:docPart w:val="0AD34898FC9B4A96ACBB3897E817BE23"/>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56437150" w14:textId="77777777" w:rsidR="00974172" w:rsidRDefault="00000000" w:rsidP="00034633">
                <w:pPr>
                  <w:pStyle w:val="BodyText"/>
                </w:pPr>
                <w:r>
                  <w:rPr>
                    <w:rStyle w:val="PlaceholderText"/>
                  </w:rPr>
                  <w:t xml:space="preserve">   </w:t>
                </w:r>
              </w:p>
            </w:tc>
          </w:sdtContent>
        </w:sdt>
      </w:tr>
    </w:tbl>
    <w:p w14:paraId="789EB7F9" w14:textId="77777777" w:rsidR="00C90B07" w:rsidRDefault="00000000" w:rsidP="00C90B07">
      <w:pPr>
        <w:pStyle w:val="Heading2"/>
      </w:pPr>
      <w:r>
        <w:rPr>
          <w:lang w:val=""/>
        </w:rPr>
        <w:lastRenderedPageBreak/>
        <w:t xml:space="preserve">Wɛ̈t de 3 jiɛɛmë thïn: Pial ë guɔ̈p (pial de guɔ̈p ku nhom yic) </w:t>
      </w:r>
      <w:r w:rsidR="00DF213D">
        <w:rPr>
          <w:noProof/>
        </w:rPr>
        <w:drawing>
          <wp:anchor distT="0" distB="0" distL="114300" distR="114300" simplePos="0" relativeHeight="251660288" behindDoc="0" locked="1" layoutInCell="1" allowOverlap="1" wp14:anchorId="07ABCDE4" wp14:editId="65066397">
            <wp:simplePos x="0" y="0"/>
            <wp:positionH relativeFrom="column">
              <wp:posOffset>4785995</wp:posOffset>
            </wp:positionH>
            <wp:positionV relativeFrom="paragraph">
              <wp:posOffset>8255</wp:posOffset>
            </wp:positionV>
            <wp:extent cx="1762125" cy="1668145"/>
            <wp:effectExtent l="0" t="0" r="9525" b="8255"/>
            <wp:wrapSquare wrapText="bothSides"/>
            <wp:docPr id="616599431" name="Picture 6165994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99431" name="Picture 61659943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2125" cy="1668145"/>
                    </a:xfrm>
                    <a:prstGeom prst="rect">
                      <a:avLst/>
                    </a:prstGeom>
                  </pic:spPr>
                </pic:pic>
              </a:graphicData>
            </a:graphic>
            <wp14:sizeRelH relativeFrom="margin">
              <wp14:pctWidth>0</wp14:pctWidth>
            </wp14:sizeRelH>
            <wp14:sizeRelV relativeFrom="margin">
              <wp14:pctHeight>0</wp14:pctHeight>
            </wp14:sizeRelV>
          </wp:anchor>
        </w:drawing>
      </w:r>
    </w:p>
    <w:p w14:paraId="7C04C5F6" w14:textId="43D1B1CB" w:rsidR="00C90B07" w:rsidRDefault="00000000" w:rsidP="00C90B07">
      <w:pPr>
        <w:pStyle w:val="BodyText"/>
      </w:pPr>
      <w:r>
        <w:rPr>
          <w:lang w:val=""/>
        </w:rPr>
        <w:t xml:space="preserve">Baŋ de pial ë guɔ̈p acï tɛ̈ɛ̈k yic në </w:t>
      </w:r>
      <w:r w:rsidRPr="00693A35">
        <w:rPr>
          <w:rStyle w:val="Strong"/>
          <w:lang w:val=""/>
        </w:rPr>
        <w:t>biäk kaa ŋuan</w:t>
      </w:r>
      <w:r>
        <w:rPr>
          <w:lang w:val=""/>
        </w:rPr>
        <w:t xml:space="preserve">ago ŋic dït apɛi cɔk loi </w:t>
      </w:r>
      <w:r w:rsidR="008B2803">
        <w:rPr>
          <w:lang w:val=""/>
        </w:rPr>
        <w:br/>
      </w:r>
      <w:r>
        <w:rPr>
          <w:lang w:val=""/>
        </w:rPr>
        <w:t>rɔt baŋë pial ë guɔ̈p de mïth ku jɔl ya kɔc ëke dhiëth kek.</w:t>
      </w:r>
    </w:p>
    <w:p w14:paraId="5E2B6DF8" w14:textId="77777777" w:rsidR="00C90B07" w:rsidRDefault="00000000" w:rsidP="00C90B07">
      <w:pPr>
        <w:pStyle w:val="Heading3"/>
      </w:pPr>
      <w:r>
        <w:rPr>
          <w:lang w:val=""/>
        </w:rPr>
        <w:t>Baŋ de A: Pial ë guɔ̈p, pial ë nhom de meth ku jɔl ya niööp de guɔ̈p</w:t>
      </w:r>
    </w:p>
    <w:p w14:paraId="4326A9D2" w14:textId="77777777" w:rsidR="0059641B" w:rsidRDefault="00000000" w:rsidP="0059641B">
      <w:pPr>
        <w:pStyle w:val="BodyText"/>
      </w:pPr>
      <w:r>
        <w:rPr>
          <w:lang w:val=""/>
        </w:rPr>
        <w:t>Në ye biäk kënë yic ke ɣok kɔɔr buk naŋ ŋïc agoku dëët në pial ë guɔ̈p, pial ë nhom de mɛnhdu ku jɔl ya niööp de guɔ̈p ku gɛɛr de këriëëc ëbën lëu bï keek dhal.</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A57E98" w14:paraId="7396BC86"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3D4DB841" w14:textId="77777777" w:rsidR="00A57E98" w:rsidRPr="003C3CD1" w:rsidRDefault="00A57E98" w:rsidP="00A57E98">
            <w:pPr>
              <w:pStyle w:val="BodyText"/>
              <w:rPr>
                <w:rStyle w:val="BoldPurple01"/>
              </w:rPr>
            </w:pPr>
            <w:r w:rsidRPr="0059641B">
              <w:rPr>
                <w:rStyle w:val="BoldPurple01"/>
                <w:lang w:val=""/>
              </w:rPr>
              <w:t>Pial ë guɔ̈p, pial de nhom de meth, ku jɔl ya niööp/ŋääth de guɔ̈p</w:t>
            </w:r>
          </w:p>
        </w:tc>
        <w:tc>
          <w:tcPr>
            <w:tcW w:w="1077" w:type="dxa"/>
          </w:tcPr>
          <w:p w14:paraId="69A25CB8" w14:textId="581AAD08" w:rsidR="00A57E98" w:rsidRPr="008571C3" w:rsidRDefault="00A57E98" w:rsidP="006B27B9">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14CBE726" w14:textId="7896AC75" w:rsidR="00A57E98" w:rsidRPr="008571C3" w:rsidRDefault="00A57E98" w:rsidP="006B27B9">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6D6F4A49" w14:textId="3D004231" w:rsidR="00A57E98" w:rsidRPr="008571C3" w:rsidRDefault="00A57E98" w:rsidP="006B27B9">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6181B62C" w14:textId="466C9034" w:rsidR="00A57E98" w:rsidRPr="008571C3" w:rsidRDefault="00A57E98" w:rsidP="006B27B9">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4836A64D" w14:textId="657EC53B" w:rsidR="00A57E98" w:rsidRPr="008571C3" w:rsidRDefault="00A57E98" w:rsidP="006B27B9">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8965C6" w14:paraId="4AF4A5BF"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8CB57BD" w14:textId="77777777" w:rsidR="0059641B" w:rsidRPr="00FA7392" w:rsidRDefault="00000000" w:rsidP="00FA7392">
            <w:r w:rsidRPr="00FA7392">
              <w:rPr>
                <w:lang w:val=""/>
              </w:rPr>
              <w:t>Mïthkiɛ̈ apiɔl gup kedhie</w:t>
            </w:r>
          </w:p>
        </w:tc>
        <w:tc>
          <w:tcPr>
            <w:tcW w:w="1077" w:type="dxa"/>
          </w:tcPr>
          <w:p w14:paraId="2BF1DFA1"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57798099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791CE19A"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470955405"/>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6407C109"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171020825"/>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18856C49"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09066526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5197E337"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973899347"/>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3BCF651A" w14:textId="77777777" w:rsidTr="00896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6877864" w14:textId="77777777" w:rsidR="0059641B" w:rsidRPr="00FA7392" w:rsidRDefault="00000000" w:rsidP="00FA7392">
            <w:r w:rsidRPr="00FA7392">
              <w:rPr>
                <w:lang w:val=""/>
              </w:rPr>
              <w:t>Mïthkiɛ̈ aye lac/dac tɔ̈ ëke mit piɔ̈ɔ̈th ku atɔ̈ ëke piɔl gup</w:t>
            </w:r>
          </w:p>
        </w:tc>
        <w:tc>
          <w:tcPr>
            <w:tcW w:w="1077" w:type="dxa"/>
          </w:tcPr>
          <w:p w14:paraId="36224C4D"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46466781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5CD5F3BF"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94117062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16F4D50F"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246416124"/>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499E5ECA"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690489282"/>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5BA74A04"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45498649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43AFD855"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E6674A2" w14:textId="77777777" w:rsidR="0059641B" w:rsidRPr="00FA7392" w:rsidRDefault="00000000" w:rsidP="00FA7392">
            <w:r w:rsidRPr="00FA7392">
              <w:rPr>
                <w:lang w:val=""/>
              </w:rPr>
              <w:t>Mïthkiɛ̈ alëu bïk käjuëc ye keek thɔ̈ɔ̈ŋ ëke lëu bïkë keek ya lëu në luɔɔi në runken yiic ku në gupken yiic ya looi</w:t>
            </w:r>
          </w:p>
        </w:tc>
        <w:tc>
          <w:tcPr>
            <w:tcW w:w="1077" w:type="dxa"/>
          </w:tcPr>
          <w:p w14:paraId="5B952AB0"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86378152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049398DA"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082444280"/>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2D5BA0CA"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29048216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2F3424B3"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4657233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7E70AD28"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18959369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bl>
    <w:p w14:paraId="4C0B1802" w14:textId="77777777" w:rsidR="00974172" w:rsidRPr="00DF6E2D" w:rsidRDefault="00974172" w:rsidP="00974172">
      <w:pPr>
        <w:pStyle w:val="BodyText"/>
        <w:rPr>
          <w:sz w:val="8"/>
          <w:szCs w:val="8"/>
        </w:rPr>
      </w:pPr>
    </w:p>
    <w:tbl>
      <w:tblPr>
        <w:tblStyle w:val="ListTable3-Accent5"/>
        <w:tblW w:w="5073" w:type="pct"/>
        <w:tblLook w:val="04A0" w:firstRow="1" w:lastRow="0" w:firstColumn="1" w:lastColumn="0" w:noHBand="0" w:noVBand="1"/>
      </w:tblPr>
      <w:tblGrid>
        <w:gridCol w:w="10343"/>
      </w:tblGrid>
      <w:tr w:rsidR="008965C6" w14:paraId="31C43DC9"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60A4EA7A" w14:textId="4A53C6D3" w:rsidR="00974172" w:rsidRPr="008571C3" w:rsidRDefault="003F5953" w:rsidP="00034633">
            <w:pPr>
              <w:pStyle w:val="BodyText"/>
              <w:rPr>
                <w:vanish/>
              </w:rPr>
            </w:pPr>
            <w:r w:rsidRPr="00532526">
              <w:rPr>
                <w:rStyle w:val="BoldPurple01"/>
                <w:lang w:val=""/>
              </w:rPr>
              <w:t>Wël cï keek lueel</w:t>
            </w:r>
            <w:r w:rsidRPr="00532526">
              <w:rPr>
                <w:lang w:val=""/>
              </w:rPr>
              <w:t xml:space="preserve"> (tïŋ kë cït mɛn de riɛl, kä cenë keek diɛɛr ku gɛɛr de wël cï keek lueel në raan/kɔc ke paanden)</w:t>
            </w:r>
          </w:p>
        </w:tc>
      </w:tr>
      <w:tr w:rsidR="008965C6" w14:paraId="512FACAC" w14:textId="77777777" w:rsidTr="008965C6">
        <w:trPr>
          <w:cnfStyle w:val="000000100000" w:firstRow="0" w:lastRow="0" w:firstColumn="0" w:lastColumn="0" w:oddVBand="0" w:evenVBand="0" w:oddHBand="1" w:evenHBand="0" w:firstRowFirstColumn="0" w:firstRowLastColumn="0" w:lastRowFirstColumn="0" w:lastRowLastColumn="0"/>
          <w:trHeight w:val="3080"/>
        </w:trPr>
        <w:sdt>
          <w:sdtPr>
            <w:id w:val="1908416367"/>
            <w:lock w:val="sdtLocked"/>
            <w:placeholder>
              <w:docPart w:val="672F2B5C163842F2A5D442C59B99A18A"/>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50831E56" w14:textId="77777777" w:rsidR="00974172" w:rsidRDefault="00000000" w:rsidP="00034633">
                <w:pPr>
                  <w:pStyle w:val="BodyText"/>
                </w:pPr>
                <w:r>
                  <w:rPr>
                    <w:rStyle w:val="PlaceholderText"/>
                  </w:rPr>
                  <w:t xml:space="preserve">   </w:t>
                </w:r>
              </w:p>
            </w:tc>
          </w:sdtContent>
        </w:sdt>
      </w:tr>
    </w:tbl>
    <w:p w14:paraId="2D001DC0" w14:textId="77777777" w:rsidR="00974172" w:rsidRPr="00DF6E2D" w:rsidRDefault="00974172" w:rsidP="00974172">
      <w:pPr>
        <w:pStyle w:val="BodyText"/>
        <w:rPr>
          <w:sz w:val="8"/>
          <w:szCs w:val="8"/>
        </w:rPr>
      </w:pPr>
    </w:p>
    <w:tbl>
      <w:tblPr>
        <w:tblStyle w:val="ListTable3-Accent5"/>
        <w:tblW w:w="5073" w:type="pct"/>
        <w:tblLook w:val="04A0" w:firstRow="1" w:lastRow="0" w:firstColumn="1" w:lastColumn="0" w:noHBand="0" w:noVBand="1"/>
      </w:tblPr>
      <w:tblGrid>
        <w:gridCol w:w="10343"/>
      </w:tblGrid>
      <w:tr w:rsidR="008965C6" w14:paraId="2FFAECF7"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78820B5D" w14:textId="322C7663" w:rsidR="00974172" w:rsidRPr="009C5A1F" w:rsidRDefault="006A2F13" w:rsidP="00034633">
            <w:pPr>
              <w:pStyle w:val="BodyText"/>
              <w:rPr>
                <w:rStyle w:val="BoldPurple01"/>
                <w:vanish/>
              </w:rPr>
            </w:pPr>
            <w:r w:rsidRPr="003C1356">
              <w:rPr>
                <w:rStyle w:val="BoldPurple01"/>
                <w:lang w:val=""/>
              </w:rPr>
              <w:t>Wël cï keek gɔ̈t tënë tooc ë kɔc</w:t>
            </w:r>
          </w:p>
        </w:tc>
      </w:tr>
      <w:tr w:rsidR="008965C6" w14:paraId="62A0CF78" w14:textId="77777777" w:rsidTr="008965C6">
        <w:trPr>
          <w:cnfStyle w:val="000000100000" w:firstRow="0" w:lastRow="0" w:firstColumn="0" w:lastColumn="0" w:oddVBand="0" w:evenVBand="0" w:oddHBand="1" w:evenHBand="0" w:firstRowFirstColumn="0" w:firstRowLastColumn="0" w:lastRowFirstColumn="0" w:lastRowLastColumn="0"/>
          <w:trHeight w:val="3402"/>
        </w:trPr>
        <w:sdt>
          <w:sdtPr>
            <w:id w:val="1701744149"/>
            <w:lock w:val="sdtLocked"/>
            <w:placeholder>
              <w:docPart w:val="DD045FCB6F2F47328602416D537A6646"/>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48619513" w14:textId="77777777" w:rsidR="00974172" w:rsidRDefault="00000000" w:rsidP="00034633">
                <w:pPr>
                  <w:pStyle w:val="BodyText"/>
                </w:pPr>
                <w:r>
                  <w:rPr>
                    <w:rStyle w:val="PlaceholderText"/>
                  </w:rPr>
                  <w:t xml:space="preserve">   </w:t>
                </w:r>
              </w:p>
            </w:tc>
          </w:sdtContent>
        </w:sdt>
      </w:tr>
    </w:tbl>
    <w:p w14:paraId="4E441911" w14:textId="77777777" w:rsidR="007211AD" w:rsidRDefault="00000000" w:rsidP="007211AD">
      <w:pPr>
        <w:pStyle w:val="Heading3"/>
      </w:pPr>
      <w:r>
        <w:rPr>
          <w:lang w:val=""/>
        </w:rPr>
        <w:lastRenderedPageBreak/>
        <w:t>Baŋ B: Aciëëk ke Mïth</w:t>
      </w:r>
    </w:p>
    <w:p w14:paraId="25827F4A" w14:textId="77777777" w:rsidR="00DE09FE" w:rsidRDefault="00000000" w:rsidP="00DE09FE">
      <w:pPr>
        <w:pStyle w:val="BodyText"/>
      </w:pPr>
      <w:r>
        <w:rPr>
          <w:lang w:val=""/>
        </w:rPr>
        <w:t>Në ye biäk kënë yic ke ɣok kɔɔr buk naŋ ŋïc agoku dëët në aciɛ̈ɛ̈k ke mɛnhdu të tɔ̈ yen baai, në thukulic ka tënë akutnhom de kɔc yiic, ku tënɔŋ yen gɛɛr de kä lëu bï keek ya dhal ka paanden.</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A57E98" w14:paraId="0E1AE13A"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1A59F2C2" w14:textId="77777777" w:rsidR="00A57E98" w:rsidRPr="003C3CD1" w:rsidRDefault="00A57E98" w:rsidP="00A57E98">
            <w:pPr>
              <w:pStyle w:val="BodyText"/>
              <w:rPr>
                <w:rStyle w:val="BoldPurple01"/>
              </w:rPr>
            </w:pPr>
            <w:r w:rsidRPr="00DE09FE">
              <w:rPr>
                <w:rStyle w:val="BoldPurple01"/>
                <w:lang w:val=""/>
              </w:rPr>
              <w:t>Aciëëk ke meth</w:t>
            </w:r>
          </w:p>
        </w:tc>
        <w:tc>
          <w:tcPr>
            <w:tcW w:w="1077" w:type="dxa"/>
          </w:tcPr>
          <w:p w14:paraId="07C2AAC9" w14:textId="4A50C10E" w:rsidR="00A57E98" w:rsidRPr="00BA2D62" w:rsidRDefault="00A57E98" w:rsidP="00FA3EF3">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521E9E3C" w14:textId="1D94529A" w:rsidR="00A57E98" w:rsidRPr="00BA2D62" w:rsidRDefault="00A57E98" w:rsidP="00FA3EF3">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7BA94CFE" w14:textId="2F84E3D2" w:rsidR="00A57E98" w:rsidRPr="00BA2D62" w:rsidRDefault="00A57E98" w:rsidP="00FA3EF3">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28FBAD60" w14:textId="5405E286" w:rsidR="00A57E98" w:rsidRPr="00BA2D62" w:rsidRDefault="00A57E98" w:rsidP="00FA3EF3">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5A371484" w14:textId="4A9B48B1" w:rsidR="00A57E98" w:rsidRPr="00BA2D62" w:rsidRDefault="00A57E98" w:rsidP="00FA3EF3">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8965C6" w14:paraId="54D277BF"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83F164F" w14:textId="77777777" w:rsidR="00DE09FE" w:rsidRPr="00FA7392" w:rsidRDefault="00000000" w:rsidP="00FA7392">
            <w:r w:rsidRPr="00FA7392">
              <w:rPr>
                <w:lang w:val=""/>
              </w:rPr>
              <w:t>Mïthkiɛ̈ aye kä ril yiic ŋiɛ̈c guum në ɣän juëc yiic</w:t>
            </w:r>
          </w:p>
        </w:tc>
        <w:tc>
          <w:tcPr>
            <w:tcW w:w="1077" w:type="dxa"/>
          </w:tcPr>
          <w:p w14:paraId="67479CEE"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2106683405"/>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415C3432"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3108742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094B44EC"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856574055"/>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279FD4A6"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863400917"/>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39AD9FA6"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741743244"/>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26EA39FB" w14:textId="77777777" w:rsidTr="00896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948CF6D" w14:textId="77777777" w:rsidR="00DE09FE" w:rsidRPr="00FA7392" w:rsidRDefault="00000000" w:rsidP="00FA7392">
            <w:r w:rsidRPr="00FA7392">
              <w:rPr>
                <w:lang w:val=""/>
              </w:rPr>
              <w:t>Ɣɛn ye rɔt yök ke ɣɛn nɔŋ riɛl bï ɣɛn aciëëk ke mɛnhdiɛ̈ ŋiɛ̈c mac apieth</w:t>
            </w:r>
          </w:p>
        </w:tc>
        <w:tc>
          <w:tcPr>
            <w:tcW w:w="1077" w:type="dxa"/>
          </w:tcPr>
          <w:p w14:paraId="694A57CB"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66397622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641706B9"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1324581010"/>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6269CA56"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320118702"/>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0F842B00"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2136169240"/>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5C7245BD"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135341252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bl>
    <w:p w14:paraId="02BF0F41"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8965C6" w14:paraId="2E49B593"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76B8E582" w14:textId="030041F7" w:rsidR="00974172" w:rsidRPr="007E3399" w:rsidRDefault="003F5953" w:rsidP="00034633">
            <w:pPr>
              <w:pStyle w:val="BodyText"/>
              <w:rPr>
                <w:vanish/>
              </w:rPr>
            </w:pPr>
            <w:r w:rsidRPr="00532526">
              <w:rPr>
                <w:rStyle w:val="BoldPurple01"/>
                <w:lang w:val=""/>
              </w:rPr>
              <w:t>Wël cï keek lueel</w:t>
            </w:r>
            <w:r w:rsidRPr="00532526">
              <w:rPr>
                <w:lang w:val=""/>
              </w:rPr>
              <w:t xml:space="preserve"> (tïŋ kë cït mɛn de riɛl, kä cenë keek diɛɛr ku gɛɛr de wël cï keek lueel në raan/kɔc ke paanden)</w:t>
            </w:r>
          </w:p>
        </w:tc>
      </w:tr>
      <w:tr w:rsidR="008965C6" w14:paraId="6F0D1432" w14:textId="77777777" w:rsidTr="008965C6">
        <w:trPr>
          <w:cnfStyle w:val="000000100000" w:firstRow="0" w:lastRow="0" w:firstColumn="0" w:lastColumn="0" w:oddVBand="0" w:evenVBand="0" w:oddHBand="1" w:evenHBand="0" w:firstRowFirstColumn="0" w:firstRowLastColumn="0" w:lastRowFirstColumn="0" w:lastRowLastColumn="0"/>
          <w:trHeight w:val="4512"/>
        </w:trPr>
        <w:sdt>
          <w:sdtPr>
            <w:id w:val="712778211"/>
            <w:lock w:val="sdtLocked"/>
            <w:placeholder>
              <w:docPart w:val="CC3723460B3D42CDB4DC3D382F8714A1"/>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5CC790DB" w14:textId="77777777" w:rsidR="00974172" w:rsidRDefault="00000000" w:rsidP="00034633">
                <w:pPr>
                  <w:pStyle w:val="BodyText"/>
                </w:pPr>
                <w:r>
                  <w:rPr>
                    <w:rStyle w:val="PlaceholderText"/>
                  </w:rPr>
                  <w:t xml:space="preserve">   </w:t>
                </w:r>
              </w:p>
            </w:tc>
          </w:sdtContent>
        </w:sdt>
      </w:tr>
    </w:tbl>
    <w:p w14:paraId="63CCBEEB"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8965C6" w14:paraId="66966794"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40C527D8" w14:textId="150B1EF5" w:rsidR="00974172" w:rsidRPr="00EC4E31" w:rsidRDefault="00921F6E" w:rsidP="00034633">
            <w:pPr>
              <w:pStyle w:val="BodyText"/>
              <w:rPr>
                <w:rStyle w:val="BoldPurple01"/>
                <w:vanish/>
              </w:rPr>
            </w:pPr>
            <w:r w:rsidRPr="003C1356">
              <w:rPr>
                <w:rStyle w:val="BoldPurple01"/>
                <w:lang w:val=""/>
              </w:rPr>
              <w:t>Wël cï keek gɔ̈t tënë tooc ë kɔc</w:t>
            </w:r>
          </w:p>
        </w:tc>
      </w:tr>
      <w:tr w:rsidR="008965C6" w14:paraId="19D86CAC" w14:textId="77777777" w:rsidTr="008965C6">
        <w:trPr>
          <w:cnfStyle w:val="000000100000" w:firstRow="0" w:lastRow="0" w:firstColumn="0" w:lastColumn="0" w:oddVBand="0" w:evenVBand="0" w:oddHBand="1" w:evenHBand="0" w:firstRowFirstColumn="0" w:firstRowLastColumn="0" w:lastRowFirstColumn="0" w:lastRowLastColumn="0"/>
          <w:trHeight w:val="4762"/>
        </w:trPr>
        <w:sdt>
          <w:sdtPr>
            <w:id w:val="-1362422742"/>
            <w:lock w:val="sdtLocked"/>
            <w:placeholder>
              <w:docPart w:val="EAD4679596E243158219A8EF9B1E900E"/>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33107800" w14:textId="77777777" w:rsidR="00974172" w:rsidRDefault="00000000" w:rsidP="00034633">
                <w:pPr>
                  <w:pStyle w:val="BodyText"/>
                </w:pPr>
                <w:r>
                  <w:rPr>
                    <w:rStyle w:val="PlaceholderText"/>
                  </w:rPr>
                  <w:t xml:space="preserve">   </w:t>
                </w:r>
              </w:p>
            </w:tc>
          </w:sdtContent>
        </w:sdt>
      </w:tr>
    </w:tbl>
    <w:p w14:paraId="1ECDBFB4" w14:textId="77777777" w:rsidR="00A0236C" w:rsidRDefault="00000000" w:rsidP="00A0236C">
      <w:pPr>
        <w:pStyle w:val="Heading3"/>
      </w:pPr>
      <w:r>
        <w:rPr>
          <w:lang w:val=""/>
        </w:rPr>
        <w:lastRenderedPageBreak/>
        <w:t>Baŋ C: Pial ë guɔ̈p, pial ë nhom de amïdhiëth ku gniööp de guɔ̈p</w:t>
      </w:r>
    </w:p>
    <w:p w14:paraId="56401F3A" w14:textId="77777777" w:rsidR="00737785" w:rsidRDefault="00000000" w:rsidP="00737785">
      <w:pPr>
        <w:pStyle w:val="BodyText"/>
      </w:pPr>
      <w:r>
        <w:rPr>
          <w:lang w:val=""/>
        </w:rPr>
        <w:t>Në ye biäk kënë yic ke ɣok kɔɔr buk naŋ ŋïc agoku dëët në pial ë guɔ̈pdu, pial ë nhomdu ku niööp de guɔ̈p ku gɛɛr de këriëëc ëbën lëu bï yïn ku paandun dhal.</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A57E98" w14:paraId="57E62497"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74FACECE" w14:textId="77777777" w:rsidR="00A57E98" w:rsidRPr="003C3CD1" w:rsidRDefault="00A57E98" w:rsidP="00A57E98">
            <w:pPr>
              <w:pStyle w:val="BodyText"/>
              <w:rPr>
                <w:rStyle w:val="BoldPurple01"/>
              </w:rPr>
            </w:pPr>
            <w:r w:rsidRPr="00737785">
              <w:rPr>
                <w:rStyle w:val="BoldPurple01"/>
                <w:lang w:val=""/>
              </w:rPr>
              <w:t>Pial ë guɔ̈p, pial ë nhom de amïdhiëth ku gniööp de guɔ̈p</w:t>
            </w:r>
          </w:p>
        </w:tc>
        <w:tc>
          <w:tcPr>
            <w:tcW w:w="1077" w:type="dxa"/>
          </w:tcPr>
          <w:p w14:paraId="54DCB3C3" w14:textId="563C8FD5" w:rsidR="00A57E98" w:rsidRPr="009E2B9D" w:rsidRDefault="00A57E98" w:rsidP="00FA3EF3">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31E934A7" w14:textId="3A5FFD68" w:rsidR="00A57E98" w:rsidRPr="009E2B9D" w:rsidRDefault="00A57E98" w:rsidP="00FA3EF3">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5A95CB53" w14:textId="21CC2C70" w:rsidR="00A57E98" w:rsidRPr="009E2B9D" w:rsidRDefault="00A57E98" w:rsidP="00FA3EF3">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3FA61521" w14:textId="7190D72F" w:rsidR="00A57E98" w:rsidRPr="009E2B9D" w:rsidRDefault="00A57E98" w:rsidP="00FA3EF3">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618574FE" w14:textId="69537321" w:rsidR="00A57E98" w:rsidRPr="009E2B9D" w:rsidRDefault="00A57E98" w:rsidP="00FA3EF3">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8965C6" w14:paraId="3808EDCB"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3169969" w14:textId="77777777" w:rsidR="00D54714" w:rsidRPr="00FA7392" w:rsidRDefault="00000000" w:rsidP="00FA7392">
            <w:r w:rsidRPr="00FA7392">
              <w:rPr>
                <w:lang w:val=""/>
              </w:rPr>
              <w:t>Ɣɛn tɔ̈ në pial ë guɔ̈p piɛth yic</w:t>
            </w:r>
          </w:p>
        </w:tc>
        <w:tc>
          <w:tcPr>
            <w:tcW w:w="1077" w:type="dxa"/>
          </w:tcPr>
          <w:p w14:paraId="050821D9"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574272000"/>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24072700"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411184882"/>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416FE213"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68566893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7C40B9C8"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161146824"/>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5A24276A"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20892596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56D3B62B" w14:textId="77777777" w:rsidTr="00896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99747E2" w14:textId="77777777" w:rsidR="00D54714" w:rsidRPr="00FA7392" w:rsidRDefault="00000000" w:rsidP="00FA7392">
            <w:r w:rsidRPr="00FA7392">
              <w:rPr>
                <w:lang w:val=""/>
              </w:rPr>
              <w:t>Ɣɛn ye rɔt yök ke ɣa ŋïc guɔ̈p tɔ̈ apiɛth</w:t>
            </w:r>
          </w:p>
        </w:tc>
        <w:tc>
          <w:tcPr>
            <w:tcW w:w="1077" w:type="dxa"/>
          </w:tcPr>
          <w:p w14:paraId="4BAD7959"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211127237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591539C6"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679896770"/>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1E565718"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96654926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7157F85A"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185279484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56DF7D38"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83434457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bl>
    <w:p w14:paraId="13006DE2" w14:textId="77777777" w:rsidR="00737785" w:rsidRDefault="00737785" w:rsidP="00737785">
      <w:pPr>
        <w:pStyle w:val="BodyText"/>
      </w:pPr>
    </w:p>
    <w:tbl>
      <w:tblPr>
        <w:tblStyle w:val="ListTable3-Accent5"/>
        <w:tblW w:w="5073" w:type="pct"/>
        <w:tblLook w:val="04A0" w:firstRow="1" w:lastRow="0" w:firstColumn="1" w:lastColumn="0" w:noHBand="0" w:noVBand="1"/>
      </w:tblPr>
      <w:tblGrid>
        <w:gridCol w:w="10343"/>
      </w:tblGrid>
      <w:tr w:rsidR="008965C6" w14:paraId="7647E012"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12843DE9" w14:textId="69E56B40" w:rsidR="00737785" w:rsidRPr="00375A75" w:rsidRDefault="003F5953" w:rsidP="00034633">
            <w:pPr>
              <w:pStyle w:val="BodyText"/>
              <w:rPr>
                <w:vanish/>
              </w:rPr>
            </w:pPr>
            <w:r w:rsidRPr="00532526">
              <w:rPr>
                <w:rStyle w:val="BoldPurple01"/>
                <w:lang w:val=""/>
              </w:rPr>
              <w:t>Wël cï keek lueel</w:t>
            </w:r>
            <w:r w:rsidRPr="00532526">
              <w:rPr>
                <w:lang w:val=""/>
              </w:rPr>
              <w:t xml:space="preserve"> (tïŋ kë cït mɛn de riɛl, kä cenë keek diɛɛr ku gɛɛr de wël cï keek lueel në raan/kɔc ke paanden)</w:t>
            </w:r>
          </w:p>
        </w:tc>
      </w:tr>
      <w:tr w:rsidR="008965C6" w14:paraId="4EEA84E1" w14:textId="77777777" w:rsidTr="008965C6">
        <w:trPr>
          <w:cnfStyle w:val="000000100000" w:firstRow="0" w:lastRow="0" w:firstColumn="0" w:lastColumn="0" w:oddVBand="0" w:evenVBand="0" w:oddHBand="1" w:evenHBand="0" w:firstRowFirstColumn="0" w:firstRowLastColumn="0" w:lastRowFirstColumn="0" w:lastRowLastColumn="0"/>
          <w:trHeight w:val="4512"/>
        </w:trPr>
        <w:sdt>
          <w:sdtPr>
            <w:id w:val="-595096742"/>
            <w:lock w:val="sdtLocked"/>
            <w:placeholder>
              <w:docPart w:val="BE94A325CDEF47F2A8C731806D496035"/>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3E6BF6DE" w14:textId="77777777" w:rsidR="00737785" w:rsidRDefault="00000000" w:rsidP="00034633">
                <w:pPr>
                  <w:pStyle w:val="BodyText"/>
                </w:pPr>
                <w:r>
                  <w:rPr>
                    <w:rStyle w:val="PlaceholderText"/>
                  </w:rPr>
                  <w:t xml:space="preserve">   </w:t>
                </w:r>
              </w:p>
            </w:tc>
          </w:sdtContent>
        </w:sdt>
      </w:tr>
    </w:tbl>
    <w:p w14:paraId="15F88A9A" w14:textId="77777777" w:rsidR="00737785" w:rsidRDefault="00737785" w:rsidP="00737785">
      <w:pPr>
        <w:pStyle w:val="BodyText"/>
      </w:pPr>
    </w:p>
    <w:tbl>
      <w:tblPr>
        <w:tblStyle w:val="ListTable3-Accent5"/>
        <w:tblW w:w="5073" w:type="pct"/>
        <w:tblLook w:val="04A0" w:firstRow="1" w:lastRow="0" w:firstColumn="1" w:lastColumn="0" w:noHBand="0" w:noVBand="1"/>
      </w:tblPr>
      <w:tblGrid>
        <w:gridCol w:w="10343"/>
      </w:tblGrid>
      <w:tr w:rsidR="008965C6" w14:paraId="7A6D68C0"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7AE9E7C5" w14:textId="6F72C78F" w:rsidR="00737785" w:rsidRPr="00EC4E31" w:rsidRDefault="00921F6E" w:rsidP="00034633">
            <w:pPr>
              <w:pStyle w:val="BodyText"/>
              <w:rPr>
                <w:rStyle w:val="BoldPurple01"/>
                <w:vanish/>
              </w:rPr>
            </w:pPr>
            <w:r w:rsidRPr="003C1356">
              <w:rPr>
                <w:rStyle w:val="BoldPurple01"/>
                <w:lang w:val=""/>
              </w:rPr>
              <w:t>Wël cï keek gɔ̈t tënë tooc ë kɔc</w:t>
            </w:r>
          </w:p>
        </w:tc>
      </w:tr>
      <w:tr w:rsidR="008965C6" w14:paraId="26904653" w14:textId="77777777" w:rsidTr="008965C6">
        <w:trPr>
          <w:cnfStyle w:val="000000100000" w:firstRow="0" w:lastRow="0" w:firstColumn="0" w:lastColumn="0" w:oddVBand="0" w:evenVBand="0" w:oddHBand="1" w:evenHBand="0" w:firstRowFirstColumn="0" w:firstRowLastColumn="0" w:lastRowFirstColumn="0" w:lastRowLastColumn="0"/>
          <w:trHeight w:val="4762"/>
        </w:trPr>
        <w:sdt>
          <w:sdtPr>
            <w:id w:val="-850105825"/>
            <w:lock w:val="sdtLocked"/>
            <w:placeholder>
              <w:docPart w:val="879414D5B72C4141A1C2978DAED46B5A"/>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52587513" w14:textId="77777777" w:rsidR="00737785" w:rsidRDefault="00000000" w:rsidP="00034633">
                <w:pPr>
                  <w:pStyle w:val="BodyText"/>
                </w:pPr>
                <w:r>
                  <w:rPr>
                    <w:rStyle w:val="PlaceholderText"/>
                  </w:rPr>
                  <w:t xml:space="preserve">   </w:t>
                </w:r>
              </w:p>
            </w:tc>
          </w:sdtContent>
        </w:sdt>
      </w:tr>
    </w:tbl>
    <w:p w14:paraId="07E6B1A0" w14:textId="77777777" w:rsidR="00F63548" w:rsidRDefault="00000000" w:rsidP="00F63548">
      <w:pPr>
        <w:pStyle w:val="Heading3"/>
        <w:numPr>
          <w:ilvl w:val="2"/>
          <w:numId w:val="13"/>
        </w:numPr>
      </w:pPr>
      <w:r w:rsidRPr="00F63548">
        <w:rPr>
          <w:lang w:val=""/>
        </w:rPr>
        <w:lastRenderedPageBreak/>
        <w:t>Baŋ D: Dëŋ de miääu ku/ka cäm de wɛl kɔ̈k ɣɔ̈ɔ̈ŋ</w:t>
      </w:r>
    </w:p>
    <w:p w14:paraId="383907F0" w14:textId="77777777" w:rsidR="001857DA" w:rsidRPr="00022562" w:rsidRDefault="00000000" w:rsidP="001857DA">
      <w:pPr>
        <w:pStyle w:val="BodyText"/>
        <w:rPr>
          <w:lang w:val=""/>
        </w:rPr>
      </w:pPr>
      <w:r>
        <w:rPr>
          <w:lang w:val=""/>
        </w:rPr>
        <w:t>Në ye biäk kënë yic ke ɣok kɔɔr buk naŋ ŋïc agoku deet lɔn adɛ̈ ke dëŋ ë miääu ku/ka cäm de wɛl kɔ̈k ɣɔ̈ɔ̈ŋ cï ya kërac tënë gɛɛr de raan tɔ̈ në paandun, në yemɛɛn ka në thɛɛr cï tëëk yiic. Acuku nhiaar ëya buk ŋic në tɛ̈n lëu bï yïn kënë tiaam ku yeeŋö cï kɔn luui tënë yïn wënthɛɛr.</w:t>
      </w:r>
    </w:p>
    <w:p w14:paraId="7EF26098" w14:textId="77777777" w:rsidR="00F63548" w:rsidRPr="00022562" w:rsidRDefault="00000000" w:rsidP="001857DA">
      <w:pPr>
        <w:pStyle w:val="BodyText"/>
        <w:rPr>
          <w:lang w:val=""/>
        </w:rPr>
      </w:pPr>
      <w:r w:rsidRPr="001857DA">
        <w:rPr>
          <w:rStyle w:val="Strong"/>
          <w:lang w:val=""/>
        </w:rPr>
        <w:t>Döt kënë:</w:t>
      </w:r>
      <w:r>
        <w:rPr>
          <w:lang w:val=""/>
        </w:rPr>
        <w:t xml:space="preserve"> Ayuku deetic ke ëkënë alëu bï ya wɛ̈t rilic apɛi, ku kë ye ɣok yen thiëëc ee buk them ba yök në kuɔɔny të kɔɔrë yen.</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A57E98" w14:paraId="1A4E3694"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3370A254" w14:textId="77777777" w:rsidR="00A57E98" w:rsidRPr="003C3CD1" w:rsidRDefault="00A57E98" w:rsidP="00A57E98">
            <w:pPr>
              <w:pStyle w:val="BodyText"/>
              <w:rPr>
                <w:rStyle w:val="BoldPurple01"/>
              </w:rPr>
            </w:pPr>
            <w:r w:rsidRPr="00F63548">
              <w:rPr>
                <w:rStyle w:val="BoldPurple01"/>
                <w:lang w:val=""/>
              </w:rPr>
              <w:t>Dëŋ de miääu ku/ka cäm de wɛl kɔ̈k ɣɔ̈ɔ̈ŋ</w:t>
            </w:r>
          </w:p>
        </w:tc>
        <w:tc>
          <w:tcPr>
            <w:tcW w:w="1077" w:type="dxa"/>
          </w:tcPr>
          <w:p w14:paraId="031034C8" w14:textId="19BF1667" w:rsidR="00A57E98" w:rsidRPr="00972D47" w:rsidRDefault="00A57E98" w:rsidP="00FA3EF3">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1FC57BFB" w14:textId="56383D2C" w:rsidR="00A57E98" w:rsidRPr="00972D47" w:rsidRDefault="00A57E98" w:rsidP="00FA3EF3">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7631FCD0" w14:textId="0FB490FF" w:rsidR="00A57E98" w:rsidRPr="00972D47" w:rsidRDefault="00A57E98" w:rsidP="00FA3EF3">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76BCA3FB" w14:textId="21CB14E5" w:rsidR="00A57E98" w:rsidRPr="00972D47" w:rsidRDefault="00A57E98" w:rsidP="00FA3EF3">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3DEBCE18" w14:textId="59F243CE" w:rsidR="00A57E98" w:rsidRPr="00972D47" w:rsidRDefault="00A57E98" w:rsidP="00FA3EF3">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8965C6" w14:paraId="68D48EA1"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59086A9" w14:textId="77777777" w:rsidR="00F63548" w:rsidRPr="00FA7392" w:rsidRDefault="00000000" w:rsidP="00FA7392">
            <w:r w:rsidRPr="00FA7392">
              <w:rPr>
                <w:lang w:val=""/>
              </w:rPr>
              <w:t>Dëŋ de miääu acïn kërɛɛc ye looi tënë ɣɛn ku kɔc ke paandiɛ̈</w:t>
            </w:r>
          </w:p>
        </w:tc>
        <w:tc>
          <w:tcPr>
            <w:tcW w:w="1077" w:type="dxa"/>
          </w:tcPr>
          <w:p w14:paraId="548AD264"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99274302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6CB62DBA"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807360564"/>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24052BE3"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924372445"/>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75716BEB"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28245945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1B460904"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684040538"/>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3AB6DF50" w14:textId="77777777" w:rsidTr="00896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D70AED3" w14:textId="77777777" w:rsidR="00F63548" w:rsidRPr="00FA7392" w:rsidRDefault="00000000" w:rsidP="00FA7392">
            <w:r w:rsidRPr="00FA7392">
              <w:rPr>
                <w:lang w:val=""/>
              </w:rPr>
              <w:t>Cäm de wɛl ɣɔ̈ɔ̈ŋ acïn kërɛɛc ye looi tënë ɣɛn ku kɔc ke paandiɛ̈</w:t>
            </w:r>
          </w:p>
        </w:tc>
        <w:tc>
          <w:tcPr>
            <w:tcW w:w="1077" w:type="dxa"/>
          </w:tcPr>
          <w:p w14:paraId="26EFA38E"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361868504"/>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52623C53"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281223837"/>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1DB12FC5"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14088507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31825675"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00188680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703BA1B0"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269053427"/>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bl>
    <w:p w14:paraId="14A1DC01" w14:textId="77777777" w:rsidR="00F63548" w:rsidRPr="00B425E3" w:rsidRDefault="00F63548" w:rsidP="00F63548">
      <w:pPr>
        <w:pStyle w:val="BodyText"/>
        <w:rPr>
          <w:sz w:val="10"/>
          <w:szCs w:val="10"/>
        </w:rPr>
      </w:pPr>
    </w:p>
    <w:tbl>
      <w:tblPr>
        <w:tblStyle w:val="ListTable3-Accent5"/>
        <w:tblW w:w="5073" w:type="pct"/>
        <w:tblLook w:val="04A0" w:firstRow="1" w:lastRow="0" w:firstColumn="1" w:lastColumn="0" w:noHBand="0" w:noVBand="1"/>
      </w:tblPr>
      <w:tblGrid>
        <w:gridCol w:w="10343"/>
      </w:tblGrid>
      <w:tr w:rsidR="008965C6" w14:paraId="2CD4C32F"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2081C0F9" w14:textId="248FCC54" w:rsidR="00F63548" w:rsidRPr="00671C4D" w:rsidRDefault="003F5953" w:rsidP="00034633">
            <w:pPr>
              <w:pStyle w:val="BodyText"/>
              <w:rPr>
                <w:vanish/>
              </w:rPr>
            </w:pPr>
            <w:r w:rsidRPr="00532526">
              <w:rPr>
                <w:rStyle w:val="BoldPurple01"/>
                <w:lang w:val=""/>
              </w:rPr>
              <w:t>Wël cï keek lueel</w:t>
            </w:r>
            <w:r w:rsidRPr="00532526">
              <w:rPr>
                <w:lang w:val=""/>
              </w:rPr>
              <w:t xml:space="preserve"> (tïŋ kë cït mɛn de riɛl, kä cenë keek diɛɛr ku gɛɛr de wël cï keek lueel në raan/kɔc ke paanden)</w:t>
            </w:r>
          </w:p>
        </w:tc>
      </w:tr>
      <w:tr w:rsidR="008965C6" w14:paraId="291AB39F" w14:textId="77777777" w:rsidTr="008965C6">
        <w:trPr>
          <w:cnfStyle w:val="000000100000" w:firstRow="0" w:lastRow="0" w:firstColumn="0" w:lastColumn="0" w:oddVBand="0" w:evenVBand="0" w:oddHBand="1" w:evenHBand="0" w:firstRowFirstColumn="0" w:firstRowLastColumn="0" w:lastRowFirstColumn="0" w:lastRowLastColumn="0"/>
          <w:trHeight w:val="3969"/>
        </w:trPr>
        <w:sdt>
          <w:sdtPr>
            <w:id w:val="-1218961815"/>
            <w:lock w:val="sdtLocked"/>
            <w:placeholder>
              <w:docPart w:val="77F11E2BEE7343AB947BA7498A5AF7D8"/>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7950BAC9" w14:textId="77777777" w:rsidR="00F63548" w:rsidRDefault="00000000" w:rsidP="00034633">
                <w:pPr>
                  <w:pStyle w:val="BodyText"/>
                </w:pPr>
                <w:r>
                  <w:rPr>
                    <w:rStyle w:val="PlaceholderText"/>
                  </w:rPr>
                  <w:t xml:space="preserve">   </w:t>
                </w:r>
              </w:p>
            </w:tc>
          </w:sdtContent>
        </w:sdt>
      </w:tr>
    </w:tbl>
    <w:p w14:paraId="0069A552" w14:textId="77777777" w:rsidR="00F63548" w:rsidRPr="00B425E3" w:rsidRDefault="00F63548" w:rsidP="00F63548">
      <w:pPr>
        <w:pStyle w:val="BodyText"/>
        <w:rPr>
          <w:sz w:val="8"/>
          <w:szCs w:val="8"/>
        </w:rPr>
      </w:pPr>
    </w:p>
    <w:tbl>
      <w:tblPr>
        <w:tblStyle w:val="ListTable3-Accent5"/>
        <w:tblW w:w="5073" w:type="pct"/>
        <w:tblLook w:val="04A0" w:firstRow="1" w:lastRow="0" w:firstColumn="1" w:lastColumn="0" w:noHBand="0" w:noVBand="1"/>
      </w:tblPr>
      <w:tblGrid>
        <w:gridCol w:w="10343"/>
      </w:tblGrid>
      <w:tr w:rsidR="008965C6" w14:paraId="13F2AA19"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6FF7E3FF" w14:textId="482033DE" w:rsidR="00F63548" w:rsidRPr="00C73E58" w:rsidRDefault="00921F6E" w:rsidP="00034633">
            <w:pPr>
              <w:pStyle w:val="BodyText"/>
              <w:rPr>
                <w:rStyle w:val="BoldPurple01"/>
                <w:vanish/>
              </w:rPr>
            </w:pPr>
            <w:r w:rsidRPr="003C1356">
              <w:rPr>
                <w:rStyle w:val="BoldPurple01"/>
                <w:lang w:val=""/>
              </w:rPr>
              <w:t>Wël cï keek gɔ̈t tënë tooc ë kɔc</w:t>
            </w:r>
          </w:p>
        </w:tc>
      </w:tr>
      <w:tr w:rsidR="008965C6" w14:paraId="0889DE31" w14:textId="77777777" w:rsidTr="008965C6">
        <w:trPr>
          <w:cnfStyle w:val="000000100000" w:firstRow="0" w:lastRow="0" w:firstColumn="0" w:lastColumn="0" w:oddVBand="0" w:evenVBand="0" w:oddHBand="1" w:evenHBand="0" w:firstRowFirstColumn="0" w:firstRowLastColumn="0" w:lastRowFirstColumn="0" w:lastRowLastColumn="0"/>
          <w:trHeight w:val="4482"/>
        </w:trPr>
        <w:sdt>
          <w:sdtPr>
            <w:id w:val="-571896342"/>
            <w:lock w:val="sdtLocked"/>
            <w:placeholder>
              <w:docPart w:val="C9B1132CBB9D40E182240E2E39D5443D"/>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5F7437B4" w14:textId="77777777" w:rsidR="00F63548" w:rsidRDefault="00000000" w:rsidP="00034633">
                <w:pPr>
                  <w:pStyle w:val="BodyText"/>
                </w:pPr>
                <w:r>
                  <w:rPr>
                    <w:rStyle w:val="PlaceholderText"/>
                  </w:rPr>
                  <w:t xml:space="preserve">   </w:t>
                </w:r>
              </w:p>
            </w:tc>
          </w:sdtContent>
        </w:sdt>
      </w:tr>
    </w:tbl>
    <w:p w14:paraId="2C1DC390" w14:textId="77777777" w:rsidR="007A1EAF" w:rsidRDefault="00000000" w:rsidP="00E322E0">
      <w:pPr>
        <w:pStyle w:val="Heading2"/>
        <w:numPr>
          <w:ilvl w:val="0"/>
          <w:numId w:val="0"/>
        </w:numPr>
      </w:pPr>
      <w:r>
        <w:rPr>
          <w:lang w:val=""/>
        </w:rPr>
        <w:lastRenderedPageBreak/>
        <w:t>Wɛ̈t de 4 jiɛɛmë thïn: Baai</w:t>
      </w:r>
      <w:r w:rsidR="00355933">
        <w:rPr>
          <w:noProof/>
        </w:rPr>
        <w:drawing>
          <wp:anchor distT="0" distB="36195" distL="114300" distR="114300" simplePos="0" relativeHeight="251661312" behindDoc="0" locked="1" layoutInCell="1" allowOverlap="1" wp14:anchorId="412787CC" wp14:editId="24918530">
            <wp:simplePos x="0" y="0"/>
            <wp:positionH relativeFrom="margin">
              <wp:posOffset>4824095</wp:posOffset>
            </wp:positionH>
            <wp:positionV relativeFrom="paragraph">
              <wp:posOffset>8255</wp:posOffset>
            </wp:positionV>
            <wp:extent cx="1756410" cy="1590675"/>
            <wp:effectExtent l="0" t="0" r="0" b="9525"/>
            <wp:wrapSquare wrapText="bothSides"/>
            <wp:docPr id="1816183420" name="Picture 18161834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83420" name="Picture 1816183420">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6410" cy="1590675"/>
                    </a:xfrm>
                    <a:prstGeom prst="rect">
                      <a:avLst/>
                    </a:prstGeom>
                  </pic:spPr>
                </pic:pic>
              </a:graphicData>
            </a:graphic>
            <wp14:sizeRelH relativeFrom="margin">
              <wp14:pctWidth>0</wp14:pctWidth>
            </wp14:sizeRelH>
            <wp14:sizeRelV relativeFrom="margin">
              <wp14:pctHeight>0</wp14:pctHeight>
            </wp14:sizeRelV>
          </wp:anchor>
        </w:drawing>
      </w:r>
    </w:p>
    <w:p w14:paraId="0CE422EA" w14:textId="77777777" w:rsidR="007A1EAF" w:rsidRDefault="00000000" w:rsidP="00E322E0">
      <w:pPr>
        <w:pStyle w:val="Heading3"/>
        <w:numPr>
          <w:ilvl w:val="0"/>
          <w:numId w:val="0"/>
        </w:numPr>
      </w:pPr>
      <w:r w:rsidRPr="00071CE2">
        <w:rPr>
          <w:lang w:val=""/>
        </w:rPr>
        <w:t>Ɣööt rɔ̈ŋ ku lekë cök</w:t>
      </w:r>
    </w:p>
    <w:p w14:paraId="271C15F2" w14:textId="77777777" w:rsidR="00071CE2" w:rsidRDefault="00000000" w:rsidP="00071CE2">
      <w:pPr>
        <w:pStyle w:val="BodyText"/>
      </w:pPr>
      <w:r>
        <w:rPr>
          <w:lang w:val=""/>
        </w:rPr>
        <w:t>Në ye biäk kënë yic ke ɣok kɔɔr buk naŋ ŋïc agoku dëët në tɛ̈n de ɣön de paandun.</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A57E98" w14:paraId="704CC7B6"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7B829B75" w14:textId="77777777" w:rsidR="00A57E98" w:rsidRPr="003C3CD1" w:rsidRDefault="00A57E98" w:rsidP="00A57E98">
            <w:pPr>
              <w:pStyle w:val="BodyText"/>
              <w:rPr>
                <w:rStyle w:val="BoldPurple01"/>
              </w:rPr>
            </w:pPr>
            <w:r w:rsidRPr="00071CE2">
              <w:rPr>
                <w:rStyle w:val="BoldPurple01"/>
                <w:lang w:val=""/>
              </w:rPr>
              <w:t>Ɣööt rɔ̈ŋ ku lekë cök</w:t>
            </w:r>
          </w:p>
        </w:tc>
        <w:tc>
          <w:tcPr>
            <w:tcW w:w="1077" w:type="dxa"/>
          </w:tcPr>
          <w:p w14:paraId="5C92E0B2" w14:textId="2805A9CD" w:rsidR="00A57E98" w:rsidRPr="008A2872"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09C2FCFC" w14:textId="22F7C7ED" w:rsidR="00A57E98" w:rsidRPr="008A2872"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18700DBD" w14:textId="020FF301" w:rsidR="00A57E98" w:rsidRPr="008A2872"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1DCBDC5C" w14:textId="0AFA52C3" w:rsidR="00A57E98" w:rsidRPr="008A2872"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30D180F3" w14:textId="501F1430" w:rsidR="00A57E98" w:rsidRPr="008A2872"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8965C6" w14:paraId="417E77FD"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C967E5D" w14:textId="77777777" w:rsidR="00071CE2" w:rsidRPr="00FA7392" w:rsidRDefault="00000000" w:rsidP="00FA7392">
            <w:r w:rsidRPr="00FA7392">
              <w:rPr>
                <w:lang w:val=""/>
              </w:rPr>
              <w:t xml:space="preserve">Ɣön de paandiɛ̈ atɔ̈ ke lacök </w:t>
            </w:r>
          </w:p>
        </w:tc>
        <w:tc>
          <w:tcPr>
            <w:tcW w:w="1077" w:type="dxa"/>
          </w:tcPr>
          <w:p w14:paraId="447A8955"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195220569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2BF349A9"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1589496592"/>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2F5DB2AF"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211080401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389CB8B2"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349561427"/>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6F664553"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92201702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533DEFCA" w14:textId="77777777" w:rsidTr="00896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BCE020C" w14:textId="77777777" w:rsidR="00071CE2" w:rsidRPr="00FA7392" w:rsidRDefault="00000000" w:rsidP="00FA7392">
            <w:r w:rsidRPr="00FA7392">
              <w:rPr>
                <w:lang w:val=""/>
              </w:rPr>
              <w:t>Ɣön de paandiɛ̈ apieth/arɔ̈ŋ kenë kä kɔɔrku keek</w:t>
            </w:r>
          </w:p>
        </w:tc>
        <w:tc>
          <w:tcPr>
            <w:tcW w:w="1077" w:type="dxa"/>
          </w:tcPr>
          <w:p w14:paraId="193157BC"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000624788"/>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14FF84D1"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219169887"/>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2996FE46"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71641837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20A58DB0"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50671285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0A394CA4"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653183608"/>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bl>
    <w:p w14:paraId="0A250BC7" w14:textId="77777777" w:rsidR="00071CE2" w:rsidRDefault="00071CE2" w:rsidP="00071CE2">
      <w:pPr>
        <w:pStyle w:val="BodyText"/>
      </w:pPr>
    </w:p>
    <w:tbl>
      <w:tblPr>
        <w:tblStyle w:val="ListTable3-Accent5"/>
        <w:tblW w:w="5073" w:type="pct"/>
        <w:tblLook w:val="04A0" w:firstRow="1" w:lastRow="0" w:firstColumn="1" w:lastColumn="0" w:noHBand="0" w:noVBand="1"/>
      </w:tblPr>
      <w:tblGrid>
        <w:gridCol w:w="10343"/>
      </w:tblGrid>
      <w:tr w:rsidR="008965C6" w14:paraId="4CFCDD58"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4A417A47" w14:textId="46C9F24C" w:rsidR="00071CE2" w:rsidRPr="00387AC1" w:rsidRDefault="003F5953" w:rsidP="00034633">
            <w:pPr>
              <w:pStyle w:val="BodyText"/>
              <w:rPr>
                <w:vanish/>
              </w:rPr>
            </w:pPr>
            <w:r w:rsidRPr="00532526">
              <w:rPr>
                <w:rStyle w:val="BoldPurple01"/>
                <w:lang w:val=""/>
              </w:rPr>
              <w:t>Wël cï keek lueel</w:t>
            </w:r>
            <w:r w:rsidRPr="00532526">
              <w:rPr>
                <w:lang w:val=""/>
              </w:rPr>
              <w:t xml:space="preserve"> (tïŋ kë cït mɛn de riɛl, kä cenë keek diɛɛr ku gɛɛr de wël cï keek lueel në raan/kɔc ke paanden)</w:t>
            </w:r>
          </w:p>
        </w:tc>
      </w:tr>
      <w:tr w:rsidR="008965C6" w14:paraId="55D1DF0F" w14:textId="77777777" w:rsidTr="008965C6">
        <w:trPr>
          <w:cnfStyle w:val="000000100000" w:firstRow="0" w:lastRow="0" w:firstColumn="0" w:lastColumn="0" w:oddVBand="0" w:evenVBand="0" w:oddHBand="1" w:evenHBand="0" w:firstRowFirstColumn="0" w:firstRowLastColumn="0" w:lastRowFirstColumn="0" w:lastRowLastColumn="0"/>
          <w:trHeight w:val="3613"/>
        </w:trPr>
        <w:sdt>
          <w:sdtPr>
            <w:id w:val="145941586"/>
            <w:lock w:val="sdtLocked"/>
            <w:placeholder>
              <w:docPart w:val="FDD506EF81C54FBFB5B35D1571720386"/>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1BC453DC" w14:textId="77777777" w:rsidR="00071CE2" w:rsidRDefault="00000000" w:rsidP="00034633">
                <w:pPr>
                  <w:pStyle w:val="BodyText"/>
                </w:pPr>
                <w:r>
                  <w:rPr>
                    <w:rStyle w:val="PlaceholderText"/>
                  </w:rPr>
                  <w:t xml:space="preserve">   </w:t>
                </w:r>
              </w:p>
            </w:tc>
          </w:sdtContent>
        </w:sdt>
      </w:tr>
    </w:tbl>
    <w:p w14:paraId="6F672EDE" w14:textId="77777777" w:rsidR="00071CE2" w:rsidRDefault="00071CE2" w:rsidP="00071CE2">
      <w:pPr>
        <w:pStyle w:val="BodyText"/>
      </w:pPr>
    </w:p>
    <w:tbl>
      <w:tblPr>
        <w:tblStyle w:val="ListTable3-Accent5"/>
        <w:tblW w:w="5073" w:type="pct"/>
        <w:tblLook w:val="04A0" w:firstRow="1" w:lastRow="0" w:firstColumn="1" w:lastColumn="0" w:noHBand="0" w:noVBand="1"/>
      </w:tblPr>
      <w:tblGrid>
        <w:gridCol w:w="10343"/>
      </w:tblGrid>
      <w:tr w:rsidR="008965C6" w14:paraId="4F18FA02"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647DF47B" w14:textId="44CDFA68" w:rsidR="00071CE2" w:rsidRPr="00E90845" w:rsidRDefault="00921F6E" w:rsidP="00034633">
            <w:pPr>
              <w:pStyle w:val="BodyText"/>
              <w:rPr>
                <w:rStyle w:val="BoldPurple01"/>
                <w:vanish/>
              </w:rPr>
            </w:pPr>
            <w:r w:rsidRPr="003C1356">
              <w:rPr>
                <w:rStyle w:val="BoldPurple01"/>
                <w:lang w:val=""/>
              </w:rPr>
              <w:t>Wël cï keek gɔ̈t tënë tooc ë kɔc</w:t>
            </w:r>
          </w:p>
        </w:tc>
      </w:tr>
      <w:tr w:rsidR="008965C6" w14:paraId="7681A467" w14:textId="77777777" w:rsidTr="008965C6">
        <w:trPr>
          <w:cnfStyle w:val="000000100000" w:firstRow="0" w:lastRow="0" w:firstColumn="0" w:lastColumn="0" w:oddVBand="0" w:evenVBand="0" w:oddHBand="1" w:evenHBand="0" w:firstRowFirstColumn="0" w:firstRowLastColumn="0" w:lastRowFirstColumn="0" w:lastRowLastColumn="0"/>
          <w:trHeight w:val="4091"/>
        </w:trPr>
        <w:sdt>
          <w:sdtPr>
            <w:id w:val="-1047601919"/>
            <w:lock w:val="sdtLocked"/>
            <w:placeholder>
              <w:docPart w:val="A1C3D44C74BD48F187518858AD72DCB1"/>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0C3C0B14" w14:textId="77777777" w:rsidR="00071CE2" w:rsidRDefault="00000000" w:rsidP="00034633">
                <w:pPr>
                  <w:pStyle w:val="BodyText"/>
                </w:pPr>
                <w:r>
                  <w:rPr>
                    <w:rStyle w:val="PlaceholderText"/>
                  </w:rPr>
                  <w:t xml:space="preserve">   </w:t>
                </w:r>
              </w:p>
            </w:tc>
          </w:sdtContent>
        </w:sdt>
      </w:tr>
    </w:tbl>
    <w:p w14:paraId="668CEEB7" w14:textId="77777777" w:rsidR="00B92C00" w:rsidRDefault="00000000" w:rsidP="00E322E0">
      <w:pPr>
        <w:pStyle w:val="Heading2"/>
        <w:numPr>
          <w:ilvl w:val="0"/>
          <w:numId w:val="0"/>
        </w:numPr>
      </w:pPr>
      <w:r>
        <w:rPr>
          <w:lang w:val=""/>
        </w:rPr>
        <w:lastRenderedPageBreak/>
        <w:t>Wɛ̈t de 5 jiɛɛmë thïn: Piath</w:t>
      </w:r>
      <w:r w:rsidR="002C3733">
        <w:rPr>
          <w:noProof/>
        </w:rPr>
        <w:drawing>
          <wp:anchor distT="0" distB="71755" distL="114300" distR="114300" simplePos="0" relativeHeight="251662336" behindDoc="0" locked="1" layoutInCell="1" allowOverlap="1" wp14:anchorId="7DAF4160" wp14:editId="476BEFE5">
            <wp:simplePos x="0" y="0"/>
            <wp:positionH relativeFrom="margin">
              <wp:posOffset>5008245</wp:posOffset>
            </wp:positionH>
            <wp:positionV relativeFrom="paragraph">
              <wp:posOffset>25400</wp:posOffset>
            </wp:positionV>
            <wp:extent cx="1637665" cy="1522730"/>
            <wp:effectExtent l="0" t="0" r="635" b="1270"/>
            <wp:wrapSquare wrapText="bothSides"/>
            <wp:docPr id="1996327944" name="Picture 19963279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27944" name="Picture 199632794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7665" cy="1522730"/>
                    </a:xfrm>
                    <a:prstGeom prst="rect">
                      <a:avLst/>
                    </a:prstGeom>
                  </pic:spPr>
                </pic:pic>
              </a:graphicData>
            </a:graphic>
            <wp14:sizeRelH relativeFrom="margin">
              <wp14:pctWidth>0</wp14:pctWidth>
            </wp14:sizeRelH>
            <wp14:sizeRelV relativeFrom="margin">
              <wp14:pctHeight>0</wp14:pctHeight>
            </wp14:sizeRelV>
          </wp:anchor>
        </w:drawing>
      </w:r>
    </w:p>
    <w:p w14:paraId="47AEC084" w14:textId="77777777" w:rsidR="00B92C00" w:rsidRDefault="00000000" w:rsidP="000F663A">
      <w:pPr>
        <w:pStyle w:val="Heading3"/>
        <w:numPr>
          <w:ilvl w:val="0"/>
          <w:numId w:val="0"/>
        </w:numPr>
      </w:pPr>
      <w:r>
        <w:rPr>
          <w:lang w:val=""/>
        </w:rPr>
        <w:t>Ba piath ku gël ya looi</w:t>
      </w:r>
    </w:p>
    <w:p w14:paraId="161C6039" w14:textId="77777777" w:rsidR="00C90B07" w:rsidRPr="00022562" w:rsidRDefault="00000000" w:rsidP="00B92C00">
      <w:pPr>
        <w:pStyle w:val="BodyText"/>
        <w:rPr>
          <w:lang w:val=""/>
        </w:rPr>
      </w:pPr>
      <w:r>
        <w:rPr>
          <w:lang w:val=""/>
        </w:rPr>
        <w:t>Në ye biäk kënë yic ke ɣok kɔɔr buk naŋ ŋïc agoku dëët në piathdu. Anhiaarku buku kä cenëke diɛɛr, kä cïï röt gam ka atɛɛr wën lëu bïk yïn ku kɔc ke paandu riɔ̈ɔ̈k.</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A57E98" w14:paraId="2CA8A8AD"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59A41D22" w14:textId="77777777" w:rsidR="00A57E98" w:rsidRPr="003C3CD1" w:rsidRDefault="00A57E98" w:rsidP="00A57E98">
            <w:pPr>
              <w:pStyle w:val="BodyText"/>
              <w:rPr>
                <w:rStyle w:val="BoldPurple01"/>
              </w:rPr>
            </w:pPr>
            <w:r w:rsidRPr="000F663A">
              <w:rPr>
                <w:rStyle w:val="BoldPurple01"/>
                <w:lang w:val=""/>
              </w:rPr>
              <w:t>Ba piath ku gël ya looi</w:t>
            </w:r>
          </w:p>
        </w:tc>
        <w:tc>
          <w:tcPr>
            <w:tcW w:w="1077" w:type="dxa"/>
          </w:tcPr>
          <w:p w14:paraId="07FE848F" w14:textId="1B9A4F0D" w:rsidR="00A57E98" w:rsidRPr="00410A6B"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4A30284E" w14:textId="25520D87" w:rsidR="00A57E98" w:rsidRPr="00410A6B"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348727AE" w14:textId="72BD2DF2" w:rsidR="00A57E98" w:rsidRPr="00410A6B"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400A14E7" w14:textId="1BB448FB" w:rsidR="00A57E98" w:rsidRPr="00410A6B"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5DD0C1D3" w14:textId="08CD7CDE" w:rsidR="00A57E98" w:rsidRPr="00410A6B"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8965C6" w14:paraId="06933F10"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D5BB356" w14:textId="77777777" w:rsidR="00B92C00" w:rsidRPr="00FA7392" w:rsidRDefault="00000000" w:rsidP="00FA7392">
            <w:r w:rsidRPr="00FA7392">
              <w:rPr>
                <w:lang w:val=""/>
              </w:rPr>
              <w:t>Ɣɛn ku kɔc ke paandiɛ̈ aye röt yök ke ɣok piɔl guɔ̈p baai</w:t>
            </w:r>
          </w:p>
        </w:tc>
        <w:tc>
          <w:tcPr>
            <w:tcW w:w="1077" w:type="dxa"/>
          </w:tcPr>
          <w:p w14:paraId="21FBD6D1"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869367308"/>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556CCAF8"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745985968"/>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49B36B07"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08040297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031DCAB5"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50440286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28F62918"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232362115"/>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31AE74BE" w14:textId="77777777" w:rsidTr="00896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9E6FBEA" w14:textId="77777777" w:rsidR="00B92C00" w:rsidRPr="00FA7392" w:rsidRDefault="00000000" w:rsidP="00FA7392">
            <w:r w:rsidRPr="00FA7392">
              <w:rPr>
                <w:lang w:val=""/>
              </w:rPr>
              <w:t>Ɣɛn ku kɔc ke paandiɛ̈ aye röt yök ëke ɣok piɔl guɔ̈p në akutnhom yic</w:t>
            </w:r>
          </w:p>
        </w:tc>
        <w:tc>
          <w:tcPr>
            <w:tcW w:w="1077" w:type="dxa"/>
          </w:tcPr>
          <w:p w14:paraId="0D5B1534"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31113509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7A493385"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707520457"/>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654A6808"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640189665"/>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7285D857"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418320845"/>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13C96EDB"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2287229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19990E59"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CC164CF" w14:textId="77777777" w:rsidR="00B92C00" w:rsidRPr="00FA7392" w:rsidRDefault="00000000" w:rsidP="00FA7392">
            <w:r w:rsidRPr="00FA7392">
              <w:rPr>
                <w:lang w:val=""/>
              </w:rPr>
              <w:t>Paandiɛ̈ acïnic teer ye kɔc cɔk thäär ka yaaŋ në guɔ̈pic</w:t>
            </w:r>
          </w:p>
        </w:tc>
        <w:tc>
          <w:tcPr>
            <w:tcW w:w="1077" w:type="dxa"/>
          </w:tcPr>
          <w:p w14:paraId="72450D1F"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58588310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5E1559BE"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771202802"/>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7420B50C"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36001872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25CE8433"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377355767"/>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7EB24F4C"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98894345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bl>
    <w:p w14:paraId="1FC82A00" w14:textId="77777777" w:rsidR="00F617E0" w:rsidRPr="00250FAE" w:rsidRDefault="00F617E0" w:rsidP="00F617E0">
      <w:pPr>
        <w:pStyle w:val="BodyText"/>
        <w:rPr>
          <w:sz w:val="14"/>
          <w:szCs w:val="14"/>
        </w:rPr>
      </w:pPr>
    </w:p>
    <w:tbl>
      <w:tblPr>
        <w:tblStyle w:val="ListTable3-Accent5"/>
        <w:tblW w:w="5073" w:type="pct"/>
        <w:tblLook w:val="04A0" w:firstRow="1" w:lastRow="0" w:firstColumn="1" w:lastColumn="0" w:noHBand="0" w:noVBand="1"/>
      </w:tblPr>
      <w:tblGrid>
        <w:gridCol w:w="10343"/>
      </w:tblGrid>
      <w:tr w:rsidR="008965C6" w14:paraId="654A9A88"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5D000848" w14:textId="48CB3A93" w:rsidR="00F617E0" w:rsidRPr="003B6791" w:rsidRDefault="003F5953" w:rsidP="00034633">
            <w:pPr>
              <w:pStyle w:val="BodyText"/>
              <w:rPr>
                <w:vanish/>
              </w:rPr>
            </w:pPr>
            <w:r w:rsidRPr="00532526">
              <w:rPr>
                <w:rStyle w:val="BoldPurple01"/>
                <w:lang w:val=""/>
              </w:rPr>
              <w:t>Wël cï keek lueel</w:t>
            </w:r>
            <w:r w:rsidRPr="00532526">
              <w:rPr>
                <w:lang w:val=""/>
              </w:rPr>
              <w:t xml:space="preserve"> (tïŋ kë cït mɛn de riɛl, kä cenë keek diɛɛr ku gɛɛr de wël cï keek lueel në raan/kɔc ke paanden)</w:t>
            </w:r>
          </w:p>
        </w:tc>
      </w:tr>
      <w:tr w:rsidR="008965C6" w14:paraId="6654F9E0" w14:textId="77777777" w:rsidTr="008965C6">
        <w:trPr>
          <w:cnfStyle w:val="000000100000" w:firstRow="0" w:lastRow="0" w:firstColumn="0" w:lastColumn="0" w:oddVBand="0" w:evenVBand="0" w:oddHBand="1" w:evenHBand="0" w:firstRowFirstColumn="0" w:firstRowLastColumn="0" w:lastRowFirstColumn="0" w:lastRowLastColumn="0"/>
          <w:trHeight w:val="2271"/>
        </w:trPr>
        <w:sdt>
          <w:sdtPr>
            <w:id w:val="863941543"/>
            <w:lock w:val="sdtLocked"/>
            <w:placeholder>
              <w:docPart w:val="311AB72F52F840B69D65714FF8E40583"/>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7A172E37" w14:textId="77777777" w:rsidR="00F617E0" w:rsidRDefault="00000000" w:rsidP="00034633">
                <w:pPr>
                  <w:pStyle w:val="BodyText"/>
                </w:pPr>
                <w:r>
                  <w:rPr>
                    <w:rStyle w:val="PlaceholderText"/>
                  </w:rPr>
                  <w:t xml:space="preserve">   </w:t>
                </w:r>
              </w:p>
            </w:tc>
          </w:sdtContent>
        </w:sdt>
      </w:tr>
    </w:tbl>
    <w:p w14:paraId="6502F6FE" w14:textId="77777777" w:rsidR="00F617E0" w:rsidRPr="00250FAE" w:rsidRDefault="00F617E0" w:rsidP="00F617E0">
      <w:pPr>
        <w:pStyle w:val="BodyText"/>
        <w:rPr>
          <w:sz w:val="14"/>
          <w:szCs w:val="14"/>
        </w:rPr>
      </w:pPr>
    </w:p>
    <w:tbl>
      <w:tblPr>
        <w:tblStyle w:val="ListTable3-Accent5"/>
        <w:tblW w:w="5073" w:type="pct"/>
        <w:tblLook w:val="04A0" w:firstRow="1" w:lastRow="0" w:firstColumn="1" w:lastColumn="0" w:noHBand="0" w:noVBand="1"/>
      </w:tblPr>
      <w:tblGrid>
        <w:gridCol w:w="10343"/>
      </w:tblGrid>
      <w:tr w:rsidR="008965C6" w14:paraId="1445F1D2"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3DCA4856" w14:textId="77777777" w:rsidR="00F617E0" w:rsidRDefault="00000000" w:rsidP="00034633">
            <w:pPr>
              <w:pStyle w:val="BodyText"/>
            </w:pPr>
            <w:r w:rsidRPr="00F617E0">
              <w:rPr>
                <w:rStyle w:val="BoldPurple01"/>
                <w:lang w:val=""/>
              </w:rPr>
              <w:t>Wël ke gɛɛr ë lööŋ ke gël</w:t>
            </w:r>
          </w:p>
        </w:tc>
      </w:tr>
      <w:tr w:rsidR="008965C6" w14:paraId="69433CC6" w14:textId="77777777" w:rsidTr="008965C6">
        <w:trPr>
          <w:cnfStyle w:val="000000100000" w:firstRow="0" w:lastRow="0" w:firstColumn="0" w:lastColumn="0" w:oddVBand="0" w:evenVBand="0" w:oddHBand="1" w:evenHBand="0" w:firstRowFirstColumn="0" w:firstRowLastColumn="0" w:lastRowFirstColumn="0" w:lastRowLastColumn="0"/>
          <w:trHeight w:val="1984"/>
        </w:trPr>
        <w:sdt>
          <w:sdtPr>
            <w:id w:val="1273366737"/>
            <w:lock w:val="sdtLocked"/>
            <w:placeholder>
              <w:docPart w:val="A49C2E08A6F5497AA9362CD127351029"/>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5A5AD250" w14:textId="77777777" w:rsidR="00F617E0" w:rsidRDefault="00000000" w:rsidP="00034633">
                <w:pPr>
                  <w:pStyle w:val="BodyText"/>
                </w:pPr>
                <w:r>
                  <w:rPr>
                    <w:rStyle w:val="PlaceholderText"/>
                  </w:rPr>
                  <w:t xml:space="preserve">   </w:t>
                </w:r>
              </w:p>
            </w:tc>
          </w:sdtContent>
        </w:sdt>
      </w:tr>
    </w:tbl>
    <w:p w14:paraId="537F5F7B" w14:textId="77777777" w:rsidR="00F617E0" w:rsidRPr="00250FAE" w:rsidRDefault="00F617E0" w:rsidP="00F617E0">
      <w:pPr>
        <w:pStyle w:val="BodyText"/>
        <w:rPr>
          <w:sz w:val="14"/>
          <w:szCs w:val="14"/>
        </w:rPr>
      </w:pPr>
    </w:p>
    <w:tbl>
      <w:tblPr>
        <w:tblStyle w:val="ListTable3-Accent5"/>
        <w:tblW w:w="5073" w:type="pct"/>
        <w:tblLook w:val="04A0" w:firstRow="1" w:lastRow="0" w:firstColumn="1" w:lastColumn="0" w:noHBand="0" w:noVBand="1"/>
      </w:tblPr>
      <w:tblGrid>
        <w:gridCol w:w="10343"/>
      </w:tblGrid>
      <w:tr w:rsidR="008965C6" w14:paraId="137AE38B"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587ECC92" w14:textId="477282A3" w:rsidR="00F617E0" w:rsidRPr="00402CD4" w:rsidRDefault="00921F6E" w:rsidP="00034633">
            <w:pPr>
              <w:pStyle w:val="BodyText"/>
              <w:rPr>
                <w:rStyle w:val="BoldPurple01"/>
                <w:vanish/>
              </w:rPr>
            </w:pPr>
            <w:r w:rsidRPr="003C1356">
              <w:rPr>
                <w:rStyle w:val="BoldPurple01"/>
                <w:lang w:val=""/>
              </w:rPr>
              <w:t>Wël cï keek gɔ̈t tënë tooc ë kɔc</w:t>
            </w:r>
          </w:p>
        </w:tc>
      </w:tr>
      <w:tr w:rsidR="008965C6" w14:paraId="5546480E" w14:textId="77777777" w:rsidTr="008965C6">
        <w:trPr>
          <w:cnfStyle w:val="000000100000" w:firstRow="0" w:lastRow="0" w:firstColumn="0" w:lastColumn="0" w:oddVBand="0" w:evenVBand="0" w:oddHBand="1" w:evenHBand="0" w:firstRowFirstColumn="0" w:firstRowLastColumn="0" w:lastRowFirstColumn="0" w:lastRowLastColumn="0"/>
          <w:trHeight w:val="1984"/>
        </w:trPr>
        <w:sdt>
          <w:sdtPr>
            <w:id w:val="1141299930"/>
            <w:lock w:val="sdtLocked"/>
            <w:placeholder>
              <w:docPart w:val="0EA91C3B80C7479BB43E1F2F5878E6CF"/>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6C78118D" w14:textId="77777777" w:rsidR="00F617E0" w:rsidRDefault="00000000" w:rsidP="00034633">
                <w:pPr>
                  <w:pStyle w:val="BodyText"/>
                </w:pPr>
                <w:r>
                  <w:rPr>
                    <w:rStyle w:val="PlaceholderText"/>
                  </w:rPr>
                  <w:t xml:space="preserve">   </w:t>
                </w:r>
              </w:p>
            </w:tc>
          </w:sdtContent>
        </w:sdt>
      </w:tr>
    </w:tbl>
    <w:p w14:paraId="0447286B" w14:textId="77777777" w:rsidR="00E82353" w:rsidRDefault="00000000" w:rsidP="00E322E0">
      <w:pPr>
        <w:pStyle w:val="Heading2"/>
        <w:numPr>
          <w:ilvl w:val="0"/>
          <w:numId w:val="0"/>
        </w:numPr>
      </w:pPr>
      <w:r>
        <w:rPr>
          <w:lang w:val=""/>
        </w:rPr>
        <w:lastRenderedPageBreak/>
        <w:t>Wɛ̈t de 6 jiɛɛmë thïn: Pïïr</w:t>
      </w:r>
      <w:r w:rsidR="00BE38F2">
        <w:rPr>
          <w:noProof/>
        </w:rPr>
        <w:drawing>
          <wp:anchor distT="0" distB="71755" distL="114300" distR="114300" simplePos="0" relativeHeight="251663360" behindDoc="0" locked="1" layoutInCell="1" allowOverlap="1" wp14:anchorId="12DEECF3" wp14:editId="0D34E811">
            <wp:simplePos x="0" y="0"/>
            <wp:positionH relativeFrom="margin">
              <wp:posOffset>5174615</wp:posOffset>
            </wp:positionH>
            <wp:positionV relativeFrom="paragraph">
              <wp:posOffset>0</wp:posOffset>
            </wp:positionV>
            <wp:extent cx="1363980" cy="1461135"/>
            <wp:effectExtent l="0" t="0" r="7620" b="5715"/>
            <wp:wrapSquare wrapText="bothSides"/>
            <wp:docPr id="1140819552" name="Picture 1140819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19552" name="Picture 1140819552">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63980" cy="1461135"/>
                    </a:xfrm>
                    <a:prstGeom prst="rect">
                      <a:avLst/>
                    </a:prstGeom>
                  </pic:spPr>
                </pic:pic>
              </a:graphicData>
            </a:graphic>
            <wp14:sizeRelH relativeFrom="margin">
              <wp14:pctWidth>0</wp14:pctWidth>
            </wp14:sizeRelH>
            <wp14:sizeRelV relativeFrom="margin">
              <wp14:pctHeight>0</wp14:pctHeight>
            </wp14:sizeRelV>
          </wp:anchor>
        </w:drawing>
      </w:r>
    </w:p>
    <w:p w14:paraId="38E6307E" w14:textId="77777777" w:rsidR="00E82353" w:rsidRDefault="00000000" w:rsidP="00E322E0">
      <w:pPr>
        <w:pStyle w:val="Heading3"/>
        <w:numPr>
          <w:ilvl w:val="0"/>
          <w:numId w:val="0"/>
        </w:numPr>
      </w:pPr>
      <w:r>
        <w:rPr>
          <w:lang w:val=""/>
        </w:rPr>
        <w:t>Luɔi, wëu, mïïth ku thaka de guɔ̈p</w:t>
      </w:r>
    </w:p>
    <w:p w14:paraId="71DF1E46" w14:textId="64B9CA44" w:rsidR="00C90B07" w:rsidRDefault="00000000" w:rsidP="00E82353">
      <w:pPr>
        <w:pStyle w:val="BodyText"/>
      </w:pPr>
      <w:r>
        <w:rPr>
          <w:lang w:val=""/>
        </w:rPr>
        <w:t xml:space="preserve">Në ye biäk kënë yic ke ɣok kɔɔr buk naŋ ŋïc agoku dëët në tɛ̈n de pïïr de paanduɔ̈n, agut cï luɔɔi, piööc de luɔɔi ë wëu ku ŋiɛc muk de wëu, ku jɔl ya </w:t>
      </w:r>
      <w:r w:rsidR="00D14496">
        <w:rPr>
          <w:lang w:val=""/>
        </w:rPr>
        <w:br/>
      </w:r>
      <w:r>
        <w:rPr>
          <w:lang w:val=""/>
        </w:rPr>
        <w:t>mïïth ku thaka de guɔ̈p.</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A57E98" w14:paraId="472D0245"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17994EBB" w14:textId="77777777" w:rsidR="00A57E98" w:rsidRPr="003C3CD1" w:rsidRDefault="00A57E98" w:rsidP="00A57E98">
            <w:pPr>
              <w:pStyle w:val="BodyText"/>
              <w:rPr>
                <w:rStyle w:val="BoldPurple01"/>
              </w:rPr>
            </w:pPr>
            <w:r w:rsidRPr="00E322E0">
              <w:rPr>
                <w:rStyle w:val="BoldPurple01"/>
                <w:lang w:val=""/>
              </w:rPr>
              <w:t>Luɔi, wëu, mïïth ku thaka de guɔ̈p</w:t>
            </w:r>
          </w:p>
        </w:tc>
        <w:tc>
          <w:tcPr>
            <w:tcW w:w="1077" w:type="dxa"/>
          </w:tcPr>
          <w:p w14:paraId="6F6E139A" w14:textId="5902D2CD" w:rsidR="00A57E98" w:rsidRPr="0041310E"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6CF2F992" w14:textId="18105848" w:rsidR="00A57E98" w:rsidRPr="0041310E"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405D5558" w14:textId="0CBAFD05" w:rsidR="00A57E98" w:rsidRPr="0041310E"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579FDBD2" w14:textId="3C02A24A" w:rsidR="00A57E98" w:rsidRPr="0041310E"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2AC0F2BD" w14:textId="6ECCA560" w:rsidR="00A57E98" w:rsidRPr="0041310E"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8965C6" w14:paraId="36AA84D1"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4BCE118" w14:textId="77777777" w:rsidR="00AE121C" w:rsidRPr="00FA7392" w:rsidRDefault="00000000" w:rsidP="00FA7392">
            <w:r w:rsidRPr="00FA7392">
              <w:rPr>
                <w:lang w:val=""/>
              </w:rPr>
              <w:t>Ɣɛn lëu ba kä kaar keek ya ɣɔɔc tënë ɣɛn ku kɔc ke paandiɛ̈</w:t>
            </w:r>
          </w:p>
        </w:tc>
        <w:tc>
          <w:tcPr>
            <w:tcW w:w="1077" w:type="dxa"/>
          </w:tcPr>
          <w:p w14:paraId="7D1408E4"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52631412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04A6155B"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879281995"/>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728E07B7"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288588357"/>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4DCAF882"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141271642"/>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7EAC64F8"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65846077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3D634269" w14:textId="77777777" w:rsidTr="00896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6B6102E" w14:textId="77777777" w:rsidR="00AE121C" w:rsidRPr="00FA7392" w:rsidRDefault="00000000" w:rsidP="00FA7392">
            <w:r w:rsidRPr="00FA7392">
              <w:rPr>
                <w:lang w:val=""/>
              </w:rPr>
              <w:t>Ɣɛn cï luɔ̈ɔ̈i në luɔi rɔ̈ŋ kenë ɣɛn</w:t>
            </w:r>
          </w:p>
        </w:tc>
        <w:tc>
          <w:tcPr>
            <w:tcW w:w="1077" w:type="dxa"/>
          </w:tcPr>
          <w:p w14:paraId="51978EC6"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856004834"/>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3E4D2882"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771959652"/>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3117D041"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886523545"/>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799D1CF6"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424308458"/>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1B6CF0EC"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499613798"/>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762EFF9A"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3F78439" w14:textId="77777777" w:rsidR="00AE121C" w:rsidRPr="00FA7392" w:rsidRDefault="00000000" w:rsidP="00FA7392">
            <w:r w:rsidRPr="00FA7392">
              <w:rPr>
                <w:lang w:val=""/>
              </w:rPr>
              <w:t>Ɣɛn nɔŋ dhöl ye ɣɛn yök në mïïth pieth tënë ɣɛn ku kɔc ke paandiɛ̈</w:t>
            </w:r>
          </w:p>
        </w:tc>
        <w:tc>
          <w:tcPr>
            <w:tcW w:w="1077" w:type="dxa"/>
          </w:tcPr>
          <w:p w14:paraId="69983C85"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96169307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1056B4E7"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982376670"/>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6966BBAF"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02205207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253B2A80"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26558491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69DA48FD"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69912236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222A07B0" w14:textId="77777777" w:rsidTr="00896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410B428" w14:textId="77777777" w:rsidR="00AE121C" w:rsidRPr="00FA7392" w:rsidRDefault="00000000" w:rsidP="00FA7392">
            <w:r w:rsidRPr="00FA7392">
              <w:rPr>
                <w:lang w:val=""/>
              </w:rPr>
              <w:t>Ɣɛn lëu ba mïïth pieth looi tënë ɣɛn ku kɔc ke paandiɛ̈</w:t>
            </w:r>
          </w:p>
        </w:tc>
        <w:tc>
          <w:tcPr>
            <w:tcW w:w="1077" w:type="dxa"/>
          </w:tcPr>
          <w:p w14:paraId="0FDC03BA"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22060163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0687BBF5"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3345375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20426120"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50471017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2D94C82A"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300292208"/>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3FCFCE4C"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87904526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bl>
    <w:p w14:paraId="4175A8C1" w14:textId="77777777" w:rsidR="00465851" w:rsidRDefault="00465851" w:rsidP="00465851">
      <w:pPr>
        <w:pStyle w:val="BodyText"/>
      </w:pPr>
    </w:p>
    <w:tbl>
      <w:tblPr>
        <w:tblStyle w:val="ListTable3-Accent5"/>
        <w:tblW w:w="5073" w:type="pct"/>
        <w:tblLook w:val="04A0" w:firstRow="1" w:lastRow="0" w:firstColumn="1" w:lastColumn="0" w:noHBand="0" w:noVBand="1"/>
      </w:tblPr>
      <w:tblGrid>
        <w:gridCol w:w="10343"/>
      </w:tblGrid>
      <w:tr w:rsidR="008965C6" w14:paraId="462D4503"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59D7C855" w14:textId="1C8A37B0" w:rsidR="00465851" w:rsidRPr="00BB11EB" w:rsidRDefault="003F5953" w:rsidP="00034633">
            <w:pPr>
              <w:pStyle w:val="BodyText"/>
              <w:rPr>
                <w:vanish/>
              </w:rPr>
            </w:pPr>
            <w:r w:rsidRPr="00532526">
              <w:rPr>
                <w:rStyle w:val="BoldPurple01"/>
                <w:lang w:val=""/>
              </w:rPr>
              <w:t>Wël cï keek lueel</w:t>
            </w:r>
            <w:r w:rsidRPr="00532526">
              <w:rPr>
                <w:lang w:val=""/>
              </w:rPr>
              <w:t xml:space="preserve"> (tïŋ kë cït mɛn de riɛl, kä cenë keek diɛɛr ku gɛɛr de wël cï keek lueel në raan/kɔc ke paanden)</w:t>
            </w:r>
          </w:p>
        </w:tc>
      </w:tr>
      <w:tr w:rsidR="008965C6" w14:paraId="690B6228" w14:textId="77777777" w:rsidTr="008965C6">
        <w:trPr>
          <w:cnfStyle w:val="000000100000" w:firstRow="0" w:lastRow="0" w:firstColumn="0" w:lastColumn="0" w:oddVBand="0" w:evenVBand="0" w:oddHBand="1" w:evenHBand="0" w:firstRowFirstColumn="0" w:firstRowLastColumn="0" w:lastRowFirstColumn="0" w:lastRowLastColumn="0"/>
          <w:trHeight w:val="2767"/>
        </w:trPr>
        <w:sdt>
          <w:sdtPr>
            <w:id w:val="1945194219"/>
            <w:lock w:val="sdtLocked"/>
            <w:placeholder>
              <w:docPart w:val="2AE0C85F44944FCFA77DA58C1D9CE388"/>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51BD5FA7" w14:textId="77777777" w:rsidR="00465851" w:rsidRDefault="00000000" w:rsidP="00034633">
                <w:pPr>
                  <w:pStyle w:val="BodyText"/>
                </w:pPr>
                <w:r>
                  <w:rPr>
                    <w:rStyle w:val="PlaceholderText"/>
                  </w:rPr>
                  <w:t xml:space="preserve">   </w:t>
                </w:r>
              </w:p>
            </w:tc>
          </w:sdtContent>
        </w:sdt>
      </w:tr>
    </w:tbl>
    <w:p w14:paraId="74C18639" w14:textId="77777777" w:rsidR="00465851" w:rsidRDefault="00465851" w:rsidP="00465851">
      <w:pPr>
        <w:pStyle w:val="BodyText"/>
      </w:pPr>
    </w:p>
    <w:tbl>
      <w:tblPr>
        <w:tblStyle w:val="ListTable3-Accent5"/>
        <w:tblW w:w="5073" w:type="pct"/>
        <w:tblLook w:val="04A0" w:firstRow="1" w:lastRow="0" w:firstColumn="1" w:lastColumn="0" w:noHBand="0" w:noVBand="1"/>
      </w:tblPr>
      <w:tblGrid>
        <w:gridCol w:w="10343"/>
      </w:tblGrid>
      <w:tr w:rsidR="008965C6" w14:paraId="29EC1991"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3F4735EA" w14:textId="1F81B938" w:rsidR="00465851" w:rsidRPr="00B1198F" w:rsidRDefault="00921F6E" w:rsidP="00034633">
            <w:pPr>
              <w:pStyle w:val="BodyText"/>
              <w:rPr>
                <w:rStyle w:val="BoldPurple01"/>
                <w:vanish/>
              </w:rPr>
            </w:pPr>
            <w:r w:rsidRPr="003C1356">
              <w:rPr>
                <w:rStyle w:val="BoldPurple01"/>
                <w:lang w:val=""/>
              </w:rPr>
              <w:t>Wël cï keek gɔ̈t tënë tooc ë kɔc</w:t>
            </w:r>
          </w:p>
        </w:tc>
      </w:tr>
      <w:tr w:rsidR="008965C6" w14:paraId="756C41EE" w14:textId="77777777" w:rsidTr="008965C6">
        <w:trPr>
          <w:cnfStyle w:val="000000100000" w:firstRow="0" w:lastRow="0" w:firstColumn="0" w:lastColumn="0" w:oddVBand="0" w:evenVBand="0" w:oddHBand="1" w:evenHBand="0" w:firstRowFirstColumn="0" w:firstRowLastColumn="0" w:lastRowFirstColumn="0" w:lastRowLastColumn="0"/>
          <w:trHeight w:val="3767"/>
        </w:trPr>
        <w:sdt>
          <w:sdtPr>
            <w:id w:val="1091438409"/>
            <w:lock w:val="sdtLocked"/>
            <w:placeholder>
              <w:docPart w:val="5BC0F60983BD498AA4F8DBB829EFF0D3"/>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619D950F" w14:textId="77777777" w:rsidR="00465851" w:rsidRDefault="00000000" w:rsidP="00034633">
                <w:pPr>
                  <w:pStyle w:val="BodyText"/>
                </w:pPr>
                <w:r>
                  <w:rPr>
                    <w:rStyle w:val="PlaceholderText"/>
                  </w:rPr>
                  <w:t xml:space="preserve">   </w:t>
                </w:r>
              </w:p>
            </w:tc>
          </w:sdtContent>
        </w:sdt>
      </w:tr>
    </w:tbl>
    <w:p w14:paraId="552A2D5D" w14:textId="77777777" w:rsidR="00693A35" w:rsidRDefault="00000000" w:rsidP="00465851">
      <w:pPr>
        <w:pStyle w:val="Heading2"/>
        <w:numPr>
          <w:ilvl w:val="0"/>
          <w:numId w:val="0"/>
        </w:numPr>
      </w:pPr>
      <w:r>
        <w:rPr>
          <w:lang w:val=""/>
        </w:rPr>
        <w:lastRenderedPageBreak/>
        <w:t>Wɛ̈t de 7 jiɛɛmë thïn: Piööc ku tëët</w:t>
      </w:r>
      <w:r w:rsidR="00F06CD6">
        <w:rPr>
          <w:noProof/>
        </w:rPr>
        <w:drawing>
          <wp:anchor distT="0" distB="0" distL="114300" distR="114300" simplePos="0" relativeHeight="251664384" behindDoc="0" locked="1" layoutInCell="1" allowOverlap="1" wp14:anchorId="41B79A16" wp14:editId="3B9F0387">
            <wp:simplePos x="0" y="0"/>
            <wp:positionH relativeFrom="margin">
              <wp:posOffset>5043805</wp:posOffset>
            </wp:positionH>
            <wp:positionV relativeFrom="paragraph">
              <wp:posOffset>8255</wp:posOffset>
            </wp:positionV>
            <wp:extent cx="1534795" cy="1524000"/>
            <wp:effectExtent l="0" t="0" r="8255" b="0"/>
            <wp:wrapSquare wrapText="bothSides"/>
            <wp:docPr id="980020334" name="Picture 9800203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20334" name="Picture 980020334">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34795" cy="1524000"/>
                    </a:xfrm>
                    <a:prstGeom prst="rect">
                      <a:avLst/>
                    </a:prstGeom>
                  </pic:spPr>
                </pic:pic>
              </a:graphicData>
            </a:graphic>
            <wp14:sizeRelH relativeFrom="margin">
              <wp14:pctWidth>0</wp14:pctWidth>
            </wp14:sizeRelH>
            <wp14:sizeRelV relativeFrom="margin">
              <wp14:pctHeight>0</wp14:pctHeight>
            </wp14:sizeRelV>
          </wp:anchor>
        </w:drawing>
      </w:r>
    </w:p>
    <w:p w14:paraId="4E1B23D3" w14:textId="77777777" w:rsidR="00693A35" w:rsidRDefault="00000000" w:rsidP="00693A35">
      <w:pPr>
        <w:pStyle w:val="BodyText"/>
      </w:pPr>
      <w:r>
        <w:rPr>
          <w:lang w:val=""/>
        </w:rPr>
        <w:t xml:space="preserve">Piööc ku tëët acï tɛ̈ɛ̈k yic në </w:t>
      </w:r>
      <w:r w:rsidRPr="00693A35">
        <w:rPr>
          <w:rStyle w:val="Strong"/>
          <w:lang w:val=""/>
        </w:rPr>
        <w:t>biäk kaarou</w:t>
      </w:r>
      <w:r>
        <w:rPr>
          <w:lang w:val=""/>
        </w:rPr>
        <w:t xml:space="preserve"> ye jam në piööc de amïdhiëëth ku tëët, ku piööc de meth ku yïknhial.</w:t>
      </w:r>
    </w:p>
    <w:p w14:paraId="023A23BB" w14:textId="77777777" w:rsidR="00693A35" w:rsidRDefault="00000000" w:rsidP="00B158CC">
      <w:pPr>
        <w:pStyle w:val="Heading3"/>
        <w:numPr>
          <w:ilvl w:val="0"/>
          <w:numId w:val="0"/>
        </w:numPr>
      </w:pPr>
      <w:r>
        <w:rPr>
          <w:lang w:val=""/>
        </w:rPr>
        <w:t>Biäk A: Piööc ku tëët</w:t>
      </w:r>
    </w:p>
    <w:p w14:paraId="0B797AC1" w14:textId="77777777" w:rsidR="004C77EC" w:rsidRDefault="00000000" w:rsidP="004C77EC">
      <w:pPr>
        <w:pStyle w:val="BodyText"/>
      </w:pPr>
      <w:r>
        <w:rPr>
          <w:lang w:val=""/>
        </w:rPr>
        <w:t>Në ye biäk kënë yic ke ɣok kɔɔr buk naŋ ŋïc agoku dëët në tɛ̈n ye yïn luui në piööcic.</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A57E98" w14:paraId="47A3278F"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4E66EBF9" w14:textId="77777777" w:rsidR="00A57E98" w:rsidRPr="003C3CD1" w:rsidRDefault="00A57E98" w:rsidP="00A57E98">
            <w:pPr>
              <w:pStyle w:val="BodyText"/>
              <w:rPr>
                <w:rStyle w:val="BoldPurple01"/>
              </w:rPr>
            </w:pPr>
            <w:r w:rsidRPr="004C77EC">
              <w:rPr>
                <w:rStyle w:val="BoldPurple01"/>
                <w:lang w:val=""/>
              </w:rPr>
              <w:t>Piööc ku tëët</w:t>
            </w:r>
          </w:p>
        </w:tc>
        <w:tc>
          <w:tcPr>
            <w:tcW w:w="1077" w:type="dxa"/>
          </w:tcPr>
          <w:p w14:paraId="5D778038" w14:textId="6371ADF3" w:rsidR="00A57E98" w:rsidRPr="00946AFD"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4C7ECDEB" w14:textId="64C5E2FE" w:rsidR="00A57E98" w:rsidRPr="00946AFD"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37AE8797" w14:textId="644A72C0" w:rsidR="00A57E98" w:rsidRPr="00946AFD"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3D946FD1" w14:textId="6E9E3C4B" w:rsidR="00A57E98" w:rsidRPr="00946AFD"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0292751A" w14:textId="7B4CE07D" w:rsidR="00A57E98" w:rsidRPr="00946AFD"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8965C6" w14:paraId="01184E34"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9316CDF" w14:textId="77777777" w:rsidR="004C77EC" w:rsidRPr="00FA7392" w:rsidRDefault="00000000" w:rsidP="00FA7392">
            <w:r w:rsidRPr="00FA7392">
              <w:rPr>
                <w:lang w:val=""/>
              </w:rPr>
              <w:t>Ɣɛn mit piɔ̈u në piööcdiɛ̈n de yemɛɛn</w:t>
            </w:r>
          </w:p>
        </w:tc>
        <w:tc>
          <w:tcPr>
            <w:tcW w:w="1077" w:type="dxa"/>
          </w:tcPr>
          <w:p w14:paraId="582A8246"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345366998"/>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71D49A68"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79935348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043485F7"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29919787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6E0403B5"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1388224978"/>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2B0F32B0"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1411964398"/>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bl>
    <w:p w14:paraId="1C7CC037" w14:textId="77777777" w:rsidR="004C77EC" w:rsidRDefault="004C77EC" w:rsidP="004C77EC">
      <w:pPr>
        <w:pStyle w:val="BodyText"/>
      </w:pPr>
    </w:p>
    <w:tbl>
      <w:tblPr>
        <w:tblStyle w:val="ListTable3-Accent5"/>
        <w:tblW w:w="5073" w:type="pct"/>
        <w:tblLook w:val="04A0" w:firstRow="1" w:lastRow="0" w:firstColumn="1" w:lastColumn="0" w:noHBand="0" w:noVBand="1"/>
      </w:tblPr>
      <w:tblGrid>
        <w:gridCol w:w="10343"/>
      </w:tblGrid>
      <w:tr w:rsidR="008965C6" w14:paraId="44C57797"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78E6AE9B" w14:textId="43B64DDB" w:rsidR="004C77EC" w:rsidRPr="00BB11EB" w:rsidRDefault="003F5953" w:rsidP="00034633">
            <w:pPr>
              <w:pStyle w:val="BodyText"/>
              <w:rPr>
                <w:vanish/>
              </w:rPr>
            </w:pPr>
            <w:r w:rsidRPr="00532526">
              <w:rPr>
                <w:rStyle w:val="BoldPurple01"/>
                <w:lang w:val=""/>
              </w:rPr>
              <w:t>Wël cï keek lueel</w:t>
            </w:r>
            <w:r w:rsidRPr="00532526">
              <w:rPr>
                <w:lang w:val=""/>
              </w:rPr>
              <w:t xml:space="preserve"> (tïŋ kë cït mɛn de riɛl, kä cenë keek diɛɛr ku gɛɛr de wël cï keek lueel në raan/kɔc ke paanden)</w:t>
            </w:r>
          </w:p>
        </w:tc>
      </w:tr>
      <w:tr w:rsidR="008965C6" w14:paraId="4EA72155" w14:textId="77777777" w:rsidTr="008965C6">
        <w:trPr>
          <w:cnfStyle w:val="000000100000" w:firstRow="0" w:lastRow="0" w:firstColumn="0" w:lastColumn="0" w:oddVBand="0" w:evenVBand="0" w:oddHBand="1" w:evenHBand="0" w:firstRowFirstColumn="0" w:firstRowLastColumn="0" w:lastRowFirstColumn="0" w:lastRowLastColumn="0"/>
          <w:trHeight w:val="3969"/>
        </w:trPr>
        <w:sdt>
          <w:sdtPr>
            <w:id w:val="1992745476"/>
            <w:lock w:val="sdtLocked"/>
            <w:placeholder>
              <w:docPart w:val="337530C12C3D41D889D47E1A7597ADDC"/>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6689C713" w14:textId="77777777" w:rsidR="004C77EC" w:rsidRDefault="00000000" w:rsidP="00034633">
                <w:pPr>
                  <w:pStyle w:val="BodyText"/>
                </w:pPr>
                <w:r>
                  <w:rPr>
                    <w:rStyle w:val="PlaceholderText"/>
                  </w:rPr>
                  <w:t xml:space="preserve">   </w:t>
                </w:r>
              </w:p>
            </w:tc>
          </w:sdtContent>
        </w:sdt>
      </w:tr>
    </w:tbl>
    <w:p w14:paraId="7CB69643" w14:textId="77777777" w:rsidR="004C77EC" w:rsidRDefault="004C77EC" w:rsidP="004C77EC">
      <w:pPr>
        <w:pStyle w:val="BodyText"/>
      </w:pPr>
    </w:p>
    <w:tbl>
      <w:tblPr>
        <w:tblStyle w:val="ListTable3-Accent5"/>
        <w:tblW w:w="5073" w:type="pct"/>
        <w:tblLook w:val="04A0" w:firstRow="1" w:lastRow="0" w:firstColumn="1" w:lastColumn="0" w:noHBand="0" w:noVBand="1"/>
      </w:tblPr>
      <w:tblGrid>
        <w:gridCol w:w="10343"/>
      </w:tblGrid>
      <w:tr w:rsidR="008965C6" w14:paraId="7FDF709F"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03AF871F" w14:textId="1F806581" w:rsidR="004C77EC" w:rsidRPr="00B1198F" w:rsidRDefault="00921F6E" w:rsidP="00034633">
            <w:pPr>
              <w:pStyle w:val="BodyText"/>
              <w:rPr>
                <w:rStyle w:val="BoldPurple01"/>
                <w:vanish/>
              </w:rPr>
            </w:pPr>
            <w:r w:rsidRPr="003C1356">
              <w:rPr>
                <w:rStyle w:val="BoldPurple01"/>
                <w:lang w:val=""/>
              </w:rPr>
              <w:t>Wël cï keek gɔ̈t tënë tooc ë kɔc</w:t>
            </w:r>
          </w:p>
        </w:tc>
      </w:tr>
      <w:tr w:rsidR="008965C6" w14:paraId="5B2E8A9C" w14:textId="77777777" w:rsidTr="008965C6">
        <w:trPr>
          <w:cnfStyle w:val="000000100000" w:firstRow="0" w:lastRow="0" w:firstColumn="0" w:lastColumn="0" w:oddVBand="0" w:evenVBand="0" w:oddHBand="1" w:evenHBand="0" w:firstRowFirstColumn="0" w:firstRowLastColumn="0" w:lastRowFirstColumn="0" w:lastRowLastColumn="0"/>
          <w:trHeight w:val="3969"/>
        </w:trPr>
        <w:sdt>
          <w:sdtPr>
            <w:id w:val="-1819254335"/>
            <w:lock w:val="sdtLocked"/>
            <w:placeholder>
              <w:docPart w:val="17D79279DBA04FBB831BE1253FCA82CF"/>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39F08517" w14:textId="77777777" w:rsidR="004C77EC" w:rsidRDefault="00000000" w:rsidP="00034633">
                <w:pPr>
                  <w:pStyle w:val="BodyText"/>
                </w:pPr>
                <w:r>
                  <w:rPr>
                    <w:rStyle w:val="PlaceholderText"/>
                  </w:rPr>
                  <w:t xml:space="preserve">   </w:t>
                </w:r>
              </w:p>
            </w:tc>
          </w:sdtContent>
        </w:sdt>
      </w:tr>
    </w:tbl>
    <w:p w14:paraId="238878E9" w14:textId="77777777" w:rsidR="009D47F9" w:rsidRDefault="00000000" w:rsidP="00B158CC">
      <w:pPr>
        <w:pStyle w:val="Heading3"/>
        <w:numPr>
          <w:ilvl w:val="0"/>
          <w:numId w:val="0"/>
        </w:numPr>
      </w:pPr>
      <w:r>
        <w:rPr>
          <w:lang w:val=""/>
        </w:rPr>
        <w:lastRenderedPageBreak/>
        <w:t>Biäk B: Piööc de meth ku yïknhial</w:t>
      </w:r>
    </w:p>
    <w:p w14:paraId="45934E3F" w14:textId="77777777" w:rsidR="009D47F9" w:rsidRDefault="00000000" w:rsidP="009D47F9">
      <w:pPr>
        <w:pStyle w:val="BodyText"/>
      </w:pPr>
      <w:r>
        <w:rPr>
          <w:lang w:val=""/>
        </w:rPr>
        <w:t>Në ye biäk kënë yic ke ɣok kɔɔr buk naŋ ŋïc dït baŋë yïknhial de mɛnhdu ku tɛ̈n wën ye kek lɔtueŋ kenë piööc de tëët yam ku wël.</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A57E98" w14:paraId="6CEEB030"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3F2DAB4A" w14:textId="77777777" w:rsidR="00A57E98" w:rsidRPr="003C3CD1" w:rsidRDefault="00A57E98" w:rsidP="00A57E98">
            <w:pPr>
              <w:pStyle w:val="BodyText"/>
              <w:rPr>
                <w:rStyle w:val="BoldPurple01"/>
              </w:rPr>
            </w:pPr>
            <w:r w:rsidRPr="009D47F9">
              <w:rPr>
                <w:rStyle w:val="BoldPurple01"/>
                <w:lang w:val=""/>
              </w:rPr>
              <w:t>Piööc de meth ku yïknhial</w:t>
            </w:r>
          </w:p>
        </w:tc>
        <w:tc>
          <w:tcPr>
            <w:tcW w:w="1077" w:type="dxa"/>
          </w:tcPr>
          <w:p w14:paraId="56111F02" w14:textId="55ABFE51" w:rsidR="00A57E98" w:rsidRPr="004907A0"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69DF637F" w14:textId="6D14FC0C" w:rsidR="00A57E98" w:rsidRPr="004907A0"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39F8DBD3" w14:textId="46C0FB8C" w:rsidR="00A57E98" w:rsidRPr="004907A0"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1B15FB95" w14:textId="45CC7213" w:rsidR="00A57E98" w:rsidRPr="004907A0"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35613302" w14:textId="0D85D2E4" w:rsidR="00A57E98" w:rsidRPr="004907A0"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8965C6" w14:paraId="7E24D041"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BEA00D3" w14:textId="77777777" w:rsidR="00B05C92" w:rsidRPr="00FA7392" w:rsidRDefault="00000000" w:rsidP="00FA7392">
            <w:r w:rsidRPr="00FA7392">
              <w:rPr>
                <w:lang w:val=""/>
              </w:rPr>
              <w:t>Mïthkiɛ̈ aye piööc ku yïknhial de tëët yam nhiaar apɛi</w:t>
            </w:r>
          </w:p>
        </w:tc>
        <w:tc>
          <w:tcPr>
            <w:tcW w:w="1077" w:type="dxa"/>
          </w:tcPr>
          <w:p w14:paraId="7B2E5AF7"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92506681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3C64BE66"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596864602"/>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7FE934E1"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308096767"/>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309E962C"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205877383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4EF3E854"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882716112"/>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19461F40" w14:textId="77777777" w:rsidTr="00896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5564379" w14:textId="77777777" w:rsidR="00B05C92" w:rsidRPr="00FA7392" w:rsidRDefault="00000000" w:rsidP="00FA7392">
            <w:r w:rsidRPr="00FA7392">
              <w:rPr>
                <w:lang w:val=""/>
              </w:rPr>
              <w:t>Ɣɛn cï piɔ̈u miɛt në kë yenë mïthkiɛ̈ lɔ në thukulic ku bïk luui në loilooi ke thukul</w:t>
            </w:r>
          </w:p>
        </w:tc>
        <w:tc>
          <w:tcPr>
            <w:tcW w:w="1077" w:type="dxa"/>
          </w:tcPr>
          <w:p w14:paraId="39676E85"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33822600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5007BDEE"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206844376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540E3697"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854413030"/>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4051249C"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022595145"/>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03F641C7"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38879541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21205C74"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2299751" w14:textId="77777777" w:rsidR="00B05C92" w:rsidRPr="00FA7392" w:rsidRDefault="00000000" w:rsidP="00FA7392">
            <w:r w:rsidRPr="00FA7392">
              <w:rPr>
                <w:lang w:val=""/>
              </w:rPr>
              <w:t>Ɣɛn nɔŋ gäm dït apɛi në yïknhial de mïthkiɛ̈ ku tɛ̈n bï yen piɛ̈c</w:t>
            </w:r>
          </w:p>
        </w:tc>
        <w:tc>
          <w:tcPr>
            <w:tcW w:w="1077" w:type="dxa"/>
          </w:tcPr>
          <w:p w14:paraId="009ED9B1"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030608785"/>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691217EA"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262801240"/>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762C6A2F"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98326850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20F2943F"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42697059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152E0271"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6627216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bl>
    <w:p w14:paraId="718798D7" w14:textId="77777777" w:rsidR="009D47F9" w:rsidRDefault="009D47F9" w:rsidP="009D47F9">
      <w:pPr>
        <w:pStyle w:val="BodyText"/>
      </w:pPr>
    </w:p>
    <w:tbl>
      <w:tblPr>
        <w:tblStyle w:val="ListTable3-Accent5"/>
        <w:tblW w:w="5073" w:type="pct"/>
        <w:tblLook w:val="04A0" w:firstRow="1" w:lastRow="0" w:firstColumn="1" w:lastColumn="0" w:noHBand="0" w:noVBand="1"/>
      </w:tblPr>
      <w:tblGrid>
        <w:gridCol w:w="10343"/>
      </w:tblGrid>
      <w:tr w:rsidR="008965C6" w14:paraId="58113208"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79FF73FA" w14:textId="78BCCFF2" w:rsidR="009D47F9" w:rsidRPr="004D5168" w:rsidRDefault="003F5953" w:rsidP="00034633">
            <w:pPr>
              <w:pStyle w:val="BodyText"/>
              <w:rPr>
                <w:vanish/>
              </w:rPr>
            </w:pPr>
            <w:r w:rsidRPr="00532526">
              <w:rPr>
                <w:rStyle w:val="BoldPurple01"/>
                <w:lang w:val=""/>
              </w:rPr>
              <w:t>Wël cï keek lueel</w:t>
            </w:r>
            <w:r w:rsidRPr="00532526">
              <w:rPr>
                <w:lang w:val=""/>
              </w:rPr>
              <w:t xml:space="preserve"> (tïŋ kë cït mɛn de riɛl, kä cenë keek diɛɛr ku gɛɛr de wël cï keek lueel në raan/kɔc ke paanden)</w:t>
            </w:r>
          </w:p>
        </w:tc>
      </w:tr>
      <w:tr w:rsidR="008965C6" w14:paraId="2EA35EF3" w14:textId="77777777" w:rsidTr="008965C6">
        <w:trPr>
          <w:cnfStyle w:val="000000100000" w:firstRow="0" w:lastRow="0" w:firstColumn="0" w:lastColumn="0" w:oddVBand="0" w:evenVBand="0" w:oddHBand="1" w:evenHBand="0" w:firstRowFirstColumn="0" w:firstRowLastColumn="0" w:lastRowFirstColumn="0" w:lastRowLastColumn="0"/>
          <w:trHeight w:val="3969"/>
        </w:trPr>
        <w:sdt>
          <w:sdtPr>
            <w:id w:val="334348521"/>
            <w:lock w:val="sdtLocked"/>
            <w:placeholder>
              <w:docPart w:val="4D526D43568648249DF2E5EF148BD067"/>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26B9529F" w14:textId="77777777" w:rsidR="009D47F9" w:rsidRDefault="00000000" w:rsidP="00034633">
                <w:pPr>
                  <w:pStyle w:val="BodyText"/>
                </w:pPr>
                <w:r>
                  <w:rPr>
                    <w:rStyle w:val="PlaceholderText"/>
                  </w:rPr>
                  <w:t xml:space="preserve">   </w:t>
                </w:r>
              </w:p>
            </w:tc>
          </w:sdtContent>
        </w:sdt>
      </w:tr>
    </w:tbl>
    <w:p w14:paraId="4C7E6B2A" w14:textId="77777777" w:rsidR="009D47F9" w:rsidRDefault="009D47F9" w:rsidP="009D47F9">
      <w:pPr>
        <w:pStyle w:val="BodyText"/>
      </w:pPr>
    </w:p>
    <w:tbl>
      <w:tblPr>
        <w:tblStyle w:val="ListTable3-Accent5"/>
        <w:tblW w:w="5073" w:type="pct"/>
        <w:tblLook w:val="04A0" w:firstRow="1" w:lastRow="0" w:firstColumn="1" w:lastColumn="0" w:noHBand="0" w:noVBand="1"/>
      </w:tblPr>
      <w:tblGrid>
        <w:gridCol w:w="10343"/>
      </w:tblGrid>
      <w:tr w:rsidR="008965C6" w14:paraId="03A9CEE7"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28E210C3" w14:textId="18726E99" w:rsidR="009D47F9" w:rsidRPr="00B1198F" w:rsidRDefault="00921F6E" w:rsidP="00034633">
            <w:pPr>
              <w:pStyle w:val="BodyText"/>
              <w:rPr>
                <w:rStyle w:val="BoldPurple01"/>
                <w:vanish/>
              </w:rPr>
            </w:pPr>
            <w:r w:rsidRPr="003C1356">
              <w:rPr>
                <w:rStyle w:val="BoldPurple01"/>
                <w:lang w:val=""/>
              </w:rPr>
              <w:t>Wël cï keek gɔ̈t tënë tooc ë kɔc</w:t>
            </w:r>
          </w:p>
        </w:tc>
      </w:tr>
      <w:tr w:rsidR="008965C6" w14:paraId="6FC6CA5A" w14:textId="77777777" w:rsidTr="008965C6">
        <w:trPr>
          <w:cnfStyle w:val="000000100000" w:firstRow="0" w:lastRow="0" w:firstColumn="0" w:lastColumn="0" w:oddVBand="0" w:evenVBand="0" w:oddHBand="1" w:evenHBand="0" w:firstRowFirstColumn="0" w:firstRowLastColumn="0" w:lastRowFirstColumn="0" w:lastRowLastColumn="0"/>
          <w:trHeight w:val="4284"/>
        </w:trPr>
        <w:sdt>
          <w:sdtPr>
            <w:id w:val="114573929"/>
            <w:lock w:val="sdtLocked"/>
            <w:placeholder>
              <w:docPart w:val="A2C764546B5549DFB03722F860BC854D"/>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24732107" w14:textId="77777777" w:rsidR="009D47F9" w:rsidRDefault="00000000" w:rsidP="00034633">
                <w:pPr>
                  <w:pStyle w:val="BodyText"/>
                </w:pPr>
                <w:r>
                  <w:rPr>
                    <w:rStyle w:val="PlaceholderText"/>
                  </w:rPr>
                  <w:t xml:space="preserve">   </w:t>
                </w:r>
              </w:p>
            </w:tc>
          </w:sdtContent>
        </w:sdt>
      </w:tr>
    </w:tbl>
    <w:p w14:paraId="384DE378" w14:textId="77777777" w:rsidR="00A356D7" w:rsidRDefault="00000000" w:rsidP="00B158CC">
      <w:pPr>
        <w:pStyle w:val="Heading2"/>
        <w:numPr>
          <w:ilvl w:val="0"/>
          <w:numId w:val="0"/>
        </w:numPr>
      </w:pPr>
      <w:r>
        <w:rPr>
          <w:lang w:val=""/>
        </w:rPr>
        <w:lastRenderedPageBreak/>
        <w:t>Wɛ̈t de 8 jiɛɛmë thïn: Riɛl</w:t>
      </w:r>
      <w:r w:rsidR="00F06CD6">
        <w:rPr>
          <w:noProof/>
        </w:rPr>
        <w:drawing>
          <wp:anchor distT="0" distB="71755" distL="114300" distR="114300" simplePos="0" relativeHeight="251665408" behindDoc="0" locked="1" layoutInCell="1" allowOverlap="1" wp14:anchorId="5E571B19" wp14:editId="4EB76BBE">
            <wp:simplePos x="0" y="0"/>
            <wp:positionH relativeFrom="margin">
              <wp:posOffset>4747895</wp:posOffset>
            </wp:positionH>
            <wp:positionV relativeFrom="paragraph">
              <wp:posOffset>92075</wp:posOffset>
            </wp:positionV>
            <wp:extent cx="1817370" cy="1544320"/>
            <wp:effectExtent l="0" t="0" r="0" b="0"/>
            <wp:wrapSquare wrapText="bothSides"/>
            <wp:docPr id="1576181170" name="Picture 1576181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81170" name="Picture 1576181170">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17370" cy="1544320"/>
                    </a:xfrm>
                    <a:prstGeom prst="rect">
                      <a:avLst/>
                    </a:prstGeom>
                  </pic:spPr>
                </pic:pic>
              </a:graphicData>
            </a:graphic>
            <wp14:sizeRelH relativeFrom="margin">
              <wp14:pctWidth>0</wp14:pctWidth>
            </wp14:sizeRelH>
            <wp14:sizeRelV relativeFrom="margin">
              <wp14:pctHeight>0</wp14:pctHeight>
            </wp14:sizeRelV>
          </wp:anchor>
        </w:drawing>
      </w:r>
    </w:p>
    <w:p w14:paraId="1F1C4757" w14:textId="4465F3C9" w:rsidR="00A356D7" w:rsidRDefault="00000000" w:rsidP="00947B6A">
      <w:pPr>
        <w:pStyle w:val="Heading3"/>
      </w:pPr>
      <w:r>
        <w:rPr>
          <w:lang w:val=""/>
        </w:rPr>
        <w:t xml:space="preserve">Rëŋë rɔt kenë luɔɔi ku bï naŋ wël thiekiic ba keek </w:t>
      </w:r>
      <w:r w:rsidR="00897145">
        <w:rPr>
          <w:lang w:val=""/>
        </w:rPr>
        <w:br/>
      </w:r>
      <w:r>
        <w:rPr>
          <w:lang w:val=""/>
        </w:rPr>
        <w:t>ya tak</w:t>
      </w:r>
    </w:p>
    <w:p w14:paraId="1AE998CB" w14:textId="4631E5BF" w:rsidR="00B158CC" w:rsidRDefault="00000000" w:rsidP="00B158CC">
      <w:pPr>
        <w:pStyle w:val="BodyText"/>
      </w:pPr>
      <w:r>
        <w:rPr>
          <w:lang w:val=""/>
        </w:rPr>
        <w:t xml:space="preserve">Në ye biäk kënë yic ke ɣok kɔɔr buk naŋ ŋïc agoku deet lɔn adɛ̈ ke yï cï </w:t>
      </w:r>
      <w:r w:rsidR="00DC6956">
        <w:rPr>
          <w:lang w:val=""/>
        </w:rPr>
        <w:br/>
      </w:r>
      <w:r>
        <w:rPr>
          <w:lang w:val=""/>
        </w:rPr>
        <w:t>rɔt gam ba rɔt rek wenë luɔɔi ku bï naŋ wël thiekiic ba keek ya tak tënë paandu.</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A57E98" w14:paraId="6A3E73FA"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0E976277" w14:textId="77777777" w:rsidR="00A57E98" w:rsidRPr="003C3CD1" w:rsidRDefault="00A57E98" w:rsidP="00A57E98">
            <w:pPr>
              <w:pStyle w:val="BodyText"/>
              <w:rPr>
                <w:rStyle w:val="BoldPurple01"/>
              </w:rPr>
            </w:pPr>
            <w:r w:rsidRPr="00B158CC">
              <w:rPr>
                <w:rStyle w:val="BoldPurple01"/>
                <w:lang w:val=""/>
              </w:rPr>
              <w:t>Rëŋë rɔt kenë luɔɔi ku bï naŋ wël thiekiic ba keek ya tak</w:t>
            </w:r>
          </w:p>
        </w:tc>
        <w:tc>
          <w:tcPr>
            <w:tcW w:w="1077" w:type="dxa"/>
          </w:tcPr>
          <w:p w14:paraId="60A923FA" w14:textId="773077FD" w:rsidR="00A57E98" w:rsidRPr="00653F20"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53D6293A" w14:textId="2DB6A36E" w:rsidR="00A57E98" w:rsidRPr="00653F20"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59F87621" w14:textId="23B62E1C" w:rsidR="00A57E98" w:rsidRPr="00653F20"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2BD8A495" w14:textId="4F5254F3" w:rsidR="00A57E98" w:rsidRPr="00653F20"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312EC4BE" w14:textId="07B418B4" w:rsidR="00A57E98" w:rsidRPr="00653F20" w:rsidRDefault="00A57E98" w:rsidP="00A57E98">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8965C6" w14:paraId="53621AC8"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8F43E8B" w14:textId="77777777" w:rsidR="00C503B3" w:rsidRPr="00FA7392" w:rsidRDefault="00000000" w:rsidP="00FA7392">
            <w:r w:rsidRPr="00FA7392">
              <w:rPr>
                <w:lang w:val=""/>
              </w:rPr>
              <w:t>Ɣɛn ye rɔt yök ke ɣa cï rɔt gam ba kä loi keek tak tënë kɔc ke paandiɛ̈</w:t>
            </w:r>
          </w:p>
        </w:tc>
        <w:tc>
          <w:tcPr>
            <w:tcW w:w="1077" w:type="dxa"/>
          </w:tcPr>
          <w:p w14:paraId="4D105CF2"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85013507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07CA92E6"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505105667"/>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01723303"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170488910"/>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151BA913"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905804834"/>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6131ED1B"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834979710"/>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51C57AE0" w14:textId="77777777" w:rsidTr="00896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5AA5773" w14:textId="77777777" w:rsidR="00C503B3" w:rsidRPr="00FA7392" w:rsidRDefault="00000000" w:rsidP="00FA7392">
            <w:r w:rsidRPr="00FA7392">
              <w:rPr>
                <w:lang w:val=""/>
              </w:rPr>
              <w:t>Ɣɛn ŋic käke luɔi wën lëu bïk kuɔɔny gäm ɣɛn ku jɔl ya kɔc ke paandiɛ̈</w:t>
            </w:r>
          </w:p>
        </w:tc>
        <w:tc>
          <w:tcPr>
            <w:tcW w:w="1077" w:type="dxa"/>
          </w:tcPr>
          <w:p w14:paraId="22E9CD17"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12670014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7E6DBDFF"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8515336"/>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531EED40"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515666363"/>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648095C7"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82947330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33FED1DB"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557198329"/>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r w:rsidR="008965C6" w14:paraId="0C0D0413"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007C5AF" w14:textId="77777777" w:rsidR="00C503B3" w:rsidRPr="00FA7392" w:rsidRDefault="00000000" w:rsidP="00FA7392">
            <w:r w:rsidRPr="00FA7392">
              <w:rPr>
                <w:lang w:val=""/>
              </w:rPr>
              <w:t xml:space="preserve">Ɣɛn ye rɔt yök ke ɣa ye jam wɔnë kɔc ke luɔi ago kuɔny ya guiɛ̈k ɣɛn ku kɔc ke paandiɛ̈ </w:t>
            </w:r>
          </w:p>
        </w:tc>
        <w:tc>
          <w:tcPr>
            <w:tcW w:w="1077" w:type="dxa"/>
          </w:tcPr>
          <w:p w14:paraId="65378A09"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35232445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077" w:type="dxa"/>
          </w:tcPr>
          <w:p w14:paraId="1EB775B4"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435869557"/>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247" w:type="dxa"/>
          </w:tcPr>
          <w:p w14:paraId="7F2B4C95"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23658500"/>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850" w:type="dxa"/>
          </w:tcPr>
          <w:p w14:paraId="3B25FA4C"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970818657"/>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c>
          <w:tcPr>
            <w:tcW w:w="1160" w:type="dxa"/>
          </w:tcPr>
          <w:p w14:paraId="3B000D5A"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251431761"/>
                <w14:checkbox>
                  <w14:checked w14:val="0"/>
                  <w14:checkedState w14:val="00FE" w14:font="Wingdings"/>
                  <w14:uncheckedState w14:val="006F" w14:font="Wingdings"/>
                </w14:checkbox>
              </w:sdtPr>
              <w:sdtContent>
                <w:r>
                  <w:rPr>
                    <w:rFonts w:ascii="Wingdings" w:hAnsi="Wingdings"/>
                  </w:rPr>
                  <w:sym w:font="Wingdings" w:char="F06F"/>
                </w:r>
              </w:sdtContent>
            </w:sdt>
            <w:r>
              <w:t xml:space="preserve"> </w:t>
            </w:r>
          </w:p>
        </w:tc>
      </w:tr>
    </w:tbl>
    <w:p w14:paraId="6A62003A" w14:textId="77777777" w:rsidR="00B158CC" w:rsidRPr="00A13284" w:rsidRDefault="00B158CC" w:rsidP="00B158CC">
      <w:pPr>
        <w:pStyle w:val="BodyText"/>
        <w:rPr>
          <w:sz w:val="18"/>
          <w:szCs w:val="18"/>
        </w:rPr>
      </w:pPr>
    </w:p>
    <w:tbl>
      <w:tblPr>
        <w:tblStyle w:val="ListTable3-Accent5"/>
        <w:tblW w:w="5073" w:type="pct"/>
        <w:tblLook w:val="04A0" w:firstRow="1" w:lastRow="0" w:firstColumn="1" w:lastColumn="0" w:noHBand="0" w:noVBand="1"/>
      </w:tblPr>
      <w:tblGrid>
        <w:gridCol w:w="10343"/>
      </w:tblGrid>
      <w:tr w:rsidR="008965C6" w14:paraId="07E0A242"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4CAF9B2B" w14:textId="6ACDB1EC" w:rsidR="00B158CC" w:rsidRPr="000F2A17" w:rsidRDefault="003F5953" w:rsidP="00034633">
            <w:pPr>
              <w:pStyle w:val="BodyText"/>
              <w:rPr>
                <w:vanish/>
              </w:rPr>
            </w:pPr>
            <w:r w:rsidRPr="00532526">
              <w:rPr>
                <w:rStyle w:val="BoldPurple01"/>
                <w:lang w:val=""/>
              </w:rPr>
              <w:t>Wël cï keek lueel</w:t>
            </w:r>
            <w:r w:rsidRPr="00532526">
              <w:rPr>
                <w:lang w:val=""/>
              </w:rPr>
              <w:t xml:space="preserve"> (tïŋ kë cït mɛn de riɛl, kä cenë keek diɛɛr ku gɛɛr de wël cï keek lueel në raan/kɔc ke paanden)</w:t>
            </w:r>
          </w:p>
        </w:tc>
      </w:tr>
      <w:tr w:rsidR="008965C6" w14:paraId="2FDBF627" w14:textId="77777777" w:rsidTr="008965C6">
        <w:trPr>
          <w:cnfStyle w:val="000000100000" w:firstRow="0" w:lastRow="0" w:firstColumn="0" w:lastColumn="0" w:oddVBand="0" w:evenVBand="0" w:oddHBand="1" w:evenHBand="0" w:firstRowFirstColumn="0" w:firstRowLastColumn="0" w:lastRowFirstColumn="0" w:lastRowLastColumn="0"/>
          <w:trHeight w:val="3412"/>
        </w:trPr>
        <w:sdt>
          <w:sdtPr>
            <w:id w:val="755333848"/>
            <w:lock w:val="sdtLocked"/>
            <w:placeholder>
              <w:docPart w:val="496AA7668D274938A637F6E419CF84AD"/>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4FBD6517" w14:textId="77777777" w:rsidR="00B158CC" w:rsidRDefault="00000000" w:rsidP="00034633">
                <w:pPr>
                  <w:pStyle w:val="BodyText"/>
                </w:pPr>
                <w:r>
                  <w:rPr>
                    <w:rStyle w:val="PlaceholderText"/>
                  </w:rPr>
                  <w:t xml:space="preserve">   </w:t>
                </w:r>
              </w:p>
            </w:tc>
          </w:sdtContent>
        </w:sdt>
      </w:tr>
    </w:tbl>
    <w:p w14:paraId="247F04FF" w14:textId="77777777" w:rsidR="00B158CC" w:rsidRPr="00A13284" w:rsidRDefault="00B158CC" w:rsidP="00B158CC">
      <w:pPr>
        <w:pStyle w:val="BodyText"/>
        <w:rPr>
          <w:sz w:val="18"/>
          <w:szCs w:val="18"/>
        </w:rPr>
      </w:pPr>
    </w:p>
    <w:tbl>
      <w:tblPr>
        <w:tblStyle w:val="ListTable3-Accent5"/>
        <w:tblW w:w="5073" w:type="pct"/>
        <w:tblLook w:val="04A0" w:firstRow="1" w:lastRow="0" w:firstColumn="1" w:lastColumn="0" w:noHBand="0" w:noVBand="1"/>
      </w:tblPr>
      <w:tblGrid>
        <w:gridCol w:w="10343"/>
      </w:tblGrid>
      <w:tr w:rsidR="008965C6" w14:paraId="7578CA84"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37EF6169" w14:textId="035BE4F0" w:rsidR="00B158CC" w:rsidRPr="004F4692" w:rsidRDefault="00921F6E" w:rsidP="00034633">
            <w:pPr>
              <w:pStyle w:val="BodyText"/>
              <w:rPr>
                <w:rStyle w:val="BoldPurple01"/>
                <w:vanish/>
              </w:rPr>
            </w:pPr>
            <w:r w:rsidRPr="003C1356">
              <w:rPr>
                <w:rStyle w:val="BoldPurple01"/>
                <w:lang w:val=""/>
              </w:rPr>
              <w:t>Wël cï keek gɔ̈t tënë tooc ë kɔc</w:t>
            </w:r>
          </w:p>
        </w:tc>
      </w:tr>
      <w:tr w:rsidR="008965C6" w14:paraId="6E658329" w14:textId="77777777" w:rsidTr="008965C6">
        <w:trPr>
          <w:cnfStyle w:val="000000100000" w:firstRow="0" w:lastRow="0" w:firstColumn="0" w:lastColumn="0" w:oddVBand="0" w:evenVBand="0" w:oddHBand="1" w:evenHBand="0" w:firstRowFirstColumn="0" w:firstRowLastColumn="0" w:lastRowFirstColumn="0" w:lastRowLastColumn="0"/>
          <w:trHeight w:val="3390"/>
        </w:trPr>
        <w:sdt>
          <w:sdtPr>
            <w:id w:val="-653979824"/>
            <w:lock w:val="sdtLocked"/>
            <w:placeholder>
              <w:docPart w:val="8F85FEB17110457FA0B37E4E1102FED6"/>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35FE0DD5" w14:textId="77777777" w:rsidR="00B158CC" w:rsidRDefault="00000000" w:rsidP="00034633">
                <w:pPr>
                  <w:pStyle w:val="BodyText"/>
                </w:pPr>
                <w:r>
                  <w:rPr>
                    <w:rStyle w:val="PlaceholderText"/>
                  </w:rPr>
                  <w:t xml:space="preserve">   </w:t>
                </w:r>
              </w:p>
            </w:tc>
          </w:sdtContent>
        </w:sdt>
      </w:tr>
    </w:tbl>
    <w:p w14:paraId="4765B37B" w14:textId="77777777" w:rsidR="00B46621" w:rsidRPr="00A13284" w:rsidRDefault="00000000" w:rsidP="00B46621">
      <w:pPr>
        <w:pStyle w:val="BodyText"/>
        <w:rPr>
          <w:sz w:val="8"/>
          <w:szCs w:val="8"/>
        </w:rPr>
      </w:pPr>
      <w:r w:rsidRPr="00A13284">
        <w:rPr>
          <w:sz w:val="8"/>
          <w:szCs w:val="8"/>
        </w:rPr>
        <w:br w:type="page"/>
      </w:r>
    </w:p>
    <w:p w14:paraId="23A34BA1" w14:textId="77777777" w:rsidR="00B46621" w:rsidRDefault="00000000" w:rsidP="00B46621">
      <w:pPr>
        <w:pStyle w:val="Heading1"/>
      </w:pPr>
      <w:r>
        <w:rPr>
          <w:lang w:val=""/>
        </w:rPr>
        <w:lastRenderedPageBreak/>
        <w:t>Abëër/thäp de 2: Cɛɛth ë yic de wël</w:t>
      </w:r>
    </w:p>
    <w:p w14:paraId="4A992013" w14:textId="38326149" w:rsidR="00C90B07" w:rsidRDefault="00000000" w:rsidP="00B46621">
      <w:pPr>
        <w:pStyle w:val="BodyText"/>
      </w:pPr>
      <w:r>
        <w:rPr>
          <w:lang w:val=""/>
        </w:rPr>
        <w:t xml:space="preserve">Në ye biäk kënë yic ɣok kɔɔr buku luui wɔnë yïn agoku riɛl de kɔc ke paandu ŋic ku jɔl ya ɣän wën ril </w:t>
      </w:r>
      <w:r w:rsidR="00AD2175">
        <w:rPr>
          <w:lang w:val=""/>
        </w:rPr>
        <w:br/>
      </w:r>
      <w:r>
        <w:rPr>
          <w:lang w:val=""/>
        </w:rPr>
        <w:t xml:space="preserve">yiic apɛi tënë yïn ku kɔc ke paandun në yemɛn, mɛn bï kony në tooc de kɔc në ɣän kɔ̈k ke luɔɔi yiic. </w:t>
      </w:r>
      <w:r w:rsidR="006F7BAC">
        <w:rPr>
          <w:lang w:val=""/>
        </w:rPr>
        <w:br/>
      </w:r>
      <w:r>
        <w:rPr>
          <w:lang w:val=""/>
        </w:rPr>
        <w:t>Biäk kënë ee amatnhom de wël ke cɛɛth kedhie.</w:t>
      </w:r>
    </w:p>
    <w:tbl>
      <w:tblPr>
        <w:tblStyle w:val="ListTable3-Accent3"/>
        <w:tblW w:w="10205" w:type="dxa"/>
        <w:tblLayout w:type="fixed"/>
        <w:tblLook w:val="04A0" w:firstRow="1" w:lastRow="0" w:firstColumn="1" w:lastColumn="0" w:noHBand="0" w:noVBand="1"/>
      </w:tblPr>
      <w:tblGrid>
        <w:gridCol w:w="2835"/>
        <w:gridCol w:w="7370"/>
      </w:tblGrid>
      <w:tr w:rsidR="008965C6" w14:paraId="58BB65E8"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Pr>
          <w:p w14:paraId="6F7068C5" w14:textId="77777777" w:rsidR="006D55CA" w:rsidRPr="00536099" w:rsidRDefault="00000000" w:rsidP="00034633">
            <w:pPr>
              <w:pStyle w:val="BodyText"/>
              <w:rPr>
                <w:rStyle w:val="BoldPurple01"/>
              </w:rPr>
            </w:pPr>
            <w:r w:rsidRPr="00536099">
              <w:rPr>
                <w:rStyle w:val="BoldPurple01"/>
                <w:lang w:val=""/>
              </w:rPr>
              <w:t>Ɣän tueŋ</w:t>
            </w:r>
          </w:p>
        </w:tc>
        <w:tc>
          <w:tcPr>
            <w:tcW w:w="7370" w:type="dxa"/>
          </w:tcPr>
          <w:p w14:paraId="46702EAC" w14:textId="77777777" w:rsidR="006D55CA" w:rsidRPr="00536099" w:rsidRDefault="00000000" w:rsidP="00034633">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536099">
              <w:rPr>
                <w:rStyle w:val="BoldPurple01"/>
                <w:lang w:val=""/>
              </w:rPr>
              <w:t>Amatnhom de wël</w:t>
            </w:r>
          </w:p>
        </w:tc>
      </w:tr>
      <w:tr w:rsidR="008965C6" w14:paraId="25B0ED66" w14:textId="77777777" w:rsidTr="008965C6">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284164ED" w14:textId="77777777" w:rsidR="006D55CA" w:rsidRPr="00FC4867" w:rsidRDefault="00000000" w:rsidP="00034633">
            <w:pPr>
              <w:pStyle w:val="BodyText"/>
              <w:rPr>
                <w:rStyle w:val="BoldPurple01"/>
              </w:rPr>
            </w:pPr>
            <w:r w:rsidRPr="00FC4867">
              <w:rPr>
                <w:rStyle w:val="BoldPurple01"/>
                <w:lang w:val=""/>
              </w:rPr>
              <w:t>Riɛl de baai/anïn</w:t>
            </w:r>
          </w:p>
        </w:tc>
        <w:sdt>
          <w:sdtPr>
            <w:id w:val="-2103254100"/>
            <w:lock w:val="sdtLocked"/>
            <w:placeholder>
              <w:docPart w:val="FE2E64D5F93F4C0DB3498EA8A3882402"/>
            </w:placeholder>
            <w:showingPlcHdr/>
          </w:sdtPr>
          <w:sdtContent>
            <w:tc>
              <w:tcPr>
                <w:tcW w:w="7370" w:type="dxa"/>
                <w:shd w:val="clear" w:color="auto" w:fill="F2F2F2" w:themeFill="background1" w:themeFillShade="F2"/>
              </w:tcPr>
              <w:p w14:paraId="6FC9A44C" w14:textId="77777777" w:rsidR="006D55CA" w:rsidRDefault="00000000" w:rsidP="0003463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8965C6" w14:paraId="2807CC93" w14:textId="77777777" w:rsidTr="008965C6">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AD4B3" w:themeFill="accent3" w:themeFillShade="E6"/>
          </w:tcPr>
          <w:p w14:paraId="0F902A37" w14:textId="77777777" w:rsidR="001E6BE8" w:rsidRDefault="00000000" w:rsidP="00034633">
            <w:pPr>
              <w:pStyle w:val="BodyText"/>
              <w:rPr>
                <w:rStyle w:val="BoldPurple01"/>
              </w:rPr>
            </w:pPr>
            <w:r>
              <w:rPr>
                <w:rStyle w:val="BoldPurple01"/>
                <w:lang w:val=""/>
              </w:rPr>
              <w:t xml:space="preserve">Kë thiekic apɛi </w:t>
            </w:r>
          </w:p>
          <w:p w14:paraId="28B03063" w14:textId="77777777" w:rsidR="001E6BE8" w:rsidRPr="001E6BE8" w:rsidRDefault="00000000" w:rsidP="001E6BE8">
            <w:pPr>
              <w:pStyle w:val="BodyText"/>
            </w:pPr>
            <w:r w:rsidRPr="001E6BE8">
              <w:rPr>
                <w:lang w:val=""/>
              </w:rPr>
              <w:t>Akɔɔr bï lac/dac looi ëlantöŋtɛ̈i</w:t>
            </w:r>
          </w:p>
        </w:tc>
        <w:tc>
          <w:tcPr>
            <w:tcW w:w="7370" w:type="dxa"/>
            <w:shd w:val="clear" w:color="auto" w:fill="FAD4B3" w:themeFill="accent3" w:themeFillShade="E6"/>
          </w:tcPr>
          <w:p w14:paraId="0A3D067B" w14:textId="77777777" w:rsidR="001E6BE8" w:rsidRPr="008E6299" w:rsidRDefault="00000000" w:rsidP="00034633">
            <w:pPr>
              <w:pStyle w:val="BodyText"/>
              <w:cnfStyle w:val="000000010000" w:firstRow="0" w:lastRow="0" w:firstColumn="0" w:lastColumn="0" w:oddVBand="0" w:evenVBand="0" w:oddHBand="0" w:evenHBand="1" w:firstRowFirstColumn="0" w:firstRowLastColumn="0" w:lastRowFirstColumn="0" w:lastRowLastColumn="0"/>
              <w:rPr>
                <w:rStyle w:val="Emphasis"/>
              </w:rPr>
            </w:pPr>
            <w:r w:rsidRPr="008E6299">
              <w:rPr>
                <w:rStyle w:val="Emphasis"/>
                <w:lang w:val=""/>
              </w:rPr>
              <w:t>Cï mɛn de, Ɣöt – Kɔc ke baai akɔɔr kuɔɔny thiɔ̈kic tënë ɣön lɔcök ku ye rɔ̈ŋ në wɛ̈t de ciɛ̈n baai/yök/kä kɔɔr keek ke yök</w:t>
            </w:r>
          </w:p>
          <w:sdt>
            <w:sdtPr>
              <w:id w:val="-744954689"/>
              <w:lock w:val="sdtLocked"/>
              <w:placeholder>
                <w:docPart w:val="01F4CF225E9246E6BA2724615BBA6312"/>
              </w:placeholder>
              <w:showingPlcHdr/>
            </w:sdtPr>
            <w:sdtContent>
              <w:p w14:paraId="622E5F38" w14:textId="77777777" w:rsidR="008E6299" w:rsidRDefault="00000000" w:rsidP="0003463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sdtContent>
          </w:sdt>
        </w:tc>
      </w:tr>
      <w:tr w:rsidR="008965C6" w14:paraId="0242CF29" w14:textId="77777777" w:rsidTr="008965C6">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AD4B3" w:themeFill="accent3" w:themeFillShade="E6"/>
          </w:tcPr>
          <w:p w14:paraId="4727EFD4" w14:textId="77777777" w:rsidR="007B0533" w:rsidRDefault="007B0533" w:rsidP="007B0533">
            <w:pPr>
              <w:pStyle w:val="BodyText"/>
              <w:rPr>
                <w:rStyle w:val="BoldPurple01"/>
              </w:rPr>
            </w:pPr>
            <w:r>
              <w:rPr>
                <w:rStyle w:val="BoldPurple01"/>
                <w:lang w:val=""/>
              </w:rPr>
              <w:t xml:space="preserve">Kë thiekic apɛi </w:t>
            </w:r>
          </w:p>
          <w:p w14:paraId="046ACD29" w14:textId="62286A23" w:rsidR="001E6BE8" w:rsidRPr="001E6BE8" w:rsidRDefault="007B0533" w:rsidP="007B0533">
            <w:pPr>
              <w:pStyle w:val="BodyText"/>
              <w:rPr>
                <w:rStyle w:val="BoldPurple01"/>
                <w:b w:val="0"/>
                <w:color w:val="22272B" w:themeColor="text1"/>
              </w:rPr>
            </w:pPr>
            <w:r w:rsidRPr="001E6BE8">
              <w:rPr>
                <w:lang w:val=""/>
              </w:rPr>
              <w:t>Akɔɔr bï lac/dac looi ëlantöŋtɛ̈i</w:t>
            </w:r>
          </w:p>
        </w:tc>
        <w:sdt>
          <w:sdtPr>
            <w:id w:val="-137889129"/>
            <w:lock w:val="sdtLocked"/>
            <w:placeholder>
              <w:docPart w:val="5BBAE283A0D0430D944CAFAFAF48B3F3"/>
            </w:placeholder>
            <w:showingPlcHdr/>
          </w:sdtPr>
          <w:sdtContent>
            <w:tc>
              <w:tcPr>
                <w:tcW w:w="7370" w:type="dxa"/>
                <w:shd w:val="clear" w:color="auto" w:fill="FAD4B3" w:themeFill="accent3" w:themeFillShade="E6"/>
              </w:tcPr>
              <w:p w14:paraId="104D5858" w14:textId="77777777" w:rsidR="001E6BE8" w:rsidRDefault="00000000" w:rsidP="0003463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8965C6" w14:paraId="7ADCD48C" w14:textId="77777777" w:rsidTr="008965C6">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AD4B3" w:themeFill="accent3" w:themeFillShade="E6"/>
          </w:tcPr>
          <w:p w14:paraId="1EB50616" w14:textId="77777777" w:rsidR="007B0533" w:rsidRDefault="007B0533" w:rsidP="007B0533">
            <w:pPr>
              <w:pStyle w:val="BodyText"/>
              <w:rPr>
                <w:rStyle w:val="BoldPurple01"/>
              </w:rPr>
            </w:pPr>
            <w:r>
              <w:rPr>
                <w:rStyle w:val="BoldPurple01"/>
                <w:lang w:val=""/>
              </w:rPr>
              <w:t xml:space="preserve">Kë thiekic apɛi </w:t>
            </w:r>
          </w:p>
          <w:p w14:paraId="47482D51" w14:textId="21B747FF" w:rsidR="001E6BE8" w:rsidRPr="001E6BE8" w:rsidRDefault="007B0533" w:rsidP="007B0533">
            <w:pPr>
              <w:pStyle w:val="BodyText"/>
              <w:rPr>
                <w:rStyle w:val="BoldPurple01"/>
                <w:b w:val="0"/>
                <w:color w:val="22272B" w:themeColor="text1"/>
              </w:rPr>
            </w:pPr>
            <w:r w:rsidRPr="001E6BE8">
              <w:rPr>
                <w:lang w:val=""/>
              </w:rPr>
              <w:t>Akɔɔr bï lac/dac looi ëlantöŋtɛ̈i</w:t>
            </w:r>
          </w:p>
        </w:tc>
        <w:sdt>
          <w:sdtPr>
            <w:id w:val="-521247189"/>
            <w:lock w:val="sdtLocked"/>
            <w:placeholder>
              <w:docPart w:val="49355228ED0C4F4F9C261CAE50272604"/>
            </w:placeholder>
            <w:showingPlcHdr/>
          </w:sdtPr>
          <w:sdtContent>
            <w:tc>
              <w:tcPr>
                <w:tcW w:w="7370" w:type="dxa"/>
                <w:shd w:val="clear" w:color="auto" w:fill="FAD4B3" w:themeFill="accent3" w:themeFillShade="E6"/>
              </w:tcPr>
              <w:p w14:paraId="36FF4A94" w14:textId="77777777" w:rsidR="001E6BE8" w:rsidRPr="001E6BE8" w:rsidRDefault="00000000" w:rsidP="001E6BE8">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r w:rsidR="008965C6" w14:paraId="01466673" w14:textId="77777777" w:rsidTr="008965C6">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DEDDF" w:themeFill="accent3"/>
          </w:tcPr>
          <w:p w14:paraId="04D2F553" w14:textId="77777777" w:rsidR="001E6BE8" w:rsidRDefault="00000000" w:rsidP="001E6BE8">
            <w:pPr>
              <w:pStyle w:val="BodyText"/>
              <w:rPr>
                <w:rStyle w:val="BoldPurple01"/>
              </w:rPr>
            </w:pPr>
            <w:r>
              <w:rPr>
                <w:rStyle w:val="BoldPurple01"/>
                <w:lang w:val=""/>
              </w:rPr>
              <w:t xml:space="preserve">Kë thiekic </w:t>
            </w:r>
          </w:p>
          <w:p w14:paraId="2C1A2B60" w14:textId="77777777" w:rsidR="001E6BE8" w:rsidRPr="001E6BE8" w:rsidRDefault="00000000" w:rsidP="001E6BE8">
            <w:pPr>
              <w:pStyle w:val="BodyText"/>
              <w:rPr>
                <w:rStyle w:val="BoldPurple01"/>
                <w:b w:val="0"/>
                <w:color w:val="22272B" w:themeColor="text1"/>
              </w:rPr>
            </w:pPr>
            <w:r>
              <w:rPr>
                <w:lang w:val=""/>
              </w:rPr>
              <w:t>Akɔɔr bï tïŋ</w:t>
            </w:r>
          </w:p>
        </w:tc>
        <w:sdt>
          <w:sdtPr>
            <w:id w:val="-919557218"/>
            <w:lock w:val="sdtLocked"/>
            <w:placeholder>
              <w:docPart w:val="E7291E1DA20D4ECABB4DD77BDCF9644C"/>
            </w:placeholder>
            <w:showingPlcHdr/>
          </w:sdtPr>
          <w:sdtContent>
            <w:tc>
              <w:tcPr>
                <w:tcW w:w="7370" w:type="dxa"/>
                <w:shd w:val="clear" w:color="auto" w:fill="FDEDDF" w:themeFill="accent3"/>
              </w:tcPr>
              <w:p w14:paraId="02FEBA86" w14:textId="77777777" w:rsidR="001E6BE8" w:rsidRPr="001E6BE8" w:rsidRDefault="00000000" w:rsidP="001E6BE8">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8965C6" w14:paraId="06E781A0" w14:textId="77777777" w:rsidTr="008965C6">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DEDDF" w:themeFill="accent3"/>
          </w:tcPr>
          <w:p w14:paraId="14CAC3D6" w14:textId="77777777" w:rsidR="00F95BBE" w:rsidRDefault="00F95BBE" w:rsidP="00F95BBE">
            <w:pPr>
              <w:pStyle w:val="BodyText"/>
              <w:rPr>
                <w:rStyle w:val="BoldPurple01"/>
              </w:rPr>
            </w:pPr>
            <w:r>
              <w:rPr>
                <w:rStyle w:val="BoldPurple01"/>
                <w:lang w:val=""/>
              </w:rPr>
              <w:t xml:space="preserve">Kë thiekic </w:t>
            </w:r>
          </w:p>
          <w:p w14:paraId="7794CB58" w14:textId="41C79EFE" w:rsidR="001E6BE8" w:rsidRPr="001E6BE8" w:rsidRDefault="00F95BBE" w:rsidP="00F95BBE">
            <w:pPr>
              <w:pStyle w:val="BodyText"/>
              <w:rPr>
                <w:rStyle w:val="BoldPurple01"/>
                <w:b w:val="0"/>
                <w:color w:val="22272B" w:themeColor="text1"/>
              </w:rPr>
            </w:pPr>
            <w:r>
              <w:rPr>
                <w:lang w:val=""/>
              </w:rPr>
              <w:t>Akɔɔr bï tïŋ</w:t>
            </w:r>
          </w:p>
        </w:tc>
        <w:sdt>
          <w:sdtPr>
            <w:id w:val="227508156"/>
            <w:lock w:val="sdtLocked"/>
            <w:placeholder>
              <w:docPart w:val="8485BE8527FF44DC8864179B9D5C062F"/>
            </w:placeholder>
            <w:showingPlcHdr/>
          </w:sdtPr>
          <w:sdtContent>
            <w:tc>
              <w:tcPr>
                <w:tcW w:w="7370" w:type="dxa"/>
                <w:shd w:val="clear" w:color="auto" w:fill="FDEDDF" w:themeFill="accent3"/>
              </w:tcPr>
              <w:p w14:paraId="2249DE72" w14:textId="77777777" w:rsidR="001E6BE8" w:rsidRPr="001E6BE8" w:rsidRDefault="00000000" w:rsidP="001E6BE8">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r w:rsidR="008965C6" w14:paraId="0878C509" w14:textId="77777777" w:rsidTr="008965C6">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DEDDF" w:themeFill="accent3"/>
          </w:tcPr>
          <w:p w14:paraId="6FD8DACB" w14:textId="77777777" w:rsidR="00F95BBE" w:rsidRDefault="00F95BBE" w:rsidP="00F95BBE">
            <w:pPr>
              <w:pStyle w:val="BodyText"/>
              <w:rPr>
                <w:rStyle w:val="BoldPurple01"/>
              </w:rPr>
            </w:pPr>
            <w:r>
              <w:rPr>
                <w:rStyle w:val="BoldPurple01"/>
                <w:lang w:val=""/>
              </w:rPr>
              <w:t xml:space="preserve">Kë thiekic </w:t>
            </w:r>
          </w:p>
          <w:p w14:paraId="7F485A8D" w14:textId="6D4EA032" w:rsidR="001E6BE8" w:rsidRPr="001E6BE8" w:rsidRDefault="00F95BBE" w:rsidP="00F95BBE">
            <w:pPr>
              <w:pStyle w:val="BodyText"/>
              <w:rPr>
                <w:rStyle w:val="BoldPurple01"/>
                <w:b w:val="0"/>
                <w:color w:val="22272B" w:themeColor="text1"/>
              </w:rPr>
            </w:pPr>
            <w:r>
              <w:rPr>
                <w:lang w:val=""/>
              </w:rPr>
              <w:t>Akɔɔr bï tïŋ</w:t>
            </w:r>
          </w:p>
        </w:tc>
        <w:sdt>
          <w:sdtPr>
            <w:id w:val="1640458646"/>
            <w:lock w:val="sdtLocked"/>
            <w:placeholder>
              <w:docPart w:val="99BB58FD02734FA386087DD9F13354A7"/>
            </w:placeholder>
            <w:showingPlcHdr/>
          </w:sdtPr>
          <w:sdtContent>
            <w:tc>
              <w:tcPr>
                <w:tcW w:w="7370" w:type="dxa"/>
                <w:shd w:val="clear" w:color="auto" w:fill="FDEDDF" w:themeFill="accent3"/>
              </w:tcPr>
              <w:p w14:paraId="15C6D8D3" w14:textId="77777777" w:rsidR="001E6BE8" w:rsidRPr="001E6BE8" w:rsidRDefault="00000000" w:rsidP="001E6BE8">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8965C6" w14:paraId="4E2B658C" w14:textId="77777777" w:rsidTr="008965C6">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E5DCFC" w:themeFill="accent5" w:themeFillTint="33"/>
          </w:tcPr>
          <w:p w14:paraId="1C2BAE75" w14:textId="77777777" w:rsidR="00F42D05" w:rsidRDefault="00000000" w:rsidP="00F42D05">
            <w:pPr>
              <w:pStyle w:val="BodyText"/>
              <w:rPr>
                <w:rStyle w:val="BoldPurple01"/>
              </w:rPr>
            </w:pPr>
            <w:r>
              <w:rPr>
                <w:rStyle w:val="BoldPurple01"/>
                <w:lang w:val=""/>
              </w:rPr>
              <w:t>Kuɛ̈ny ë cök në thɛɛr ke akölciëën</w:t>
            </w:r>
          </w:p>
          <w:p w14:paraId="52D07D38" w14:textId="77777777" w:rsidR="00F42D05" w:rsidRPr="00F42D05" w:rsidRDefault="00000000" w:rsidP="00F42D05">
            <w:pPr>
              <w:pStyle w:val="BodyText"/>
            </w:pPr>
            <w:r w:rsidRPr="00F42D05">
              <w:rPr>
                <w:lang w:val=""/>
              </w:rPr>
              <w:t>Matë pɛɛi nïn thïn</w:t>
            </w:r>
          </w:p>
        </w:tc>
        <w:sdt>
          <w:sdtPr>
            <w:id w:val="247863774"/>
            <w:lock w:val="sdtLocked"/>
            <w:placeholder>
              <w:docPart w:val="5E3454E3ADE24DB18AE9FDDEF98DD3C3"/>
            </w:placeholder>
            <w:showingPlcHdr/>
          </w:sdtPr>
          <w:sdtContent>
            <w:tc>
              <w:tcPr>
                <w:tcW w:w="7370" w:type="dxa"/>
                <w:shd w:val="clear" w:color="auto" w:fill="E5DCFC" w:themeFill="accent5" w:themeFillTint="33"/>
              </w:tcPr>
              <w:p w14:paraId="2360A875" w14:textId="77777777" w:rsidR="00F42D05" w:rsidRPr="001E6BE8" w:rsidRDefault="00000000" w:rsidP="001E6BE8">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bl>
    <w:p w14:paraId="71E38BEA" w14:textId="77777777" w:rsidR="004828C5" w:rsidRDefault="00000000" w:rsidP="004828C5">
      <w:pPr>
        <w:pStyle w:val="Heading2"/>
        <w:pageBreakBefore w:val="0"/>
      </w:pPr>
      <w:r>
        <w:rPr>
          <w:lang w:val=""/>
        </w:rPr>
        <w:lastRenderedPageBreak/>
        <w:t>Amatnhom de wël cï keek tak ku kä bï bɛɛr bɛ̈n në yecök</w:t>
      </w:r>
    </w:p>
    <w:p w14:paraId="417B8AF7" w14:textId="77777777" w:rsidR="006D55CA" w:rsidRPr="00022562" w:rsidRDefault="00000000" w:rsidP="004828C5">
      <w:pPr>
        <w:pStyle w:val="BodyText"/>
        <w:rPr>
          <w:lang w:val=""/>
        </w:rPr>
      </w:pPr>
      <w:r>
        <w:rPr>
          <w:lang w:val=""/>
        </w:rPr>
        <w:t>Biäk kënë ee amatnhom de kä cï keek tak në paandun lɔŋë nuɔɔr de kuɔɔny ye kɔɔr ba ya yök ku amatnhom de wël yenëke keek looi wuya. Abï kony në luɔɔi de tooc në ɣän kɔ̈k peei yiic.</w:t>
      </w:r>
    </w:p>
    <w:tbl>
      <w:tblPr>
        <w:tblStyle w:val="ListTable3-Accent5"/>
        <w:tblW w:w="0" w:type="auto"/>
        <w:tblLook w:val="04A0" w:firstRow="1" w:lastRow="0" w:firstColumn="1" w:lastColumn="0" w:noHBand="0" w:noVBand="1"/>
      </w:tblPr>
      <w:tblGrid>
        <w:gridCol w:w="10194"/>
      </w:tblGrid>
      <w:tr w:rsidR="008965C6" w:rsidRPr="00022562" w14:paraId="785C90CB" w14:textId="77777777" w:rsidTr="00896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3B8F026B" w14:textId="77777777" w:rsidR="00833F03" w:rsidRPr="00022562" w:rsidRDefault="00000000" w:rsidP="00926F93">
            <w:pPr>
              <w:pStyle w:val="BodyText"/>
              <w:rPr>
                <w:rStyle w:val="BoldPurple01"/>
                <w:lang w:val=""/>
              </w:rPr>
            </w:pPr>
            <w:r w:rsidRPr="00833F03">
              <w:rPr>
                <w:rStyle w:val="BoldPurple01"/>
                <w:lang w:val=""/>
              </w:rPr>
              <w:t>Amatnhom de wël cï keek tak ku kä bï bɛɛr bɛ̈n në yecök</w:t>
            </w:r>
          </w:p>
        </w:tc>
      </w:tr>
      <w:tr w:rsidR="008965C6" w:rsidRPr="00022562" w14:paraId="788F0E77" w14:textId="77777777" w:rsidTr="0089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sdt>
            <w:sdtPr>
              <w:id w:val="-643200998"/>
              <w:lock w:val="sdtLocked"/>
              <w:placeholder>
                <w:docPart w:val="142C65636FC54D6D862DD1AB3A88BFC3"/>
              </w:placeholder>
              <w:showingPlcHdr/>
            </w:sdtPr>
            <w:sdtContent>
              <w:p w14:paraId="122BB85B" w14:textId="77777777" w:rsidR="00833F03" w:rsidRPr="00022562" w:rsidRDefault="00000000" w:rsidP="00926F93">
                <w:pPr>
                  <w:pStyle w:val="BodyText"/>
                  <w:rPr>
                    <w:lang w:val=""/>
                  </w:rPr>
                </w:pPr>
                <w:r w:rsidRPr="00022562">
                  <w:rPr>
                    <w:rStyle w:val="PlaceholderText"/>
                    <w:lang w:val=""/>
                  </w:rPr>
                  <w:t xml:space="preserve">   </w:t>
                </w:r>
              </w:p>
            </w:sdtContent>
          </w:sdt>
          <w:p w14:paraId="324C313C" w14:textId="77777777" w:rsidR="00D12C99" w:rsidRPr="00022562" w:rsidRDefault="00D12C99" w:rsidP="00926F93">
            <w:pPr>
              <w:pStyle w:val="BodyText"/>
              <w:rPr>
                <w:lang w:val=""/>
              </w:rPr>
            </w:pPr>
          </w:p>
          <w:p w14:paraId="30098AC9" w14:textId="77777777" w:rsidR="00BC3373" w:rsidRPr="00022562" w:rsidRDefault="00BC3373" w:rsidP="00926F93">
            <w:pPr>
              <w:pStyle w:val="BodyText"/>
              <w:rPr>
                <w:lang w:val=""/>
              </w:rPr>
            </w:pPr>
          </w:p>
          <w:p w14:paraId="791E1F80" w14:textId="77777777" w:rsidR="00BC3373" w:rsidRPr="00022562" w:rsidRDefault="00BC3373" w:rsidP="00926F93">
            <w:pPr>
              <w:pStyle w:val="BodyText"/>
              <w:rPr>
                <w:lang w:val=""/>
              </w:rPr>
            </w:pPr>
          </w:p>
          <w:p w14:paraId="13AB7394" w14:textId="77777777" w:rsidR="00833F03" w:rsidRPr="00022562" w:rsidRDefault="00000000" w:rsidP="00926F93">
            <w:pPr>
              <w:pStyle w:val="BodyText"/>
              <w:rPr>
                <w:lang w:val=""/>
              </w:rPr>
            </w:pPr>
            <w:r w:rsidRPr="00DA4EE5">
              <w:rPr>
                <w:rStyle w:val="Strong"/>
                <w:lang w:val=""/>
              </w:rPr>
              <w:t xml:space="preserve">Akölnïn cenë yen thöl: </w:t>
            </w:r>
            <w:sdt>
              <w:sdtPr>
                <w:id w:val="1771748987"/>
                <w:lock w:val="sdtLocked"/>
                <w:placeholder>
                  <w:docPart w:val="94FF1E9C824845A5983345B0C6FDA29B"/>
                </w:placeholder>
                <w:showingPlcHdr/>
              </w:sdtPr>
              <w:sdtContent>
                <w:r w:rsidRPr="00DA4EE5">
                  <w:rPr>
                    <w:rStyle w:val="Strong"/>
                    <w:lang w:val=""/>
                  </w:rPr>
                  <w:t xml:space="preserve">   </w:t>
                </w:r>
              </w:sdtContent>
            </w:sdt>
          </w:p>
          <w:p w14:paraId="337DB4D5" w14:textId="77777777" w:rsidR="00833F03" w:rsidRPr="00022562" w:rsidRDefault="00000000" w:rsidP="00926F93">
            <w:pPr>
              <w:pStyle w:val="BodyText"/>
              <w:rPr>
                <w:lang w:val=""/>
              </w:rPr>
            </w:pPr>
            <w:r w:rsidRPr="00DA4EE5">
              <w:rPr>
                <w:rStyle w:val="Strong"/>
                <w:lang w:val=""/>
              </w:rPr>
              <w:t xml:space="preserve">Akölnïn cenë paanden gäm biäk de athöör ë cɛɛth: </w:t>
            </w:r>
            <w:sdt>
              <w:sdtPr>
                <w:id w:val="2051157998"/>
                <w:lock w:val="sdtLocked"/>
                <w:placeholder>
                  <w:docPart w:val="AE9EF3D37CB14A6EA9AFFB9FADDC4A09"/>
                </w:placeholder>
                <w:showingPlcHdr/>
              </w:sdtPr>
              <w:sdtContent>
                <w:r w:rsidRPr="00DA4EE5">
                  <w:rPr>
                    <w:rStyle w:val="Strong"/>
                    <w:lang w:val=""/>
                  </w:rPr>
                  <w:t xml:space="preserve">   </w:t>
                </w:r>
              </w:sdtContent>
            </w:sdt>
          </w:p>
        </w:tc>
      </w:tr>
    </w:tbl>
    <w:p w14:paraId="232AE930" w14:textId="77777777" w:rsidR="00C90B07" w:rsidRPr="00022562" w:rsidRDefault="00C90B07" w:rsidP="00926F93">
      <w:pPr>
        <w:pStyle w:val="BodyText"/>
        <w:rPr>
          <w:lang w:val=""/>
        </w:rPr>
      </w:pPr>
    </w:p>
    <w:tbl>
      <w:tblPr>
        <w:tblStyle w:val="ListTable3-Accent5"/>
        <w:tblW w:w="10205" w:type="dxa"/>
        <w:tblLayout w:type="fixed"/>
        <w:tblLook w:val="04A0" w:firstRow="1" w:lastRow="0" w:firstColumn="1" w:lastColumn="0" w:noHBand="0" w:noVBand="1"/>
      </w:tblPr>
      <w:tblGrid>
        <w:gridCol w:w="2695"/>
        <w:gridCol w:w="2250"/>
        <w:gridCol w:w="2992"/>
        <w:gridCol w:w="2268"/>
      </w:tblGrid>
      <w:tr w:rsidR="008965C6" w14:paraId="30146EF2" w14:textId="77777777" w:rsidTr="001A59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5" w:type="dxa"/>
          </w:tcPr>
          <w:p w14:paraId="404096F3" w14:textId="77777777" w:rsidR="009B65B6" w:rsidRPr="00022562" w:rsidRDefault="00000000" w:rsidP="009B65B6">
            <w:pPr>
              <w:pStyle w:val="BodyText"/>
              <w:rPr>
                <w:rStyle w:val="BoldPurple01"/>
                <w:lang w:val=""/>
              </w:rPr>
            </w:pPr>
            <w:r w:rsidRPr="009B65B6">
              <w:rPr>
                <w:rStyle w:val="BoldPurple01"/>
                <w:lang w:val=""/>
              </w:rPr>
              <w:t>Akutnhïïm thiekiic ke yök në thɛɛr ke kärac yiic</w:t>
            </w:r>
          </w:p>
        </w:tc>
        <w:tc>
          <w:tcPr>
            <w:tcW w:w="2250" w:type="dxa"/>
          </w:tcPr>
          <w:p w14:paraId="08EBD12E" w14:textId="77777777" w:rsidR="009B65B6" w:rsidRPr="009B65B6" w:rsidRDefault="00000000" w:rsidP="009B65B6">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9B65B6">
              <w:rPr>
                <w:rStyle w:val="BoldPurple01"/>
                <w:lang w:val=""/>
              </w:rPr>
              <w:t>Nïmïra de telepuun</w:t>
            </w:r>
          </w:p>
        </w:tc>
        <w:tc>
          <w:tcPr>
            <w:tcW w:w="2992" w:type="dxa"/>
          </w:tcPr>
          <w:p w14:paraId="59C49093" w14:textId="77777777" w:rsidR="009B65B6" w:rsidRPr="009B65B6" w:rsidRDefault="00000000" w:rsidP="009B65B6">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9B65B6">
              <w:rPr>
                <w:rStyle w:val="BoldPurple01"/>
                <w:lang w:val=""/>
              </w:rPr>
              <w:t>Akutnhïïm thiekiic ke yök në thɛɛr ke kärac yiic</w:t>
            </w:r>
          </w:p>
        </w:tc>
        <w:tc>
          <w:tcPr>
            <w:tcW w:w="2268" w:type="dxa"/>
          </w:tcPr>
          <w:p w14:paraId="64EB4073" w14:textId="77777777" w:rsidR="009B65B6" w:rsidRPr="009B65B6" w:rsidRDefault="00000000" w:rsidP="009B65B6">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9B65B6">
              <w:rPr>
                <w:rStyle w:val="BoldPurple01"/>
                <w:lang w:val=""/>
              </w:rPr>
              <w:t>Nïmïra de telepuun</w:t>
            </w:r>
          </w:p>
        </w:tc>
      </w:tr>
      <w:tr w:rsidR="008965C6" w14:paraId="357796BB" w14:textId="77777777" w:rsidTr="001A5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AF0F45C" w14:textId="77777777" w:rsidR="009B65B6" w:rsidRDefault="00000000" w:rsidP="009B65B6">
            <w:pPr>
              <w:pStyle w:val="BodyText"/>
            </w:pPr>
            <w:r w:rsidRPr="00F00141">
              <w:rPr>
                <w:lang w:val=""/>
              </w:rPr>
              <w:t xml:space="preserve">Bolith </w:t>
            </w:r>
          </w:p>
        </w:tc>
        <w:tc>
          <w:tcPr>
            <w:tcW w:w="2250" w:type="dxa"/>
          </w:tcPr>
          <w:p w14:paraId="28DB3AF9" w14:textId="77777777" w:rsidR="009B65B6" w:rsidRDefault="00000000" w:rsidP="009B65B6">
            <w:pPr>
              <w:pStyle w:val="BodyText"/>
              <w:cnfStyle w:val="000000100000" w:firstRow="0" w:lastRow="0" w:firstColumn="0" w:lastColumn="0" w:oddVBand="0" w:evenVBand="0" w:oddHBand="1" w:evenHBand="0" w:firstRowFirstColumn="0" w:firstRowLastColumn="0" w:lastRowFirstColumn="0" w:lastRowLastColumn="0"/>
            </w:pPr>
            <w:r w:rsidRPr="00F00141">
              <w:rPr>
                <w:lang w:val=""/>
              </w:rPr>
              <w:t>000</w:t>
            </w:r>
          </w:p>
        </w:tc>
        <w:tc>
          <w:tcPr>
            <w:tcW w:w="2992" w:type="dxa"/>
          </w:tcPr>
          <w:p w14:paraId="7D723C38" w14:textId="77777777" w:rsidR="009B65B6" w:rsidRPr="00F00141" w:rsidRDefault="00000000" w:rsidP="009B65B6">
            <w:pPr>
              <w:pStyle w:val="BodyText"/>
              <w:cnfStyle w:val="000000100000" w:firstRow="0" w:lastRow="0" w:firstColumn="0" w:lastColumn="0" w:oddVBand="0" w:evenVBand="0" w:oddHBand="1" w:evenHBand="0" w:firstRowFirstColumn="0" w:firstRowLastColumn="0" w:lastRowFirstColumn="0" w:lastRowLastColumn="0"/>
            </w:pPr>
            <w:r w:rsidRPr="00F00141">
              <w:rPr>
                <w:lang w:val=""/>
              </w:rPr>
              <w:t>Akutnhom de pïïr (Lifeline)</w:t>
            </w:r>
          </w:p>
        </w:tc>
        <w:tc>
          <w:tcPr>
            <w:tcW w:w="2268" w:type="dxa"/>
          </w:tcPr>
          <w:p w14:paraId="227D216A" w14:textId="77777777" w:rsidR="009B65B6" w:rsidRPr="00F00141" w:rsidRDefault="00000000" w:rsidP="009B65B6">
            <w:pPr>
              <w:pStyle w:val="BodyText"/>
              <w:cnfStyle w:val="000000100000" w:firstRow="0" w:lastRow="0" w:firstColumn="0" w:lastColumn="0" w:oddVBand="0" w:evenVBand="0" w:oddHBand="1" w:evenHBand="0" w:firstRowFirstColumn="0" w:firstRowLastColumn="0" w:lastRowFirstColumn="0" w:lastRowLastColumn="0"/>
            </w:pPr>
            <w:r w:rsidRPr="00F00141">
              <w:rPr>
                <w:lang w:val=""/>
              </w:rPr>
              <w:t>13 11 14</w:t>
            </w:r>
          </w:p>
        </w:tc>
      </w:tr>
      <w:tr w:rsidR="008965C6" w14:paraId="344129A0" w14:textId="77777777" w:rsidTr="001A59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7DE58C1" w14:textId="77777777" w:rsidR="009B65B6" w:rsidRDefault="00000000" w:rsidP="009B65B6">
            <w:pPr>
              <w:pStyle w:val="BodyText"/>
            </w:pPr>
            <w:r w:rsidRPr="00F00141">
              <w:rPr>
                <w:lang w:val=""/>
              </w:rPr>
              <w:t xml:space="preserve">Telepun ë kuɔɔny de mïth </w:t>
            </w:r>
          </w:p>
        </w:tc>
        <w:tc>
          <w:tcPr>
            <w:tcW w:w="2250" w:type="dxa"/>
          </w:tcPr>
          <w:p w14:paraId="37FFAF44" w14:textId="77777777" w:rsidR="009B65B6" w:rsidRDefault="00000000" w:rsidP="009B65B6">
            <w:pPr>
              <w:pStyle w:val="BodyText"/>
              <w:cnfStyle w:val="000000010000" w:firstRow="0" w:lastRow="0" w:firstColumn="0" w:lastColumn="0" w:oddVBand="0" w:evenVBand="0" w:oddHBand="0" w:evenHBand="1" w:firstRowFirstColumn="0" w:firstRowLastColumn="0" w:lastRowFirstColumn="0" w:lastRowLastColumn="0"/>
            </w:pPr>
            <w:r w:rsidRPr="00F00141">
              <w:rPr>
                <w:lang w:val=""/>
              </w:rPr>
              <w:t>1800 551 800</w:t>
            </w:r>
          </w:p>
        </w:tc>
        <w:tc>
          <w:tcPr>
            <w:tcW w:w="2992" w:type="dxa"/>
          </w:tcPr>
          <w:p w14:paraId="66F3A4A9" w14:textId="77777777" w:rsidR="009B65B6" w:rsidRPr="00F00141" w:rsidRDefault="00000000" w:rsidP="009B65B6">
            <w:pPr>
              <w:pStyle w:val="BodyText"/>
              <w:cnfStyle w:val="000000010000" w:firstRow="0" w:lastRow="0" w:firstColumn="0" w:lastColumn="0" w:oddVBand="0" w:evenVBand="0" w:oddHBand="0" w:evenHBand="1" w:firstRowFirstColumn="0" w:firstRowLastColumn="0" w:lastRowFirstColumn="0" w:lastRowLastColumn="0"/>
            </w:pPr>
            <w:r w:rsidRPr="00F00141">
              <w:rPr>
                <w:lang w:val=""/>
              </w:rPr>
              <w:t>Telepun ë Akutnhom ë NSW ye Tɔŋ Baai Gël</w:t>
            </w:r>
          </w:p>
        </w:tc>
        <w:tc>
          <w:tcPr>
            <w:tcW w:w="2268" w:type="dxa"/>
          </w:tcPr>
          <w:p w14:paraId="2C00C2E2" w14:textId="77777777" w:rsidR="009B65B6" w:rsidRPr="00F00141" w:rsidRDefault="00000000" w:rsidP="009B65B6">
            <w:pPr>
              <w:pStyle w:val="BodyText"/>
              <w:cnfStyle w:val="000000010000" w:firstRow="0" w:lastRow="0" w:firstColumn="0" w:lastColumn="0" w:oddVBand="0" w:evenVBand="0" w:oddHBand="0" w:evenHBand="1" w:firstRowFirstColumn="0" w:firstRowLastColumn="0" w:lastRowFirstColumn="0" w:lastRowLastColumn="0"/>
            </w:pPr>
            <w:r w:rsidRPr="00F00141">
              <w:rPr>
                <w:lang w:val=""/>
              </w:rPr>
              <w:t>1800 656 463</w:t>
            </w:r>
          </w:p>
        </w:tc>
      </w:tr>
      <w:tr w:rsidR="008965C6" w14:paraId="5CDB2A80" w14:textId="77777777" w:rsidTr="001A5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2E6AA94" w14:textId="77777777" w:rsidR="009B65B6" w:rsidRDefault="00000000" w:rsidP="009B65B6">
            <w:pPr>
              <w:pStyle w:val="BodyText"/>
            </w:pPr>
            <w:r w:rsidRPr="00F00141">
              <w:rPr>
                <w:lang w:val=""/>
              </w:rPr>
              <w:t>Telepun ë Akutnhom ë Gël de Mïth</w:t>
            </w:r>
          </w:p>
        </w:tc>
        <w:tc>
          <w:tcPr>
            <w:tcW w:w="2250" w:type="dxa"/>
          </w:tcPr>
          <w:p w14:paraId="262AC63C" w14:textId="77777777" w:rsidR="009B65B6" w:rsidRDefault="00000000" w:rsidP="009B65B6">
            <w:pPr>
              <w:pStyle w:val="BodyText"/>
              <w:cnfStyle w:val="000000100000" w:firstRow="0" w:lastRow="0" w:firstColumn="0" w:lastColumn="0" w:oddVBand="0" w:evenVBand="0" w:oddHBand="1" w:evenHBand="0" w:firstRowFirstColumn="0" w:firstRowLastColumn="0" w:lastRowFirstColumn="0" w:lastRowLastColumn="0"/>
            </w:pPr>
            <w:r w:rsidRPr="00F00141">
              <w:rPr>
                <w:lang w:val=""/>
              </w:rPr>
              <w:t>132 111</w:t>
            </w:r>
          </w:p>
        </w:tc>
        <w:tc>
          <w:tcPr>
            <w:tcW w:w="2992" w:type="dxa"/>
          </w:tcPr>
          <w:p w14:paraId="5203B6CD" w14:textId="77777777" w:rsidR="009B65B6" w:rsidRPr="00F00141" w:rsidRDefault="00000000" w:rsidP="009B65B6">
            <w:pPr>
              <w:pStyle w:val="BodyText"/>
              <w:cnfStyle w:val="000000100000" w:firstRow="0" w:lastRow="0" w:firstColumn="0" w:lastColumn="0" w:oddVBand="0" w:evenVBand="0" w:oddHBand="1" w:evenHBand="0" w:firstRowFirstColumn="0" w:firstRowLastColumn="0" w:lastRowFirstColumn="0" w:lastRowLastColumn="0"/>
            </w:pPr>
            <w:r w:rsidRPr="00F00141">
              <w:rPr>
                <w:lang w:val=""/>
              </w:rPr>
              <w:t>Telepun ë NSW de Kony lɔŋë tɔŋ de tɔ̈c</w:t>
            </w:r>
          </w:p>
        </w:tc>
        <w:tc>
          <w:tcPr>
            <w:tcW w:w="2268" w:type="dxa"/>
          </w:tcPr>
          <w:p w14:paraId="7388A97E" w14:textId="77777777" w:rsidR="009B65B6" w:rsidRPr="00F00141" w:rsidRDefault="00000000" w:rsidP="009B65B6">
            <w:pPr>
              <w:pStyle w:val="BodyText"/>
              <w:cnfStyle w:val="000000100000" w:firstRow="0" w:lastRow="0" w:firstColumn="0" w:lastColumn="0" w:oddVBand="0" w:evenVBand="0" w:oddHBand="1" w:evenHBand="0" w:firstRowFirstColumn="0" w:firstRowLastColumn="0" w:lastRowFirstColumn="0" w:lastRowLastColumn="0"/>
            </w:pPr>
            <w:r w:rsidRPr="00F00141">
              <w:rPr>
                <w:lang w:val=""/>
              </w:rPr>
              <w:t>1800 424 017</w:t>
            </w:r>
          </w:p>
        </w:tc>
      </w:tr>
    </w:tbl>
    <w:p w14:paraId="5EFA67B6" w14:textId="77777777" w:rsidR="00833F03" w:rsidRDefault="00833F03" w:rsidP="00926F93">
      <w:pPr>
        <w:pStyle w:val="BodyText"/>
      </w:pPr>
    </w:p>
    <w:p w14:paraId="47698A95" w14:textId="77777777" w:rsidR="00FA7392" w:rsidRDefault="00FA7392" w:rsidP="00926F93">
      <w:pPr>
        <w:pStyle w:val="BodyText"/>
      </w:pPr>
    </w:p>
    <w:sectPr w:rsidR="00FA7392" w:rsidSect="00125505">
      <w:pgSz w:w="11906" w:h="16838"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055A6" w14:textId="77777777" w:rsidR="00C25A0E" w:rsidRDefault="00C25A0E">
      <w:pPr>
        <w:spacing w:before="0" w:after="0"/>
      </w:pPr>
      <w:r>
        <w:separator/>
      </w:r>
    </w:p>
  </w:endnote>
  <w:endnote w:type="continuationSeparator" w:id="0">
    <w:p w14:paraId="78CEE60C" w14:textId="77777777" w:rsidR="00C25A0E" w:rsidRDefault="00C25A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313D6" w14:textId="77777777" w:rsidR="00D4013B" w:rsidRPr="00CE5A3C" w:rsidRDefault="00D4013B" w:rsidP="00CE5A3C">
    <w:pPr>
      <w:pStyle w:val="HeaderFooterSensitivityLabelSpace"/>
    </w:pPr>
  </w:p>
  <w:p w14:paraId="53BCDFD8" w14:textId="77777777" w:rsidR="004F4880" w:rsidRPr="00D4013B" w:rsidRDefault="00000000" w:rsidP="00796C00">
    <w:pPr>
      <w:pStyle w:val="Footer"/>
    </w:pPr>
    <w:r>
      <w:rPr>
        <w:rFonts w:ascii="Arial" w:hAnsi="Arial" w:cs="Arial"/>
        <w:lang w:val=""/>
      </w:rPr>
      <w:t xml:space="preserve">Kë ye lac/dac looi ke Cɛɛth de Käke Luɔɔi </w:t>
    </w:r>
    <w:r w:rsidR="00796C00">
      <w:rPr>
        <w:rStyle w:val="BoldOrange02"/>
        <w:lang w:val=""/>
      </w:rPr>
      <w:t>│</w:t>
    </w:r>
    <w:r>
      <w:rPr>
        <w:rFonts w:ascii="Arial" w:hAnsi="Arial" w:cs="Arial"/>
        <w:lang w:val=""/>
      </w:rPr>
      <w:t xml:space="preserve"> Athöör cï matic de cɛɛth ë luɔɔi</w:t>
    </w:r>
    <w:r>
      <w:ptab w:relativeTo="margin" w:alignment="right" w:leader="none"/>
    </w:r>
    <w:r w:rsidR="00796C00">
      <w:fldChar w:fldCharType="begin"/>
    </w:r>
    <w:r w:rsidR="00796C00">
      <w:rPr>
        <w:lang w:val=""/>
      </w:rPr>
      <w:instrText xml:space="preserve"> PAGE   \* MERGEFORMAT </w:instrText>
    </w:r>
    <w:r w:rsidR="00796C00">
      <w:fldChar w:fldCharType="separate"/>
    </w:r>
    <w:r w:rsidR="00796C00">
      <w:rPr>
        <w:lang w:val=""/>
      </w:rPr>
      <w:t>19</w:t>
    </w:r>
    <w:r w:rsidR="00796C0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075D9" w14:textId="77777777" w:rsidR="00C25A0E" w:rsidRDefault="00C25A0E">
      <w:pPr>
        <w:spacing w:before="0" w:after="0"/>
      </w:pPr>
      <w:r>
        <w:separator/>
      </w:r>
    </w:p>
  </w:footnote>
  <w:footnote w:type="continuationSeparator" w:id="0">
    <w:p w14:paraId="57638542" w14:textId="77777777" w:rsidR="00C25A0E" w:rsidRDefault="00C25A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8FFE9CA0">
      <w:start w:val="1"/>
      <w:numFmt w:val="lowerLetter"/>
      <w:pStyle w:val="ListNumber2"/>
      <w:lvlText w:val="%1."/>
      <w:lvlJc w:val="left"/>
      <w:pPr>
        <w:tabs>
          <w:tab w:val="num" w:pos="714"/>
        </w:tabs>
        <w:ind w:left="714" w:hanging="357"/>
      </w:pPr>
      <w:rPr>
        <w:rFonts w:hint="default"/>
        <w:color w:val="22272B" w:themeColor="text1"/>
      </w:rPr>
    </w:lvl>
    <w:lvl w:ilvl="1" w:tplc="3E664720" w:tentative="1">
      <w:start w:val="1"/>
      <w:numFmt w:val="lowerLetter"/>
      <w:lvlText w:val="%2."/>
      <w:lvlJc w:val="left"/>
      <w:pPr>
        <w:ind w:left="1797" w:hanging="360"/>
      </w:pPr>
    </w:lvl>
    <w:lvl w:ilvl="2" w:tplc="EB26D6AA" w:tentative="1">
      <w:start w:val="1"/>
      <w:numFmt w:val="lowerRoman"/>
      <w:lvlText w:val="%3."/>
      <w:lvlJc w:val="right"/>
      <w:pPr>
        <w:ind w:left="2517" w:hanging="180"/>
      </w:pPr>
    </w:lvl>
    <w:lvl w:ilvl="3" w:tplc="CC12742E" w:tentative="1">
      <w:start w:val="1"/>
      <w:numFmt w:val="decimal"/>
      <w:lvlText w:val="%4."/>
      <w:lvlJc w:val="left"/>
      <w:pPr>
        <w:ind w:left="3237" w:hanging="360"/>
      </w:pPr>
    </w:lvl>
    <w:lvl w:ilvl="4" w:tplc="7E366C0E" w:tentative="1">
      <w:start w:val="1"/>
      <w:numFmt w:val="lowerLetter"/>
      <w:lvlText w:val="%5."/>
      <w:lvlJc w:val="left"/>
      <w:pPr>
        <w:ind w:left="3957" w:hanging="360"/>
      </w:pPr>
    </w:lvl>
    <w:lvl w:ilvl="5" w:tplc="C87498E4" w:tentative="1">
      <w:start w:val="1"/>
      <w:numFmt w:val="lowerRoman"/>
      <w:lvlText w:val="%6."/>
      <w:lvlJc w:val="right"/>
      <w:pPr>
        <w:ind w:left="4677" w:hanging="180"/>
      </w:pPr>
    </w:lvl>
    <w:lvl w:ilvl="6" w:tplc="D1924E8A" w:tentative="1">
      <w:start w:val="1"/>
      <w:numFmt w:val="decimal"/>
      <w:lvlText w:val="%7."/>
      <w:lvlJc w:val="left"/>
      <w:pPr>
        <w:ind w:left="5397" w:hanging="360"/>
      </w:pPr>
    </w:lvl>
    <w:lvl w:ilvl="7" w:tplc="681ED74E" w:tentative="1">
      <w:start w:val="1"/>
      <w:numFmt w:val="lowerLetter"/>
      <w:lvlText w:val="%8."/>
      <w:lvlJc w:val="left"/>
      <w:pPr>
        <w:ind w:left="6117" w:hanging="360"/>
      </w:pPr>
    </w:lvl>
    <w:lvl w:ilvl="8" w:tplc="82C4162A"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67C160E">
      <w:start w:val="1"/>
      <w:numFmt w:val="decimal"/>
      <w:pStyle w:val="ListNumber"/>
      <w:lvlText w:val="%1."/>
      <w:lvlJc w:val="left"/>
      <w:pPr>
        <w:tabs>
          <w:tab w:val="num" w:pos="357"/>
        </w:tabs>
        <w:ind w:left="357" w:hanging="357"/>
      </w:pPr>
      <w:rPr>
        <w:rFonts w:hint="default"/>
        <w:color w:val="22272B" w:themeColor="text1"/>
      </w:rPr>
    </w:lvl>
    <w:lvl w:ilvl="1" w:tplc="60EEF906" w:tentative="1">
      <w:start w:val="1"/>
      <w:numFmt w:val="lowerLetter"/>
      <w:lvlText w:val="%2."/>
      <w:lvlJc w:val="left"/>
      <w:pPr>
        <w:ind w:left="1440" w:hanging="360"/>
      </w:pPr>
    </w:lvl>
    <w:lvl w:ilvl="2" w:tplc="EEAA99AA" w:tentative="1">
      <w:start w:val="1"/>
      <w:numFmt w:val="lowerRoman"/>
      <w:lvlText w:val="%3."/>
      <w:lvlJc w:val="right"/>
      <w:pPr>
        <w:ind w:left="2160" w:hanging="180"/>
      </w:pPr>
    </w:lvl>
    <w:lvl w:ilvl="3" w:tplc="AE36E890" w:tentative="1">
      <w:start w:val="1"/>
      <w:numFmt w:val="decimal"/>
      <w:lvlText w:val="%4."/>
      <w:lvlJc w:val="left"/>
      <w:pPr>
        <w:ind w:left="2880" w:hanging="360"/>
      </w:pPr>
    </w:lvl>
    <w:lvl w:ilvl="4" w:tplc="75F23C52" w:tentative="1">
      <w:start w:val="1"/>
      <w:numFmt w:val="lowerLetter"/>
      <w:lvlText w:val="%5."/>
      <w:lvlJc w:val="left"/>
      <w:pPr>
        <w:ind w:left="3600" w:hanging="360"/>
      </w:pPr>
    </w:lvl>
    <w:lvl w:ilvl="5" w:tplc="82A4532E" w:tentative="1">
      <w:start w:val="1"/>
      <w:numFmt w:val="lowerRoman"/>
      <w:lvlText w:val="%6."/>
      <w:lvlJc w:val="right"/>
      <w:pPr>
        <w:ind w:left="4320" w:hanging="180"/>
      </w:pPr>
    </w:lvl>
    <w:lvl w:ilvl="6" w:tplc="88B64726" w:tentative="1">
      <w:start w:val="1"/>
      <w:numFmt w:val="decimal"/>
      <w:lvlText w:val="%7."/>
      <w:lvlJc w:val="left"/>
      <w:pPr>
        <w:ind w:left="5040" w:hanging="360"/>
      </w:pPr>
    </w:lvl>
    <w:lvl w:ilvl="7" w:tplc="E14EF33E" w:tentative="1">
      <w:start w:val="1"/>
      <w:numFmt w:val="lowerLetter"/>
      <w:lvlText w:val="%8."/>
      <w:lvlJc w:val="left"/>
      <w:pPr>
        <w:ind w:left="5760" w:hanging="360"/>
      </w:pPr>
    </w:lvl>
    <w:lvl w:ilvl="8" w:tplc="3B30FAB0"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0EBA6830">
      <w:start w:val="1"/>
      <w:numFmt w:val="lowerRoman"/>
      <w:pStyle w:val="ListNumber3"/>
      <w:lvlText w:val="%1."/>
      <w:lvlJc w:val="left"/>
      <w:pPr>
        <w:tabs>
          <w:tab w:val="num" w:pos="1072"/>
        </w:tabs>
        <w:ind w:left="1072" w:hanging="358"/>
      </w:pPr>
      <w:rPr>
        <w:rFonts w:hint="default"/>
        <w:color w:val="22272B" w:themeColor="text1"/>
      </w:rPr>
    </w:lvl>
    <w:lvl w:ilvl="1" w:tplc="7CDC820A" w:tentative="1">
      <w:start w:val="1"/>
      <w:numFmt w:val="lowerLetter"/>
      <w:lvlText w:val="%2."/>
      <w:lvlJc w:val="left"/>
      <w:pPr>
        <w:ind w:left="2154" w:hanging="360"/>
      </w:pPr>
    </w:lvl>
    <w:lvl w:ilvl="2" w:tplc="1B3E8BCA" w:tentative="1">
      <w:start w:val="1"/>
      <w:numFmt w:val="lowerRoman"/>
      <w:lvlText w:val="%3."/>
      <w:lvlJc w:val="right"/>
      <w:pPr>
        <w:ind w:left="2874" w:hanging="180"/>
      </w:pPr>
    </w:lvl>
    <w:lvl w:ilvl="3" w:tplc="2F88DCB8" w:tentative="1">
      <w:start w:val="1"/>
      <w:numFmt w:val="decimal"/>
      <w:lvlText w:val="%4."/>
      <w:lvlJc w:val="left"/>
      <w:pPr>
        <w:ind w:left="3594" w:hanging="360"/>
      </w:pPr>
    </w:lvl>
    <w:lvl w:ilvl="4" w:tplc="12EE8960" w:tentative="1">
      <w:start w:val="1"/>
      <w:numFmt w:val="lowerLetter"/>
      <w:lvlText w:val="%5."/>
      <w:lvlJc w:val="left"/>
      <w:pPr>
        <w:ind w:left="4314" w:hanging="360"/>
      </w:pPr>
    </w:lvl>
    <w:lvl w:ilvl="5" w:tplc="B9BE684C" w:tentative="1">
      <w:start w:val="1"/>
      <w:numFmt w:val="lowerRoman"/>
      <w:lvlText w:val="%6."/>
      <w:lvlJc w:val="right"/>
      <w:pPr>
        <w:ind w:left="5034" w:hanging="180"/>
      </w:pPr>
    </w:lvl>
    <w:lvl w:ilvl="6" w:tplc="BF92E2AC" w:tentative="1">
      <w:start w:val="1"/>
      <w:numFmt w:val="decimal"/>
      <w:lvlText w:val="%7."/>
      <w:lvlJc w:val="left"/>
      <w:pPr>
        <w:ind w:left="5754" w:hanging="360"/>
      </w:pPr>
    </w:lvl>
    <w:lvl w:ilvl="7" w:tplc="657E1728" w:tentative="1">
      <w:start w:val="1"/>
      <w:numFmt w:val="lowerLetter"/>
      <w:lvlText w:val="%8."/>
      <w:lvlJc w:val="left"/>
      <w:pPr>
        <w:ind w:left="6474" w:hanging="360"/>
      </w:pPr>
    </w:lvl>
    <w:lvl w:ilvl="8" w:tplc="D692253A"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239EEAD0">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C8A023C6" w:tentative="1">
      <w:start w:val="1"/>
      <w:numFmt w:val="bullet"/>
      <w:lvlText w:val="o"/>
      <w:lvlJc w:val="left"/>
      <w:pPr>
        <w:ind w:left="2154" w:hanging="360"/>
      </w:pPr>
      <w:rPr>
        <w:rFonts w:ascii="Courier New" w:hAnsi="Courier New" w:cs="Courier New" w:hint="default"/>
      </w:rPr>
    </w:lvl>
    <w:lvl w:ilvl="2" w:tplc="DC3ECAB0" w:tentative="1">
      <w:start w:val="1"/>
      <w:numFmt w:val="bullet"/>
      <w:lvlText w:val=""/>
      <w:lvlJc w:val="left"/>
      <w:pPr>
        <w:ind w:left="2874" w:hanging="360"/>
      </w:pPr>
      <w:rPr>
        <w:rFonts w:ascii="Wingdings" w:hAnsi="Wingdings" w:hint="default"/>
      </w:rPr>
    </w:lvl>
    <w:lvl w:ilvl="3" w:tplc="3BDE04E2" w:tentative="1">
      <w:start w:val="1"/>
      <w:numFmt w:val="bullet"/>
      <w:lvlText w:val=""/>
      <w:lvlJc w:val="left"/>
      <w:pPr>
        <w:ind w:left="3594" w:hanging="360"/>
      </w:pPr>
      <w:rPr>
        <w:rFonts w:ascii="Symbol" w:hAnsi="Symbol" w:hint="default"/>
      </w:rPr>
    </w:lvl>
    <w:lvl w:ilvl="4" w:tplc="BAEA4984" w:tentative="1">
      <w:start w:val="1"/>
      <w:numFmt w:val="bullet"/>
      <w:lvlText w:val="o"/>
      <w:lvlJc w:val="left"/>
      <w:pPr>
        <w:ind w:left="4314" w:hanging="360"/>
      </w:pPr>
      <w:rPr>
        <w:rFonts w:ascii="Courier New" w:hAnsi="Courier New" w:cs="Courier New" w:hint="default"/>
      </w:rPr>
    </w:lvl>
    <w:lvl w:ilvl="5" w:tplc="DB2A6E56" w:tentative="1">
      <w:start w:val="1"/>
      <w:numFmt w:val="bullet"/>
      <w:lvlText w:val=""/>
      <w:lvlJc w:val="left"/>
      <w:pPr>
        <w:ind w:left="5034" w:hanging="360"/>
      </w:pPr>
      <w:rPr>
        <w:rFonts w:ascii="Wingdings" w:hAnsi="Wingdings" w:hint="default"/>
      </w:rPr>
    </w:lvl>
    <w:lvl w:ilvl="6" w:tplc="3D44BC7A" w:tentative="1">
      <w:start w:val="1"/>
      <w:numFmt w:val="bullet"/>
      <w:lvlText w:val=""/>
      <w:lvlJc w:val="left"/>
      <w:pPr>
        <w:ind w:left="5754" w:hanging="360"/>
      </w:pPr>
      <w:rPr>
        <w:rFonts w:ascii="Symbol" w:hAnsi="Symbol" w:hint="default"/>
      </w:rPr>
    </w:lvl>
    <w:lvl w:ilvl="7" w:tplc="4D68EF12" w:tentative="1">
      <w:start w:val="1"/>
      <w:numFmt w:val="bullet"/>
      <w:lvlText w:val="o"/>
      <w:lvlJc w:val="left"/>
      <w:pPr>
        <w:ind w:left="6474" w:hanging="360"/>
      </w:pPr>
      <w:rPr>
        <w:rFonts w:ascii="Courier New" w:hAnsi="Courier New" w:cs="Courier New" w:hint="default"/>
      </w:rPr>
    </w:lvl>
    <w:lvl w:ilvl="8" w:tplc="4B94E600" w:tentative="1">
      <w:start w:val="1"/>
      <w:numFmt w:val="bullet"/>
      <w:lvlText w:val=""/>
      <w:lvlJc w:val="left"/>
      <w:pPr>
        <w:ind w:left="7194" w:hanging="360"/>
      </w:pPr>
      <w:rPr>
        <w:rFonts w:ascii="Wingdings" w:hAnsi="Wingdings" w:hint="default"/>
      </w:rPr>
    </w:lvl>
  </w:abstractNum>
  <w:abstractNum w:abstractNumId="5"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6" w15:restartNumberingAfterBreak="0">
    <w:nsid w:val="505C1821"/>
    <w:multiLevelType w:val="hybridMultilevel"/>
    <w:tmpl w:val="A1C22A2A"/>
    <w:lvl w:ilvl="0" w:tplc="E79CE15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1E68F46A" w:tentative="1">
      <w:start w:val="1"/>
      <w:numFmt w:val="bullet"/>
      <w:lvlText w:val="o"/>
      <w:lvlJc w:val="left"/>
      <w:pPr>
        <w:ind w:left="1440" w:hanging="360"/>
      </w:pPr>
      <w:rPr>
        <w:rFonts w:ascii="Courier New" w:hAnsi="Courier New" w:cs="Courier New" w:hint="default"/>
      </w:rPr>
    </w:lvl>
    <w:lvl w:ilvl="2" w:tplc="1F3CC8D4" w:tentative="1">
      <w:start w:val="1"/>
      <w:numFmt w:val="bullet"/>
      <w:lvlText w:val=""/>
      <w:lvlJc w:val="left"/>
      <w:pPr>
        <w:ind w:left="2160" w:hanging="360"/>
      </w:pPr>
      <w:rPr>
        <w:rFonts w:ascii="Wingdings" w:hAnsi="Wingdings" w:hint="default"/>
      </w:rPr>
    </w:lvl>
    <w:lvl w:ilvl="3" w:tplc="23FE0CC8" w:tentative="1">
      <w:start w:val="1"/>
      <w:numFmt w:val="bullet"/>
      <w:lvlText w:val=""/>
      <w:lvlJc w:val="left"/>
      <w:pPr>
        <w:ind w:left="2880" w:hanging="360"/>
      </w:pPr>
      <w:rPr>
        <w:rFonts w:ascii="Symbol" w:hAnsi="Symbol" w:hint="default"/>
      </w:rPr>
    </w:lvl>
    <w:lvl w:ilvl="4" w:tplc="CDB06AAA" w:tentative="1">
      <w:start w:val="1"/>
      <w:numFmt w:val="bullet"/>
      <w:lvlText w:val="o"/>
      <w:lvlJc w:val="left"/>
      <w:pPr>
        <w:ind w:left="3600" w:hanging="360"/>
      </w:pPr>
      <w:rPr>
        <w:rFonts w:ascii="Courier New" w:hAnsi="Courier New" w:cs="Courier New" w:hint="default"/>
      </w:rPr>
    </w:lvl>
    <w:lvl w:ilvl="5" w:tplc="977C0DFE" w:tentative="1">
      <w:start w:val="1"/>
      <w:numFmt w:val="bullet"/>
      <w:lvlText w:val=""/>
      <w:lvlJc w:val="left"/>
      <w:pPr>
        <w:ind w:left="4320" w:hanging="360"/>
      </w:pPr>
      <w:rPr>
        <w:rFonts w:ascii="Wingdings" w:hAnsi="Wingdings" w:hint="default"/>
      </w:rPr>
    </w:lvl>
    <w:lvl w:ilvl="6" w:tplc="319A54AA" w:tentative="1">
      <w:start w:val="1"/>
      <w:numFmt w:val="bullet"/>
      <w:lvlText w:val=""/>
      <w:lvlJc w:val="left"/>
      <w:pPr>
        <w:ind w:left="5040" w:hanging="360"/>
      </w:pPr>
      <w:rPr>
        <w:rFonts w:ascii="Symbol" w:hAnsi="Symbol" w:hint="default"/>
      </w:rPr>
    </w:lvl>
    <w:lvl w:ilvl="7" w:tplc="67DCC0C2" w:tentative="1">
      <w:start w:val="1"/>
      <w:numFmt w:val="bullet"/>
      <w:lvlText w:val="o"/>
      <w:lvlJc w:val="left"/>
      <w:pPr>
        <w:ind w:left="5760" w:hanging="360"/>
      </w:pPr>
      <w:rPr>
        <w:rFonts w:ascii="Courier New" w:hAnsi="Courier New" w:cs="Courier New" w:hint="default"/>
      </w:rPr>
    </w:lvl>
    <w:lvl w:ilvl="8" w:tplc="5E6E2644" w:tentative="1">
      <w:start w:val="1"/>
      <w:numFmt w:val="bullet"/>
      <w:lvlText w:val=""/>
      <w:lvlJc w:val="left"/>
      <w:pPr>
        <w:ind w:left="6480" w:hanging="360"/>
      </w:pPr>
      <w:rPr>
        <w:rFonts w:ascii="Wingdings" w:hAnsi="Wingdings" w:hint="default"/>
      </w:rPr>
    </w:lvl>
  </w:abstractNum>
  <w:abstractNum w:abstractNumId="7"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15:restartNumberingAfterBreak="0">
    <w:nsid w:val="53AE79B5"/>
    <w:multiLevelType w:val="hybridMultilevel"/>
    <w:tmpl w:val="23F6EB12"/>
    <w:lvl w:ilvl="0" w:tplc="F828C7EC">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31701E18" w:tentative="1">
      <w:start w:val="1"/>
      <w:numFmt w:val="bullet"/>
      <w:lvlText w:val="o"/>
      <w:lvlJc w:val="left"/>
      <w:pPr>
        <w:ind w:left="1797" w:hanging="360"/>
      </w:pPr>
      <w:rPr>
        <w:rFonts w:ascii="Courier New" w:hAnsi="Courier New" w:cs="Courier New" w:hint="default"/>
      </w:rPr>
    </w:lvl>
    <w:lvl w:ilvl="2" w:tplc="DFFEC868" w:tentative="1">
      <w:start w:val="1"/>
      <w:numFmt w:val="bullet"/>
      <w:lvlText w:val=""/>
      <w:lvlJc w:val="left"/>
      <w:pPr>
        <w:ind w:left="2517" w:hanging="360"/>
      </w:pPr>
      <w:rPr>
        <w:rFonts w:ascii="Wingdings" w:hAnsi="Wingdings" w:hint="default"/>
      </w:rPr>
    </w:lvl>
    <w:lvl w:ilvl="3" w:tplc="DFAA2FE6" w:tentative="1">
      <w:start w:val="1"/>
      <w:numFmt w:val="bullet"/>
      <w:lvlText w:val=""/>
      <w:lvlJc w:val="left"/>
      <w:pPr>
        <w:ind w:left="3237" w:hanging="360"/>
      </w:pPr>
      <w:rPr>
        <w:rFonts w:ascii="Symbol" w:hAnsi="Symbol" w:hint="default"/>
      </w:rPr>
    </w:lvl>
    <w:lvl w:ilvl="4" w:tplc="0AF60318" w:tentative="1">
      <w:start w:val="1"/>
      <w:numFmt w:val="bullet"/>
      <w:lvlText w:val="o"/>
      <w:lvlJc w:val="left"/>
      <w:pPr>
        <w:ind w:left="3957" w:hanging="360"/>
      </w:pPr>
      <w:rPr>
        <w:rFonts w:ascii="Courier New" w:hAnsi="Courier New" w:cs="Courier New" w:hint="default"/>
      </w:rPr>
    </w:lvl>
    <w:lvl w:ilvl="5" w:tplc="06705444" w:tentative="1">
      <w:start w:val="1"/>
      <w:numFmt w:val="bullet"/>
      <w:lvlText w:val=""/>
      <w:lvlJc w:val="left"/>
      <w:pPr>
        <w:ind w:left="4677" w:hanging="360"/>
      </w:pPr>
      <w:rPr>
        <w:rFonts w:ascii="Wingdings" w:hAnsi="Wingdings" w:hint="default"/>
      </w:rPr>
    </w:lvl>
    <w:lvl w:ilvl="6" w:tplc="334076C6" w:tentative="1">
      <w:start w:val="1"/>
      <w:numFmt w:val="bullet"/>
      <w:lvlText w:val=""/>
      <w:lvlJc w:val="left"/>
      <w:pPr>
        <w:ind w:left="5397" w:hanging="360"/>
      </w:pPr>
      <w:rPr>
        <w:rFonts w:ascii="Symbol" w:hAnsi="Symbol" w:hint="default"/>
      </w:rPr>
    </w:lvl>
    <w:lvl w:ilvl="7" w:tplc="059451AC" w:tentative="1">
      <w:start w:val="1"/>
      <w:numFmt w:val="bullet"/>
      <w:lvlText w:val="o"/>
      <w:lvlJc w:val="left"/>
      <w:pPr>
        <w:ind w:left="6117" w:hanging="360"/>
      </w:pPr>
      <w:rPr>
        <w:rFonts w:ascii="Courier New" w:hAnsi="Courier New" w:cs="Courier New" w:hint="default"/>
      </w:rPr>
    </w:lvl>
    <w:lvl w:ilvl="8" w:tplc="96FEFBBA" w:tentative="1">
      <w:start w:val="1"/>
      <w:numFmt w:val="bullet"/>
      <w:lvlText w:val=""/>
      <w:lvlJc w:val="left"/>
      <w:pPr>
        <w:ind w:left="6837" w:hanging="360"/>
      </w:pPr>
      <w:rPr>
        <w:rFonts w:ascii="Wingdings" w:hAnsi="Wingdings" w:hint="default"/>
      </w:rPr>
    </w:lvl>
  </w:abstractNum>
  <w:abstractNum w:abstractNumId="9" w15:restartNumberingAfterBreak="0">
    <w:nsid w:val="5DA140FE"/>
    <w:multiLevelType w:val="multilevel"/>
    <w:tmpl w:val="EE48EAA8"/>
    <w:lvl w:ilvl="0">
      <w:start w:val="1"/>
      <w:numFmt w:val="none"/>
      <w:pStyle w:val="Heading1"/>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num w:numId="1" w16cid:durableId="3559734">
    <w:abstractNumId w:val="6"/>
  </w:num>
  <w:num w:numId="2" w16cid:durableId="237862121">
    <w:abstractNumId w:val="8"/>
  </w:num>
  <w:num w:numId="3" w16cid:durableId="1824735531">
    <w:abstractNumId w:val="4"/>
  </w:num>
  <w:num w:numId="4" w16cid:durableId="157503195">
    <w:abstractNumId w:val="1"/>
  </w:num>
  <w:num w:numId="5" w16cid:durableId="269706407">
    <w:abstractNumId w:val="3"/>
  </w:num>
  <w:num w:numId="6" w16cid:durableId="1602372547">
    <w:abstractNumId w:val="2"/>
  </w:num>
  <w:num w:numId="7" w16cid:durableId="847990096">
    <w:abstractNumId w:val="8"/>
  </w:num>
  <w:num w:numId="8" w16cid:durableId="503790137">
    <w:abstractNumId w:val="4"/>
  </w:num>
  <w:num w:numId="9" w16cid:durableId="2012565857">
    <w:abstractNumId w:val="1"/>
  </w:num>
  <w:num w:numId="10" w16cid:durableId="76903290">
    <w:abstractNumId w:val="3"/>
  </w:num>
  <w:num w:numId="11" w16cid:durableId="1335379687">
    <w:abstractNumId w:val="6"/>
  </w:num>
  <w:num w:numId="12" w16cid:durableId="2010210550">
    <w:abstractNumId w:val="2"/>
  </w:num>
  <w:num w:numId="13" w16cid:durableId="560553631">
    <w:abstractNumId w:val="9"/>
  </w:num>
  <w:num w:numId="14" w16cid:durableId="327638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7"/>
  </w:num>
  <w:num w:numId="19" w16cid:durableId="474838122">
    <w:abstractNumId w:val="5"/>
  </w:num>
  <w:num w:numId="20" w16cid:durableId="939021083">
    <w:abstractNumId w:val="9"/>
  </w:num>
  <w:num w:numId="21" w16cid:durableId="810445401">
    <w:abstractNumId w:val="9"/>
  </w:num>
  <w:num w:numId="22" w16cid:durableId="129249107">
    <w:abstractNumId w:val="9"/>
  </w:num>
  <w:num w:numId="23" w16cid:durableId="2045253238">
    <w:abstractNumId w:val="9"/>
  </w:num>
  <w:num w:numId="24" w16cid:durableId="760687440">
    <w:abstractNumId w:val="9"/>
  </w:num>
  <w:num w:numId="25" w16cid:durableId="2019191703">
    <w:abstractNumId w:val="9"/>
  </w:num>
  <w:num w:numId="26" w16cid:durableId="1511988725">
    <w:abstractNumId w:val="9"/>
  </w:num>
  <w:num w:numId="27" w16cid:durableId="1965496359">
    <w:abstractNumId w:val="9"/>
  </w:num>
  <w:num w:numId="28" w16cid:durableId="169059912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20"/>
  <w:clickAndTypeStyle w:val="BodyText"/>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51"/>
    <w:rsid w:val="00002C93"/>
    <w:rsid w:val="00003583"/>
    <w:rsid w:val="00003709"/>
    <w:rsid w:val="00003E3B"/>
    <w:rsid w:val="00005754"/>
    <w:rsid w:val="00005FC0"/>
    <w:rsid w:val="0000767C"/>
    <w:rsid w:val="000100A3"/>
    <w:rsid w:val="0001088E"/>
    <w:rsid w:val="0001117B"/>
    <w:rsid w:val="00014D02"/>
    <w:rsid w:val="00020713"/>
    <w:rsid w:val="00021A2F"/>
    <w:rsid w:val="00022562"/>
    <w:rsid w:val="00024B98"/>
    <w:rsid w:val="00025B3C"/>
    <w:rsid w:val="0002627E"/>
    <w:rsid w:val="00027A61"/>
    <w:rsid w:val="00030C2E"/>
    <w:rsid w:val="000319D3"/>
    <w:rsid w:val="000330D7"/>
    <w:rsid w:val="000339CA"/>
    <w:rsid w:val="00034633"/>
    <w:rsid w:val="00036197"/>
    <w:rsid w:val="000369F8"/>
    <w:rsid w:val="0003751F"/>
    <w:rsid w:val="00037776"/>
    <w:rsid w:val="00041B38"/>
    <w:rsid w:val="0004413C"/>
    <w:rsid w:val="00044CEA"/>
    <w:rsid w:val="00046ACD"/>
    <w:rsid w:val="00047538"/>
    <w:rsid w:val="00051A9E"/>
    <w:rsid w:val="00051B1A"/>
    <w:rsid w:val="00052FBE"/>
    <w:rsid w:val="0005359F"/>
    <w:rsid w:val="000552D9"/>
    <w:rsid w:val="00055779"/>
    <w:rsid w:val="000557C6"/>
    <w:rsid w:val="00055B3C"/>
    <w:rsid w:val="00057273"/>
    <w:rsid w:val="000601DC"/>
    <w:rsid w:val="00064D8D"/>
    <w:rsid w:val="00070EC3"/>
    <w:rsid w:val="00071CE2"/>
    <w:rsid w:val="00072B2F"/>
    <w:rsid w:val="00074C16"/>
    <w:rsid w:val="000762DC"/>
    <w:rsid w:val="000765D3"/>
    <w:rsid w:val="00080760"/>
    <w:rsid w:val="00080C66"/>
    <w:rsid w:val="00081C00"/>
    <w:rsid w:val="00081DA7"/>
    <w:rsid w:val="00083754"/>
    <w:rsid w:val="00087FF3"/>
    <w:rsid w:val="00091ABC"/>
    <w:rsid w:val="00091C81"/>
    <w:rsid w:val="000926DF"/>
    <w:rsid w:val="00092B26"/>
    <w:rsid w:val="00093D2E"/>
    <w:rsid w:val="00097C7F"/>
    <w:rsid w:val="000A0A02"/>
    <w:rsid w:val="000A1059"/>
    <w:rsid w:val="000A1E77"/>
    <w:rsid w:val="000A249C"/>
    <w:rsid w:val="000A2F39"/>
    <w:rsid w:val="000A381D"/>
    <w:rsid w:val="000A5A67"/>
    <w:rsid w:val="000A65D2"/>
    <w:rsid w:val="000A7105"/>
    <w:rsid w:val="000A739E"/>
    <w:rsid w:val="000A7E35"/>
    <w:rsid w:val="000B05DF"/>
    <w:rsid w:val="000B3148"/>
    <w:rsid w:val="000B3FC9"/>
    <w:rsid w:val="000B4613"/>
    <w:rsid w:val="000B58AC"/>
    <w:rsid w:val="000B619D"/>
    <w:rsid w:val="000B69BA"/>
    <w:rsid w:val="000B7F4B"/>
    <w:rsid w:val="000C30EA"/>
    <w:rsid w:val="000D2C1A"/>
    <w:rsid w:val="000D3753"/>
    <w:rsid w:val="000D3809"/>
    <w:rsid w:val="000D5CAC"/>
    <w:rsid w:val="000D6B77"/>
    <w:rsid w:val="000D737E"/>
    <w:rsid w:val="000E015F"/>
    <w:rsid w:val="000E0434"/>
    <w:rsid w:val="000E11C1"/>
    <w:rsid w:val="000E7003"/>
    <w:rsid w:val="000F2A17"/>
    <w:rsid w:val="000F31B8"/>
    <w:rsid w:val="000F36A1"/>
    <w:rsid w:val="000F663A"/>
    <w:rsid w:val="000F689C"/>
    <w:rsid w:val="00102B6E"/>
    <w:rsid w:val="00103873"/>
    <w:rsid w:val="00104585"/>
    <w:rsid w:val="00105220"/>
    <w:rsid w:val="00107B0D"/>
    <w:rsid w:val="001106A0"/>
    <w:rsid w:val="00111713"/>
    <w:rsid w:val="00111775"/>
    <w:rsid w:val="00112FAD"/>
    <w:rsid w:val="00114A73"/>
    <w:rsid w:val="00116545"/>
    <w:rsid w:val="00116563"/>
    <w:rsid w:val="00116CED"/>
    <w:rsid w:val="0011767C"/>
    <w:rsid w:val="00123775"/>
    <w:rsid w:val="00125505"/>
    <w:rsid w:val="00125EBB"/>
    <w:rsid w:val="001269A2"/>
    <w:rsid w:val="00127421"/>
    <w:rsid w:val="00131292"/>
    <w:rsid w:val="00131CFF"/>
    <w:rsid w:val="0013204F"/>
    <w:rsid w:val="00132C13"/>
    <w:rsid w:val="00132C9F"/>
    <w:rsid w:val="0013421B"/>
    <w:rsid w:val="00134CAE"/>
    <w:rsid w:val="001359E7"/>
    <w:rsid w:val="00140DE1"/>
    <w:rsid w:val="0014157C"/>
    <w:rsid w:val="001419CE"/>
    <w:rsid w:val="00142478"/>
    <w:rsid w:val="001439D4"/>
    <w:rsid w:val="001476EF"/>
    <w:rsid w:val="00150CAE"/>
    <w:rsid w:val="0015137D"/>
    <w:rsid w:val="001519E4"/>
    <w:rsid w:val="001524E1"/>
    <w:rsid w:val="001533A2"/>
    <w:rsid w:val="00155994"/>
    <w:rsid w:val="001570CC"/>
    <w:rsid w:val="00157976"/>
    <w:rsid w:val="001627B2"/>
    <w:rsid w:val="00163F0B"/>
    <w:rsid w:val="00164D6D"/>
    <w:rsid w:val="00166413"/>
    <w:rsid w:val="0017068C"/>
    <w:rsid w:val="00171F16"/>
    <w:rsid w:val="001728CA"/>
    <w:rsid w:val="00173240"/>
    <w:rsid w:val="00174347"/>
    <w:rsid w:val="001743EB"/>
    <w:rsid w:val="00176089"/>
    <w:rsid w:val="00180847"/>
    <w:rsid w:val="00180CE8"/>
    <w:rsid w:val="00181EAF"/>
    <w:rsid w:val="0018488D"/>
    <w:rsid w:val="001857DA"/>
    <w:rsid w:val="0018614E"/>
    <w:rsid w:val="001879A8"/>
    <w:rsid w:val="00187AB5"/>
    <w:rsid w:val="0019091F"/>
    <w:rsid w:val="001909B9"/>
    <w:rsid w:val="001934EB"/>
    <w:rsid w:val="00194A85"/>
    <w:rsid w:val="001A08A8"/>
    <w:rsid w:val="001A15D5"/>
    <w:rsid w:val="001A1F72"/>
    <w:rsid w:val="001A35E5"/>
    <w:rsid w:val="001A59C6"/>
    <w:rsid w:val="001A628B"/>
    <w:rsid w:val="001B2E63"/>
    <w:rsid w:val="001B3EE6"/>
    <w:rsid w:val="001B455D"/>
    <w:rsid w:val="001B4F9A"/>
    <w:rsid w:val="001B66C7"/>
    <w:rsid w:val="001C07C2"/>
    <w:rsid w:val="001C0A67"/>
    <w:rsid w:val="001C1CD0"/>
    <w:rsid w:val="001C43B2"/>
    <w:rsid w:val="001C48A9"/>
    <w:rsid w:val="001C4B93"/>
    <w:rsid w:val="001C4E88"/>
    <w:rsid w:val="001D44DD"/>
    <w:rsid w:val="001D4524"/>
    <w:rsid w:val="001D4C98"/>
    <w:rsid w:val="001D754D"/>
    <w:rsid w:val="001E04AA"/>
    <w:rsid w:val="001E0611"/>
    <w:rsid w:val="001E0762"/>
    <w:rsid w:val="001E1988"/>
    <w:rsid w:val="001E2D72"/>
    <w:rsid w:val="001E3B8E"/>
    <w:rsid w:val="001E52C6"/>
    <w:rsid w:val="001E5591"/>
    <w:rsid w:val="001E6BE8"/>
    <w:rsid w:val="001E7565"/>
    <w:rsid w:val="001E79F1"/>
    <w:rsid w:val="001F010F"/>
    <w:rsid w:val="001F2523"/>
    <w:rsid w:val="001F35AC"/>
    <w:rsid w:val="001F398C"/>
    <w:rsid w:val="001F485D"/>
    <w:rsid w:val="00202F93"/>
    <w:rsid w:val="002051AA"/>
    <w:rsid w:val="00206BA1"/>
    <w:rsid w:val="002077EC"/>
    <w:rsid w:val="00214F3C"/>
    <w:rsid w:val="00216B6C"/>
    <w:rsid w:val="00216D02"/>
    <w:rsid w:val="00217CEB"/>
    <w:rsid w:val="00217D92"/>
    <w:rsid w:val="00220564"/>
    <w:rsid w:val="00224DDA"/>
    <w:rsid w:val="00226F6E"/>
    <w:rsid w:val="00233115"/>
    <w:rsid w:val="00233579"/>
    <w:rsid w:val="00234568"/>
    <w:rsid w:val="002351BC"/>
    <w:rsid w:val="00235BE7"/>
    <w:rsid w:val="00237028"/>
    <w:rsid w:val="002376C0"/>
    <w:rsid w:val="002409AB"/>
    <w:rsid w:val="00241DB3"/>
    <w:rsid w:val="002434EF"/>
    <w:rsid w:val="0024397F"/>
    <w:rsid w:val="002454F4"/>
    <w:rsid w:val="00250FAE"/>
    <w:rsid w:val="002510E3"/>
    <w:rsid w:val="0025118A"/>
    <w:rsid w:val="00254215"/>
    <w:rsid w:val="00254690"/>
    <w:rsid w:val="00254D10"/>
    <w:rsid w:val="00254FCE"/>
    <w:rsid w:val="002573C8"/>
    <w:rsid w:val="002606FB"/>
    <w:rsid w:val="0026278D"/>
    <w:rsid w:val="00263B26"/>
    <w:rsid w:val="00263C15"/>
    <w:rsid w:val="0026496F"/>
    <w:rsid w:val="00266388"/>
    <w:rsid w:val="002669AE"/>
    <w:rsid w:val="0026731D"/>
    <w:rsid w:val="00267565"/>
    <w:rsid w:val="00272278"/>
    <w:rsid w:val="00274BF9"/>
    <w:rsid w:val="00275F66"/>
    <w:rsid w:val="0027645B"/>
    <w:rsid w:val="00281626"/>
    <w:rsid w:val="00281877"/>
    <w:rsid w:val="00281903"/>
    <w:rsid w:val="00281C3B"/>
    <w:rsid w:val="00281E9F"/>
    <w:rsid w:val="00282330"/>
    <w:rsid w:val="0029233A"/>
    <w:rsid w:val="0029290D"/>
    <w:rsid w:val="00292F47"/>
    <w:rsid w:val="0029399F"/>
    <w:rsid w:val="002942EF"/>
    <w:rsid w:val="00296B07"/>
    <w:rsid w:val="002A2397"/>
    <w:rsid w:val="002B0358"/>
    <w:rsid w:val="002B0A86"/>
    <w:rsid w:val="002B269F"/>
    <w:rsid w:val="002B30F8"/>
    <w:rsid w:val="002B326B"/>
    <w:rsid w:val="002B34E8"/>
    <w:rsid w:val="002B3EF8"/>
    <w:rsid w:val="002B5672"/>
    <w:rsid w:val="002B603E"/>
    <w:rsid w:val="002B6681"/>
    <w:rsid w:val="002C02E4"/>
    <w:rsid w:val="002C3733"/>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3AF2"/>
    <w:rsid w:val="002F509E"/>
    <w:rsid w:val="002F50BA"/>
    <w:rsid w:val="002F5849"/>
    <w:rsid w:val="002F6787"/>
    <w:rsid w:val="003002D8"/>
    <w:rsid w:val="00301448"/>
    <w:rsid w:val="00302B5E"/>
    <w:rsid w:val="00305D59"/>
    <w:rsid w:val="00305D69"/>
    <w:rsid w:val="003115C3"/>
    <w:rsid w:val="00312BFC"/>
    <w:rsid w:val="003160E9"/>
    <w:rsid w:val="00316E09"/>
    <w:rsid w:val="00317A45"/>
    <w:rsid w:val="0032039E"/>
    <w:rsid w:val="003207C1"/>
    <w:rsid w:val="00320A84"/>
    <w:rsid w:val="00321DF2"/>
    <w:rsid w:val="0032396E"/>
    <w:rsid w:val="00326A9A"/>
    <w:rsid w:val="00333B7E"/>
    <w:rsid w:val="0033658D"/>
    <w:rsid w:val="00340CA0"/>
    <w:rsid w:val="00341877"/>
    <w:rsid w:val="00341CE1"/>
    <w:rsid w:val="0034214B"/>
    <w:rsid w:val="00344B84"/>
    <w:rsid w:val="00345BF7"/>
    <w:rsid w:val="0035217A"/>
    <w:rsid w:val="00352215"/>
    <w:rsid w:val="00353985"/>
    <w:rsid w:val="00355312"/>
    <w:rsid w:val="00355933"/>
    <w:rsid w:val="0035704D"/>
    <w:rsid w:val="00362F86"/>
    <w:rsid w:val="0036379C"/>
    <w:rsid w:val="00364485"/>
    <w:rsid w:val="003647B1"/>
    <w:rsid w:val="00364878"/>
    <w:rsid w:val="003648E7"/>
    <w:rsid w:val="00364F93"/>
    <w:rsid w:val="003656D5"/>
    <w:rsid w:val="00367A43"/>
    <w:rsid w:val="003707FD"/>
    <w:rsid w:val="003710FA"/>
    <w:rsid w:val="003732D5"/>
    <w:rsid w:val="00374C56"/>
    <w:rsid w:val="00375A75"/>
    <w:rsid w:val="00380906"/>
    <w:rsid w:val="00384FC9"/>
    <w:rsid w:val="0038503D"/>
    <w:rsid w:val="0038513D"/>
    <w:rsid w:val="00385351"/>
    <w:rsid w:val="00387AC1"/>
    <w:rsid w:val="00392092"/>
    <w:rsid w:val="00393908"/>
    <w:rsid w:val="00394652"/>
    <w:rsid w:val="003963C6"/>
    <w:rsid w:val="003A0362"/>
    <w:rsid w:val="003A04BC"/>
    <w:rsid w:val="003A0E8F"/>
    <w:rsid w:val="003A2B4F"/>
    <w:rsid w:val="003A3C20"/>
    <w:rsid w:val="003A44F5"/>
    <w:rsid w:val="003A533D"/>
    <w:rsid w:val="003B0508"/>
    <w:rsid w:val="003B0A3B"/>
    <w:rsid w:val="003B11A1"/>
    <w:rsid w:val="003B19B3"/>
    <w:rsid w:val="003B3C46"/>
    <w:rsid w:val="003B5983"/>
    <w:rsid w:val="003B5DBC"/>
    <w:rsid w:val="003B6791"/>
    <w:rsid w:val="003C0215"/>
    <w:rsid w:val="003C0C4F"/>
    <w:rsid w:val="003C1356"/>
    <w:rsid w:val="003C27D2"/>
    <w:rsid w:val="003C3CD1"/>
    <w:rsid w:val="003C3E43"/>
    <w:rsid w:val="003C448D"/>
    <w:rsid w:val="003C4C8C"/>
    <w:rsid w:val="003C68CF"/>
    <w:rsid w:val="003C6DDB"/>
    <w:rsid w:val="003C6E18"/>
    <w:rsid w:val="003D0829"/>
    <w:rsid w:val="003D121F"/>
    <w:rsid w:val="003D136F"/>
    <w:rsid w:val="003D3D47"/>
    <w:rsid w:val="003D7205"/>
    <w:rsid w:val="003E1FC0"/>
    <w:rsid w:val="003E284D"/>
    <w:rsid w:val="003E502D"/>
    <w:rsid w:val="003E7427"/>
    <w:rsid w:val="003E7B8D"/>
    <w:rsid w:val="003F07D1"/>
    <w:rsid w:val="003F15F8"/>
    <w:rsid w:val="003F17B5"/>
    <w:rsid w:val="003F443B"/>
    <w:rsid w:val="003F5577"/>
    <w:rsid w:val="003F5953"/>
    <w:rsid w:val="003F5A8C"/>
    <w:rsid w:val="003F66CB"/>
    <w:rsid w:val="00402844"/>
    <w:rsid w:val="00402CD4"/>
    <w:rsid w:val="00403322"/>
    <w:rsid w:val="00404B96"/>
    <w:rsid w:val="004051C4"/>
    <w:rsid w:val="00407FEC"/>
    <w:rsid w:val="0041074F"/>
    <w:rsid w:val="00410A6B"/>
    <w:rsid w:val="004116A7"/>
    <w:rsid w:val="004127CC"/>
    <w:rsid w:val="0041310E"/>
    <w:rsid w:val="004131BC"/>
    <w:rsid w:val="00414A53"/>
    <w:rsid w:val="00414BBA"/>
    <w:rsid w:val="0041511C"/>
    <w:rsid w:val="00420FAE"/>
    <w:rsid w:val="00422CD0"/>
    <w:rsid w:val="00426BB1"/>
    <w:rsid w:val="00426EE8"/>
    <w:rsid w:val="00430DD9"/>
    <w:rsid w:val="004313CA"/>
    <w:rsid w:val="00432DB3"/>
    <w:rsid w:val="00432F8E"/>
    <w:rsid w:val="0043431C"/>
    <w:rsid w:val="004403FB"/>
    <w:rsid w:val="00441AD7"/>
    <w:rsid w:val="004432DF"/>
    <w:rsid w:val="00446065"/>
    <w:rsid w:val="00446E19"/>
    <w:rsid w:val="00446E28"/>
    <w:rsid w:val="00447CF6"/>
    <w:rsid w:val="004500A5"/>
    <w:rsid w:val="00452CE9"/>
    <w:rsid w:val="00453949"/>
    <w:rsid w:val="00453DD4"/>
    <w:rsid w:val="00453F7C"/>
    <w:rsid w:val="0045569A"/>
    <w:rsid w:val="004558E7"/>
    <w:rsid w:val="004561DF"/>
    <w:rsid w:val="004567FF"/>
    <w:rsid w:val="00456C2D"/>
    <w:rsid w:val="00457F7E"/>
    <w:rsid w:val="00460F74"/>
    <w:rsid w:val="00464235"/>
    <w:rsid w:val="00465194"/>
    <w:rsid w:val="00465851"/>
    <w:rsid w:val="00470991"/>
    <w:rsid w:val="004712B1"/>
    <w:rsid w:val="00472B80"/>
    <w:rsid w:val="0047302D"/>
    <w:rsid w:val="00473FB7"/>
    <w:rsid w:val="00474864"/>
    <w:rsid w:val="00475A28"/>
    <w:rsid w:val="004766D2"/>
    <w:rsid w:val="00481165"/>
    <w:rsid w:val="004828C5"/>
    <w:rsid w:val="00482E74"/>
    <w:rsid w:val="0048376E"/>
    <w:rsid w:val="00483979"/>
    <w:rsid w:val="00483FF3"/>
    <w:rsid w:val="00486745"/>
    <w:rsid w:val="004907A0"/>
    <w:rsid w:val="00492842"/>
    <w:rsid w:val="00495D51"/>
    <w:rsid w:val="004964CC"/>
    <w:rsid w:val="00496E18"/>
    <w:rsid w:val="00497116"/>
    <w:rsid w:val="004A3848"/>
    <w:rsid w:val="004A4836"/>
    <w:rsid w:val="004A7DBB"/>
    <w:rsid w:val="004A7EA0"/>
    <w:rsid w:val="004B13EA"/>
    <w:rsid w:val="004B29B9"/>
    <w:rsid w:val="004B3B66"/>
    <w:rsid w:val="004C02EC"/>
    <w:rsid w:val="004C0AA2"/>
    <w:rsid w:val="004C1A21"/>
    <w:rsid w:val="004C1FE7"/>
    <w:rsid w:val="004C35B2"/>
    <w:rsid w:val="004C5302"/>
    <w:rsid w:val="004C7432"/>
    <w:rsid w:val="004C75EC"/>
    <w:rsid w:val="004C7798"/>
    <w:rsid w:val="004C77EC"/>
    <w:rsid w:val="004C7EF9"/>
    <w:rsid w:val="004D3942"/>
    <w:rsid w:val="004D4233"/>
    <w:rsid w:val="004D4D99"/>
    <w:rsid w:val="004D5168"/>
    <w:rsid w:val="004D7F18"/>
    <w:rsid w:val="004E01B3"/>
    <w:rsid w:val="004E0A64"/>
    <w:rsid w:val="004E5A0B"/>
    <w:rsid w:val="004E6A3A"/>
    <w:rsid w:val="004F3493"/>
    <w:rsid w:val="004F36F7"/>
    <w:rsid w:val="004F38DE"/>
    <w:rsid w:val="004F4692"/>
    <w:rsid w:val="004F47F5"/>
    <w:rsid w:val="004F4880"/>
    <w:rsid w:val="004F668A"/>
    <w:rsid w:val="004F6D4C"/>
    <w:rsid w:val="004F730E"/>
    <w:rsid w:val="004F77CB"/>
    <w:rsid w:val="0050049D"/>
    <w:rsid w:val="00500B67"/>
    <w:rsid w:val="00501683"/>
    <w:rsid w:val="00502574"/>
    <w:rsid w:val="00503522"/>
    <w:rsid w:val="005152D9"/>
    <w:rsid w:val="00520735"/>
    <w:rsid w:val="005215D9"/>
    <w:rsid w:val="005218C6"/>
    <w:rsid w:val="00527388"/>
    <w:rsid w:val="00527689"/>
    <w:rsid w:val="00530B13"/>
    <w:rsid w:val="00531EBE"/>
    <w:rsid w:val="0053238E"/>
    <w:rsid w:val="00532526"/>
    <w:rsid w:val="00532E15"/>
    <w:rsid w:val="00533E65"/>
    <w:rsid w:val="00535C1B"/>
    <w:rsid w:val="00536099"/>
    <w:rsid w:val="00537B22"/>
    <w:rsid w:val="00543385"/>
    <w:rsid w:val="005435A9"/>
    <w:rsid w:val="00544251"/>
    <w:rsid w:val="005449CD"/>
    <w:rsid w:val="00544E33"/>
    <w:rsid w:val="0054581E"/>
    <w:rsid w:val="00547627"/>
    <w:rsid w:val="00547B57"/>
    <w:rsid w:val="00550F70"/>
    <w:rsid w:val="0055107D"/>
    <w:rsid w:val="00551B17"/>
    <w:rsid w:val="005524D9"/>
    <w:rsid w:val="0055273C"/>
    <w:rsid w:val="00554E10"/>
    <w:rsid w:val="00557ABF"/>
    <w:rsid w:val="00561EDF"/>
    <w:rsid w:val="00564149"/>
    <w:rsid w:val="00566274"/>
    <w:rsid w:val="005665AE"/>
    <w:rsid w:val="005668BE"/>
    <w:rsid w:val="00567D3C"/>
    <w:rsid w:val="005739A5"/>
    <w:rsid w:val="00574010"/>
    <w:rsid w:val="00576A0F"/>
    <w:rsid w:val="00576F5B"/>
    <w:rsid w:val="00576FCB"/>
    <w:rsid w:val="0057714C"/>
    <w:rsid w:val="00577376"/>
    <w:rsid w:val="00582BC1"/>
    <w:rsid w:val="00583F3E"/>
    <w:rsid w:val="00586CF7"/>
    <w:rsid w:val="00591292"/>
    <w:rsid w:val="0059207E"/>
    <w:rsid w:val="00594DAC"/>
    <w:rsid w:val="0059641B"/>
    <w:rsid w:val="00596533"/>
    <w:rsid w:val="005967DC"/>
    <w:rsid w:val="00597ED3"/>
    <w:rsid w:val="005A0305"/>
    <w:rsid w:val="005A0798"/>
    <w:rsid w:val="005A1041"/>
    <w:rsid w:val="005A1512"/>
    <w:rsid w:val="005A1E4E"/>
    <w:rsid w:val="005A219D"/>
    <w:rsid w:val="005A3365"/>
    <w:rsid w:val="005A3D00"/>
    <w:rsid w:val="005A3D3C"/>
    <w:rsid w:val="005A46ED"/>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7D80"/>
    <w:rsid w:val="005E133C"/>
    <w:rsid w:val="005E1EE8"/>
    <w:rsid w:val="005E59DA"/>
    <w:rsid w:val="005E5E73"/>
    <w:rsid w:val="005E5EC0"/>
    <w:rsid w:val="005E7F34"/>
    <w:rsid w:val="005F1786"/>
    <w:rsid w:val="005F252B"/>
    <w:rsid w:val="005F3452"/>
    <w:rsid w:val="005F4D0E"/>
    <w:rsid w:val="005F4E00"/>
    <w:rsid w:val="005F4E21"/>
    <w:rsid w:val="005F64CA"/>
    <w:rsid w:val="005F7DC8"/>
    <w:rsid w:val="00604066"/>
    <w:rsid w:val="00604F1E"/>
    <w:rsid w:val="00607F1A"/>
    <w:rsid w:val="006104C0"/>
    <w:rsid w:val="0061125F"/>
    <w:rsid w:val="00611F1D"/>
    <w:rsid w:val="00613A4E"/>
    <w:rsid w:val="00614C8E"/>
    <w:rsid w:val="00615541"/>
    <w:rsid w:val="0062036B"/>
    <w:rsid w:val="006209CA"/>
    <w:rsid w:val="00625C3F"/>
    <w:rsid w:val="0062664C"/>
    <w:rsid w:val="00626B42"/>
    <w:rsid w:val="00631775"/>
    <w:rsid w:val="00631E73"/>
    <w:rsid w:val="0063468F"/>
    <w:rsid w:val="00634883"/>
    <w:rsid w:val="0063593D"/>
    <w:rsid w:val="00635A04"/>
    <w:rsid w:val="00640D34"/>
    <w:rsid w:val="006465D3"/>
    <w:rsid w:val="00646F75"/>
    <w:rsid w:val="00651743"/>
    <w:rsid w:val="006520C0"/>
    <w:rsid w:val="0065300A"/>
    <w:rsid w:val="00653353"/>
    <w:rsid w:val="00653A26"/>
    <w:rsid w:val="00653F20"/>
    <w:rsid w:val="00654F5A"/>
    <w:rsid w:val="00655529"/>
    <w:rsid w:val="00655789"/>
    <w:rsid w:val="006559EA"/>
    <w:rsid w:val="00657AE4"/>
    <w:rsid w:val="0066005B"/>
    <w:rsid w:val="0066305C"/>
    <w:rsid w:val="006667FD"/>
    <w:rsid w:val="00671864"/>
    <w:rsid w:val="00671C4D"/>
    <w:rsid w:val="00674361"/>
    <w:rsid w:val="00676178"/>
    <w:rsid w:val="0067638B"/>
    <w:rsid w:val="00677741"/>
    <w:rsid w:val="0068068A"/>
    <w:rsid w:val="00680E20"/>
    <w:rsid w:val="00681136"/>
    <w:rsid w:val="006817D7"/>
    <w:rsid w:val="00683C09"/>
    <w:rsid w:val="00685707"/>
    <w:rsid w:val="006902D1"/>
    <w:rsid w:val="006911F3"/>
    <w:rsid w:val="00693A35"/>
    <w:rsid w:val="00693A3C"/>
    <w:rsid w:val="00693BE4"/>
    <w:rsid w:val="00697E8A"/>
    <w:rsid w:val="006A10E4"/>
    <w:rsid w:val="006A288E"/>
    <w:rsid w:val="006A2F13"/>
    <w:rsid w:val="006A2F1E"/>
    <w:rsid w:val="006A53BA"/>
    <w:rsid w:val="006A6E15"/>
    <w:rsid w:val="006B2622"/>
    <w:rsid w:val="006B27B9"/>
    <w:rsid w:val="006B3040"/>
    <w:rsid w:val="006B318B"/>
    <w:rsid w:val="006B43B3"/>
    <w:rsid w:val="006B632F"/>
    <w:rsid w:val="006B6F3B"/>
    <w:rsid w:val="006C2468"/>
    <w:rsid w:val="006C3347"/>
    <w:rsid w:val="006C4799"/>
    <w:rsid w:val="006C5EDD"/>
    <w:rsid w:val="006C5F6F"/>
    <w:rsid w:val="006C6EEC"/>
    <w:rsid w:val="006C7829"/>
    <w:rsid w:val="006D0D78"/>
    <w:rsid w:val="006D2F45"/>
    <w:rsid w:val="006D3D51"/>
    <w:rsid w:val="006D55CA"/>
    <w:rsid w:val="006D5DEF"/>
    <w:rsid w:val="006E00E3"/>
    <w:rsid w:val="006E4A18"/>
    <w:rsid w:val="006E4DEE"/>
    <w:rsid w:val="006E50FF"/>
    <w:rsid w:val="006E5998"/>
    <w:rsid w:val="006E76C9"/>
    <w:rsid w:val="006E79DB"/>
    <w:rsid w:val="006F05BE"/>
    <w:rsid w:val="006F14B6"/>
    <w:rsid w:val="006F17A1"/>
    <w:rsid w:val="006F1C9E"/>
    <w:rsid w:val="006F2426"/>
    <w:rsid w:val="006F2BCD"/>
    <w:rsid w:val="006F2F1E"/>
    <w:rsid w:val="006F44BD"/>
    <w:rsid w:val="006F59E2"/>
    <w:rsid w:val="006F7478"/>
    <w:rsid w:val="006F77D2"/>
    <w:rsid w:val="006F7BAC"/>
    <w:rsid w:val="007046A7"/>
    <w:rsid w:val="0070590E"/>
    <w:rsid w:val="00705954"/>
    <w:rsid w:val="00705BED"/>
    <w:rsid w:val="00705F2B"/>
    <w:rsid w:val="00707B45"/>
    <w:rsid w:val="007132D0"/>
    <w:rsid w:val="00715166"/>
    <w:rsid w:val="00715276"/>
    <w:rsid w:val="0071680D"/>
    <w:rsid w:val="0072008C"/>
    <w:rsid w:val="00720ADC"/>
    <w:rsid w:val="007211AD"/>
    <w:rsid w:val="0072140E"/>
    <w:rsid w:val="00722CA7"/>
    <w:rsid w:val="00725FA2"/>
    <w:rsid w:val="00726618"/>
    <w:rsid w:val="007274C0"/>
    <w:rsid w:val="007332A7"/>
    <w:rsid w:val="0073461F"/>
    <w:rsid w:val="00736CB7"/>
    <w:rsid w:val="0073746B"/>
    <w:rsid w:val="00737785"/>
    <w:rsid w:val="00740467"/>
    <w:rsid w:val="00742F66"/>
    <w:rsid w:val="007465BC"/>
    <w:rsid w:val="00746880"/>
    <w:rsid w:val="00747A4E"/>
    <w:rsid w:val="0075091E"/>
    <w:rsid w:val="007516CF"/>
    <w:rsid w:val="007527DA"/>
    <w:rsid w:val="00753703"/>
    <w:rsid w:val="0075680D"/>
    <w:rsid w:val="0076281D"/>
    <w:rsid w:val="0076385B"/>
    <w:rsid w:val="00763C24"/>
    <w:rsid w:val="00766510"/>
    <w:rsid w:val="007673EB"/>
    <w:rsid w:val="007712A6"/>
    <w:rsid w:val="007725E4"/>
    <w:rsid w:val="00773685"/>
    <w:rsid w:val="00773A93"/>
    <w:rsid w:val="00773B1E"/>
    <w:rsid w:val="007772E3"/>
    <w:rsid w:val="00780E79"/>
    <w:rsid w:val="00783D38"/>
    <w:rsid w:val="00784146"/>
    <w:rsid w:val="007843E1"/>
    <w:rsid w:val="007851C8"/>
    <w:rsid w:val="00785FBC"/>
    <w:rsid w:val="007878A2"/>
    <w:rsid w:val="00790147"/>
    <w:rsid w:val="007923BA"/>
    <w:rsid w:val="00793E01"/>
    <w:rsid w:val="007946CB"/>
    <w:rsid w:val="007960BE"/>
    <w:rsid w:val="00796C00"/>
    <w:rsid w:val="007A121C"/>
    <w:rsid w:val="007A1EAF"/>
    <w:rsid w:val="007A2062"/>
    <w:rsid w:val="007A2961"/>
    <w:rsid w:val="007A40B2"/>
    <w:rsid w:val="007A4F72"/>
    <w:rsid w:val="007A55F1"/>
    <w:rsid w:val="007A72FE"/>
    <w:rsid w:val="007A7611"/>
    <w:rsid w:val="007A7845"/>
    <w:rsid w:val="007A7FA3"/>
    <w:rsid w:val="007B053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2B7E"/>
    <w:rsid w:val="007D385B"/>
    <w:rsid w:val="007E0DD4"/>
    <w:rsid w:val="007E3399"/>
    <w:rsid w:val="007E51BF"/>
    <w:rsid w:val="007F16B5"/>
    <w:rsid w:val="007F2CB8"/>
    <w:rsid w:val="007F4CE0"/>
    <w:rsid w:val="007F4FFE"/>
    <w:rsid w:val="007F580B"/>
    <w:rsid w:val="007F5D9C"/>
    <w:rsid w:val="007F6D8A"/>
    <w:rsid w:val="0080235A"/>
    <w:rsid w:val="00802606"/>
    <w:rsid w:val="0080402D"/>
    <w:rsid w:val="008040E8"/>
    <w:rsid w:val="00811222"/>
    <w:rsid w:val="00811463"/>
    <w:rsid w:val="00811706"/>
    <w:rsid w:val="00813A41"/>
    <w:rsid w:val="00814D02"/>
    <w:rsid w:val="008163D1"/>
    <w:rsid w:val="008224CB"/>
    <w:rsid w:val="00822EAC"/>
    <w:rsid w:val="008249F2"/>
    <w:rsid w:val="0082554C"/>
    <w:rsid w:val="00826CEB"/>
    <w:rsid w:val="008274FF"/>
    <w:rsid w:val="0082798E"/>
    <w:rsid w:val="00827B3A"/>
    <w:rsid w:val="008317CF"/>
    <w:rsid w:val="0083376E"/>
    <w:rsid w:val="00833F03"/>
    <w:rsid w:val="00836418"/>
    <w:rsid w:val="00836AED"/>
    <w:rsid w:val="00836B1D"/>
    <w:rsid w:val="00841E86"/>
    <w:rsid w:val="00842DCC"/>
    <w:rsid w:val="0084309C"/>
    <w:rsid w:val="008433D6"/>
    <w:rsid w:val="00843A4A"/>
    <w:rsid w:val="00843C34"/>
    <w:rsid w:val="00846772"/>
    <w:rsid w:val="00852196"/>
    <w:rsid w:val="00853996"/>
    <w:rsid w:val="00854F8F"/>
    <w:rsid w:val="008571C3"/>
    <w:rsid w:val="0086090B"/>
    <w:rsid w:val="00863A00"/>
    <w:rsid w:val="00864B67"/>
    <w:rsid w:val="0086657D"/>
    <w:rsid w:val="00873725"/>
    <w:rsid w:val="008741EF"/>
    <w:rsid w:val="00875A1E"/>
    <w:rsid w:val="008773F5"/>
    <w:rsid w:val="0088255F"/>
    <w:rsid w:val="00885459"/>
    <w:rsid w:val="00885562"/>
    <w:rsid w:val="00886D55"/>
    <w:rsid w:val="008907C0"/>
    <w:rsid w:val="0089217A"/>
    <w:rsid w:val="00893811"/>
    <w:rsid w:val="00894241"/>
    <w:rsid w:val="0089425F"/>
    <w:rsid w:val="008965C6"/>
    <w:rsid w:val="0089678F"/>
    <w:rsid w:val="00897145"/>
    <w:rsid w:val="008A1AC5"/>
    <w:rsid w:val="008A2872"/>
    <w:rsid w:val="008A2C85"/>
    <w:rsid w:val="008A6507"/>
    <w:rsid w:val="008A77A7"/>
    <w:rsid w:val="008B003F"/>
    <w:rsid w:val="008B0346"/>
    <w:rsid w:val="008B0651"/>
    <w:rsid w:val="008B2803"/>
    <w:rsid w:val="008B4255"/>
    <w:rsid w:val="008B6574"/>
    <w:rsid w:val="008B6FE9"/>
    <w:rsid w:val="008C2832"/>
    <w:rsid w:val="008C2835"/>
    <w:rsid w:val="008C398D"/>
    <w:rsid w:val="008C3EB2"/>
    <w:rsid w:val="008C5315"/>
    <w:rsid w:val="008C7DF0"/>
    <w:rsid w:val="008D1E5B"/>
    <w:rsid w:val="008D24A1"/>
    <w:rsid w:val="008D4F8A"/>
    <w:rsid w:val="008D5F35"/>
    <w:rsid w:val="008D6599"/>
    <w:rsid w:val="008D7866"/>
    <w:rsid w:val="008D796F"/>
    <w:rsid w:val="008E0A57"/>
    <w:rsid w:val="008E1C51"/>
    <w:rsid w:val="008E1EB7"/>
    <w:rsid w:val="008E262F"/>
    <w:rsid w:val="008E2D3E"/>
    <w:rsid w:val="008E4505"/>
    <w:rsid w:val="008E4E60"/>
    <w:rsid w:val="008E6299"/>
    <w:rsid w:val="008E6386"/>
    <w:rsid w:val="008E6BA5"/>
    <w:rsid w:val="008F0B7B"/>
    <w:rsid w:val="008F3505"/>
    <w:rsid w:val="008F671A"/>
    <w:rsid w:val="008F7A35"/>
    <w:rsid w:val="009009D8"/>
    <w:rsid w:val="009022C6"/>
    <w:rsid w:val="009025DD"/>
    <w:rsid w:val="00902978"/>
    <w:rsid w:val="00904CC5"/>
    <w:rsid w:val="00904FF4"/>
    <w:rsid w:val="00905970"/>
    <w:rsid w:val="0091046A"/>
    <w:rsid w:val="00917DE5"/>
    <w:rsid w:val="00921F6E"/>
    <w:rsid w:val="00921FD3"/>
    <w:rsid w:val="009220D7"/>
    <w:rsid w:val="00926F93"/>
    <w:rsid w:val="00927131"/>
    <w:rsid w:val="00936D51"/>
    <w:rsid w:val="00937ED9"/>
    <w:rsid w:val="00940A26"/>
    <w:rsid w:val="00942939"/>
    <w:rsid w:val="00946AFD"/>
    <w:rsid w:val="00946C9F"/>
    <w:rsid w:val="00947B6A"/>
    <w:rsid w:val="00951F3C"/>
    <w:rsid w:val="00952DA8"/>
    <w:rsid w:val="00953272"/>
    <w:rsid w:val="009532AE"/>
    <w:rsid w:val="009534A5"/>
    <w:rsid w:val="009567FC"/>
    <w:rsid w:val="00957247"/>
    <w:rsid w:val="009572D2"/>
    <w:rsid w:val="00957643"/>
    <w:rsid w:val="009576F3"/>
    <w:rsid w:val="00957BDD"/>
    <w:rsid w:val="00957C0D"/>
    <w:rsid w:val="009607E4"/>
    <w:rsid w:val="00960C28"/>
    <w:rsid w:val="00961EC6"/>
    <w:rsid w:val="00962715"/>
    <w:rsid w:val="00962DB3"/>
    <w:rsid w:val="00966A53"/>
    <w:rsid w:val="00967F3A"/>
    <w:rsid w:val="009705F9"/>
    <w:rsid w:val="00971766"/>
    <w:rsid w:val="00972D47"/>
    <w:rsid w:val="00974172"/>
    <w:rsid w:val="00974455"/>
    <w:rsid w:val="00974F60"/>
    <w:rsid w:val="009753F7"/>
    <w:rsid w:val="00975767"/>
    <w:rsid w:val="00975C34"/>
    <w:rsid w:val="00976765"/>
    <w:rsid w:val="00983DB2"/>
    <w:rsid w:val="00984822"/>
    <w:rsid w:val="00985F2E"/>
    <w:rsid w:val="0098628E"/>
    <w:rsid w:val="00986B43"/>
    <w:rsid w:val="009875AB"/>
    <w:rsid w:val="009926C0"/>
    <w:rsid w:val="009938DE"/>
    <w:rsid w:val="0099393F"/>
    <w:rsid w:val="00994AF2"/>
    <w:rsid w:val="00995E83"/>
    <w:rsid w:val="009975CB"/>
    <w:rsid w:val="009977D9"/>
    <w:rsid w:val="009A21CF"/>
    <w:rsid w:val="009A2B53"/>
    <w:rsid w:val="009A31A2"/>
    <w:rsid w:val="009A46B3"/>
    <w:rsid w:val="009A49C9"/>
    <w:rsid w:val="009B0C2F"/>
    <w:rsid w:val="009B22BC"/>
    <w:rsid w:val="009B30B2"/>
    <w:rsid w:val="009B47C9"/>
    <w:rsid w:val="009B4CC6"/>
    <w:rsid w:val="009B5265"/>
    <w:rsid w:val="009B65B6"/>
    <w:rsid w:val="009B7B13"/>
    <w:rsid w:val="009C271F"/>
    <w:rsid w:val="009C2DB2"/>
    <w:rsid w:val="009C5843"/>
    <w:rsid w:val="009C5A1F"/>
    <w:rsid w:val="009C6836"/>
    <w:rsid w:val="009C74BF"/>
    <w:rsid w:val="009D0CDB"/>
    <w:rsid w:val="009D11D8"/>
    <w:rsid w:val="009D1797"/>
    <w:rsid w:val="009D20C5"/>
    <w:rsid w:val="009D2BD1"/>
    <w:rsid w:val="009D47F9"/>
    <w:rsid w:val="009D7680"/>
    <w:rsid w:val="009E218E"/>
    <w:rsid w:val="009E2B9D"/>
    <w:rsid w:val="009E5222"/>
    <w:rsid w:val="009E5CAB"/>
    <w:rsid w:val="009E6779"/>
    <w:rsid w:val="009E7376"/>
    <w:rsid w:val="009E7C46"/>
    <w:rsid w:val="009F02BA"/>
    <w:rsid w:val="009F2C0F"/>
    <w:rsid w:val="009F3E96"/>
    <w:rsid w:val="009F48F0"/>
    <w:rsid w:val="009F4D6D"/>
    <w:rsid w:val="009F5208"/>
    <w:rsid w:val="009F6057"/>
    <w:rsid w:val="009F655A"/>
    <w:rsid w:val="009F6CBB"/>
    <w:rsid w:val="00A00CBC"/>
    <w:rsid w:val="00A014FE"/>
    <w:rsid w:val="00A018D0"/>
    <w:rsid w:val="00A0236C"/>
    <w:rsid w:val="00A028DB"/>
    <w:rsid w:val="00A0350E"/>
    <w:rsid w:val="00A0356E"/>
    <w:rsid w:val="00A03662"/>
    <w:rsid w:val="00A05561"/>
    <w:rsid w:val="00A07061"/>
    <w:rsid w:val="00A11126"/>
    <w:rsid w:val="00A1127E"/>
    <w:rsid w:val="00A12842"/>
    <w:rsid w:val="00A13284"/>
    <w:rsid w:val="00A1373B"/>
    <w:rsid w:val="00A14404"/>
    <w:rsid w:val="00A1575C"/>
    <w:rsid w:val="00A17317"/>
    <w:rsid w:val="00A20D01"/>
    <w:rsid w:val="00A21F97"/>
    <w:rsid w:val="00A25A48"/>
    <w:rsid w:val="00A263B1"/>
    <w:rsid w:val="00A31367"/>
    <w:rsid w:val="00A3217B"/>
    <w:rsid w:val="00A33C67"/>
    <w:rsid w:val="00A33D6A"/>
    <w:rsid w:val="00A35389"/>
    <w:rsid w:val="00A356D7"/>
    <w:rsid w:val="00A42A13"/>
    <w:rsid w:val="00A43A37"/>
    <w:rsid w:val="00A47B2F"/>
    <w:rsid w:val="00A51FED"/>
    <w:rsid w:val="00A5326B"/>
    <w:rsid w:val="00A536E3"/>
    <w:rsid w:val="00A557F7"/>
    <w:rsid w:val="00A576AA"/>
    <w:rsid w:val="00A576D2"/>
    <w:rsid w:val="00A57E98"/>
    <w:rsid w:val="00A60246"/>
    <w:rsid w:val="00A62741"/>
    <w:rsid w:val="00A64AFE"/>
    <w:rsid w:val="00A65014"/>
    <w:rsid w:val="00A70A96"/>
    <w:rsid w:val="00A70CD7"/>
    <w:rsid w:val="00A73F88"/>
    <w:rsid w:val="00A76245"/>
    <w:rsid w:val="00A871E7"/>
    <w:rsid w:val="00A91604"/>
    <w:rsid w:val="00A93129"/>
    <w:rsid w:val="00A9464A"/>
    <w:rsid w:val="00A9536E"/>
    <w:rsid w:val="00A96CAA"/>
    <w:rsid w:val="00A97FAC"/>
    <w:rsid w:val="00AA0859"/>
    <w:rsid w:val="00AA2599"/>
    <w:rsid w:val="00AA3188"/>
    <w:rsid w:val="00AA39B6"/>
    <w:rsid w:val="00AA528A"/>
    <w:rsid w:val="00AA591D"/>
    <w:rsid w:val="00AA76AA"/>
    <w:rsid w:val="00AB27C8"/>
    <w:rsid w:val="00AB3CA8"/>
    <w:rsid w:val="00AB4332"/>
    <w:rsid w:val="00AB566F"/>
    <w:rsid w:val="00AB5CC7"/>
    <w:rsid w:val="00AC1636"/>
    <w:rsid w:val="00AC2281"/>
    <w:rsid w:val="00AC3EA2"/>
    <w:rsid w:val="00AC3FFC"/>
    <w:rsid w:val="00AC50FE"/>
    <w:rsid w:val="00AC534D"/>
    <w:rsid w:val="00AC5770"/>
    <w:rsid w:val="00AC5A0A"/>
    <w:rsid w:val="00AC6FE1"/>
    <w:rsid w:val="00AC7FF3"/>
    <w:rsid w:val="00AD053A"/>
    <w:rsid w:val="00AD2175"/>
    <w:rsid w:val="00AD4014"/>
    <w:rsid w:val="00AD5088"/>
    <w:rsid w:val="00AD543B"/>
    <w:rsid w:val="00AD5C33"/>
    <w:rsid w:val="00AE0CCA"/>
    <w:rsid w:val="00AE121C"/>
    <w:rsid w:val="00AE148D"/>
    <w:rsid w:val="00AE26FC"/>
    <w:rsid w:val="00AE2B85"/>
    <w:rsid w:val="00AE4CD9"/>
    <w:rsid w:val="00AE59ED"/>
    <w:rsid w:val="00AE65E3"/>
    <w:rsid w:val="00AF0C30"/>
    <w:rsid w:val="00AF1294"/>
    <w:rsid w:val="00AF2FFB"/>
    <w:rsid w:val="00AF3631"/>
    <w:rsid w:val="00AF58AA"/>
    <w:rsid w:val="00AF5931"/>
    <w:rsid w:val="00B00BF4"/>
    <w:rsid w:val="00B010F3"/>
    <w:rsid w:val="00B01FC7"/>
    <w:rsid w:val="00B03162"/>
    <w:rsid w:val="00B047B4"/>
    <w:rsid w:val="00B05C92"/>
    <w:rsid w:val="00B07B09"/>
    <w:rsid w:val="00B10A52"/>
    <w:rsid w:val="00B111D4"/>
    <w:rsid w:val="00B1198F"/>
    <w:rsid w:val="00B137C4"/>
    <w:rsid w:val="00B158CC"/>
    <w:rsid w:val="00B16033"/>
    <w:rsid w:val="00B17909"/>
    <w:rsid w:val="00B228A4"/>
    <w:rsid w:val="00B2367D"/>
    <w:rsid w:val="00B32F36"/>
    <w:rsid w:val="00B33F55"/>
    <w:rsid w:val="00B348D5"/>
    <w:rsid w:val="00B356D1"/>
    <w:rsid w:val="00B368D2"/>
    <w:rsid w:val="00B41FC1"/>
    <w:rsid w:val="00B425E3"/>
    <w:rsid w:val="00B4315E"/>
    <w:rsid w:val="00B4425E"/>
    <w:rsid w:val="00B45E7A"/>
    <w:rsid w:val="00B4618E"/>
    <w:rsid w:val="00B46621"/>
    <w:rsid w:val="00B47CC7"/>
    <w:rsid w:val="00B508B5"/>
    <w:rsid w:val="00B509BA"/>
    <w:rsid w:val="00B52E50"/>
    <w:rsid w:val="00B53853"/>
    <w:rsid w:val="00B53950"/>
    <w:rsid w:val="00B54101"/>
    <w:rsid w:val="00B55314"/>
    <w:rsid w:val="00B57D0E"/>
    <w:rsid w:val="00B61067"/>
    <w:rsid w:val="00B616B7"/>
    <w:rsid w:val="00B623CE"/>
    <w:rsid w:val="00B64B5F"/>
    <w:rsid w:val="00B66425"/>
    <w:rsid w:val="00B70234"/>
    <w:rsid w:val="00B722B1"/>
    <w:rsid w:val="00B72601"/>
    <w:rsid w:val="00B7293A"/>
    <w:rsid w:val="00B74B83"/>
    <w:rsid w:val="00B75A1B"/>
    <w:rsid w:val="00B7669C"/>
    <w:rsid w:val="00B83D81"/>
    <w:rsid w:val="00B856C9"/>
    <w:rsid w:val="00B8636D"/>
    <w:rsid w:val="00B87178"/>
    <w:rsid w:val="00B90220"/>
    <w:rsid w:val="00B90AD5"/>
    <w:rsid w:val="00B92579"/>
    <w:rsid w:val="00B928DE"/>
    <w:rsid w:val="00B92C00"/>
    <w:rsid w:val="00B92CA8"/>
    <w:rsid w:val="00B92D0D"/>
    <w:rsid w:val="00B93E20"/>
    <w:rsid w:val="00B95746"/>
    <w:rsid w:val="00B9746D"/>
    <w:rsid w:val="00BA0DE8"/>
    <w:rsid w:val="00BA2D62"/>
    <w:rsid w:val="00BA30B9"/>
    <w:rsid w:val="00BA3E21"/>
    <w:rsid w:val="00BB00A2"/>
    <w:rsid w:val="00BB09DE"/>
    <w:rsid w:val="00BB0EF1"/>
    <w:rsid w:val="00BB11EB"/>
    <w:rsid w:val="00BB1BF7"/>
    <w:rsid w:val="00BB1C56"/>
    <w:rsid w:val="00BB29DF"/>
    <w:rsid w:val="00BB2A06"/>
    <w:rsid w:val="00BB5F09"/>
    <w:rsid w:val="00BB5F60"/>
    <w:rsid w:val="00BB673E"/>
    <w:rsid w:val="00BB67FF"/>
    <w:rsid w:val="00BB70F0"/>
    <w:rsid w:val="00BB73D8"/>
    <w:rsid w:val="00BC188B"/>
    <w:rsid w:val="00BC19F1"/>
    <w:rsid w:val="00BC2680"/>
    <w:rsid w:val="00BC3373"/>
    <w:rsid w:val="00BC3690"/>
    <w:rsid w:val="00BC4096"/>
    <w:rsid w:val="00BC6ADB"/>
    <w:rsid w:val="00BD0A8A"/>
    <w:rsid w:val="00BD10B7"/>
    <w:rsid w:val="00BD1E5B"/>
    <w:rsid w:val="00BD2A63"/>
    <w:rsid w:val="00BD2C21"/>
    <w:rsid w:val="00BD5B4B"/>
    <w:rsid w:val="00BD5DF4"/>
    <w:rsid w:val="00BD6CD9"/>
    <w:rsid w:val="00BD73D5"/>
    <w:rsid w:val="00BE02CE"/>
    <w:rsid w:val="00BE1E73"/>
    <w:rsid w:val="00BE28F1"/>
    <w:rsid w:val="00BE38F2"/>
    <w:rsid w:val="00BE3F7B"/>
    <w:rsid w:val="00BE4953"/>
    <w:rsid w:val="00BE5909"/>
    <w:rsid w:val="00BE59D6"/>
    <w:rsid w:val="00BE7BA4"/>
    <w:rsid w:val="00BF1E0C"/>
    <w:rsid w:val="00BF739F"/>
    <w:rsid w:val="00C00E9B"/>
    <w:rsid w:val="00C01330"/>
    <w:rsid w:val="00C02121"/>
    <w:rsid w:val="00C0295A"/>
    <w:rsid w:val="00C03DDA"/>
    <w:rsid w:val="00C07EBD"/>
    <w:rsid w:val="00C1070B"/>
    <w:rsid w:val="00C119F0"/>
    <w:rsid w:val="00C1280B"/>
    <w:rsid w:val="00C12988"/>
    <w:rsid w:val="00C12D0B"/>
    <w:rsid w:val="00C1406A"/>
    <w:rsid w:val="00C14B33"/>
    <w:rsid w:val="00C1506D"/>
    <w:rsid w:val="00C20DDB"/>
    <w:rsid w:val="00C21220"/>
    <w:rsid w:val="00C2141D"/>
    <w:rsid w:val="00C24965"/>
    <w:rsid w:val="00C25A0E"/>
    <w:rsid w:val="00C27794"/>
    <w:rsid w:val="00C31BE6"/>
    <w:rsid w:val="00C35A6B"/>
    <w:rsid w:val="00C3653C"/>
    <w:rsid w:val="00C36AA2"/>
    <w:rsid w:val="00C419CD"/>
    <w:rsid w:val="00C43635"/>
    <w:rsid w:val="00C44800"/>
    <w:rsid w:val="00C4500C"/>
    <w:rsid w:val="00C459A2"/>
    <w:rsid w:val="00C46401"/>
    <w:rsid w:val="00C467A1"/>
    <w:rsid w:val="00C502A1"/>
    <w:rsid w:val="00C503B3"/>
    <w:rsid w:val="00C509DC"/>
    <w:rsid w:val="00C513F5"/>
    <w:rsid w:val="00C515B8"/>
    <w:rsid w:val="00C51A2F"/>
    <w:rsid w:val="00C51A49"/>
    <w:rsid w:val="00C53C5C"/>
    <w:rsid w:val="00C54D26"/>
    <w:rsid w:val="00C5588D"/>
    <w:rsid w:val="00C55FB1"/>
    <w:rsid w:val="00C572B1"/>
    <w:rsid w:val="00C61A0E"/>
    <w:rsid w:val="00C61B28"/>
    <w:rsid w:val="00C62FCD"/>
    <w:rsid w:val="00C64036"/>
    <w:rsid w:val="00C649CD"/>
    <w:rsid w:val="00C65ED2"/>
    <w:rsid w:val="00C6785F"/>
    <w:rsid w:val="00C7154D"/>
    <w:rsid w:val="00C71A36"/>
    <w:rsid w:val="00C7299D"/>
    <w:rsid w:val="00C73E58"/>
    <w:rsid w:val="00C74986"/>
    <w:rsid w:val="00C74EF1"/>
    <w:rsid w:val="00C75429"/>
    <w:rsid w:val="00C75734"/>
    <w:rsid w:val="00C758BA"/>
    <w:rsid w:val="00C81EF1"/>
    <w:rsid w:val="00C82AB0"/>
    <w:rsid w:val="00C83937"/>
    <w:rsid w:val="00C854AC"/>
    <w:rsid w:val="00C879BF"/>
    <w:rsid w:val="00C9072A"/>
    <w:rsid w:val="00C90B07"/>
    <w:rsid w:val="00C90F29"/>
    <w:rsid w:val="00C92F7A"/>
    <w:rsid w:val="00C93498"/>
    <w:rsid w:val="00C939C5"/>
    <w:rsid w:val="00C948CF"/>
    <w:rsid w:val="00CA04D2"/>
    <w:rsid w:val="00CA0DAF"/>
    <w:rsid w:val="00CA1B37"/>
    <w:rsid w:val="00CA23DA"/>
    <w:rsid w:val="00CA4083"/>
    <w:rsid w:val="00CA4838"/>
    <w:rsid w:val="00CA48B2"/>
    <w:rsid w:val="00CA69D3"/>
    <w:rsid w:val="00CA73AB"/>
    <w:rsid w:val="00CA74B5"/>
    <w:rsid w:val="00CB0225"/>
    <w:rsid w:val="00CB0BF9"/>
    <w:rsid w:val="00CB1A3B"/>
    <w:rsid w:val="00CB35A2"/>
    <w:rsid w:val="00CB48AF"/>
    <w:rsid w:val="00CB7B29"/>
    <w:rsid w:val="00CC001B"/>
    <w:rsid w:val="00CC0402"/>
    <w:rsid w:val="00CC400B"/>
    <w:rsid w:val="00CC574E"/>
    <w:rsid w:val="00CD1F76"/>
    <w:rsid w:val="00CD3499"/>
    <w:rsid w:val="00CD4754"/>
    <w:rsid w:val="00CD5761"/>
    <w:rsid w:val="00CD6103"/>
    <w:rsid w:val="00CD6F19"/>
    <w:rsid w:val="00CD77C8"/>
    <w:rsid w:val="00CE00DA"/>
    <w:rsid w:val="00CE1D94"/>
    <w:rsid w:val="00CE23D3"/>
    <w:rsid w:val="00CE347B"/>
    <w:rsid w:val="00CE5A3C"/>
    <w:rsid w:val="00CE6F04"/>
    <w:rsid w:val="00CE7D09"/>
    <w:rsid w:val="00CF0E12"/>
    <w:rsid w:val="00CF2F5A"/>
    <w:rsid w:val="00CF3377"/>
    <w:rsid w:val="00CF5C6C"/>
    <w:rsid w:val="00CF602F"/>
    <w:rsid w:val="00CF62F1"/>
    <w:rsid w:val="00CF7347"/>
    <w:rsid w:val="00CF7777"/>
    <w:rsid w:val="00CF7B3E"/>
    <w:rsid w:val="00D015E0"/>
    <w:rsid w:val="00D031D1"/>
    <w:rsid w:val="00D03B7F"/>
    <w:rsid w:val="00D04244"/>
    <w:rsid w:val="00D05BB9"/>
    <w:rsid w:val="00D05BC4"/>
    <w:rsid w:val="00D06B80"/>
    <w:rsid w:val="00D077D4"/>
    <w:rsid w:val="00D12C99"/>
    <w:rsid w:val="00D131D2"/>
    <w:rsid w:val="00D14496"/>
    <w:rsid w:val="00D14FA7"/>
    <w:rsid w:val="00D1583E"/>
    <w:rsid w:val="00D16E49"/>
    <w:rsid w:val="00D20F63"/>
    <w:rsid w:val="00D24AF4"/>
    <w:rsid w:val="00D26346"/>
    <w:rsid w:val="00D27532"/>
    <w:rsid w:val="00D3139F"/>
    <w:rsid w:val="00D33D3F"/>
    <w:rsid w:val="00D345B1"/>
    <w:rsid w:val="00D353F2"/>
    <w:rsid w:val="00D36669"/>
    <w:rsid w:val="00D4013B"/>
    <w:rsid w:val="00D4026B"/>
    <w:rsid w:val="00D4203B"/>
    <w:rsid w:val="00D42C69"/>
    <w:rsid w:val="00D4391B"/>
    <w:rsid w:val="00D478FA"/>
    <w:rsid w:val="00D47C87"/>
    <w:rsid w:val="00D47D2B"/>
    <w:rsid w:val="00D47D7B"/>
    <w:rsid w:val="00D507EE"/>
    <w:rsid w:val="00D51B8A"/>
    <w:rsid w:val="00D54714"/>
    <w:rsid w:val="00D552C7"/>
    <w:rsid w:val="00D55D74"/>
    <w:rsid w:val="00D625DE"/>
    <w:rsid w:val="00D62DAC"/>
    <w:rsid w:val="00D63460"/>
    <w:rsid w:val="00D63866"/>
    <w:rsid w:val="00D64531"/>
    <w:rsid w:val="00D65AA1"/>
    <w:rsid w:val="00D65DBB"/>
    <w:rsid w:val="00D72E41"/>
    <w:rsid w:val="00D74B3A"/>
    <w:rsid w:val="00D75B28"/>
    <w:rsid w:val="00D76B6C"/>
    <w:rsid w:val="00D847B1"/>
    <w:rsid w:val="00D85802"/>
    <w:rsid w:val="00D85EDF"/>
    <w:rsid w:val="00D87B14"/>
    <w:rsid w:val="00D87EC4"/>
    <w:rsid w:val="00D87F7A"/>
    <w:rsid w:val="00D9032A"/>
    <w:rsid w:val="00D9066E"/>
    <w:rsid w:val="00D94463"/>
    <w:rsid w:val="00D94985"/>
    <w:rsid w:val="00DA0715"/>
    <w:rsid w:val="00DA0CFA"/>
    <w:rsid w:val="00DA251A"/>
    <w:rsid w:val="00DA4EE5"/>
    <w:rsid w:val="00DA626A"/>
    <w:rsid w:val="00DA6759"/>
    <w:rsid w:val="00DA6F8C"/>
    <w:rsid w:val="00DA714E"/>
    <w:rsid w:val="00DA7BDE"/>
    <w:rsid w:val="00DB06FB"/>
    <w:rsid w:val="00DB0ED8"/>
    <w:rsid w:val="00DB1B49"/>
    <w:rsid w:val="00DB30BF"/>
    <w:rsid w:val="00DB37CD"/>
    <w:rsid w:val="00DB4E4E"/>
    <w:rsid w:val="00DB5091"/>
    <w:rsid w:val="00DB5E8B"/>
    <w:rsid w:val="00DB68F7"/>
    <w:rsid w:val="00DB7BED"/>
    <w:rsid w:val="00DC0409"/>
    <w:rsid w:val="00DC0B79"/>
    <w:rsid w:val="00DC1809"/>
    <w:rsid w:val="00DC6956"/>
    <w:rsid w:val="00DC6BF8"/>
    <w:rsid w:val="00DC7155"/>
    <w:rsid w:val="00DD0E39"/>
    <w:rsid w:val="00DD21BC"/>
    <w:rsid w:val="00DD2A8A"/>
    <w:rsid w:val="00DD3473"/>
    <w:rsid w:val="00DD42E2"/>
    <w:rsid w:val="00DD502A"/>
    <w:rsid w:val="00DD6676"/>
    <w:rsid w:val="00DD74DC"/>
    <w:rsid w:val="00DE09FE"/>
    <w:rsid w:val="00DE0F2C"/>
    <w:rsid w:val="00DE37DE"/>
    <w:rsid w:val="00DE446C"/>
    <w:rsid w:val="00DE5CC1"/>
    <w:rsid w:val="00DE6422"/>
    <w:rsid w:val="00DE67A1"/>
    <w:rsid w:val="00DF074A"/>
    <w:rsid w:val="00DF0870"/>
    <w:rsid w:val="00DF1F92"/>
    <w:rsid w:val="00DF213D"/>
    <w:rsid w:val="00DF2D35"/>
    <w:rsid w:val="00DF363C"/>
    <w:rsid w:val="00DF4166"/>
    <w:rsid w:val="00DF569B"/>
    <w:rsid w:val="00DF584D"/>
    <w:rsid w:val="00DF6E2D"/>
    <w:rsid w:val="00E00A62"/>
    <w:rsid w:val="00E00AD1"/>
    <w:rsid w:val="00E01198"/>
    <w:rsid w:val="00E017C2"/>
    <w:rsid w:val="00E01BC7"/>
    <w:rsid w:val="00E02A42"/>
    <w:rsid w:val="00E03D68"/>
    <w:rsid w:val="00E046F9"/>
    <w:rsid w:val="00E057B1"/>
    <w:rsid w:val="00E065CF"/>
    <w:rsid w:val="00E06E40"/>
    <w:rsid w:val="00E10667"/>
    <w:rsid w:val="00E10F1A"/>
    <w:rsid w:val="00E1382A"/>
    <w:rsid w:val="00E15B6A"/>
    <w:rsid w:val="00E171AE"/>
    <w:rsid w:val="00E17A7E"/>
    <w:rsid w:val="00E24D78"/>
    <w:rsid w:val="00E258E1"/>
    <w:rsid w:val="00E26E79"/>
    <w:rsid w:val="00E3047E"/>
    <w:rsid w:val="00E30D79"/>
    <w:rsid w:val="00E30E54"/>
    <w:rsid w:val="00E322E0"/>
    <w:rsid w:val="00E32E33"/>
    <w:rsid w:val="00E34D43"/>
    <w:rsid w:val="00E35688"/>
    <w:rsid w:val="00E37B8F"/>
    <w:rsid w:val="00E37E9D"/>
    <w:rsid w:val="00E40B32"/>
    <w:rsid w:val="00E438C2"/>
    <w:rsid w:val="00E52B68"/>
    <w:rsid w:val="00E556D6"/>
    <w:rsid w:val="00E55823"/>
    <w:rsid w:val="00E56242"/>
    <w:rsid w:val="00E57D74"/>
    <w:rsid w:val="00E60461"/>
    <w:rsid w:val="00E60601"/>
    <w:rsid w:val="00E6255C"/>
    <w:rsid w:val="00E64945"/>
    <w:rsid w:val="00E711F1"/>
    <w:rsid w:val="00E729DC"/>
    <w:rsid w:val="00E744DE"/>
    <w:rsid w:val="00E74632"/>
    <w:rsid w:val="00E75C0C"/>
    <w:rsid w:val="00E80EF1"/>
    <w:rsid w:val="00E82353"/>
    <w:rsid w:val="00E8538B"/>
    <w:rsid w:val="00E86533"/>
    <w:rsid w:val="00E86C94"/>
    <w:rsid w:val="00E87F09"/>
    <w:rsid w:val="00E90845"/>
    <w:rsid w:val="00E90A4E"/>
    <w:rsid w:val="00E91082"/>
    <w:rsid w:val="00E97BEB"/>
    <w:rsid w:val="00E97EB0"/>
    <w:rsid w:val="00EA016D"/>
    <w:rsid w:val="00EA09DE"/>
    <w:rsid w:val="00EA285A"/>
    <w:rsid w:val="00EB25DA"/>
    <w:rsid w:val="00EB3309"/>
    <w:rsid w:val="00EB38D9"/>
    <w:rsid w:val="00EB5E27"/>
    <w:rsid w:val="00EC2C25"/>
    <w:rsid w:val="00EC4E31"/>
    <w:rsid w:val="00EC72BA"/>
    <w:rsid w:val="00ED16FD"/>
    <w:rsid w:val="00ED2497"/>
    <w:rsid w:val="00ED2D08"/>
    <w:rsid w:val="00ED4E67"/>
    <w:rsid w:val="00ED63F4"/>
    <w:rsid w:val="00ED73DD"/>
    <w:rsid w:val="00ED7794"/>
    <w:rsid w:val="00EE23A3"/>
    <w:rsid w:val="00EE243A"/>
    <w:rsid w:val="00EE4952"/>
    <w:rsid w:val="00EE604B"/>
    <w:rsid w:val="00EE7E04"/>
    <w:rsid w:val="00EF0C3A"/>
    <w:rsid w:val="00EF1C2A"/>
    <w:rsid w:val="00EF66A8"/>
    <w:rsid w:val="00EF7C41"/>
    <w:rsid w:val="00F00141"/>
    <w:rsid w:val="00F01D69"/>
    <w:rsid w:val="00F01F24"/>
    <w:rsid w:val="00F03D05"/>
    <w:rsid w:val="00F053AC"/>
    <w:rsid w:val="00F06CD6"/>
    <w:rsid w:val="00F103B2"/>
    <w:rsid w:val="00F205E3"/>
    <w:rsid w:val="00F2157A"/>
    <w:rsid w:val="00F245B4"/>
    <w:rsid w:val="00F25ACF"/>
    <w:rsid w:val="00F25B76"/>
    <w:rsid w:val="00F26E39"/>
    <w:rsid w:val="00F27E55"/>
    <w:rsid w:val="00F31DA7"/>
    <w:rsid w:val="00F32962"/>
    <w:rsid w:val="00F3338E"/>
    <w:rsid w:val="00F33644"/>
    <w:rsid w:val="00F33FCC"/>
    <w:rsid w:val="00F35372"/>
    <w:rsid w:val="00F360D9"/>
    <w:rsid w:val="00F361C4"/>
    <w:rsid w:val="00F42D05"/>
    <w:rsid w:val="00F45D10"/>
    <w:rsid w:val="00F462F3"/>
    <w:rsid w:val="00F5504A"/>
    <w:rsid w:val="00F57474"/>
    <w:rsid w:val="00F608DA"/>
    <w:rsid w:val="00F60AE2"/>
    <w:rsid w:val="00F617E0"/>
    <w:rsid w:val="00F625A4"/>
    <w:rsid w:val="00F63548"/>
    <w:rsid w:val="00F65479"/>
    <w:rsid w:val="00F65961"/>
    <w:rsid w:val="00F70D84"/>
    <w:rsid w:val="00F7118D"/>
    <w:rsid w:val="00F73BA9"/>
    <w:rsid w:val="00F7678D"/>
    <w:rsid w:val="00F76C9F"/>
    <w:rsid w:val="00F779EA"/>
    <w:rsid w:val="00F816F1"/>
    <w:rsid w:val="00F830A2"/>
    <w:rsid w:val="00F836DA"/>
    <w:rsid w:val="00F85005"/>
    <w:rsid w:val="00F86779"/>
    <w:rsid w:val="00F909BD"/>
    <w:rsid w:val="00F94D7E"/>
    <w:rsid w:val="00F95BBE"/>
    <w:rsid w:val="00F95F47"/>
    <w:rsid w:val="00F961C0"/>
    <w:rsid w:val="00F965BD"/>
    <w:rsid w:val="00F96A5D"/>
    <w:rsid w:val="00F96CC0"/>
    <w:rsid w:val="00F97A18"/>
    <w:rsid w:val="00FA0ED6"/>
    <w:rsid w:val="00FA0FC5"/>
    <w:rsid w:val="00FA1145"/>
    <w:rsid w:val="00FA1921"/>
    <w:rsid w:val="00FA1C4A"/>
    <w:rsid w:val="00FA3EF3"/>
    <w:rsid w:val="00FA5E14"/>
    <w:rsid w:val="00FA638A"/>
    <w:rsid w:val="00FA705C"/>
    <w:rsid w:val="00FA7392"/>
    <w:rsid w:val="00FB0145"/>
    <w:rsid w:val="00FB0EA4"/>
    <w:rsid w:val="00FB1BDB"/>
    <w:rsid w:val="00FB73B9"/>
    <w:rsid w:val="00FC0CD2"/>
    <w:rsid w:val="00FC1C18"/>
    <w:rsid w:val="00FC4867"/>
    <w:rsid w:val="00FC5B8D"/>
    <w:rsid w:val="00FC743A"/>
    <w:rsid w:val="00FC792C"/>
    <w:rsid w:val="00FC7D66"/>
    <w:rsid w:val="00FD213B"/>
    <w:rsid w:val="00FD2178"/>
    <w:rsid w:val="00FD2924"/>
    <w:rsid w:val="00FD311C"/>
    <w:rsid w:val="00FD3B1E"/>
    <w:rsid w:val="00FD50E6"/>
    <w:rsid w:val="00FD548B"/>
    <w:rsid w:val="00FD5AFE"/>
    <w:rsid w:val="00FD68D3"/>
    <w:rsid w:val="00FD73F9"/>
    <w:rsid w:val="00FE068A"/>
    <w:rsid w:val="00FE10D9"/>
    <w:rsid w:val="00FE1D04"/>
    <w:rsid w:val="00FE234C"/>
    <w:rsid w:val="00FE3150"/>
    <w:rsid w:val="00FE3CF6"/>
    <w:rsid w:val="00FE6809"/>
    <w:rsid w:val="00FF16D6"/>
    <w:rsid w:val="00FF199C"/>
    <w:rsid w:val="00FF315B"/>
    <w:rsid w:val="00FF317E"/>
    <w:rsid w:val="00FF3B9C"/>
    <w:rsid w:val="00FF49F1"/>
    <w:rsid w:val="00FF4BAC"/>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15A8"/>
  <w15:chartTrackingRefBased/>
  <w15:docId w15:val="{B05DB89E-994F-4701-96C6-97C912D8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6D55CA"/>
    <w:pPr>
      <w:suppressAutoHyphens/>
      <w:spacing w:before="120" w:after="120" w:line="240" w:lineRule="auto"/>
    </w:pPr>
    <w:rPr>
      <w:rFonts w:eastAsia="Calibri" w:cs="Calibri"/>
      <w:color w:val="22272B" w:themeColor="text1"/>
      <w:szCs w:val="20"/>
      <w:lang w:val="en-GB"/>
    </w:rPr>
  </w:style>
  <w:style w:type="paragraph" w:styleId="Heading1">
    <w:name w:val="heading 1"/>
    <w:next w:val="BodyText"/>
    <w:link w:val="Heading1Char"/>
    <w:uiPriority w:val="9"/>
    <w:qFormat/>
    <w:rsid w:val="00E3047E"/>
    <w:pPr>
      <w:keepNext/>
      <w:numPr>
        <w:numId w:val="28"/>
      </w:numPr>
      <w:pBdr>
        <w:top w:val="single" w:sz="24" w:space="8" w:color="F3631B" w:themeColor="accent2"/>
      </w:pBdr>
      <w:spacing w:before="240" w:after="120" w:line="240" w:lineRule="auto"/>
      <w:outlineLvl w:val="0"/>
    </w:pPr>
    <w:rPr>
      <w:rFonts w:asciiTheme="majorHAnsi" w:hAnsiTheme="majorHAnsi"/>
      <w:color w:val="441170" w:themeColor="accent4"/>
      <w:sz w:val="36"/>
      <w:lang w:val="en-GB"/>
    </w:rPr>
  </w:style>
  <w:style w:type="paragraph" w:styleId="Heading2">
    <w:name w:val="heading 2"/>
    <w:next w:val="BodyText"/>
    <w:link w:val="Heading2Char"/>
    <w:uiPriority w:val="9"/>
    <w:qFormat/>
    <w:rsid w:val="00544251"/>
    <w:pPr>
      <w:keepNext/>
      <w:pageBreakBefore/>
      <w:numPr>
        <w:ilvl w:val="1"/>
        <w:numId w:val="28"/>
      </w:numPr>
      <w:tabs>
        <w:tab w:val="right" w:pos="10773"/>
      </w:tabs>
      <w:spacing w:before="240" w:after="360" w:line="240" w:lineRule="auto"/>
      <w:outlineLvl w:val="1"/>
    </w:pPr>
    <w:rPr>
      <w:rFonts w:asciiTheme="majorHAnsi" w:hAnsiTheme="majorHAnsi"/>
      <w:color w:val="441170" w:themeColor="accent4"/>
      <w:sz w:val="32"/>
      <w:lang w:val="en-GB"/>
    </w:rPr>
  </w:style>
  <w:style w:type="paragraph" w:styleId="Heading3">
    <w:name w:val="heading 3"/>
    <w:next w:val="BodyText"/>
    <w:link w:val="Heading3Char"/>
    <w:uiPriority w:val="9"/>
    <w:qFormat/>
    <w:rsid w:val="00544251"/>
    <w:pPr>
      <w:keepNext/>
      <w:keepLines/>
      <w:numPr>
        <w:ilvl w:val="2"/>
        <w:numId w:val="28"/>
      </w:numPr>
      <w:suppressAutoHyphens/>
      <w:spacing w:before="240" w:after="240" w:line="240" w:lineRule="auto"/>
      <w:outlineLvl w:val="2"/>
    </w:pPr>
    <w:rPr>
      <w:rFonts w:asciiTheme="majorHAnsi" w:hAnsiTheme="majorHAnsi"/>
      <w:b/>
      <w:color w:val="F3631B" w:themeColor="accent2"/>
      <w:sz w:val="28"/>
      <w:lang w:val="en-GB"/>
    </w:rPr>
  </w:style>
  <w:style w:type="paragraph" w:styleId="Heading4">
    <w:name w:val="heading 4"/>
    <w:next w:val="BodyText"/>
    <w:link w:val="Heading4Char"/>
    <w:uiPriority w:val="9"/>
    <w:qFormat/>
    <w:rsid w:val="00947B6A"/>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F3631B" w:themeColor="accent2"/>
      <w:lang w:val="en-GB"/>
    </w:rPr>
  </w:style>
  <w:style w:type="paragraph" w:styleId="Heading5">
    <w:name w:val="heading 5"/>
    <w:next w:val="BodyText"/>
    <w:link w:val="Heading5Char"/>
    <w:uiPriority w:val="9"/>
    <w:semiHidden/>
    <w:rsid w:val="000552D9"/>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lang w:val="en-GB"/>
    </w:rPr>
  </w:style>
  <w:style w:type="paragraph" w:styleId="Heading6">
    <w:name w:val="heading 6"/>
    <w:next w:val="BodyText"/>
    <w:link w:val="Heading6Char"/>
    <w:uiPriority w:val="9"/>
    <w:semiHidden/>
    <w:rsid w:val="000552D9"/>
    <w:pPr>
      <w:keepLines/>
      <w:suppressAutoHyphens/>
      <w:spacing w:before="120" w:after="120" w:line="260" w:lineRule="exact"/>
      <w:ind w:right="1588"/>
      <w:outlineLvl w:val="5"/>
    </w:pPr>
    <w:rPr>
      <w:rFonts w:asciiTheme="majorHAnsi" w:eastAsiaTheme="majorEastAsia" w:hAnsiTheme="majorHAnsi" w:cstheme="majorBidi"/>
      <w:b/>
      <w:i/>
      <w:color w:val="22272B" w:themeColor="text1"/>
      <w:lang w:val="en-GB"/>
    </w:rPr>
  </w:style>
  <w:style w:type="paragraph" w:styleId="Heading7">
    <w:name w:val="heading 7"/>
    <w:next w:val="BodyText"/>
    <w:link w:val="Heading7Char"/>
    <w:uiPriority w:val="9"/>
    <w:semiHidden/>
    <w:rsid w:val="000552D9"/>
    <w:pPr>
      <w:keepLines/>
      <w:suppressAutoHyphens/>
      <w:spacing w:before="120" w:after="120" w:line="260" w:lineRule="exact"/>
      <w:ind w:right="1588"/>
      <w:outlineLvl w:val="6"/>
    </w:pPr>
    <w:rPr>
      <w:rFonts w:asciiTheme="majorHAnsi" w:eastAsiaTheme="majorEastAsia" w:hAnsiTheme="majorHAnsi" w:cstheme="majorBidi"/>
      <w:i/>
      <w:iCs/>
      <w:color w:val="22272B" w:themeColor="text1"/>
      <w:lang w:val="en-GB"/>
    </w:rPr>
  </w:style>
  <w:style w:type="paragraph" w:styleId="Heading8">
    <w:name w:val="heading 8"/>
    <w:next w:val="BodyText"/>
    <w:link w:val="Heading8Char"/>
    <w:uiPriority w:val="9"/>
    <w:semiHidden/>
    <w:rsid w:val="000552D9"/>
    <w:pPr>
      <w:keepNext/>
      <w:keepLines/>
      <w:spacing w:before="40"/>
      <w:outlineLvl w:val="7"/>
    </w:pPr>
    <w:rPr>
      <w:rFonts w:asciiTheme="majorHAnsi" w:eastAsiaTheme="majorEastAsia" w:hAnsiTheme="majorHAnsi" w:cstheme="majorBidi"/>
      <w:color w:val="22272B" w:themeColor="text1"/>
      <w:sz w:val="21"/>
      <w:szCs w:val="21"/>
      <w:lang w:val="en-GB"/>
    </w:rPr>
  </w:style>
  <w:style w:type="paragraph" w:styleId="Heading9">
    <w:name w:val="heading 9"/>
    <w:next w:val="BodyText"/>
    <w:link w:val="Heading9Char"/>
    <w:uiPriority w:val="9"/>
    <w:semiHidden/>
    <w:rsid w:val="000552D9"/>
    <w:pPr>
      <w:keepNext/>
      <w:keepLines/>
      <w:spacing w:before="40"/>
      <w:outlineLvl w:val="8"/>
    </w:pPr>
    <w:rPr>
      <w:rFonts w:asciiTheme="majorHAnsi" w:eastAsiaTheme="majorEastAsia" w:hAnsiTheme="majorHAnsi" w:cstheme="majorBidi"/>
      <w:i/>
      <w:iCs/>
      <w:color w:val="22272B" w:themeColor="text1"/>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semiHidden/>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semiHidden/>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E3047E"/>
    <w:rPr>
      <w:rFonts w:asciiTheme="majorHAnsi" w:hAnsiTheme="majorHAnsi"/>
      <w:color w:val="441170" w:themeColor="accent4"/>
      <w:sz w:val="36"/>
      <w:lang w:val="en-GB"/>
    </w:rPr>
  </w:style>
  <w:style w:type="paragraph" w:styleId="TOCHeading">
    <w:name w:val="TOC Heading"/>
    <w:next w:val="BodyText"/>
    <w:uiPriority w:val="39"/>
    <w:semiHidden/>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0552D9"/>
    <w:pPr>
      <w:suppressAutoHyphens/>
      <w:spacing w:after="240" w:line="240" w:lineRule="auto"/>
    </w:pPr>
    <w:rPr>
      <w:color w:val="22272B" w:themeColor="text1"/>
      <w:sz w:val="18"/>
      <w:lang w:val="en-GB"/>
    </w:rPr>
  </w:style>
  <w:style w:type="character" w:customStyle="1" w:styleId="HeaderChar">
    <w:name w:val="Header Char"/>
    <w:basedOn w:val="DefaultParagraphFont"/>
    <w:link w:val="Header"/>
    <w:uiPriority w:val="99"/>
    <w:rsid w:val="000552D9"/>
    <w:rPr>
      <w:color w:val="22272B" w:themeColor="text1"/>
      <w:sz w:val="18"/>
      <w:lang w:val="en-GB"/>
    </w:rPr>
  </w:style>
  <w:style w:type="paragraph" w:styleId="Footer">
    <w:name w:val="footer"/>
    <w:link w:val="FooterChar"/>
    <w:uiPriority w:val="99"/>
    <w:rsid w:val="000552D9"/>
    <w:pPr>
      <w:tabs>
        <w:tab w:val="center" w:pos="5670"/>
        <w:tab w:val="right" w:pos="10206"/>
      </w:tabs>
      <w:suppressAutoHyphens/>
      <w:spacing w:before="120" w:after="120" w:line="240" w:lineRule="auto"/>
      <w:contextualSpacing/>
    </w:pPr>
    <w:rPr>
      <w:color w:val="22272B" w:themeColor="text1"/>
      <w:sz w:val="18"/>
      <w:lang w:val="en-GB"/>
    </w:rPr>
  </w:style>
  <w:style w:type="character" w:customStyle="1" w:styleId="FooterChar">
    <w:name w:val="Footer Char"/>
    <w:basedOn w:val="DefaultParagraphFont"/>
    <w:link w:val="Footer"/>
    <w:uiPriority w:val="99"/>
    <w:rsid w:val="000552D9"/>
    <w:rPr>
      <w:color w:val="22272B" w:themeColor="text1"/>
      <w:sz w:val="18"/>
      <w:lang w:val="en-GB"/>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0552D9"/>
    <w:rPr>
      <w:i/>
      <w:iCs/>
      <w:noProof w:val="0"/>
      <w:lang w:val="en-GB"/>
    </w:rPr>
  </w:style>
  <w:style w:type="character" w:styleId="Strong">
    <w:name w:val="Strong"/>
    <w:aliases w:val="Bold"/>
    <w:basedOn w:val="DefaultParagraphFont"/>
    <w:uiPriority w:val="22"/>
    <w:qFormat/>
    <w:rsid w:val="000552D9"/>
    <w:rPr>
      <w:b/>
      <w:bCs/>
      <w:noProof w:val="0"/>
      <w:lang w:val="en-GB"/>
    </w:rPr>
  </w:style>
  <w:style w:type="paragraph" w:styleId="ListBullet">
    <w:name w:val="List Bullet"/>
    <w:uiPriority w:val="10"/>
    <w:qFormat/>
    <w:rsid w:val="000552D9"/>
    <w:pPr>
      <w:numPr>
        <w:numId w:val="11"/>
      </w:numPr>
      <w:suppressAutoHyphens/>
      <w:spacing w:before="120" w:after="120" w:line="240" w:lineRule="auto"/>
    </w:pPr>
    <w:rPr>
      <w:rFonts w:eastAsia="Arial" w:cs="Arial"/>
      <w:color w:val="22272B" w:themeColor="text1"/>
      <w:szCs w:val="20"/>
      <w:lang w:val="en-GB" w:eastAsia="en-US"/>
    </w:rPr>
  </w:style>
  <w:style w:type="paragraph" w:styleId="ListNumber">
    <w:name w:val="List Number"/>
    <w:uiPriority w:val="10"/>
    <w:qFormat/>
    <w:rsid w:val="000552D9"/>
    <w:pPr>
      <w:numPr>
        <w:numId w:val="12"/>
      </w:numPr>
      <w:suppressAutoHyphens/>
      <w:spacing w:before="120" w:after="120" w:line="240" w:lineRule="auto"/>
    </w:pPr>
    <w:rPr>
      <w:color w:val="22272B" w:themeColor="text1"/>
      <w:lang w:val="en-GB"/>
    </w:rPr>
  </w:style>
  <w:style w:type="paragraph" w:styleId="FootnoteText">
    <w:name w:val="footnote text"/>
    <w:link w:val="FootnoteTextChar"/>
    <w:uiPriority w:val="99"/>
    <w:semiHidden/>
    <w:rsid w:val="004C5302"/>
    <w:pPr>
      <w:spacing w:before="60" w:after="60" w:line="240" w:lineRule="auto"/>
    </w:pPr>
    <w:rPr>
      <w:color w:val="22272B" w:themeColor="text1"/>
      <w:sz w:val="20"/>
      <w:szCs w:val="20"/>
      <w:lang w:val="en-GB"/>
    </w:rPr>
  </w:style>
  <w:style w:type="character" w:customStyle="1" w:styleId="FootnoteTextChar">
    <w:name w:val="Footnote Text Char"/>
    <w:basedOn w:val="DefaultParagraphFont"/>
    <w:link w:val="FootnoteText"/>
    <w:uiPriority w:val="99"/>
    <w:semiHidden/>
    <w:rsid w:val="009B47C9"/>
    <w:rPr>
      <w:color w:val="22272B" w:themeColor="text1"/>
      <w:sz w:val="20"/>
      <w:szCs w:val="20"/>
      <w:lang w:val="en-GB"/>
    </w:rPr>
  </w:style>
  <w:style w:type="character" w:styleId="FootnoteReference">
    <w:name w:val="footnote reference"/>
    <w:basedOn w:val="DefaultParagraphFont"/>
    <w:uiPriority w:val="99"/>
    <w:semiHidden/>
    <w:rsid w:val="00333B7E"/>
    <w:rPr>
      <w:noProof w:val="0"/>
      <w:color w:val="22272B" w:themeColor="text1"/>
      <w:vertAlign w:val="superscript"/>
      <w:lang w:val="en-GB"/>
    </w:rPr>
  </w:style>
  <w:style w:type="paragraph" w:styleId="BodyText">
    <w:name w:val="Body Text"/>
    <w:link w:val="BodyTextChar"/>
    <w:uiPriority w:val="7"/>
    <w:qFormat/>
    <w:rsid w:val="00426BB1"/>
    <w:pPr>
      <w:tabs>
        <w:tab w:val="left" w:pos="357"/>
        <w:tab w:val="left" w:pos="714"/>
        <w:tab w:val="left" w:pos="2552"/>
      </w:tabs>
      <w:suppressAutoHyphens/>
      <w:spacing w:before="120" w:after="120" w:line="240" w:lineRule="auto"/>
    </w:pPr>
    <w:rPr>
      <w:color w:val="22272B" w:themeColor="text1"/>
      <w:lang w:val="en-GB"/>
    </w:rPr>
  </w:style>
  <w:style w:type="character" w:customStyle="1" w:styleId="BodyTextChar">
    <w:name w:val="Body Text Char"/>
    <w:basedOn w:val="DefaultParagraphFont"/>
    <w:link w:val="BodyText"/>
    <w:uiPriority w:val="7"/>
    <w:rsid w:val="00426BB1"/>
    <w:rPr>
      <w:color w:val="22272B" w:themeColor="text1"/>
      <w:lang w:val="en-GB"/>
    </w:rPr>
  </w:style>
  <w:style w:type="character" w:customStyle="1" w:styleId="Heading2Char">
    <w:name w:val="Heading 2 Char"/>
    <w:basedOn w:val="DefaultParagraphFont"/>
    <w:link w:val="Heading2"/>
    <w:uiPriority w:val="9"/>
    <w:rsid w:val="00544251"/>
    <w:rPr>
      <w:rFonts w:asciiTheme="majorHAnsi" w:hAnsiTheme="majorHAnsi"/>
      <w:color w:val="441170" w:themeColor="accent4"/>
      <w:sz w:val="32"/>
      <w:lang w:val="en-GB"/>
    </w:rPr>
  </w:style>
  <w:style w:type="character" w:customStyle="1" w:styleId="Heading3Char">
    <w:name w:val="Heading 3 Char"/>
    <w:basedOn w:val="DefaultParagraphFont"/>
    <w:link w:val="Heading3"/>
    <w:uiPriority w:val="9"/>
    <w:rsid w:val="00544251"/>
    <w:rPr>
      <w:rFonts w:asciiTheme="majorHAnsi" w:hAnsiTheme="majorHAnsi"/>
      <w:b/>
      <w:color w:val="F3631B" w:themeColor="accent2"/>
      <w:sz w:val="28"/>
      <w:lang w:val="en-GB"/>
    </w:rPr>
  </w:style>
  <w:style w:type="character" w:customStyle="1" w:styleId="Heading4Char">
    <w:name w:val="Heading 4 Char"/>
    <w:basedOn w:val="DefaultParagraphFont"/>
    <w:link w:val="Heading4"/>
    <w:uiPriority w:val="9"/>
    <w:rsid w:val="00947B6A"/>
    <w:rPr>
      <w:rFonts w:asciiTheme="majorHAnsi" w:eastAsiaTheme="majorEastAsia" w:hAnsiTheme="majorHAnsi" w:cstheme="majorBidi"/>
      <w:iCs/>
      <w:color w:val="F3631B" w:themeColor="accent2"/>
      <w:lang w:val="en-GB"/>
    </w:rPr>
  </w:style>
  <w:style w:type="character" w:customStyle="1" w:styleId="Heading5Char">
    <w:name w:val="Heading 5 Char"/>
    <w:basedOn w:val="DefaultParagraphFont"/>
    <w:link w:val="Heading5"/>
    <w:uiPriority w:val="9"/>
    <w:semiHidden/>
    <w:rsid w:val="009B47C9"/>
    <w:rPr>
      <w:rFonts w:asciiTheme="majorHAnsi" w:eastAsiaTheme="majorEastAsia" w:hAnsiTheme="majorHAnsi" w:cstheme="majorBidi"/>
      <w:color w:val="002664" w:themeColor="accent1"/>
      <w:lang w:val="en-GB"/>
    </w:rPr>
  </w:style>
  <w:style w:type="character" w:customStyle="1" w:styleId="Heading6Char">
    <w:name w:val="Heading 6 Char"/>
    <w:basedOn w:val="DefaultParagraphFont"/>
    <w:link w:val="Heading6"/>
    <w:uiPriority w:val="9"/>
    <w:semiHidden/>
    <w:rsid w:val="009B47C9"/>
    <w:rPr>
      <w:rFonts w:asciiTheme="majorHAnsi" w:eastAsiaTheme="majorEastAsia" w:hAnsiTheme="majorHAnsi" w:cstheme="majorBidi"/>
      <w:b/>
      <w:i/>
      <w:color w:val="22272B" w:themeColor="text1"/>
      <w:lang w:val="en-GB"/>
    </w:rPr>
  </w:style>
  <w:style w:type="character" w:customStyle="1" w:styleId="Heading7Char">
    <w:name w:val="Heading 7 Char"/>
    <w:basedOn w:val="DefaultParagraphFont"/>
    <w:link w:val="Heading7"/>
    <w:uiPriority w:val="9"/>
    <w:semiHidden/>
    <w:rsid w:val="009B47C9"/>
    <w:rPr>
      <w:rFonts w:asciiTheme="majorHAnsi" w:eastAsiaTheme="majorEastAsia" w:hAnsiTheme="majorHAnsi" w:cstheme="majorBidi"/>
      <w:i/>
      <w:iCs/>
      <w:color w:val="22272B" w:themeColor="text1"/>
      <w:lang w:val="en-GB"/>
    </w:rPr>
  </w:style>
  <w:style w:type="character" w:styleId="Hyperlink">
    <w:name w:val="Hyperlink"/>
    <w:basedOn w:val="DefaultParagraphFont"/>
    <w:uiPriority w:val="99"/>
    <w:rsid w:val="00574010"/>
    <w:rPr>
      <w:noProof w:val="0"/>
      <w:color w:val="22272B" w:themeColor="text1"/>
      <w:u w:val="single"/>
      <w:lang w:val="en-GB"/>
    </w:rPr>
  </w:style>
  <w:style w:type="paragraph" w:styleId="ListBullet2">
    <w:name w:val="List Bullet 2"/>
    <w:uiPriority w:val="10"/>
    <w:qFormat/>
    <w:rsid w:val="000552D9"/>
    <w:pPr>
      <w:numPr>
        <w:numId w:val="7"/>
      </w:numPr>
      <w:suppressAutoHyphens/>
      <w:spacing w:before="120" w:after="120" w:line="240" w:lineRule="auto"/>
    </w:pPr>
    <w:rPr>
      <w:rFonts w:eastAsia="Arial" w:cs="ArialMT"/>
      <w:color w:val="22272B" w:themeColor="text1"/>
      <w:szCs w:val="24"/>
      <w:lang w:val="en-GB" w:eastAsia="en-US"/>
    </w:rPr>
  </w:style>
  <w:style w:type="paragraph" w:styleId="ListBullet3">
    <w:name w:val="List Bullet 3"/>
    <w:uiPriority w:val="10"/>
    <w:qFormat/>
    <w:rsid w:val="000552D9"/>
    <w:pPr>
      <w:numPr>
        <w:numId w:val="8"/>
      </w:numPr>
      <w:suppressAutoHyphens/>
      <w:spacing w:before="120" w:after="120" w:line="240" w:lineRule="auto"/>
    </w:pPr>
    <w:rPr>
      <w:rFonts w:eastAsia="Arial" w:cs="Times New Roman"/>
      <w:color w:val="22272B" w:themeColor="text1"/>
      <w:szCs w:val="24"/>
      <w:lang w:val="en-GB"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0552D9"/>
    <w:pPr>
      <w:numPr>
        <w:numId w:val="10"/>
      </w:numPr>
      <w:suppressAutoHyphens/>
      <w:spacing w:before="120" w:after="120" w:line="240" w:lineRule="auto"/>
      <w:ind w:left="1071" w:hanging="357"/>
    </w:pPr>
    <w:rPr>
      <w:rFonts w:eastAsia="Arial" w:cs="Times New Roman"/>
      <w:color w:val="22272B" w:themeColor="text1"/>
      <w:szCs w:val="24"/>
      <w:lang w:val="en-GB" w:eastAsia="en-US"/>
    </w:rPr>
  </w:style>
  <w:style w:type="paragraph" w:styleId="ListNumber2">
    <w:name w:val="List Number 2"/>
    <w:uiPriority w:val="10"/>
    <w:qFormat/>
    <w:rsid w:val="000552D9"/>
    <w:pPr>
      <w:numPr>
        <w:numId w:val="9"/>
      </w:numPr>
      <w:suppressAutoHyphens/>
      <w:spacing w:before="120" w:after="120" w:line="240" w:lineRule="auto"/>
    </w:pPr>
    <w:rPr>
      <w:rFonts w:eastAsia="Arial" w:cs="Times New Roman"/>
      <w:color w:val="22272B" w:themeColor="text1"/>
      <w:szCs w:val="24"/>
      <w:lang w:val="en-GB" w:eastAsia="en-US"/>
    </w:rPr>
  </w:style>
  <w:style w:type="character" w:styleId="CommentReference">
    <w:name w:val="annotation reference"/>
    <w:basedOn w:val="DefaultParagraphFont"/>
    <w:uiPriority w:val="99"/>
    <w:semiHidden/>
    <w:rsid w:val="004C5302"/>
    <w:rPr>
      <w:noProof w:val="0"/>
      <w:sz w:val="16"/>
      <w:szCs w:val="16"/>
      <w:lang w:val="en-GB"/>
    </w:rPr>
  </w:style>
  <w:style w:type="paragraph" w:styleId="CommentText">
    <w:name w:val="annotation text"/>
    <w:link w:val="CommentTextChar"/>
    <w:uiPriority w:val="99"/>
    <w:semiHidden/>
    <w:rsid w:val="004C5302"/>
    <w:pPr>
      <w:spacing w:before="120" w:after="120" w:line="240" w:lineRule="auto"/>
    </w:pPr>
    <w:rPr>
      <w:rFonts w:eastAsia="Calibri" w:cs="Calibri"/>
      <w:color w:val="22272B" w:themeColor="text1"/>
      <w:sz w:val="20"/>
      <w:szCs w:val="20"/>
      <w:lang w:val="en-GB"/>
    </w:rPr>
  </w:style>
  <w:style w:type="character" w:customStyle="1" w:styleId="CommentTextChar">
    <w:name w:val="Comment Text Char"/>
    <w:basedOn w:val="DefaultParagraphFont"/>
    <w:link w:val="CommentText"/>
    <w:uiPriority w:val="99"/>
    <w:semiHidden/>
    <w:rsid w:val="009B47C9"/>
    <w:rPr>
      <w:rFonts w:eastAsia="Calibri" w:cs="Calibri"/>
      <w:color w:val="22272B" w:themeColor="text1"/>
      <w:sz w:val="20"/>
      <w:szCs w:val="20"/>
      <w:lang w:val="en-GB"/>
    </w:rPr>
  </w:style>
  <w:style w:type="paragraph" w:styleId="CommentSubject">
    <w:name w:val="annotation subject"/>
    <w:next w:val="CommentText"/>
    <w:link w:val="CommentSubjectChar"/>
    <w:uiPriority w:val="99"/>
    <w:semiHidden/>
    <w:rsid w:val="004C5302"/>
    <w:pPr>
      <w:spacing w:before="120" w:after="120" w:line="240" w:lineRule="auto"/>
    </w:pPr>
    <w:rPr>
      <w:rFonts w:eastAsia="Calibri" w:cs="Calibri"/>
      <w:bCs/>
      <w:color w:val="22272B" w:themeColor="text1"/>
      <w:sz w:val="20"/>
      <w:szCs w:val="20"/>
      <w:lang w:val="en-GB"/>
    </w:rPr>
  </w:style>
  <w:style w:type="character" w:customStyle="1" w:styleId="CommentSubjectChar">
    <w:name w:val="Comment Subject Char"/>
    <w:basedOn w:val="CommentTextChar"/>
    <w:link w:val="CommentSubject"/>
    <w:uiPriority w:val="99"/>
    <w:semiHidden/>
    <w:rsid w:val="009B47C9"/>
    <w:rPr>
      <w:rFonts w:eastAsia="Calibri" w:cs="Calibri"/>
      <w:bCs/>
      <w:color w:val="22272B" w:themeColor="text1"/>
      <w:sz w:val="20"/>
      <w:szCs w:val="20"/>
      <w:lang w:val="en-GB"/>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26BB1"/>
    <w:pPr>
      <w:suppressAutoHyphens/>
      <w:spacing w:before="240" w:after="240" w:line="240" w:lineRule="auto"/>
      <w:contextualSpacing/>
    </w:pPr>
    <w:rPr>
      <w:color w:val="002664" w:themeColor="accent1"/>
      <w:sz w:val="28"/>
      <w:lang w:val="en-GB"/>
    </w:rPr>
  </w:style>
  <w:style w:type="paragraph" w:styleId="Caption">
    <w:name w:val="caption"/>
    <w:next w:val="BodyText"/>
    <w:uiPriority w:val="35"/>
    <w:qFormat/>
    <w:rsid w:val="000552D9"/>
    <w:pPr>
      <w:suppressAutoHyphens/>
      <w:spacing w:before="120" w:after="120" w:line="240" w:lineRule="auto"/>
    </w:pPr>
    <w:rPr>
      <w:iCs/>
      <w:color w:val="002664" w:themeColor="accent1"/>
      <w:sz w:val="18"/>
      <w:szCs w:val="18"/>
      <w:lang w:val="en-GB"/>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next w:val="BodyText"/>
    <w:link w:val="QuoteChar"/>
    <w:uiPriority w:val="29"/>
    <w:semiHidden/>
    <w:qFormat/>
    <w:rsid w:val="0063468F"/>
    <w:pPr>
      <w:pBdr>
        <w:left w:val="single" w:sz="4" w:space="8" w:color="F3631B" w:themeColor="accent2"/>
      </w:pBdr>
      <w:spacing w:before="120" w:after="120" w:line="240" w:lineRule="auto"/>
      <w:ind w:left="227" w:right="57"/>
    </w:pPr>
    <w:rPr>
      <w:color w:val="8055F1" w:themeColor="accent5"/>
      <w:sz w:val="28"/>
      <w:lang w:val="en-GB"/>
    </w:rPr>
  </w:style>
  <w:style w:type="paragraph" w:customStyle="1" w:styleId="HeaderFooterSensitivityLabelSpace">
    <w:name w:val="Header&amp;Footer Sensitivity Label Space"/>
    <w:next w:val="Header"/>
    <w:uiPriority w:val="99"/>
    <w:rsid w:val="00CE5A3C"/>
    <w:pPr>
      <w:suppressAutoHyphens/>
      <w:spacing w:before="240" w:after="240" w:line="240" w:lineRule="auto"/>
    </w:pPr>
    <w:rPr>
      <w:color w:val="22272B" w:themeColor="text1"/>
      <w:lang w:val="en-GB"/>
    </w:rPr>
  </w:style>
  <w:style w:type="paragraph" w:styleId="Title">
    <w:name w:val="Title"/>
    <w:next w:val="BodyText"/>
    <w:link w:val="TitleChar"/>
    <w:uiPriority w:val="1"/>
    <w:qFormat/>
    <w:rsid w:val="004432DF"/>
    <w:pPr>
      <w:spacing w:after="360" w:line="240" w:lineRule="auto"/>
      <w:contextualSpacing/>
    </w:pPr>
    <w:rPr>
      <w:rFonts w:asciiTheme="majorHAnsi" w:eastAsiaTheme="majorEastAsia" w:hAnsiTheme="majorHAnsi" w:cstheme="majorBidi"/>
      <w:color w:val="F3631B" w:themeColor="accent2"/>
      <w:kern w:val="28"/>
      <w:position w:val="4"/>
      <w:sz w:val="36"/>
      <w:szCs w:val="56"/>
      <w:lang w:val="en-GB" w:eastAsia="en-US"/>
    </w:rPr>
  </w:style>
  <w:style w:type="character" w:customStyle="1" w:styleId="TitleChar">
    <w:name w:val="Title Char"/>
    <w:basedOn w:val="DefaultParagraphFont"/>
    <w:link w:val="Title"/>
    <w:uiPriority w:val="1"/>
    <w:rsid w:val="004432DF"/>
    <w:rPr>
      <w:rFonts w:asciiTheme="majorHAnsi" w:eastAsiaTheme="majorEastAsia" w:hAnsiTheme="majorHAnsi" w:cstheme="majorBidi"/>
      <w:color w:val="F3631B" w:themeColor="accent2"/>
      <w:kern w:val="28"/>
      <w:position w:val="4"/>
      <w:sz w:val="36"/>
      <w:szCs w:val="56"/>
      <w:lang w:val="en-GB" w:eastAsia="en-US"/>
    </w:rPr>
  </w:style>
  <w:style w:type="paragraph" w:styleId="Subtitle">
    <w:name w:val="Subtitle"/>
    <w:next w:val="BodyText"/>
    <w:link w:val="SubtitleChar"/>
    <w:uiPriority w:val="2"/>
    <w:semiHidden/>
    <w:rsid w:val="00A70CD7"/>
    <w:pPr>
      <w:numPr>
        <w:ilvl w:val="1"/>
      </w:numPr>
      <w:pBdr>
        <w:top w:val="single" w:sz="4" w:space="4" w:color="FFFFFF" w:themeColor="background1"/>
      </w:pBdr>
      <w:suppressAutoHyphens/>
      <w:spacing w:after="0" w:line="240" w:lineRule="auto"/>
    </w:pPr>
    <w:rPr>
      <w:color w:val="22272B" w:themeColor="text1"/>
      <w:sz w:val="48"/>
      <w:lang w:eastAsia="en-US"/>
    </w:rPr>
  </w:style>
  <w:style w:type="character" w:customStyle="1" w:styleId="SubtitleChar">
    <w:name w:val="Subtitle Char"/>
    <w:basedOn w:val="DefaultParagraphFont"/>
    <w:link w:val="Subtitle"/>
    <w:uiPriority w:val="2"/>
    <w:semiHidden/>
    <w:rsid w:val="005A0798"/>
    <w:rPr>
      <w:color w:val="22272B" w:themeColor="text1"/>
      <w:sz w:val="48"/>
      <w:lang w:eastAsia="en-US"/>
    </w:rPr>
  </w:style>
  <w:style w:type="paragraph" w:styleId="EndnoteText">
    <w:name w:val="endnote text"/>
    <w:link w:val="EndnoteTextChar"/>
    <w:uiPriority w:val="99"/>
    <w:semiHidden/>
    <w:rsid w:val="004C5302"/>
    <w:pPr>
      <w:spacing w:before="60" w:after="60" w:line="240" w:lineRule="auto"/>
    </w:pPr>
    <w:rPr>
      <w:rFonts w:eastAsia="Calibri" w:cs="Calibri"/>
      <w:color w:val="22272B" w:themeColor="text1"/>
      <w:sz w:val="20"/>
      <w:szCs w:val="20"/>
      <w:lang w:val="en-GB"/>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0552D9"/>
    <w:rPr>
      <w:b/>
      <w:i/>
      <w:noProof w:val="0"/>
      <w:lang w:val="en-GB"/>
    </w:rPr>
  </w:style>
  <w:style w:type="character" w:customStyle="1" w:styleId="EndnoteTextChar">
    <w:name w:val="Endnote Text Char"/>
    <w:basedOn w:val="DefaultParagraphFont"/>
    <w:link w:val="EndnoteText"/>
    <w:uiPriority w:val="99"/>
    <w:semiHidden/>
    <w:rsid w:val="009B47C9"/>
    <w:rPr>
      <w:rFonts w:eastAsia="Calibri" w:cs="Calibri"/>
      <w:color w:val="22272B" w:themeColor="text1"/>
      <w:sz w:val="20"/>
      <w:szCs w:val="20"/>
      <w:lang w:val="en-GB"/>
    </w:rPr>
  </w:style>
  <w:style w:type="character" w:styleId="EndnoteReference">
    <w:name w:val="endnote reference"/>
    <w:basedOn w:val="DefaultParagraphFont"/>
    <w:uiPriority w:val="99"/>
    <w:semiHidden/>
    <w:rsid w:val="004C5302"/>
    <w:rPr>
      <w:noProof w:val="0"/>
      <w:vertAlign w:val="superscript"/>
      <w:lang w:val="en-GB"/>
    </w:rPr>
  </w:style>
  <w:style w:type="paragraph" w:styleId="Date">
    <w:name w:val="Date"/>
    <w:next w:val="BodyText"/>
    <w:link w:val="DateChar"/>
    <w:uiPriority w:val="3"/>
    <w:semiHidden/>
    <w:qFormat/>
    <w:rsid w:val="00426BB1"/>
    <w:pPr>
      <w:spacing w:before="120" w:after="600" w:line="240" w:lineRule="auto"/>
    </w:pPr>
    <w:rPr>
      <w:color w:val="22272B" w:themeColor="text1"/>
      <w:lang w:val="en-GB"/>
    </w:rPr>
  </w:style>
  <w:style w:type="table" w:styleId="ListTable3-Accent3">
    <w:name w:val="List Table 3 Accent 3"/>
    <w:basedOn w:val="TableNormal"/>
    <w:uiPriority w:val="48"/>
    <w:rsid w:val="00D05BB9"/>
    <w:pPr>
      <w:spacing w:after="0" w:line="240" w:lineRule="auto"/>
    </w:pPr>
    <w:rPr>
      <w:sz w:val="20"/>
    </w:rPr>
    <w:tblPr>
      <w:tblStyleRowBandSize w:val="1"/>
      <w:tblStyleColBandSize w:val="1"/>
      <w:tbl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blBorders>
    </w:tblPr>
    <w:tcPr>
      <w:shd w:val="clear" w:color="auto" w:fill="FFFFFF" w:themeFill="background1"/>
    </w:tcPr>
    <w:tblStylePr w:type="firstRow">
      <w:rPr>
        <w:b w:val="0"/>
        <w:bCs/>
        <w:color w:val="FFFFFF" w:themeColor="background1"/>
      </w:rPr>
      <w:tblPr/>
      <w:trPr>
        <w:tblHeader/>
      </w:tr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DEDDF" w:themeFill="accent3"/>
      </w:tcPr>
    </w:tblStylePr>
    <w:tblStylePr w:type="lastRow">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firstCol">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lastCol">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band1Vert">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2Vert">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1Horz">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2Horz">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ne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nw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se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sw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style>
  <w:style w:type="table" w:styleId="ListTable3-Accent4">
    <w:name w:val="List Table 3 Accent 4"/>
    <w:basedOn w:val="TableNormal"/>
    <w:uiPriority w:val="48"/>
    <w:rsid w:val="009607E4"/>
    <w:pPr>
      <w:spacing w:after="0" w:line="240" w:lineRule="auto"/>
    </w:pPr>
    <w:rPr>
      <w:sz w:val="20"/>
    </w:rPr>
    <w:tblPr>
      <w:tblStyleRowBandSize w:val="1"/>
      <w:tblStyleColBandSize w:val="1"/>
      <w:tbl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blBorders>
    </w:tblPr>
    <w:tcPr>
      <w:shd w:val="clear" w:color="auto" w:fill="FFFFFF" w:themeFill="background1"/>
    </w:tcPr>
    <w:tblStylePr w:type="firstRow">
      <w:rPr>
        <w:b w:val="0"/>
        <w:bCs/>
        <w:color w:val="FFFFFF" w:themeColor="background1"/>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441170" w:themeFill="accent4"/>
      </w:tcPr>
    </w:tblStylePr>
    <w:tblStylePr w:type="lastRow">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firstCol">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lastCol">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1Vert">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2Vert">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1Horz">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2Horz">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neCell">
      <w:tblPr/>
      <w:tcPr>
        <w:shd w:val="clear" w:color="auto" w:fill="441170" w:themeFill="accent4"/>
      </w:tcPr>
    </w:tblStylePr>
    <w:tblStylePr w:type="nwCell">
      <w:tblPr/>
      <w:tcPr>
        <w:shd w:val="clear" w:color="auto" w:fill="441170" w:themeFill="accent4"/>
      </w:tcPr>
    </w:tblStylePr>
    <w:tblStylePr w:type="seCell">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swCell">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style>
  <w:style w:type="table" w:styleId="ListTable3-Accent5">
    <w:name w:val="List Table 3 Accent 5"/>
    <w:basedOn w:val="TableNormal"/>
    <w:uiPriority w:val="48"/>
    <w:rsid w:val="00D031D1"/>
    <w:pPr>
      <w:spacing w:after="0" w:line="240" w:lineRule="auto"/>
    </w:pPr>
    <w:rPr>
      <w:sz w:val="20"/>
    </w:rPr>
    <w:tblPr>
      <w:tblStyleRowBandSize w:val="1"/>
      <w:tblStyleColBandSize w:val="1"/>
      <w:tbl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blBorders>
    </w:tblPr>
    <w:tcPr>
      <w:shd w:val="clear" w:color="auto" w:fill="FFFFFF" w:themeFill="background1"/>
    </w:tcPr>
    <w:tblStylePr w:type="firstRow">
      <w:rPr>
        <w:b w:val="0"/>
        <w:bCs/>
        <w:color w:val="FFFFFF" w:themeColor="background1"/>
      </w:rPr>
      <w:tblPr/>
      <w:trPr>
        <w:tblHeader/>
      </w:tr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l2br w:val="nil"/>
          <w:tr2bl w:val="nil"/>
        </w:tcBorders>
        <w:shd w:val="clear" w:color="auto" w:fill="E5DCFC" w:themeFill="accent5" w:themeFillTint="33"/>
      </w:tcPr>
    </w:tblStylePr>
    <w:tblStylePr w:type="lastRow">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V w:val="single" w:sz="4" w:space="0" w:color="CCBAF9" w:themeColor="accent5" w:themeTint="66"/>
        </w:tcBorders>
        <w:shd w:val="clear" w:color="auto" w:fill="FFFFFF" w:themeFill="background1"/>
      </w:tcPr>
    </w:tblStylePr>
    <w:tblStylePr w:type="firstCol">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l2br w:val="nil"/>
          <w:tr2bl w:val="nil"/>
        </w:tcBorders>
        <w:shd w:val="clear" w:color="auto" w:fill="FFFFFF" w:themeFill="background1"/>
      </w:tcPr>
    </w:tblStylePr>
    <w:tblStylePr w:type="lastCol">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1Vert">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2Vert">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1Horz">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cBorders>
        <w:shd w:val="clear" w:color="auto" w:fill="FFFFFF" w:themeFill="background1"/>
      </w:tcPr>
    </w:tblStylePr>
    <w:tblStylePr w:type="band2Horz">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l2br w:val="nil"/>
          <w:tr2bl w:val="nil"/>
        </w:tcBorders>
        <w:shd w:val="clear" w:color="auto" w:fill="FFFFFF" w:themeFill="background1"/>
      </w:tcPr>
    </w:tblStylePr>
    <w:tblStylePr w:type="neCell">
      <w:tblPr/>
      <w:tcPr>
        <w:tcBorders>
          <w:left w:val="nil"/>
          <w:bottom w:val="nil"/>
        </w:tcBorders>
      </w:tcPr>
    </w:tblStylePr>
    <w:tblStylePr w:type="nw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cBorders>
        <w:shd w:val="clear" w:color="auto" w:fill="E5DCFC" w:themeFill="accent5" w:themeFillTint="33"/>
      </w:tcPr>
    </w:tblStylePr>
    <w:tblStylePr w:type="se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tcBorders>
        <w:shd w:val="clear" w:color="auto" w:fill="FFFFFF" w:themeFill="background1"/>
      </w:tcPr>
    </w:tblStylePr>
    <w:tblStylePr w:type="sw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style>
  <w:style w:type="table" w:styleId="ListTable3-Accent6">
    <w:name w:val="List Table 3 Accent 6"/>
    <w:basedOn w:val="TableNormal"/>
    <w:uiPriority w:val="48"/>
    <w:rsid w:val="00E258E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val="0"/>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441170" w:themeColor="accent4"/>
        <w:left w:val="single" w:sz="24" w:space="0" w:color="441170" w:themeColor="accent4"/>
        <w:bottom w:val="single" w:sz="24" w:space="0" w:color="441170" w:themeColor="accent4"/>
        <w:right w:val="single" w:sz="24" w:space="0" w:color="441170" w:themeColor="accent4"/>
      </w:tblBorders>
    </w:tblPr>
    <w:tcPr>
      <w:shd w:val="clear" w:color="auto" w:fill="44117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426BB1"/>
    <w:pPr>
      <w:tabs>
        <w:tab w:val="right" w:pos="10206"/>
      </w:tabs>
      <w:suppressAutoHyphens/>
      <w:spacing w:after="720" w:line="240" w:lineRule="auto"/>
      <w:ind w:right="6237"/>
      <w:contextualSpacing/>
    </w:pPr>
    <w:rPr>
      <w:rFonts w:asciiTheme="majorHAnsi" w:hAnsiTheme="majorHAnsi"/>
      <w:color w:val="002664" w:themeColor="accent1"/>
      <w:sz w:val="28"/>
      <w:lang w:val="en-GB"/>
    </w:rPr>
  </w:style>
  <w:style w:type="character" w:customStyle="1" w:styleId="DateChar">
    <w:name w:val="Date Char"/>
    <w:basedOn w:val="DefaultParagraphFont"/>
    <w:link w:val="Date"/>
    <w:uiPriority w:val="3"/>
    <w:semiHidden/>
    <w:rsid w:val="00AE65E3"/>
    <w:rPr>
      <w:color w:val="22272B" w:themeColor="text1"/>
      <w:lang w:val="en-GB"/>
    </w:rPr>
  </w:style>
  <w:style w:type="table" w:styleId="ListTable3-Accent1">
    <w:name w:val="List Table 3 Accent 1"/>
    <w:basedOn w:val="TableNormal"/>
    <w:uiPriority w:val="48"/>
    <w:rsid w:val="001B66C7"/>
    <w:pPr>
      <w:spacing w:after="0" w:line="240" w:lineRule="auto"/>
    </w:pPr>
    <w:rPr>
      <w:sz w:val="20"/>
    </w:rPr>
    <w:tblPr>
      <w:tblStyleRowBandSize w:val="1"/>
      <w:tblStyleColBandSize w:val="1"/>
      <w:tbl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blBorders>
    </w:tblPr>
    <w:tcPr>
      <w:shd w:val="clear" w:color="auto" w:fill="FFFFFF" w:themeFill="background1"/>
    </w:tcPr>
    <w:tblStylePr w:type="firstRow">
      <w:rPr>
        <w:b w:val="0"/>
        <w:bCs/>
        <w:color w:val="FFFFFF" w:themeColor="background1"/>
      </w:rPr>
      <w:tblPr/>
      <w:trPr>
        <w:tblHeader/>
      </w:tr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002664" w:themeFill="accent1"/>
      </w:tcPr>
    </w:tblStylePr>
    <w:tblStylePr w:type="lastRow">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firstCol">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lastCol">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1Vert">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2Vert">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1Horz">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2Horz">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ne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002664" w:themeFill="accent1"/>
      </w:tcPr>
    </w:tblStylePr>
    <w:tblStylePr w:type="nwCell">
      <w:tblPr/>
      <w:tcPr>
        <w:shd w:val="clear" w:color="auto" w:fill="002664" w:themeFill="accent1"/>
      </w:tcPr>
    </w:tblStylePr>
    <w:tblStylePr w:type="se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sw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l2br w:val="nil"/>
          <w:tr2bl w:val="nil"/>
        </w:tcBorders>
        <w:shd w:val="clear" w:color="auto" w:fill="FFFFFF" w:themeFill="background1"/>
      </w:tcPr>
    </w:tblStylePr>
  </w:style>
  <w:style w:type="table" w:styleId="ListTable3-Accent2">
    <w:name w:val="List Table 3 Accent 2"/>
    <w:basedOn w:val="TableNormal"/>
    <w:uiPriority w:val="48"/>
    <w:rsid w:val="00D05BB9"/>
    <w:pPr>
      <w:spacing w:after="0" w:line="240" w:lineRule="auto"/>
    </w:pPr>
    <w:rPr>
      <w:sz w:val="20"/>
    </w:rPr>
    <w:tblPr>
      <w:tblStyleRowBandSize w:val="1"/>
      <w:tblStyleColBandSize w:val="1"/>
      <w:tbl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blBorders>
    </w:tblPr>
    <w:tcPr>
      <w:shd w:val="clear" w:color="auto" w:fill="FFFFFF" w:themeFill="background1"/>
    </w:tcPr>
    <w:tblStylePr w:type="firstRow">
      <w:rPr>
        <w:b w:val="0"/>
        <w:bCs/>
        <w:color w:val="FFFFFF" w:themeColor="background1"/>
      </w:rPr>
      <w:tblPr/>
      <w:trPr>
        <w:tblHeader/>
      </w:tr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3631B" w:themeFill="accent2"/>
      </w:tcPr>
    </w:tblStylePr>
    <w:tblStylePr w:type="lastRow">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firstCol">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lastCol">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1Vert">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2Vert">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1Horz">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2Horz">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ne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3631B" w:themeFill="accent2"/>
      </w:tcPr>
    </w:tblStylePr>
    <w:tblStylePr w:type="nwCell">
      <w:tblPr/>
      <w:tcPr>
        <w:shd w:val="clear" w:color="auto" w:fill="F3631B" w:themeFill="accent2"/>
      </w:tcPr>
    </w:tblStylePr>
    <w:tblStylePr w:type="se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sw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style>
  <w:style w:type="character" w:customStyle="1" w:styleId="QuoteChar">
    <w:name w:val="Quote Char"/>
    <w:basedOn w:val="DefaultParagraphFont"/>
    <w:link w:val="Quote"/>
    <w:uiPriority w:val="29"/>
    <w:semiHidden/>
    <w:rsid w:val="0063468F"/>
    <w:rPr>
      <w:color w:val="8055F1" w:themeColor="accent5"/>
      <w:sz w:val="28"/>
      <w:lang w:val="en-GB"/>
    </w:rPr>
  </w:style>
  <w:style w:type="character" w:customStyle="1" w:styleId="BoldPurple01">
    <w:name w:val="Bold Purple 01"/>
    <w:basedOn w:val="DefaultParagraphFont"/>
    <w:uiPriority w:val="1"/>
    <w:qFormat/>
    <w:rsid w:val="00BE7BA4"/>
    <w:rPr>
      <w:b/>
      <w:bCs/>
      <w:color w:val="441170" w:themeColor="accent4"/>
    </w:rPr>
  </w:style>
  <w:style w:type="character" w:customStyle="1" w:styleId="Heading8Char">
    <w:name w:val="Heading 8 Char"/>
    <w:basedOn w:val="DefaultParagraphFont"/>
    <w:link w:val="Heading8"/>
    <w:uiPriority w:val="9"/>
    <w:semiHidden/>
    <w:rsid w:val="009B47C9"/>
    <w:rPr>
      <w:rFonts w:asciiTheme="majorHAnsi" w:eastAsiaTheme="majorEastAsia" w:hAnsiTheme="majorHAnsi" w:cstheme="majorBidi"/>
      <w:color w:val="22272B" w:themeColor="text1"/>
      <w:sz w:val="21"/>
      <w:szCs w:val="21"/>
      <w:lang w:val="en-GB"/>
    </w:rPr>
  </w:style>
  <w:style w:type="character" w:customStyle="1" w:styleId="Heading9Char">
    <w:name w:val="Heading 9 Char"/>
    <w:basedOn w:val="DefaultParagraphFont"/>
    <w:link w:val="Heading9"/>
    <w:uiPriority w:val="9"/>
    <w:semiHidden/>
    <w:rsid w:val="009B47C9"/>
    <w:rPr>
      <w:rFonts w:asciiTheme="majorHAnsi" w:eastAsiaTheme="majorEastAsia" w:hAnsiTheme="majorHAnsi" w:cstheme="majorBidi"/>
      <w:i/>
      <w:iCs/>
      <w:color w:val="22272B" w:themeColor="text1"/>
      <w:sz w:val="21"/>
      <w:szCs w:val="21"/>
      <w:lang w:val="en-GB"/>
    </w:rPr>
  </w:style>
  <w:style w:type="character" w:customStyle="1" w:styleId="BoldOrange02">
    <w:name w:val="Bold Orange 02"/>
    <w:basedOn w:val="DefaultParagraphFont"/>
    <w:uiPriority w:val="1"/>
    <w:qFormat/>
    <w:rsid w:val="00544251"/>
    <w:rPr>
      <w:b/>
      <w:bCs/>
      <w:color w:val="F3631B" w:themeColor="accent2"/>
      <w:sz w:val="28"/>
    </w:rPr>
  </w:style>
  <w:style w:type="paragraph" w:styleId="Revision">
    <w:name w:val="Revision"/>
    <w:hidden/>
    <w:uiPriority w:val="99"/>
    <w:semiHidden/>
    <w:rsid w:val="00B9746D"/>
    <w:pPr>
      <w:spacing w:after="0" w:line="240" w:lineRule="auto"/>
    </w:pPr>
    <w:rPr>
      <w:rFonts w:eastAsia="Calibri" w:cs="Calibri"/>
      <w:color w:val="22272B" w:themeColor="text1"/>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urimam\AppData\Local\Micro%20Focus\Content%20Manager\TEMP\HPTRIM.18112\D23%202927820%20%20DCJ_B_Practitioner%20Joint-Assessment%20Template_Locked_FINAL%2028%20November%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DB0CC600F44A25924A2B5712C12D46"/>
        <w:category>
          <w:name w:val="General"/>
          <w:gallery w:val="placeholder"/>
        </w:category>
        <w:types>
          <w:type w:val="bbPlcHdr"/>
        </w:types>
        <w:behaviors>
          <w:behavior w:val="content"/>
        </w:behaviors>
        <w:guid w:val="{05F66B09-0D31-4141-96AB-314F77F0C00E}"/>
      </w:docPartPr>
      <w:docPartBody>
        <w:p w:rsidR="003710FA" w:rsidRDefault="00000000" w:rsidP="000A249C">
          <w:pPr>
            <w:pStyle w:val="96DB0CC600F44A25924A2B5712C12D464"/>
          </w:pPr>
          <w:r>
            <w:rPr>
              <w:rStyle w:val="Strong"/>
              <w:color w:val="0F9ED5" w:themeColor="accent4"/>
            </w:rPr>
            <w:t>Early Intervention</w:t>
          </w:r>
          <w:r w:rsidRPr="00E3047E">
            <w:rPr>
              <w:rStyle w:val="Strong"/>
              <w:color w:val="0F9ED5" w:themeColor="accent4"/>
            </w:rPr>
            <w:t xml:space="preserve"> Common Assessment Tool</w:t>
          </w:r>
        </w:p>
      </w:docPartBody>
    </w:docPart>
    <w:docPart>
      <w:docPartPr>
        <w:name w:val="40DB495B54AD480BA6DB807EE18B0D2D"/>
        <w:category>
          <w:name w:val="General"/>
          <w:gallery w:val="placeholder"/>
        </w:category>
        <w:types>
          <w:type w:val="bbPlcHdr"/>
        </w:types>
        <w:behaviors>
          <w:behavior w:val="content"/>
        </w:behaviors>
        <w:guid w:val="{878DA2A9-023E-42E5-AFF4-A5CCF2D3ACF4}"/>
      </w:docPartPr>
      <w:docPartBody>
        <w:p w:rsidR="003710FA" w:rsidRDefault="00000000">
          <w:pPr>
            <w:pStyle w:val="40DB495B54AD480BA6DB807EE18B0D2D"/>
          </w:pPr>
          <w:r w:rsidRPr="005A46ED">
            <w:rPr>
              <w:rStyle w:val="PlaceholderText"/>
            </w:rPr>
            <w:t>[Click here to enter Document Title – 2 lines maximum.]</w:t>
          </w:r>
        </w:p>
      </w:docPartBody>
    </w:docPart>
    <w:docPart>
      <w:docPartPr>
        <w:name w:val="5A469F4F4DD846B5B8D0AED566B9732D"/>
        <w:category>
          <w:name w:val="General"/>
          <w:gallery w:val="placeholder"/>
        </w:category>
        <w:types>
          <w:type w:val="bbPlcHdr"/>
        </w:types>
        <w:behaviors>
          <w:behavior w:val="content"/>
        </w:behaviors>
        <w:guid w:val="{69DEA1DA-E914-4F76-8D61-BE7A2A99877B}"/>
      </w:docPartPr>
      <w:docPartBody>
        <w:p w:rsidR="003710FA" w:rsidRDefault="00000000" w:rsidP="000A249C">
          <w:pPr>
            <w:pStyle w:val="5A469F4F4DD846B5B8D0AED566B9732D4"/>
          </w:pPr>
          <w:r>
            <w:rPr>
              <w:rStyle w:val="PlaceholderText"/>
            </w:rPr>
            <w:t xml:space="preserve">   </w:t>
          </w:r>
        </w:p>
      </w:docPartBody>
    </w:docPart>
    <w:docPart>
      <w:docPartPr>
        <w:name w:val="E26B0519212E4C04858BE1F4DC0731A2"/>
        <w:category>
          <w:name w:val="General"/>
          <w:gallery w:val="placeholder"/>
        </w:category>
        <w:types>
          <w:type w:val="bbPlcHdr"/>
        </w:types>
        <w:behaviors>
          <w:behavior w:val="content"/>
        </w:behaviors>
        <w:guid w:val="{25F64CB4-29E9-43A6-A567-13E3C356D79B}"/>
      </w:docPartPr>
      <w:docPartBody>
        <w:p w:rsidR="003710FA" w:rsidRDefault="00000000" w:rsidP="000A249C">
          <w:pPr>
            <w:pStyle w:val="E26B0519212E4C04858BE1F4DC0731A24"/>
          </w:pPr>
          <w:r>
            <w:rPr>
              <w:rStyle w:val="PlaceholderText"/>
            </w:rPr>
            <w:t xml:space="preserve">   </w:t>
          </w:r>
        </w:p>
      </w:docPartBody>
    </w:docPart>
    <w:docPart>
      <w:docPartPr>
        <w:name w:val="BE6B50D87B50483AA6CA092B40ABAC61"/>
        <w:category>
          <w:name w:val="General"/>
          <w:gallery w:val="placeholder"/>
        </w:category>
        <w:types>
          <w:type w:val="bbPlcHdr"/>
        </w:types>
        <w:behaviors>
          <w:behavior w:val="content"/>
        </w:behaviors>
        <w:guid w:val="{C783CEFE-EC09-4278-B3D0-E1B78D3F51FC}"/>
      </w:docPartPr>
      <w:docPartBody>
        <w:p w:rsidR="003710FA" w:rsidRDefault="00000000" w:rsidP="000A249C">
          <w:pPr>
            <w:pStyle w:val="BE6B50D87B50483AA6CA092B40ABAC614"/>
          </w:pPr>
          <w:r>
            <w:rPr>
              <w:rStyle w:val="PlaceholderText"/>
            </w:rPr>
            <w:t xml:space="preserve">   </w:t>
          </w:r>
        </w:p>
      </w:docPartBody>
    </w:docPart>
    <w:docPart>
      <w:docPartPr>
        <w:name w:val="C44848B3A9FF4F41956957A970204B04"/>
        <w:category>
          <w:name w:val="General"/>
          <w:gallery w:val="placeholder"/>
        </w:category>
        <w:types>
          <w:type w:val="bbPlcHdr"/>
        </w:types>
        <w:behaviors>
          <w:behavior w:val="content"/>
        </w:behaviors>
        <w:guid w:val="{D2B48F0E-6E34-4E0D-B43D-33C5B704F62B}"/>
      </w:docPartPr>
      <w:docPartBody>
        <w:p w:rsidR="003710FA" w:rsidRDefault="00000000" w:rsidP="000A249C">
          <w:pPr>
            <w:pStyle w:val="C44848B3A9FF4F41956957A970204B044"/>
          </w:pPr>
          <w:r>
            <w:rPr>
              <w:rStyle w:val="PlaceholderText"/>
            </w:rPr>
            <w:t xml:space="preserve">   </w:t>
          </w:r>
        </w:p>
      </w:docPartBody>
    </w:docPart>
    <w:docPart>
      <w:docPartPr>
        <w:name w:val="1D027B38496743E49F5DD2D3743AF465"/>
        <w:category>
          <w:name w:val="General"/>
          <w:gallery w:val="placeholder"/>
        </w:category>
        <w:types>
          <w:type w:val="bbPlcHdr"/>
        </w:types>
        <w:behaviors>
          <w:behavior w:val="content"/>
        </w:behaviors>
        <w:guid w:val="{5FFBC1C3-2E00-47EF-8C2D-3B0A4DAB718D}"/>
      </w:docPartPr>
      <w:docPartBody>
        <w:p w:rsidR="003710FA" w:rsidRDefault="00000000" w:rsidP="000A249C">
          <w:pPr>
            <w:pStyle w:val="1D027B38496743E49F5DD2D3743AF4654"/>
          </w:pPr>
          <w:r>
            <w:rPr>
              <w:rStyle w:val="PlaceholderText"/>
            </w:rPr>
            <w:t xml:space="preserve">   </w:t>
          </w:r>
        </w:p>
      </w:docPartBody>
    </w:docPart>
    <w:docPart>
      <w:docPartPr>
        <w:name w:val="A85BCD4458CC402BA71E1E10D6320E91"/>
        <w:category>
          <w:name w:val="General"/>
          <w:gallery w:val="placeholder"/>
        </w:category>
        <w:types>
          <w:type w:val="bbPlcHdr"/>
        </w:types>
        <w:behaviors>
          <w:behavior w:val="content"/>
        </w:behaviors>
        <w:guid w:val="{4714ADA2-5143-4105-B6EF-8CD31773B0A8}"/>
      </w:docPartPr>
      <w:docPartBody>
        <w:p w:rsidR="003710FA" w:rsidRDefault="00000000" w:rsidP="000A249C">
          <w:pPr>
            <w:pStyle w:val="A85BCD4458CC402BA71E1E10D6320E914"/>
          </w:pPr>
          <w:r>
            <w:rPr>
              <w:rStyle w:val="PlaceholderText"/>
            </w:rPr>
            <w:t xml:space="preserve">   </w:t>
          </w:r>
        </w:p>
      </w:docPartBody>
    </w:docPart>
    <w:docPart>
      <w:docPartPr>
        <w:name w:val="2BB749A2E0754EE3995E8513614F791B"/>
        <w:category>
          <w:name w:val="General"/>
          <w:gallery w:val="placeholder"/>
        </w:category>
        <w:types>
          <w:type w:val="bbPlcHdr"/>
        </w:types>
        <w:behaviors>
          <w:behavior w:val="content"/>
        </w:behaviors>
        <w:guid w:val="{C6C577A9-870D-4A7E-80F9-1BB6027BF56E}"/>
      </w:docPartPr>
      <w:docPartBody>
        <w:p w:rsidR="003710FA" w:rsidRDefault="00000000" w:rsidP="000A249C">
          <w:pPr>
            <w:pStyle w:val="2BB749A2E0754EE3995E8513614F791B4"/>
          </w:pPr>
          <w:r>
            <w:rPr>
              <w:rStyle w:val="PlaceholderText"/>
            </w:rPr>
            <w:t xml:space="preserve">   </w:t>
          </w:r>
        </w:p>
      </w:docPartBody>
    </w:docPart>
    <w:docPart>
      <w:docPartPr>
        <w:name w:val="B67DD00A94AA45B889E3C02BC9326F5C"/>
        <w:category>
          <w:name w:val="General"/>
          <w:gallery w:val="placeholder"/>
        </w:category>
        <w:types>
          <w:type w:val="bbPlcHdr"/>
        </w:types>
        <w:behaviors>
          <w:behavior w:val="content"/>
        </w:behaviors>
        <w:guid w:val="{654BE4D0-4156-47BD-9465-6CFB72130461}"/>
      </w:docPartPr>
      <w:docPartBody>
        <w:p w:rsidR="003710FA" w:rsidRDefault="00000000" w:rsidP="000A249C">
          <w:pPr>
            <w:pStyle w:val="B67DD00A94AA45B889E3C02BC9326F5C4"/>
          </w:pPr>
          <w:r>
            <w:rPr>
              <w:rStyle w:val="PlaceholderText"/>
            </w:rPr>
            <w:t xml:space="preserve">   </w:t>
          </w:r>
        </w:p>
      </w:docPartBody>
    </w:docPart>
    <w:docPart>
      <w:docPartPr>
        <w:name w:val="1570A4DABF20491F985B3C5D3A39CD74"/>
        <w:category>
          <w:name w:val="General"/>
          <w:gallery w:val="placeholder"/>
        </w:category>
        <w:types>
          <w:type w:val="bbPlcHdr"/>
        </w:types>
        <w:behaviors>
          <w:behavior w:val="content"/>
        </w:behaviors>
        <w:guid w:val="{AF7BFD9A-2CCD-4A80-B68E-961AD24CAA7E}"/>
      </w:docPartPr>
      <w:docPartBody>
        <w:p w:rsidR="003710FA" w:rsidRDefault="00000000" w:rsidP="000A249C">
          <w:pPr>
            <w:pStyle w:val="1570A4DABF20491F985B3C5D3A39CD744"/>
          </w:pPr>
          <w:r>
            <w:rPr>
              <w:rStyle w:val="PlaceholderText"/>
            </w:rPr>
            <w:t xml:space="preserve">  </w:t>
          </w:r>
        </w:p>
      </w:docPartBody>
    </w:docPart>
    <w:docPart>
      <w:docPartPr>
        <w:name w:val="E524E8D9CED743FE8B9166731BFD3DB4"/>
        <w:category>
          <w:name w:val="General"/>
          <w:gallery w:val="placeholder"/>
        </w:category>
        <w:types>
          <w:type w:val="bbPlcHdr"/>
        </w:types>
        <w:behaviors>
          <w:behavior w:val="content"/>
        </w:behaviors>
        <w:guid w:val="{F32C9F00-3B54-40FB-AFE6-A698D3A94057}"/>
      </w:docPartPr>
      <w:docPartBody>
        <w:p w:rsidR="003710FA" w:rsidRDefault="00000000" w:rsidP="000A249C">
          <w:pPr>
            <w:pStyle w:val="E524E8D9CED743FE8B9166731BFD3DB44"/>
          </w:pPr>
          <w:r>
            <w:rPr>
              <w:rStyle w:val="PlaceholderText"/>
            </w:rPr>
            <w:t xml:space="preserve">   </w:t>
          </w:r>
        </w:p>
      </w:docPartBody>
    </w:docPart>
    <w:docPart>
      <w:docPartPr>
        <w:name w:val="FDA0D529F4444F4A8F71BD2CDD2CFE2C"/>
        <w:category>
          <w:name w:val="General"/>
          <w:gallery w:val="placeholder"/>
        </w:category>
        <w:types>
          <w:type w:val="bbPlcHdr"/>
        </w:types>
        <w:behaviors>
          <w:behavior w:val="content"/>
        </w:behaviors>
        <w:guid w:val="{0216C9EB-51D7-4565-A639-7BCE343FC49E}"/>
      </w:docPartPr>
      <w:docPartBody>
        <w:p w:rsidR="003710FA" w:rsidRDefault="00000000" w:rsidP="000A249C">
          <w:pPr>
            <w:pStyle w:val="FDA0D529F4444F4A8F71BD2CDD2CFE2C4"/>
          </w:pPr>
          <w:r>
            <w:rPr>
              <w:rStyle w:val="PlaceholderText"/>
            </w:rPr>
            <w:t xml:space="preserve">   </w:t>
          </w:r>
        </w:p>
      </w:docPartBody>
    </w:docPart>
    <w:docPart>
      <w:docPartPr>
        <w:name w:val="E4E07B0CC3174E3DAE4F63C76AB1445A"/>
        <w:category>
          <w:name w:val="General"/>
          <w:gallery w:val="placeholder"/>
        </w:category>
        <w:types>
          <w:type w:val="bbPlcHdr"/>
        </w:types>
        <w:behaviors>
          <w:behavior w:val="content"/>
        </w:behaviors>
        <w:guid w:val="{0C559CD6-B148-4F82-838E-1EE728F1FB9B}"/>
      </w:docPartPr>
      <w:docPartBody>
        <w:p w:rsidR="003710FA" w:rsidRDefault="00000000" w:rsidP="000A249C">
          <w:pPr>
            <w:pStyle w:val="E4E07B0CC3174E3DAE4F63C76AB1445A4"/>
          </w:pPr>
          <w:r>
            <w:rPr>
              <w:rStyle w:val="PlaceholderText"/>
            </w:rPr>
            <w:t xml:space="preserve">   </w:t>
          </w:r>
        </w:p>
      </w:docPartBody>
    </w:docPart>
    <w:docPart>
      <w:docPartPr>
        <w:name w:val="3CA58C4660984968B24C1E95C464BE35"/>
        <w:category>
          <w:name w:val="General"/>
          <w:gallery w:val="placeholder"/>
        </w:category>
        <w:types>
          <w:type w:val="bbPlcHdr"/>
        </w:types>
        <w:behaviors>
          <w:behavior w:val="content"/>
        </w:behaviors>
        <w:guid w:val="{D925898D-8335-4C9F-B6C5-EEC811373A09}"/>
      </w:docPartPr>
      <w:docPartBody>
        <w:p w:rsidR="003710FA" w:rsidRDefault="00000000" w:rsidP="000A249C">
          <w:pPr>
            <w:pStyle w:val="3CA58C4660984968B24C1E95C464BE354"/>
          </w:pPr>
          <w:r>
            <w:rPr>
              <w:rStyle w:val="PlaceholderText"/>
            </w:rPr>
            <w:t xml:space="preserve">   </w:t>
          </w:r>
        </w:p>
      </w:docPartBody>
    </w:docPart>
    <w:docPart>
      <w:docPartPr>
        <w:name w:val="2DAE531BF5294AA389E6504D5C66D1DE"/>
        <w:category>
          <w:name w:val="General"/>
          <w:gallery w:val="placeholder"/>
        </w:category>
        <w:types>
          <w:type w:val="bbPlcHdr"/>
        </w:types>
        <w:behaviors>
          <w:behavior w:val="content"/>
        </w:behaviors>
        <w:guid w:val="{6586F2BF-760E-49F9-9425-AE2B5520EBCE}"/>
      </w:docPartPr>
      <w:docPartBody>
        <w:p w:rsidR="003710FA" w:rsidRDefault="00000000" w:rsidP="000A249C">
          <w:pPr>
            <w:pStyle w:val="2DAE531BF5294AA389E6504D5C66D1DE4"/>
          </w:pPr>
          <w:r>
            <w:rPr>
              <w:rStyle w:val="PlaceholderText"/>
            </w:rPr>
            <w:t xml:space="preserve">   </w:t>
          </w:r>
        </w:p>
      </w:docPartBody>
    </w:docPart>
    <w:docPart>
      <w:docPartPr>
        <w:name w:val="EE9EC613BB30494EA9245F5A52888313"/>
        <w:category>
          <w:name w:val="General"/>
          <w:gallery w:val="placeholder"/>
        </w:category>
        <w:types>
          <w:type w:val="bbPlcHdr"/>
        </w:types>
        <w:behaviors>
          <w:behavior w:val="content"/>
        </w:behaviors>
        <w:guid w:val="{97A837AF-5B65-49B1-B07F-EDE515F6810D}"/>
      </w:docPartPr>
      <w:docPartBody>
        <w:p w:rsidR="003710FA" w:rsidRDefault="00000000" w:rsidP="000A249C">
          <w:pPr>
            <w:pStyle w:val="EE9EC613BB30494EA9245F5A528883134"/>
          </w:pPr>
          <w:r>
            <w:rPr>
              <w:rStyle w:val="PlaceholderText"/>
            </w:rPr>
            <w:t xml:space="preserve">   </w:t>
          </w:r>
        </w:p>
      </w:docPartBody>
    </w:docPart>
    <w:docPart>
      <w:docPartPr>
        <w:name w:val="BC25274CE25B4395921F0C9BCD3E72FA"/>
        <w:category>
          <w:name w:val="General"/>
          <w:gallery w:val="placeholder"/>
        </w:category>
        <w:types>
          <w:type w:val="bbPlcHdr"/>
        </w:types>
        <w:behaviors>
          <w:behavior w:val="content"/>
        </w:behaviors>
        <w:guid w:val="{BD92B898-E119-4BB4-AF24-83FAE39DA48C}"/>
      </w:docPartPr>
      <w:docPartBody>
        <w:p w:rsidR="003710FA" w:rsidRDefault="00000000" w:rsidP="000A249C">
          <w:pPr>
            <w:pStyle w:val="BC25274CE25B4395921F0C9BCD3E72FA4"/>
          </w:pPr>
          <w:r>
            <w:rPr>
              <w:rStyle w:val="PlaceholderText"/>
            </w:rPr>
            <w:t xml:space="preserve">   </w:t>
          </w:r>
        </w:p>
      </w:docPartBody>
    </w:docPart>
    <w:docPart>
      <w:docPartPr>
        <w:name w:val="D98F8CACF02B43D180CE2EEF2BC2AEFC"/>
        <w:category>
          <w:name w:val="General"/>
          <w:gallery w:val="placeholder"/>
        </w:category>
        <w:types>
          <w:type w:val="bbPlcHdr"/>
        </w:types>
        <w:behaviors>
          <w:behavior w:val="content"/>
        </w:behaviors>
        <w:guid w:val="{9915A351-FD89-4394-9DC8-F21CDC1EB971}"/>
      </w:docPartPr>
      <w:docPartBody>
        <w:p w:rsidR="003710FA" w:rsidRDefault="00000000" w:rsidP="000A249C">
          <w:pPr>
            <w:pStyle w:val="D98F8CACF02B43D180CE2EEF2BC2AEFC4"/>
          </w:pPr>
          <w:r>
            <w:rPr>
              <w:rStyle w:val="PlaceholderText"/>
            </w:rPr>
            <w:t xml:space="preserve">   </w:t>
          </w:r>
        </w:p>
      </w:docPartBody>
    </w:docPart>
    <w:docPart>
      <w:docPartPr>
        <w:name w:val="9731CB0E510140E5934E041CCF98DBEF"/>
        <w:category>
          <w:name w:val="General"/>
          <w:gallery w:val="placeholder"/>
        </w:category>
        <w:types>
          <w:type w:val="bbPlcHdr"/>
        </w:types>
        <w:behaviors>
          <w:behavior w:val="content"/>
        </w:behaviors>
        <w:guid w:val="{1F7B1797-DB12-44D1-AECD-F599CD943673}"/>
      </w:docPartPr>
      <w:docPartBody>
        <w:p w:rsidR="003710FA" w:rsidRDefault="00000000" w:rsidP="000A249C">
          <w:pPr>
            <w:pStyle w:val="9731CB0E510140E5934E041CCF98DBEF4"/>
          </w:pPr>
          <w:r>
            <w:rPr>
              <w:rStyle w:val="PlaceholderText"/>
            </w:rPr>
            <w:t xml:space="preserve">   </w:t>
          </w:r>
        </w:p>
      </w:docPartBody>
    </w:docPart>
    <w:docPart>
      <w:docPartPr>
        <w:name w:val="D6234F5FDD1B444281A1448C6DE38CDC"/>
        <w:category>
          <w:name w:val="General"/>
          <w:gallery w:val="placeholder"/>
        </w:category>
        <w:types>
          <w:type w:val="bbPlcHdr"/>
        </w:types>
        <w:behaviors>
          <w:behavior w:val="content"/>
        </w:behaviors>
        <w:guid w:val="{A1CBC5CE-BC9A-4DB8-87EE-A8EFD6C414AF}"/>
      </w:docPartPr>
      <w:docPartBody>
        <w:p w:rsidR="003710FA" w:rsidRDefault="00000000" w:rsidP="000A249C">
          <w:pPr>
            <w:pStyle w:val="D6234F5FDD1B444281A1448C6DE38CDC4"/>
          </w:pPr>
          <w:r>
            <w:rPr>
              <w:rStyle w:val="PlaceholderText"/>
            </w:rPr>
            <w:t xml:space="preserve">  </w:t>
          </w:r>
        </w:p>
      </w:docPartBody>
    </w:docPart>
    <w:docPart>
      <w:docPartPr>
        <w:name w:val="4DC25D306B4145B1AF658D5AAB8A5E59"/>
        <w:category>
          <w:name w:val="General"/>
          <w:gallery w:val="placeholder"/>
        </w:category>
        <w:types>
          <w:type w:val="bbPlcHdr"/>
        </w:types>
        <w:behaviors>
          <w:behavior w:val="content"/>
        </w:behaviors>
        <w:guid w:val="{6FF33BEB-FED0-46D0-B347-47E606ACABE1}"/>
      </w:docPartPr>
      <w:docPartBody>
        <w:p w:rsidR="003710FA" w:rsidRDefault="00000000" w:rsidP="000A249C">
          <w:pPr>
            <w:pStyle w:val="4DC25D306B4145B1AF658D5AAB8A5E594"/>
          </w:pPr>
          <w:r>
            <w:rPr>
              <w:rStyle w:val="PlaceholderText"/>
            </w:rPr>
            <w:t xml:space="preserve">   </w:t>
          </w:r>
        </w:p>
      </w:docPartBody>
    </w:docPart>
    <w:docPart>
      <w:docPartPr>
        <w:name w:val="6BA52539CCF5420B9E0DE9143EA35585"/>
        <w:category>
          <w:name w:val="General"/>
          <w:gallery w:val="placeholder"/>
        </w:category>
        <w:types>
          <w:type w:val="bbPlcHdr"/>
        </w:types>
        <w:behaviors>
          <w:behavior w:val="content"/>
        </w:behaviors>
        <w:guid w:val="{05183D60-023C-4949-9CC0-8093BC624546}"/>
      </w:docPartPr>
      <w:docPartBody>
        <w:p w:rsidR="003710FA" w:rsidRDefault="00000000" w:rsidP="000A249C">
          <w:pPr>
            <w:pStyle w:val="6BA52539CCF5420B9E0DE9143EA355854"/>
          </w:pPr>
          <w:r>
            <w:rPr>
              <w:rStyle w:val="PlaceholderText"/>
            </w:rPr>
            <w:t xml:space="preserve">   </w:t>
          </w:r>
        </w:p>
      </w:docPartBody>
    </w:docPart>
    <w:docPart>
      <w:docPartPr>
        <w:name w:val="29928D81F3B34C159E4C7ABD6F82130B"/>
        <w:category>
          <w:name w:val="General"/>
          <w:gallery w:val="placeholder"/>
        </w:category>
        <w:types>
          <w:type w:val="bbPlcHdr"/>
        </w:types>
        <w:behaviors>
          <w:behavior w:val="content"/>
        </w:behaviors>
        <w:guid w:val="{35BBB286-841C-4074-87F5-3CAD362A28B9}"/>
      </w:docPartPr>
      <w:docPartBody>
        <w:p w:rsidR="003710FA" w:rsidRDefault="00000000" w:rsidP="000A249C">
          <w:pPr>
            <w:pStyle w:val="29928D81F3B34C159E4C7ABD6F82130B4"/>
          </w:pPr>
          <w:r>
            <w:rPr>
              <w:rStyle w:val="PlaceholderText"/>
            </w:rPr>
            <w:t xml:space="preserve">   </w:t>
          </w:r>
        </w:p>
      </w:docPartBody>
    </w:docPart>
    <w:docPart>
      <w:docPartPr>
        <w:name w:val="238AED84FB06475797BDE65FAFEFD878"/>
        <w:category>
          <w:name w:val="General"/>
          <w:gallery w:val="placeholder"/>
        </w:category>
        <w:types>
          <w:type w:val="bbPlcHdr"/>
        </w:types>
        <w:behaviors>
          <w:behavior w:val="content"/>
        </w:behaviors>
        <w:guid w:val="{46CFE390-E57B-4138-909C-6D775DE754A5}"/>
      </w:docPartPr>
      <w:docPartBody>
        <w:p w:rsidR="003710FA" w:rsidRDefault="00000000" w:rsidP="000A249C">
          <w:pPr>
            <w:pStyle w:val="238AED84FB06475797BDE65FAFEFD8784"/>
          </w:pPr>
          <w:r>
            <w:rPr>
              <w:rStyle w:val="PlaceholderText"/>
            </w:rPr>
            <w:t xml:space="preserve">   </w:t>
          </w:r>
        </w:p>
      </w:docPartBody>
    </w:docPart>
    <w:docPart>
      <w:docPartPr>
        <w:name w:val="AABAB6D5B1BC43C3B1FF0853E35E5AD9"/>
        <w:category>
          <w:name w:val="General"/>
          <w:gallery w:val="placeholder"/>
        </w:category>
        <w:types>
          <w:type w:val="bbPlcHdr"/>
        </w:types>
        <w:behaviors>
          <w:behavior w:val="content"/>
        </w:behaviors>
        <w:guid w:val="{03B97534-0442-4687-941F-B6240768F45D}"/>
      </w:docPartPr>
      <w:docPartBody>
        <w:p w:rsidR="003710FA" w:rsidRDefault="00000000" w:rsidP="000A249C">
          <w:pPr>
            <w:pStyle w:val="AABAB6D5B1BC43C3B1FF0853E35E5AD94"/>
          </w:pPr>
          <w:r>
            <w:rPr>
              <w:rStyle w:val="PlaceholderText"/>
            </w:rPr>
            <w:t xml:space="preserve">   </w:t>
          </w:r>
        </w:p>
      </w:docPartBody>
    </w:docPart>
    <w:docPart>
      <w:docPartPr>
        <w:name w:val="ECE8012C0A284CE5B278A0F49AABAD74"/>
        <w:category>
          <w:name w:val="General"/>
          <w:gallery w:val="placeholder"/>
        </w:category>
        <w:types>
          <w:type w:val="bbPlcHdr"/>
        </w:types>
        <w:behaviors>
          <w:behavior w:val="content"/>
        </w:behaviors>
        <w:guid w:val="{9DFEEB3C-A0AD-40FE-A0CB-C8E35F7F1490}"/>
      </w:docPartPr>
      <w:docPartBody>
        <w:p w:rsidR="003710FA" w:rsidRDefault="00000000" w:rsidP="000A249C">
          <w:pPr>
            <w:pStyle w:val="ECE8012C0A284CE5B278A0F49AABAD744"/>
          </w:pPr>
          <w:r>
            <w:rPr>
              <w:rStyle w:val="PlaceholderText"/>
            </w:rPr>
            <w:t xml:space="preserve">   </w:t>
          </w:r>
        </w:p>
      </w:docPartBody>
    </w:docPart>
    <w:docPart>
      <w:docPartPr>
        <w:name w:val="FB1D6A172551432AB23DD8007E5BE6AE"/>
        <w:category>
          <w:name w:val="General"/>
          <w:gallery w:val="placeholder"/>
        </w:category>
        <w:types>
          <w:type w:val="bbPlcHdr"/>
        </w:types>
        <w:behaviors>
          <w:behavior w:val="content"/>
        </w:behaviors>
        <w:guid w:val="{D86EE9A8-4003-44EA-A507-A9DF93468515}"/>
      </w:docPartPr>
      <w:docPartBody>
        <w:p w:rsidR="003710FA" w:rsidRDefault="00000000" w:rsidP="000A249C">
          <w:pPr>
            <w:pStyle w:val="FB1D6A172551432AB23DD8007E5BE6AE4"/>
          </w:pPr>
          <w:r>
            <w:rPr>
              <w:rStyle w:val="PlaceholderText"/>
            </w:rPr>
            <w:t xml:space="preserve">   </w:t>
          </w:r>
        </w:p>
      </w:docPartBody>
    </w:docPart>
    <w:docPart>
      <w:docPartPr>
        <w:name w:val="7376CCE1E5DA4FB8B1798C9C028C6995"/>
        <w:category>
          <w:name w:val="General"/>
          <w:gallery w:val="placeholder"/>
        </w:category>
        <w:types>
          <w:type w:val="bbPlcHdr"/>
        </w:types>
        <w:behaviors>
          <w:behavior w:val="content"/>
        </w:behaviors>
        <w:guid w:val="{A6847763-97CC-4590-8DB3-39C9D6566D90}"/>
      </w:docPartPr>
      <w:docPartBody>
        <w:p w:rsidR="003710FA" w:rsidRDefault="00000000" w:rsidP="000A249C">
          <w:pPr>
            <w:pStyle w:val="7376CCE1E5DA4FB8B1798C9C028C69954"/>
          </w:pPr>
          <w:r>
            <w:rPr>
              <w:rStyle w:val="PlaceholderText"/>
            </w:rPr>
            <w:t xml:space="preserve">   </w:t>
          </w:r>
        </w:p>
      </w:docPartBody>
    </w:docPart>
    <w:docPart>
      <w:docPartPr>
        <w:name w:val="E0042F5B3E0B42F3A97FB6CF74A8AC57"/>
        <w:category>
          <w:name w:val="General"/>
          <w:gallery w:val="placeholder"/>
        </w:category>
        <w:types>
          <w:type w:val="bbPlcHdr"/>
        </w:types>
        <w:behaviors>
          <w:behavior w:val="content"/>
        </w:behaviors>
        <w:guid w:val="{22469FE9-14EF-405B-9A3A-FA711DF0F475}"/>
      </w:docPartPr>
      <w:docPartBody>
        <w:p w:rsidR="003710FA" w:rsidRDefault="00000000" w:rsidP="000A249C">
          <w:pPr>
            <w:pStyle w:val="E0042F5B3E0B42F3A97FB6CF74A8AC574"/>
          </w:pPr>
          <w:r>
            <w:rPr>
              <w:rStyle w:val="PlaceholderText"/>
            </w:rPr>
            <w:t xml:space="preserve">   </w:t>
          </w:r>
        </w:p>
      </w:docPartBody>
    </w:docPart>
    <w:docPart>
      <w:docPartPr>
        <w:name w:val="E4D820C99A7440C7B6D5CE46E2A824E3"/>
        <w:category>
          <w:name w:val="General"/>
          <w:gallery w:val="placeholder"/>
        </w:category>
        <w:types>
          <w:type w:val="bbPlcHdr"/>
        </w:types>
        <w:behaviors>
          <w:behavior w:val="content"/>
        </w:behaviors>
        <w:guid w:val="{E37E2CBE-E627-4662-89F3-C0FF638BA312}"/>
      </w:docPartPr>
      <w:docPartBody>
        <w:p w:rsidR="003710FA" w:rsidRDefault="00000000" w:rsidP="000A249C">
          <w:pPr>
            <w:pStyle w:val="E4D820C99A7440C7B6D5CE46E2A824E34"/>
          </w:pPr>
          <w:r>
            <w:rPr>
              <w:rStyle w:val="PlaceholderText"/>
            </w:rPr>
            <w:t xml:space="preserve">  </w:t>
          </w:r>
        </w:p>
      </w:docPartBody>
    </w:docPart>
    <w:docPart>
      <w:docPartPr>
        <w:name w:val="1CB0DB1978664F9396BC8F30EFD62A00"/>
        <w:category>
          <w:name w:val="General"/>
          <w:gallery w:val="placeholder"/>
        </w:category>
        <w:types>
          <w:type w:val="bbPlcHdr"/>
        </w:types>
        <w:behaviors>
          <w:behavior w:val="content"/>
        </w:behaviors>
        <w:guid w:val="{F67A43DA-2926-41C7-BB5D-A9B98158E9C7}"/>
      </w:docPartPr>
      <w:docPartBody>
        <w:p w:rsidR="003710FA" w:rsidRDefault="00000000" w:rsidP="000A249C">
          <w:pPr>
            <w:pStyle w:val="1CB0DB1978664F9396BC8F30EFD62A004"/>
          </w:pPr>
          <w:r>
            <w:rPr>
              <w:rStyle w:val="PlaceholderText"/>
            </w:rPr>
            <w:t xml:space="preserve">   </w:t>
          </w:r>
        </w:p>
      </w:docPartBody>
    </w:docPart>
    <w:docPart>
      <w:docPartPr>
        <w:name w:val="EC85102530524CA8A2BB3CC161F09A24"/>
        <w:category>
          <w:name w:val="General"/>
          <w:gallery w:val="placeholder"/>
        </w:category>
        <w:types>
          <w:type w:val="bbPlcHdr"/>
        </w:types>
        <w:behaviors>
          <w:behavior w:val="content"/>
        </w:behaviors>
        <w:guid w:val="{25B74124-B8E8-4316-83C0-5C21AE76D685}"/>
      </w:docPartPr>
      <w:docPartBody>
        <w:p w:rsidR="003710FA" w:rsidRDefault="00000000" w:rsidP="000A249C">
          <w:pPr>
            <w:pStyle w:val="EC85102530524CA8A2BB3CC161F09A244"/>
          </w:pPr>
          <w:r>
            <w:rPr>
              <w:rStyle w:val="PlaceholderText"/>
            </w:rPr>
            <w:t xml:space="preserve">   </w:t>
          </w:r>
        </w:p>
      </w:docPartBody>
    </w:docPart>
    <w:docPart>
      <w:docPartPr>
        <w:name w:val="38C97A9ACF394EDCBEFF7D68681D5CE1"/>
        <w:category>
          <w:name w:val="General"/>
          <w:gallery w:val="placeholder"/>
        </w:category>
        <w:types>
          <w:type w:val="bbPlcHdr"/>
        </w:types>
        <w:behaviors>
          <w:behavior w:val="content"/>
        </w:behaviors>
        <w:guid w:val="{7AD46972-38AF-453E-8C2A-EF5DC7807E70}"/>
      </w:docPartPr>
      <w:docPartBody>
        <w:p w:rsidR="003710FA" w:rsidRDefault="00000000" w:rsidP="000A249C">
          <w:pPr>
            <w:pStyle w:val="38C97A9ACF394EDCBEFF7D68681D5CE14"/>
          </w:pPr>
          <w:r>
            <w:rPr>
              <w:rStyle w:val="PlaceholderText"/>
            </w:rPr>
            <w:t xml:space="preserve">   </w:t>
          </w:r>
        </w:p>
      </w:docPartBody>
    </w:docPart>
    <w:docPart>
      <w:docPartPr>
        <w:name w:val="0CAEB7076F4440FE92AC1834AA967360"/>
        <w:category>
          <w:name w:val="General"/>
          <w:gallery w:val="placeholder"/>
        </w:category>
        <w:types>
          <w:type w:val="bbPlcHdr"/>
        </w:types>
        <w:behaviors>
          <w:behavior w:val="content"/>
        </w:behaviors>
        <w:guid w:val="{77B6776D-CCFB-4A4B-A724-F959F57CF9EC}"/>
      </w:docPartPr>
      <w:docPartBody>
        <w:p w:rsidR="003710FA" w:rsidRDefault="00000000" w:rsidP="000A249C">
          <w:pPr>
            <w:pStyle w:val="0CAEB7076F4440FE92AC1834AA9673604"/>
          </w:pPr>
          <w:r>
            <w:rPr>
              <w:rStyle w:val="PlaceholderText"/>
            </w:rPr>
            <w:t xml:space="preserve">   </w:t>
          </w:r>
        </w:p>
      </w:docPartBody>
    </w:docPart>
    <w:docPart>
      <w:docPartPr>
        <w:name w:val="71B2AE4497DC4501A9A4658BA1D08015"/>
        <w:category>
          <w:name w:val="General"/>
          <w:gallery w:val="placeholder"/>
        </w:category>
        <w:types>
          <w:type w:val="bbPlcHdr"/>
        </w:types>
        <w:behaviors>
          <w:behavior w:val="content"/>
        </w:behaviors>
        <w:guid w:val="{ADDACF09-02BD-43E2-8BDE-2911777E31A5}"/>
      </w:docPartPr>
      <w:docPartBody>
        <w:p w:rsidR="003710FA" w:rsidRDefault="00000000" w:rsidP="000A249C">
          <w:pPr>
            <w:pStyle w:val="71B2AE4497DC4501A9A4658BA1D080154"/>
          </w:pPr>
          <w:r>
            <w:rPr>
              <w:rStyle w:val="PlaceholderText"/>
            </w:rPr>
            <w:t xml:space="preserve">   </w:t>
          </w:r>
        </w:p>
      </w:docPartBody>
    </w:docPart>
    <w:docPart>
      <w:docPartPr>
        <w:name w:val="C214A6AB16D44CCC86C1D0A9C0863D0D"/>
        <w:category>
          <w:name w:val="General"/>
          <w:gallery w:val="placeholder"/>
        </w:category>
        <w:types>
          <w:type w:val="bbPlcHdr"/>
        </w:types>
        <w:behaviors>
          <w:behavior w:val="content"/>
        </w:behaviors>
        <w:guid w:val="{48C25B53-D1D3-4595-822D-DFB0B00DA116}"/>
      </w:docPartPr>
      <w:docPartBody>
        <w:p w:rsidR="003710FA" w:rsidRDefault="00000000" w:rsidP="000A249C">
          <w:pPr>
            <w:pStyle w:val="C214A6AB16D44CCC86C1D0A9C0863D0D4"/>
          </w:pPr>
          <w:r>
            <w:rPr>
              <w:rStyle w:val="PlaceholderText"/>
            </w:rPr>
            <w:t xml:space="preserve">   </w:t>
          </w:r>
        </w:p>
      </w:docPartBody>
    </w:docPart>
    <w:docPart>
      <w:docPartPr>
        <w:name w:val="FDB7DB3ED19F4C7285B6AF3A08551594"/>
        <w:category>
          <w:name w:val="General"/>
          <w:gallery w:val="placeholder"/>
        </w:category>
        <w:types>
          <w:type w:val="bbPlcHdr"/>
        </w:types>
        <w:behaviors>
          <w:behavior w:val="content"/>
        </w:behaviors>
        <w:guid w:val="{9692DA14-755A-4B40-BFEA-1FD0A762492C}"/>
      </w:docPartPr>
      <w:docPartBody>
        <w:p w:rsidR="003710FA" w:rsidRDefault="00000000" w:rsidP="000A249C">
          <w:pPr>
            <w:pStyle w:val="FDB7DB3ED19F4C7285B6AF3A085515944"/>
          </w:pPr>
          <w:r>
            <w:rPr>
              <w:rStyle w:val="PlaceholderText"/>
            </w:rPr>
            <w:t xml:space="preserve">   </w:t>
          </w:r>
        </w:p>
      </w:docPartBody>
    </w:docPart>
    <w:docPart>
      <w:docPartPr>
        <w:name w:val="0E95EED9E8284A20BC6BE4B54E87D366"/>
        <w:category>
          <w:name w:val="General"/>
          <w:gallery w:val="placeholder"/>
        </w:category>
        <w:types>
          <w:type w:val="bbPlcHdr"/>
        </w:types>
        <w:behaviors>
          <w:behavior w:val="content"/>
        </w:behaviors>
        <w:guid w:val="{4B1BBAFD-158E-4D54-8289-FDCB770E6E3A}"/>
      </w:docPartPr>
      <w:docPartBody>
        <w:p w:rsidR="003710FA" w:rsidRDefault="00000000" w:rsidP="000A249C">
          <w:pPr>
            <w:pStyle w:val="0E95EED9E8284A20BC6BE4B54E87D3664"/>
          </w:pPr>
          <w:r>
            <w:rPr>
              <w:rStyle w:val="PlaceholderText"/>
            </w:rPr>
            <w:t xml:space="preserve">   </w:t>
          </w:r>
        </w:p>
      </w:docPartBody>
    </w:docPart>
    <w:docPart>
      <w:docPartPr>
        <w:name w:val="2E665C90277D4C55BFCB87A85C6B1272"/>
        <w:category>
          <w:name w:val="General"/>
          <w:gallery w:val="placeholder"/>
        </w:category>
        <w:types>
          <w:type w:val="bbPlcHdr"/>
        </w:types>
        <w:behaviors>
          <w:behavior w:val="content"/>
        </w:behaviors>
        <w:guid w:val="{7771FABA-9D62-4088-A7DF-6DBA9CCD2427}"/>
      </w:docPartPr>
      <w:docPartBody>
        <w:p w:rsidR="003710FA" w:rsidRDefault="00000000" w:rsidP="000A249C">
          <w:pPr>
            <w:pStyle w:val="2E665C90277D4C55BFCB87A85C6B12724"/>
          </w:pPr>
          <w:r>
            <w:rPr>
              <w:rStyle w:val="PlaceholderText"/>
            </w:rPr>
            <w:t xml:space="preserve">   </w:t>
          </w:r>
        </w:p>
      </w:docPartBody>
    </w:docPart>
    <w:docPart>
      <w:docPartPr>
        <w:name w:val="77A6F7F46189403CB0498F31EC8D1B58"/>
        <w:category>
          <w:name w:val="General"/>
          <w:gallery w:val="placeholder"/>
        </w:category>
        <w:types>
          <w:type w:val="bbPlcHdr"/>
        </w:types>
        <w:behaviors>
          <w:behavior w:val="content"/>
        </w:behaviors>
        <w:guid w:val="{83450EEF-D8B2-4A85-9AFA-FAA6F543C388}"/>
      </w:docPartPr>
      <w:docPartBody>
        <w:p w:rsidR="003710FA" w:rsidRDefault="00000000" w:rsidP="000A249C">
          <w:pPr>
            <w:pStyle w:val="77A6F7F46189403CB0498F31EC8D1B584"/>
          </w:pPr>
          <w:r>
            <w:rPr>
              <w:rStyle w:val="PlaceholderText"/>
            </w:rPr>
            <w:t xml:space="preserve">  </w:t>
          </w:r>
        </w:p>
      </w:docPartBody>
    </w:docPart>
    <w:docPart>
      <w:docPartPr>
        <w:name w:val="2D96DDE525D04090BF4F92BC1EF5BEA7"/>
        <w:category>
          <w:name w:val="General"/>
          <w:gallery w:val="placeholder"/>
        </w:category>
        <w:types>
          <w:type w:val="bbPlcHdr"/>
        </w:types>
        <w:behaviors>
          <w:behavior w:val="content"/>
        </w:behaviors>
        <w:guid w:val="{EB406807-4F81-4C5D-9889-783F344044C4}"/>
      </w:docPartPr>
      <w:docPartBody>
        <w:p w:rsidR="003710FA" w:rsidRDefault="00000000" w:rsidP="000A249C">
          <w:pPr>
            <w:pStyle w:val="2D96DDE525D04090BF4F92BC1EF5BEA74"/>
          </w:pPr>
          <w:r>
            <w:rPr>
              <w:rStyle w:val="PlaceholderText"/>
            </w:rPr>
            <w:t xml:space="preserve">   </w:t>
          </w:r>
        </w:p>
      </w:docPartBody>
    </w:docPart>
    <w:docPart>
      <w:docPartPr>
        <w:name w:val="4D882A061A7943B49632C49EE5C8B046"/>
        <w:category>
          <w:name w:val="General"/>
          <w:gallery w:val="placeholder"/>
        </w:category>
        <w:types>
          <w:type w:val="bbPlcHdr"/>
        </w:types>
        <w:behaviors>
          <w:behavior w:val="content"/>
        </w:behaviors>
        <w:guid w:val="{443D2EEF-B693-40B7-B918-7296D6D1E69F}"/>
      </w:docPartPr>
      <w:docPartBody>
        <w:p w:rsidR="003710FA" w:rsidRDefault="00000000" w:rsidP="000A249C">
          <w:pPr>
            <w:pStyle w:val="4D882A061A7943B49632C49EE5C8B0464"/>
          </w:pPr>
          <w:r>
            <w:rPr>
              <w:rStyle w:val="PlaceholderText"/>
            </w:rPr>
            <w:t xml:space="preserve">   </w:t>
          </w:r>
        </w:p>
      </w:docPartBody>
    </w:docPart>
    <w:docPart>
      <w:docPartPr>
        <w:name w:val="E9AC364E632B4ECF9383A671DBE6BB63"/>
        <w:category>
          <w:name w:val="General"/>
          <w:gallery w:val="placeholder"/>
        </w:category>
        <w:types>
          <w:type w:val="bbPlcHdr"/>
        </w:types>
        <w:behaviors>
          <w:behavior w:val="content"/>
        </w:behaviors>
        <w:guid w:val="{B8C6C03F-F976-4002-91B5-C34C251A7B20}"/>
      </w:docPartPr>
      <w:docPartBody>
        <w:p w:rsidR="003710FA" w:rsidRDefault="00000000" w:rsidP="000A249C">
          <w:pPr>
            <w:pStyle w:val="E9AC364E632B4ECF9383A671DBE6BB634"/>
          </w:pPr>
          <w:r>
            <w:rPr>
              <w:rStyle w:val="PlaceholderText"/>
            </w:rPr>
            <w:t xml:space="preserve">   </w:t>
          </w:r>
        </w:p>
      </w:docPartBody>
    </w:docPart>
    <w:docPart>
      <w:docPartPr>
        <w:name w:val="BD582D8B62F14B2A8CB5D4F8E7658960"/>
        <w:category>
          <w:name w:val="General"/>
          <w:gallery w:val="placeholder"/>
        </w:category>
        <w:types>
          <w:type w:val="bbPlcHdr"/>
        </w:types>
        <w:behaviors>
          <w:behavior w:val="content"/>
        </w:behaviors>
        <w:guid w:val="{652DD4B6-A1DC-4E8A-A0ED-CA8B0DE8F8ED}"/>
      </w:docPartPr>
      <w:docPartBody>
        <w:p w:rsidR="003710FA" w:rsidRDefault="00000000" w:rsidP="000A249C">
          <w:pPr>
            <w:pStyle w:val="BD582D8B62F14B2A8CB5D4F8E76589604"/>
          </w:pPr>
          <w:r>
            <w:rPr>
              <w:rStyle w:val="PlaceholderText"/>
            </w:rPr>
            <w:t xml:space="preserve">   </w:t>
          </w:r>
        </w:p>
      </w:docPartBody>
    </w:docPart>
    <w:docPart>
      <w:docPartPr>
        <w:name w:val="89A3BED2179C45CDB1A11D9F5F130915"/>
        <w:category>
          <w:name w:val="General"/>
          <w:gallery w:val="placeholder"/>
        </w:category>
        <w:types>
          <w:type w:val="bbPlcHdr"/>
        </w:types>
        <w:behaviors>
          <w:behavior w:val="content"/>
        </w:behaviors>
        <w:guid w:val="{8B116C74-BB48-4D36-B1D9-4558D7F00476}"/>
      </w:docPartPr>
      <w:docPartBody>
        <w:p w:rsidR="003710FA" w:rsidRDefault="00000000" w:rsidP="000A249C">
          <w:pPr>
            <w:pStyle w:val="89A3BED2179C45CDB1A11D9F5F1309154"/>
          </w:pPr>
          <w:r>
            <w:rPr>
              <w:rStyle w:val="PlaceholderText"/>
            </w:rPr>
            <w:t xml:space="preserve">   </w:t>
          </w:r>
        </w:p>
      </w:docPartBody>
    </w:docPart>
    <w:docPart>
      <w:docPartPr>
        <w:name w:val="DF642FEBE05C48E285084AA6ECA0C4A2"/>
        <w:category>
          <w:name w:val="General"/>
          <w:gallery w:val="placeholder"/>
        </w:category>
        <w:types>
          <w:type w:val="bbPlcHdr"/>
        </w:types>
        <w:behaviors>
          <w:behavior w:val="content"/>
        </w:behaviors>
        <w:guid w:val="{524214E5-B516-4458-8763-9A0EC51EEA7C}"/>
      </w:docPartPr>
      <w:docPartBody>
        <w:p w:rsidR="003710FA" w:rsidRDefault="00000000" w:rsidP="000A249C">
          <w:pPr>
            <w:pStyle w:val="DF642FEBE05C48E285084AA6ECA0C4A24"/>
          </w:pPr>
          <w:r>
            <w:rPr>
              <w:rStyle w:val="PlaceholderText"/>
            </w:rPr>
            <w:t xml:space="preserve">   </w:t>
          </w:r>
        </w:p>
      </w:docPartBody>
    </w:docPart>
    <w:docPart>
      <w:docPartPr>
        <w:name w:val="C04130CDE99C4D2493D1536469E04C81"/>
        <w:category>
          <w:name w:val="General"/>
          <w:gallery w:val="placeholder"/>
        </w:category>
        <w:types>
          <w:type w:val="bbPlcHdr"/>
        </w:types>
        <w:behaviors>
          <w:behavior w:val="content"/>
        </w:behaviors>
        <w:guid w:val="{BB656EA1-14BC-4D95-90FE-087EA71B55AA}"/>
      </w:docPartPr>
      <w:docPartBody>
        <w:p w:rsidR="003710FA" w:rsidRDefault="00000000" w:rsidP="000A249C">
          <w:pPr>
            <w:pStyle w:val="C04130CDE99C4D2493D1536469E04C814"/>
          </w:pPr>
          <w:r>
            <w:rPr>
              <w:rStyle w:val="PlaceholderText"/>
            </w:rPr>
            <w:t xml:space="preserve">   </w:t>
          </w:r>
        </w:p>
      </w:docPartBody>
    </w:docPart>
    <w:docPart>
      <w:docPartPr>
        <w:name w:val="C7ADD071CCBA4D52A81234B36D2FDF79"/>
        <w:category>
          <w:name w:val="General"/>
          <w:gallery w:val="placeholder"/>
        </w:category>
        <w:types>
          <w:type w:val="bbPlcHdr"/>
        </w:types>
        <w:behaviors>
          <w:behavior w:val="content"/>
        </w:behaviors>
        <w:guid w:val="{B3516E50-B0EF-42A9-847A-4C93B647C572}"/>
      </w:docPartPr>
      <w:docPartBody>
        <w:p w:rsidR="003710FA" w:rsidRDefault="00000000" w:rsidP="000A249C">
          <w:pPr>
            <w:pStyle w:val="C7ADD071CCBA4D52A81234B36D2FDF794"/>
          </w:pPr>
          <w:r>
            <w:rPr>
              <w:rStyle w:val="PlaceholderText"/>
            </w:rPr>
            <w:t xml:space="preserve">   </w:t>
          </w:r>
        </w:p>
      </w:docPartBody>
    </w:docPart>
    <w:docPart>
      <w:docPartPr>
        <w:name w:val="169B6907E3A8436B82844F368F489062"/>
        <w:category>
          <w:name w:val="General"/>
          <w:gallery w:val="placeholder"/>
        </w:category>
        <w:types>
          <w:type w:val="bbPlcHdr"/>
        </w:types>
        <w:behaviors>
          <w:behavior w:val="content"/>
        </w:behaviors>
        <w:guid w:val="{E61A8808-F613-4F2B-B42E-2ACE38A2144F}"/>
      </w:docPartPr>
      <w:docPartBody>
        <w:p w:rsidR="003710FA" w:rsidRDefault="00000000" w:rsidP="000A249C">
          <w:pPr>
            <w:pStyle w:val="169B6907E3A8436B82844F368F4890624"/>
          </w:pPr>
          <w:r>
            <w:rPr>
              <w:rStyle w:val="PlaceholderText"/>
            </w:rPr>
            <w:t xml:space="preserve">   </w:t>
          </w:r>
        </w:p>
      </w:docPartBody>
    </w:docPart>
    <w:docPart>
      <w:docPartPr>
        <w:name w:val="D7FA8AAB54E546CB98B350E35BF5D35C"/>
        <w:category>
          <w:name w:val="General"/>
          <w:gallery w:val="placeholder"/>
        </w:category>
        <w:types>
          <w:type w:val="bbPlcHdr"/>
        </w:types>
        <w:behaviors>
          <w:behavior w:val="content"/>
        </w:behaviors>
        <w:guid w:val="{FA9B0366-AE54-4773-98C2-0350D199A5B6}"/>
      </w:docPartPr>
      <w:docPartBody>
        <w:p w:rsidR="003710FA" w:rsidRDefault="00000000" w:rsidP="000A249C">
          <w:pPr>
            <w:pStyle w:val="D7FA8AAB54E546CB98B350E35BF5D35C4"/>
          </w:pPr>
          <w:r>
            <w:rPr>
              <w:rStyle w:val="PlaceholderText"/>
            </w:rPr>
            <w:t xml:space="preserve">  </w:t>
          </w:r>
        </w:p>
      </w:docPartBody>
    </w:docPart>
    <w:docPart>
      <w:docPartPr>
        <w:name w:val="D6BC61FF8FA646369DF331281CFD8184"/>
        <w:category>
          <w:name w:val="General"/>
          <w:gallery w:val="placeholder"/>
        </w:category>
        <w:types>
          <w:type w:val="bbPlcHdr"/>
        </w:types>
        <w:behaviors>
          <w:behavior w:val="content"/>
        </w:behaviors>
        <w:guid w:val="{292F194E-1E60-423E-88FE-126467BC9263}"/>
      </w:docPartPr>
      <w:docPartBody>
        <w:p w:rsidR="003710FA" w:rsidRDefault="00000000" w:rsidP="000A249C">
          <w:pPr>
            <w:pStyle w:val="D6BC61FF8FA646369DF331281CFD81844"/>
          </w:pPr>
          <w:r>
            <w:rPr>
              <w:rStyle w:val="PlaceholderText"/>
            </w:rPr>
            <w:t xml:space="preserve">   </w:t>
          </w:r>
        </w:p>
      </w:docPartBody>
    </w:docPart>
    <w:docPart>
      <w:docPartPr>
        <w:name w:val="68A1FC85718C4F02991DEDEDFE3974C2"/>
        <w:category>
          <w:name w:val="General"/>
          <w:gallery w:val="placeholder"/>
        </w:category>
        <w:types>
          <w:type w:val="bbPlcHdr"/>
        </w:types>
        <w:behaviors>
          <w:behavior w:val="content"/>
        </w:behaviors>
        <w:guid w:val="{7FF75ECB-2B88-4AE8-8ABC-56DB3D35ED3C}"/>
      </w:docPartPr>
      <w:docPartBody>
        <w:p w:rsidR="003710FA" w:rsidRDefault="00000000" w:rsidP="000A249C">
          <w:pPr>
            <w:pStyle w:val="68A1FC85718C4F02991DEDEDFE3974C24"/>
          </w:pPr>
          <w:r>
            <w:rPr>
              <w:rStyle w:val="PlaceholderText"/>
            </w:rPr>
            <w:t xml:space="preserve">   </w:t>
          </w:r>
        </w:p>
      </w:docPartBody>
    </w:docPart>
    <w:docPart>
      <w:docPartPr>
        <w:name w:val="75995136E0FC4D1CA43D030DB3D7C737"/>
        <w:category>
          <w:name w:val="General"/>
          <w:gallery w:val="placeholder"/>
        </w:category>
        <w:types>
          <w:type w:val="bbPlcHdr"/>
        </w:types>
        <w:behaviors>
          <w:behavior w:val="content"/>
        </w:behaviors>
        <w:guid w:val="{EEF074EA-0697-4465-9451-525A766768C4}"/>
      </w:docPartPr>
      <w:docPartBody>
        <w:p w:rsidR="003710FA" w:rsidRDefault="00000000" w:rsidP="000A249C">
          <w:pPr>
            <w:pStyle w:val="75995136E0FC4D1CA43D030DB3D7C7374"/>
          </w:pPr>
          <w:r>
            <w:rPr>
              <w:rStyle w:val="PlaceholderText"/>
            </w:rPr>
            <w:t xml:space="preserve">   </w:t>
          </w:r>
        </w:p>
      </w:docPartBody>
    </w:docPart>
    <w:docPart>
      <w:docPartPr>
        <w:name w:val="D537377C3E744673A438F9A226C22C17"/>
        <w:category>
          <w:name w:val="General"/>
          <w:gallery w:val="placeholder"/>
        </w:category>
        <w:types>
          <w:type w:val="bbPlcHdr"/>
        </w:types>
        <w:behaviors>
          <w:behavior w:val="content"/>
        </w:behaviors>
        <w:guid w:val="{4D24F4CE-D657-4559-AC34-793C12A2495A}"/>
      </w:docPartPr>
      <w:docPartBody>
        <w:p w:rsidR="003710FA" w:rsidRDefault="00000000" w:rsidP="000A249C">
          <w:pPr>
            <w:pStyle w:val="D537377C3E744673A438F9A226C22C174"/>
          </w:pPr>
          <w:r>
            <w:rPr>
              <w:rStyle w:val="PlaceholderText"/>
            </w:rPr>
            <w:t xml:space="preserve">   </w:t>
          </w:r>
        </w:p>
      </w:docPartBody>
    </w:docPart>
    <w:docPart>
      <w:docPartPr>
        <w:name w:val="AA67F59079D84A62B2875DA5358C0EB0"/>
        <w:category>
          <w:name w:val="General"/>
          <w:gallery w:val="placeholder"/>
        </w:category>
        <w:types>
          <w:type w:val="bbPlcHdr"/>
        </w:types>
        <w:behaviors>
          <w:behavior w:val="content"/>
        </w:behaviors>
        <w:guid w:val="{31E7977C-9C3E-4CF3-9050-CCF87D7E853D}"/>
      </w:docPartPr>
      <w:docPartBody>
        <w:p w:rsidR="003710FA" w:rsidRDefault="00000000" w:rsidP="000A249C">
          <w:pPr>
            <w:pStyle w:val="AA67F59079D84A62B2875DA5358C0EB04"/>
          </w:pPr>
          <w:r>
            <w:rPr>
              <w:rStyle w:val="PlaceholderText"/>
            </w:rPr>
            <w:t xml:space="preserve">   </w:t>
          </w:r>
        </w:p>
      </w:docPartBody>
    </w:docPart>
    <w:docPart>
      <w:docPartPr>
        <w:name w:val="A4CB13C8285C4D138B0BE3F53F203CE5"/>
        <w:category>
          <w:name w:val="General"/>
          <w:gallery w:val="placeholder"/>
        </w:category>
        <w:types>
          <w:type w:val="bbPlcHdr"/>
        </w:types>
        <w:behaviors>
          <w:behavior w:val="content"/>
        </w:behaviors>
        <w:guid w:val="{6FB68324-48D7-4D30-BE54-18586BED549A}"/>
      </w:docPartPr>
      <w:docPartBody>
        <w:p w:rsidR="003710FA" w:rsidRDefault="00000000" w:rsidP="000A249C">
          <w:pPr>
            <w:pStyle w:val="A4CB13C8285C4D138B0BE3F53F203CE54"/>
          </w:pPr>
          <w:r>
            <w:rPr>
              <w:rStyle w:val="PlaceholderText"/>
            </w:rPr>
            <w:t xml:space="preserve">   </w:t>
          </w:r>
        </w:p>
      </w:docPartBody>
    </w:docPart>
    <w:docPart>
      <w:docPartPr>
        <w:name w:val="9ADE13F745604AA998763833D645B988"/>
        <w:category>
          <w:name w:val="General"/>
          <w:gallery w:val="placeholder"/>
        </w:category>
        <w:types>
          <w:type w:val="bbPlcHdr"/>
        </w:types>
        <w:behaviors>
          <w:behavior w:val="content"/>
        </w:behaviors>
        <w:guid w:val="{C93B0BB9-AEEE-4759-B11F-D7C7F481794C}"/>
      </w:docPartPr>
      <w:docPartBody>
        <w:p w:rsidR="003710FA" w:rsidRDefault="00000000" w:rsidP="000A249C">
          <w:pPr>
            <w:pStyle w:val="9ADE13F745604AA998763833D645B9884"/>
          </w:pPr>
          <w:r>
            <w:rPr>
              <w:rStyle w:val="PlaceholderText"/>
            </w:rPr>
            <w:t xml:space="preserve">   </w:t>
          </w:r>
        </w:p>
      </w:docPartBody>
    </w:docPart>
    <w:docPart>
      <w:docPartPr>
        <w:name w:val="1770E9A1ED2C409D9B2D18BD1BB6DDEA"/>
        <w:category>
          <w:name w:val="General"/>
          <w:gallery w:val="placeholder"/>
        </w:category>
        <w:types>
          <w:type w:val="bbPlcHdr"/>
        </w:types>
        <w:behaviors>
          <w:behavior w:val="content"/>
        </w:behaviors>
        <w:guid w:val="{0A75990B-2EF3-4DBD-BE0A-405A4CE7F432}"/>
      </w:docPartPr>
      <w:docPartBody>
        <w:p w:rsidR="003710FA" w:rsidRDefault="00000000" w:rsidP="000A249C">
          <w:pPr>
            <w:pStyle w:val="1770E9A1ED2C409D9B2D18BD1BB6DDEA4"/>
          </w:pPr>
          <w:r>
            <w:rPr>
              <w:rStyle w:val="PlaceholderText"/>
            </w:rPr>
            <w:t xml:space="preserve">   </w:t>
          </w:r>
        </w:p>
      </w:docPartBody>
    </w:docPart>
    <w:docPart>
      <w:docPartPr>
        <w:name w:val="11583C54461044F7B73FE0BAEED58ED8"/>
        <w:category>
          <w:name w:val="General"/>
          <w:gallery w:val="placeholder"/>
        </w:category>
        <w:types>
          <w:type w:val="bbPlcHdr"/>
        </w:types>
        <w:behaviors>
          <w:behavior w:val="content"/>
        </w:behaviors>
        <w:guid w:val="{0C383166-E039-4721-800D-4392A8D22338}"/>
      </w:docPartPr>
      <w:docPartBody>
        <w:p w:rsidR="003710FA" w:rsidRDefault="00000000" w:rsidP="000A249C">
          <w:pPr>
            <w:pStyle w:val="11583C54461044F7B73FE0BAEED58ED84"/>
          </w:pPr>
          <w:r>
            <w:rPr>
              <w:rStyle w:val="PlaceholderText"/>
            </w:rPr>
            <w:t xml:space="preserve">   </w:t>
          </w:r>
        </w:p>
      </w:docPartBody>
    </w:docPart>
    <w:docPart>
      <w:docPartPr>
        <w:name w:val="D9D5F55C233F4835BD4AF2474AF96082"/>
        <w:category>
          <w:name w:val="General"/>
          <w:gallery w:val="placeholder"/>
        </w:category>
        <w:types>
          <w:type w:val="bbPlcHdr"/>
        </w:types>
        <w:behaviors>
          <w:behavior w:val="content"/>
        </w:behaviors>
        <w:guid w:val="{E00A798A-850A-45CB-B8BF-4E688B33B1FB}"/>
      </w:docPartPr>
      <w:docPartBody>
        <w:p w:rsidR="003710FA" w:rsidRDefault="00000000" w:rsidP="000A249C">
          <w:pPr>
            <w:pStyle w:val="D9D5F55C233F4835BD4AF2474AF960824"/>
          </w:pPr>
          <w:r>
            <w:rPr>
              <w:rStyle w:val="PlaceholderText"/>
            </w:rPr>
            <w:t xml:space="preserve">   </w:t>
          </w:r>
        </w:p>
      </w:docPartBody>
    </w:docPart>
    <w:docPart>
      <w:docPartPr>
        <w:name w:val="F8340697E6AA4F1CA245D8E7421B3B09"/>
        <w:category>
          <w:name w:val="General"/>
          <w:gallery w:val="placeholder"/>
        </w:category>
        <w:types>
          <w:type w:val="bbPlcHdr"/>
        </w:types>
        <w:behaviors>
          <w:behavior w:val="content"/>
        </w:behaviors>
        <w:guid w:val="{79F321EC-F224-4B3D-AC38-21C77954F13E}"/>
      </w:docPartPr>
      <w:docPartBody>
        <w:p w:rsidR="003710FA" w:rsidRDefault="00000000" w:rsidP="000A249C">
          <w:pPr>
            <w:pStyle w:val="F8340697E6AA4F1CA245D8E7421B3B094"/>
          </w:pPr>
          <w:r>
            <w:rPr>
              <w:rStyle w:val="PlaceholderText"/>
            </w:rPr>
            <w:t xml:space="preserve">   </w:t>
          </w:r>
        </w:p>
      </w:docPartBody>
    </w:docPart>
    <w:docPart>
      <w:docPartPr>
        <w:name w:val="0AD34898FC9B4A96ACBB3897E817BE23"/>
        <w:category>
          <w:name w:val="General"/>
          <w:gallery w:val="placeholder"/>
        </w:category>
        <w:types>
          <w:type w:val="bbPlcHdr"/>
        </w:types>
        <w:behaviors>
          <w:behavior w:val="content"/>
        </w:behaviors>
        <w:guid w:val="{C1FC5EA2-8E4E-4959-833F-82C39CFA2ECA}"/>
      </w:docPartPr>
      <w:docPartBody>
        <w:p w:rsidR="003710FA" w:rsidRDefault="00000000" w:rsidP="000A249C">
          <w:pPr>
            <w:pStyle w:val="0AD34898FC9B4A96ACBB3897E817BE234"/>
          </w:pPr>
          <w:r>
            <w:rPr>
              <w:rStyle w:val="PlaceholderText"/>
            </w:rPr>
            <w:t xml:space="preserve">   </w:t>
          </w:r>
        </w:p>
      </w:docPartBody>
    </w:docPart>
    <w:docPart>
      <w:docPartPr>
        <w:name w:val="672F2B5C163842F2A5D442C59B99A18A"/>
        <w:category>
          <w:name w:val="General"/>
          <w:gallery w:val="placeholder"/>
        </w:category>
        <w:types>
          <w:type w:val="bbPlcHdr"/>
        </w:types>
        <w:behaviors>
          <w:behavior w:val="content"/>
        </w:behaviors>
        <w:guid w:val="{C25AF731-6EA4-4434-9B11-6AA3DD10BC13}"/>
      </w:docPartPr>
      <w:docPartBody>
        <w:p w:rsidR="003710FA" w:rsidRDefault="00000000" w:rsidP="000A249C">
          <w:pPr>
            <w:pStyle w:val="672F2B5C163842F2A5D442C59B99A18A4"/>
          </w:pPr>
          <w:r>
            <w:rPr>
              <w:rStyle w:val="PlaceholderText"/>
            </w:rPr>
            <w:t xml:space="preserve">   </w:t>
          </w:r>
        </w:p>
      </w:docPartBody>
    </w:docPart>
    <w:docPart>
      <w:docPartPr>
        <w:name w:val="DD045FCB6F2F47328602416D537A6646"/>
        <w:category>
          <w:name w:val="General"/>
          <w:gallery w:val="placeholder"/>
        </w:category>
        <w:types>
          <w:type w:val="bbPlcHdr"/>
        </w:types>
        <w:behaviors>
          <w:behavior w:val="content"/>
        </w:behaviors>
        <w:guid w:val="{ABFA15DC-1352-4AB6-BA0E-614CF33AD11A}"/>
      </w:docPartPr>
      <w:docPartBody>
        <w:p w:rsidR="003710FA" w:rsidRDefault="00000000" w:rsidP="000A249C">
          <w:pPr>
            <w:pStyle w:val="DD045FCB6F2F47328602416D537A66464"/>
          </w:pPr>
          <w:r>
            <w:rPr>
              <w:rStyle w:val="PlaceholderText"/>
            </w:rPr>
            <w:t xml:space="preserve">   </w:t>
          </w:r>
        </w:p>
      </w:docPartBody>
    </w:docPart>
    <w:docPart>
      <w:docPartPr>
        <w:name w:val="CC3723460B3D42CDB4DC3D382F8714A1"/>
        <w:category>
          <w:name w:val="General"/>
          <w:gallery w:val="placeholder"/>
        </w:category>
        <w:types>
          <w:type w:val="bbPlcHdr"/>
        </w:types>
        <w:behaviors>
          <w:behavior w:val="content"/>
        </w:behaviors>
        <w:guid w:val="{24F239AB-C628-41B1-B6E5-10562A0A96EA}"/>
      </w:docPartPr>
      <w:docPartBody>
        <w:p w:rsidR="003710FA" w:rsidRDefault="00000000" w:rsidP="000A249C">
          <w:pPr>
            <w:pStyle w:val="CC3723460B3D42CDB4DC3D382F8714A14"/>
          </w:pPr>
          <w:r>
            <w:rPr>
              <w:rStyle w:val="PlaceholderText"/>
            </w:rPr>
            <w:t xml:space="preserve">   </w:t>
          </w:r>
        </w:p>
      </w:docPartBody>
    </w:docPart>
    <w:docPart>
      <w:docPartPr>
        <w:name w:val="EAD4679596E243158219A8EF9B1E900E"/>
        <w:category>
          <w:name w:val="General"/>
          <w:gallery w:val="placeholder"/>
        </w:category>
        <w:types>
          <w:type w:val="bbPlcHdr"/>
        </w:types>
        <w:behaviors>
          <w:behavior w:val="content"/>
        </w:behaviors>
        <w:guid w:val="{9323EB91-A884-476D-9C72-A9347F2EF2F7}"/>
      </w:docPartPr>
      <w:docPartBody>
        <w:p w:rsidR="003710FA" w:rsidRDefault="00000000" w:rsidP="000A249C">
          <w:pPr>
            <w:pStyle w:val="EAD4679596E243158219A8EF9B1E900E4"/>
          </w:pPr>
          <w:r>
            <w:rPr>
              <w:rStyle w:val="PlaceholderText"/>
            </w:rPr>
            <w:t xml:space="preserve">   </w:t>
          </w:r>
        </w:p>
      </w:docPartBody>
    </w:docPart>
    <w:docPart>
      <w:docPartPr>
        <w:name w:val="BE94A325CDEF47F2A8C731806D496035"/>
        <w:category>
          <w:name w:val="General"/>
          <w:gallery w:val="placeholder"/>
        </w:category>
        <w:types>
          <w:type w:val="bbPlcHdr"/>
        </w:types>
        <w:behaviors>
          <w:behavior w:val="content"/>
        </w:behaviors>
        <w:guid w:val="{5CDD1A51-FE52-43B0-A4AF-F58B75BDB6D0}"/>
      </w:docPartPr>
      <w:docPartBody>
        <w:p w:rsidR="003710FA" w:rsidRDefault="00000000" w:rsidP="000A249C">
          <w:pPr>
            <w:pStyle w:val="BE94A325CDEF47F2A8C731806D4960354"/>
          </w:pPr>
          <w:r>
            <w:rPr>
              <w:rStyle w:val="PlaceholderText"/>
            </w:rPr>
            <w:t xml:space="preserve">   </w:t>
          </w:r>
        </w:p>
      </w:docPartBody>
    </w:docPart>
    <w:docPart>
      <w:docPartPr>
        <w:name w:val="879414D5B72C4141A1C2978DAED46B5A"/>
        <w:category>
          <w:name w:val="General"/>
          <w:gallery w:val="placeholder"/>
        </w:category>
        <w:types>
          <w:type w:val="bbPlcHdr"/>
        </w:types>
        <w:behaviors>
          <w:behavior w:val="content"/>
        </w:behaviors>
        <w:guid w:val="{F3F1F67D-B563-48D5-9534-430C3FB236D8}"/>
      </w:docPartPr>
      <w:docPartBody>
        <w:p w:rsidR="003710FA" w:rsidRDefault="00000000" w:rsidP="000A249C">
          <w:pPr>
            <w:pStyle w:val="879414D5B72C4141A1C2978DAED46B5A4"/>
          </w:pPr>
          <w:r>
            <w:rPr>
              <w:rStyle w:val="PlaceholderText"/>
            </w:rPr>
            <w:t xml:space="preserve">   </w:t>
          </w:r>
        </w:p>
      </w:docPartBody>
    </w:docPart>
    <w:docPart>
      <w:docPartPr>
        <w:name w:val="77F11E2BEE7343AB947BA7498A5AF7D8"/>
        <w:category>
          <w:name w:val="General"/>
          <w:gallery w:val="placeholder"/>
        </w:category>
        <w:types>
          <w:type w:val="bbPlcHdr"/>
        </w:types>
        <w:behaviors>
          <w:behavior w:val="content"/>
        </w:behaviors>
        <w:guid w:val="{FC10ECE3-2EEA-4303-BB83-F405572CE78B}"/>
      </w:docPartPr>
      <w:docPartBody>
        <w:p w:rsidR="003710FA" w:rsidRDefault="00000000" w:rsidP="000A249C">
          <w:pPr>
            <w:pStyle w:val="77F11E2BEE7343AB947BA7498A5AF7D84"/>
          </w:pPr>
          <w:r>
            <w:rPr>
              <w:rStyle w:val="PlaceholderText"/>
            </w:rPr>
            <w:t xml:space="preserve">   </w:t>
          </w:r>
        </w:p>
      </w:docPartBody>
    </w:docPart>
    <w:docPart>
      <w:docPartPr>
        <w:name w:val="C9B1132CBB9D40E182240E2E39D5443D"/>
        <w:category>
          <w:name w:val="General"/>
          <w:gallery w:val="placeholder"/>
        </w:category>
        <w:types>
          <w:type w:val="bbPlcHdr"/>
        </w:types>
        <w:behaviors>
          <w:behavior w:val="content"/>
        </w:behaviors>
        <w:guid w:val="{BB0629AE-AFE9-45A6-A498-22997CD50FF0}"/>
      </w:docPartPr>
      <w:docPartBody>
        <w:p w:rsidR="003710FA" w:rsidRDefault="00000000" w:rsidP="000A249C">
          <w:pPr>
            <w:pStyle w:val="C9B1132CBB9D40E182240E2E39D5443D4"/>
          </w:pPr>
          <w:r>
            <w:rPr>
              <w:rStyle w:val="PlaceholderText"/>
            </w:rPr>
            <w:t xml:space="preserve">   </w:t>
          </w:r>
        </w:p>
      </w:docPartBody>
    </w:docPart>
    <w:docPart>
      <w:docPartPr>
        <w:name w:val="FDD506EF81C54FBFB5B35D1571720386"/>
        <w:category>
          <w:name w:val="General"/>
          <w:gallery w:val="placeholder"/>
        </w:category>
        <w:types>
          <w:type w:val="bbPlcHdr"/>
        </w:types>
        <w:behaviors>
          <w:behavior w:val="content"/>
        </w:behaviors>
        <w:guid w:val="{D0B8E5FE-3651-4400-B9F1-A83930F95D59}"/>
      </w:docPartPr>
      <w:docPartBody>
        <w:p w:rsidR="003710FA" w:rsidRDefault="00000000" w:rsidP="000A249C">
          <w:pPr>
            <w:pStyle w:val="FDD506EF81C54FBFB5B35D15717203864"/>
          </w:pPr>
          <w:r>
            <w:rPr>
              <w:rStyle w:val="PlaceholderText"/>
            </w:rPr>
            <w:t xml:space="preserve">   </w:t>
          </w:r>
        </w:p>
      </w:docPartBody>
    </w:docPart>
    <w:docPart>
      <w:docPartPr>
        <w:name w:val="A1C3D44C74BD48F187518858AD72DCB1"/>
        <w:category>
          <w:name w:val="General"/>
          <w:gallery w:val="placeholder"/>
        </w:category>
        <w:types>
          <w:type w:val="bbPlcHdr"/>
        </w:types>
        <w:behaviors>
          <w:behavior w:val="content"/>
        </w:behaviors>
        <w:guid w:val="{197BD724-2178-4030-BF5D-B300641E0B94}"/>
      </w:docPartPr>
      <w:docPartBody>
        <w:p w:rsidR="003710FA" w:rsidRDefault="00000000" w:rsidP="000A249C">
          <w:pPr>
            <w:pStyle w:val="A1C3D44C74BD48F187518858AD72DCB14"/>
          </w:pPr>
          <w:r>
            <w:rPr>
              <w:rStyle w:val="PlaceholderText"/>
            </w:rPr>
            <w:t xml:space="preserve">   </w:t>
          </w:r>
        </w:p>
      </w:docPartBody>
    </w:docPart>
    <w:docPart>
      <w:docPartPr>
        <w:name w:val="311AB72F52F840B69D65714FF8E40583"/>
        <w:category>
          <w:name w:val="General"/>
          <w:gallery w:val="placeholder"/>
        </w:category>
        <w:types>
          <w:type w:val="bbPlcHdr"/>
        </w:types>
        <w:behaviors>
          <w:behavior w:val="content"/>
        </w:behaviors>
        <w:guid w:val="{49BE7008-376E-4E91-BD9F-F9B88B92E0E3}"/>
      </w:docPartPr>
      <w:docPartBody>
        <w:p w:rsidR="003710FA" w:rsidRDefault="00000000" w:rsidP="000A249C">
          <w:pPr>
            <w:pStyle w:val="311AB72F52F840B69D65714FF8E405834"/>
          </w:pPr>
          <w:r>
            <w:rPr>
              <w:rStyle w:val="PlaceholderText"/>
            </w:rPr>
            <w:t xml:space="preserve">   </w:t>
          </w:r>
        </w:p>
      </w:docPartBody>
    </w:docPart>
    <w:docPart>
      <w:docPartPr>
        <w:name w:val="A49C2E08A6F5497AA9362CD127351029"/>
        <w:category>
          <w:name w:val="General"/>
          <w:gallery w:val="placeholder"/>
        </w:category>
        <w:types>
          <w:type w:val="bbPlcHdr"/>
        </w:types>
        <w:behaviors>
          <w:behavior w:val="content"/>
        </w:behaviors>
        <w:guid w:val="{C6DCBA52-AB36-44A7-BD28-15CAC4AC55CE}"/>
      </w:docPartPr>
      <w:docPartBody>
        <w:p w:rsidR="003710FA" w:rsidRDefault="00000000" w:rsidP="000A249C">
          <w:pPr>
            <w:pStyle w:val="A49C2E08A6F5497AA9362CD1273510294"/>
          </w:pPr>
          <w:r>
            <w:rPr>
              <w:rStyle w:val="PlaceholderText"/>
            </w:rPr>
            <w:t xml:space="preserve">   </w:t>
          </w:r>
        </w:p>
      </w:docPartBody>
    </w:docPart>
    <w:docPart>
      <w:docPartPr>
        <w:name w:val="0EA91C3B80C7479BB43E1F2F5878E6CF"/>
        <w:category>
          <w:name w:val="General"/>
          <w:gallery w:val="placeholder"/>
        </w:category>
        <w:types>
          <w:type w:val="bbPlcHdr"/>
        </w:types>
        <w:behaviors>
          <w:behavior w:val="content"/>
        </w:behaviors>
        <w:guid w:val="{B98CED44-EFB2-497F-BA98-BC29DECFDB54}"/>
      </w:docPartPr>
      <w:docPartBody>
        <w:p w:rsidR="003710FA" w:rsidRDefault="00000000" w:rsidP="000A249C">
          <w:pPr>
            <w:pStyle w:val="0EA91C3B80C7479BB43E1F2F5878E6CF4"/>
          </w:pPr>
          <w:r>
            <w:rPr>
              <w:rStyle w:val="PlaceholderText"/>
            </w:rPr>
            <w:t xml:space="preserve">   </w:t>
          </w:r>
        </w:p>
      </w:docPartBody>
    </w:docPart>
    <w:docPart>
      <w:docPartPr>
        <w:name w:val="2AE0C85F44944FCFA77DA58C1D9CE388"/>
        <w:category>
          <w:name w:val="General"/>
          <w:gallery w:val="placeholder"/>
        </w:category>
        <w:types>
          <w:type w:val="bbPlcHdr"/>
        </w:types>
        <w:behaviors>
          <w:behavior w:val="content"/>
        </w:behaviors>
        <w:guid w:val="{E50CF0C0-0C79-4CA6-95B8-E1445C9AD42F}"/>
      </w:docPartPr>
      <w:docPartBody>
        <w:p w:rsidR="003710FA" w:rsidRDefault="00000000" w:rsidP="000A249C">
          <w:pPr>
            <w:pStyle w:val="2AE0C85F44944FCFA77DA58C1D9CE3884"/>
          </w:pPr>
          <w:r>
            <w:rPr>
              <w:rStyle w:val="PlaceholderText"/>
            </w:rPr>
            <w:t xml:space="preserve">   </w:t>
          </w:r>
        </w:p>
      </w:docPartBody>
    </w:docPart>
    <w:docPart>
      <w:docPartPr>
        <w:name w:val="5BC0F60983BD498AA4F8DBB829EFF0D3"/>
        <w:category>
          <w:name w:val="General"/>
          <w:gallery w:val="placeholder"/>
        </w:category>
        <w:types>
          <w:type w:val="bbPlcHdr"/>
        </w:types>
        <w:behaviors>
          <w:behavior w:val="content"/>
        </w:behaviors>
        <w:guid w:val="{AD3B946D-24C1-4691-8F68-0EBBF665C890}"/>
      </w:docPartPr>
      <w:docPartBody>
        <w:p w:rsidR="003710FA" w:rsidRDefault="00000000" w:rsidP="000A249C">
          <w:pPr>
            <w:pStyle w:val="5BC0F60983BD498AA4F8DBB829EFF0D34"/>
          </w:pPr>
          <w:r>
            <w:rPr>
              <w:rStyle w:val="PlaceholderText"/>
            </w:rPr>
            <w:t xml:space="preserve">   </w:t>
          </w:r>
        </w:p>
      </w:docPartBody>
    </w:docPart>
    <w:docPart>
      <w:docPartPr>
        <w:name w:val="337530C12C3D41D889D47E1A7597ADDC"/>
        <w:category>
          <w:name w:val="General"/>
          <w:gallery w:val="placeholder"/>
        </w:category>
        <w:types>
          <w:type w:val="bbPlcHdr"/>
        </w:types>
        <w:behaviors>
          <w:behavior w:val="content"/>
        </w:behaviors>
        <w:guid w:val="{DD45F511-2473-44DB-9835-6D5E2CF0F764}"/>
      </w:docPartPr>
      <w:docPartBody>
        <w:p w:rsidR="003710FA" w:rsidRDefault="00000000" w:rsidP="000A249C">
          <w:pPr>
            <w:pStyle w:val="337530C12C3D41D889D47E1A7597ADDC4"/>
          </w:pPr>
          <w:r>
            <w:rPr>
              <w:rStyle w:val="PlaceholderText"/>
            </w:rPr>
            <w:t xml:space="preserve">   </w:t>
          </w:r>
        </w:p>
      </w:docPartBody>
    </w:docPart>
    <w:docPart>
      <w:docPartPr>
        <w:name w:val="17D79279DBA04FBB831BE1253FCA82CF"/>
        <w:category>
          <w:name w:val="General"/>
          <w:gallery w:val="placeholder"/>
        </w:category>
        <w:types>
          <w:type w:val="bbPlcHdr"/>
        </w:types>
        <w:behaviors>
          <w:behavior w:val="content"/>
        </w:behaviors>
        <w:guid w:val="{473D2A79-4A5B-4D52-A92C-CE800DD70529}"/>
      </w:docPartPr>
      <w:docPartBody>
        <w:p w:rsidR="003710FA" w:rsidRDefault="00000000" w:rsidP="000A249C">
          <w:pPr>
            <w:pStyle w:val="17D79279DBA04FBB831BE1253FCA82CF4"/>
          </w:pPr>
          <w:r>
            <w:rPr>
              <w:rStyle w:val="PlaceholderText"/>
            </w:rPr>
            <w:t xml:space="preserve">   </w:t>
          </w:r>
        </w:p>
      </w:docPartBody>
    </w:docPart>
    <w:docPart>
      <w:docPartPr>
        <w:name w:val="4D526D43568648249DF2E5EF148BD067"/>
        <w:category>
          <w:name w:val="General"/>
          <w:gallery w:val="placeholder"/>
        </w:category>
        <w:types>
          <w:type w:val="bbPlcHdr"/>
        </w:types>
        <w:behaviors>
          <w:behavior w:val="content"/>
        </w:behaviors>
        <w:guid w:val="{6CCFC637-CE0D-4D4A-A3B1-4290FF8E465E}"/>
      </w:docPartPr>
      <w:docPartBody>
        <w:p w:rsidR="003710FA" w:rsidRDefault="00000000" w:rsidP="000A249C">
          <w:pPr>
            <w:pStyle w:val="4D526D43568648249DF2E5EF148BD0674"/>
          </w:pPr>
          <w:r>
            <w:rPr>
              <w:rStyle w:val="PlaceholderText"/>
            </w:rPr>
            <w:t xml:space="preserve">   </w:t>
          </w:r>
        </w:p>
      </w:docPartBody>
    </w:docPart>
    <w:docPart>
      <w:docPartPr>
        <w:name w:val="A2C764546B5549DFB03722F860BC854D"/>
        <w:category>
          <w:name w:val="General"/>
          <w:gallery w:val="placeholder"/>
        </w:category>
        <w:types>
          <w:type w:val="bbPlcHdr"/>
        </w:types>
        <w:behaviors>
          <w:behavior w:val="content"/>
        </w:behaviors>
        <w:guid w:val="{52F29220-D608-4DA4-96A6-2CA7051EE620}"/>
      </w:docPartPr>
      <w:docPartBody>
        <w:p w:rsidR="003710FA" w:rsidRDefault="00000000" w:rsidP="000A249C">
          <w:pPr>
            <w:pStyle w:val="A2C764546B5549DFB03722F860BC854D4"/>
          </w:pPr>
          <w:r>
            <w:rPr>
              <w:rStyle w:val="PlaceholderText"/>
            </w:rPr>
            <w:t xml:space="preserve">   </w:t>
          </w:r>
        </w:p>
      </w:docPartBody>
    </w:docPart>
    <w:docPart>
      <w:docPartPr>
        <w:name w:val="496AA7668D274938A637F6E419CF84AD"/>
        <w:category>
          <w:name w:val="General"/>
          <w:gallery w:val="placeholder"/>
        </w:category>
        <w:types>
          <w:type w:val="bbPlcHdr"/>
        </w:types>
        <w:behaviors>
          <w:behavior w:val="content"/>
        </w:behaviors>
        <w:guid w:val="{7F5C2079-9C51-4F5F-946E-E77D346FE1F0}"/>
      </w:docPartPr>
      <w:docPartBody>
        <w:p w:rsidR="003710FA" w:rsidRDefault="00000000" w:rsidP="000A249C">
          <w:pPr>
            <w:pStyle w:val="496AA7668D274938A637F6E419CF84AD4"/>
          </w:pPr>
          <w:r>
            <w:rPr>
              <w:rStyle w:val="PlaceholderText"/>
            </w:rPr>
            <w:t xml:space="preserve">   </w:t>
          </w:r>
        </w:p>
      </w:docPartBody>
    </w:docPart>
    <w:docPart>
      <w:docPartPr>
        <w:name w:val="8F85FEB17110457FA0B37E4E1102FED6"/>
        <w:category>
          <w:name w:val="General"/>
          <w:gallery w:val="placeholder"/>
        </w:category>
        <w:types>
          <w:type w:val="bbPlcHdr"/>
        </w:types>
        <w:behaviors>
          <w:behavior w:val="content"/>
        </w:behaviors>
        <w:guid w:val="{B302462A-5026-4CCA-8BB6-C5B1C6356E2A}"/>
      </w:docPartPr>
      <w:docPartBody>
        <w:p w:rsidR="003710FA" w:rsidRDefault="00000000" w:rsidP="000A249C">
          <w:pPr>
            <w:pStyle w:val="8F85FEB17110457FA0B37E4E1102FED64"/>
          </w:pPr>
          <w:r>
            <w:rPr>
              <w:rStyle w:val="PlaceholderText"/>
            </w:rPr>
            <w:t xml:space="preserve">   </w:t>
          </w:r>
        </w:p>
      </w:docPartBody>
    </w:docPart>
    <w:docPart>
      <w:docPartPr>
        <w:name w:val="FE2E64D5F93F4C0DB3498EA8A3882402"/>
        <w:category>
          <w:name w:val="General"/>
          <w:gallery w:val="placeholder"/>
        </w:category>
        <w:types>
          <w:type w:val="bbPlcHdr"/>
        </w:types>
        <w:behaviors>
          <w:behavior w:val="content"/>
        </w:behaviors>
        <w:guid w:val="{C5795073-28B7-4913-9A6C-4F6C94E9AE8C}"/>
      </w:docPartPr>
      <w:docPartBody>
        <w:p w:rsidR="003710FA" w:rsidRDefault="00000000" w:rsidP="000A249C">
          <w:pPr>
            <w:pStyle w:val="FE2E64D5F93F4C0DB3498EA8A38824024"/>
          </w:pPr>
          <w:r>
            <w:rPr>
              <w:rStyle w:val="PlaceholderText"/>
            </w:rPr>
            <w:t xml:space="preserve">   </w:t>
          </w:r>
        </w:p>
      </w:docPartBody>
    </w:docPart>
    <w:docPart>
      <w:docPartPr>
        <w:name w:val="01F4CF225E9246E6BA2724615BBA6312"/>
        <w:category>
          <w:name w:val="General"/>
          <w:gallery w:val="placeholder"/>
        </w:category>
        <w:types>
          <w:type w:val="bbPlcHdr"/>
        </w:types>
        <w:behaviors>
          <w:behavior w:val="content"/>
        </w:behaviors>
        <w:guid w:val="{3E368CD5-9C0B-4AAB-BA74-30B20F3FB77E}"/>
      </w:docPartPr>
      <w:docPartBody>
        <w:p w:rsidR="003710FA" w:rsidRDefault="00000000" w:rsidP="000A249C">
          <w:pPr>
            <w:pStyle w:val="01F4CF225E9246E6BA2724615BBA63124"/>
          </w:pPr>
          <w:r>
            <w:rPr>
              <w:rStyle w:val="PlaceholderText"/>
            </w:rPr>
            <w:t xml:space="preserve">   </w:t>
          </w:r>
        </w:p>
      </w:docPartBody>
    </w:docPart>
    <w:docPart>
      <w:docPartPr>
        <w:name w:val="5BBAE283A0D0430D944CAFAFAF48B3F3"/>
        <w:category>
          <w:name w:val="General"/>
          <w:gallery w:val="placeholder"/>
        </w:category>
        <w:types>
          <w:type w:val="bbPlcHdr"/>
        </w:types>
        <w:behaviors>
          <w:behavior w:val="content"/>
        </w:behaviors>
        <w:guid w:val="{EBE4E6F6-99C3-444E-84BC-24AED589ACC0}"/>
      </w:docPartPr>
      <w:docPartBody>
        <w:p w:rsidR="003710FA" w:rsidRDefault="00000000" w:rsidP="000A249C">
          <w:pPr>
            <w:pStyle w:val="5BBAE283A0D0430D944CAFAFAF48B3F34"/>
          </w:pPr>
          <w:r>
            <w:rPr>
              <w:rStyle w:val="PlaceholderText"/>
            </w:rPr>
            <w:t xml:space="preserve">   </w:t>
          </w:r>
        </w:p>
      </w:docPartBody>
    </w:docPart>
    <w:docPart>
      <w:docPartPr>
        <w:name w:val="49355228ED0C4F4F9C261CAE50272604"/>
        <w:category>
          <w:name w:val="General"/>
          <w:gallery w:val="placeholder"/>
        </w:category>
        <w:types>
          <w:type w:val="bbPlcHdr"/>
        </w:types>
        <w:behaviors>
          <w:behavior w:val="content"/>
        </w:behaviors>
        <w:guid w:val="{6D624F85-AAAE-4C64-86CE-93F880C813CA}"/>
      </w:docPartPr>
      <w:docPartBody>
        <w:p w:rsidR="003710FA" w:rsidRDefault="00000000" w:rsidP="000A249C">
          <w:pPr>
            <w:pStyle w:val="49355228ED0C4F4F9C261CAE502726044"/>
          </w:pPr>
          <w:r>
            <w:rPr>
              <w:rStyle w:val="PlaceholderText"/>
            </w:rPr>
            <w:t xml:space="preserve">   </w:t>
          </w:r>
        </w:p>
      </w:docPartBody>
    </w:docPart>
    <w:docPart>
      <w:docPartPr>
        <w:name w:val="E7291E1DA20D4ECABB4DD77BDCF9644C"/>
        <w:category>
          <w:name w:val="General"/>
          <w:gallery w:val="placeholder"/>
        </w:category>
        <w:types>
          <w:type w:val="bbPlcHdr"/>
        </w:types>
        <w:behaviors>
          <w:behavior w:val="content"/>
        </w:behaviors>
        <w:guid w:val="{D741E838-B15E-45CE-BDC4-3B5FF7AFB060}"/>
      </w:docPartPr>
      <w:docPartBody>
        <w:p w:rsidR="003710FA" w:rsidRDefault="00000000" w:rsidP="000A249C">
          <w:pPr>
            <w:pStyle w:val="E7291E1DA20D4ECABB4DD77BDCF9644C4"/>
          </w:pPr>
          <w:r>
            <w:rPr>
              <w:rStyle w:val="PlaceholderText"/>
            </w:rPr>
            <w:t xml:space="preserve">   </w:t>
          </w:r>
        </w:p>
      </w:docPartBody>
    </w:docPart>
    <w:docPart>
      <w:docPartPr>
        <w:name w:val="8485BE8527FF44DC8864179B9D5C062F"/>
        <w:category>
          <w:name w:val="General"/>
          <w:gallery w:val="placeholder"/>
        </w:category>
        <w:types>
          <w:type w:val="bbPlcHdr"/>
        </w:types>
        <w:behaviors>
          <w:behavior w:val="content"/>
        </w:behaviors>
        <w:guid w:val="{BA0D16D3-FF54-4C9F-BF22-A17712744C2A}"/>
      </w:docPartPr>
      <w:docPartBody>
        <w:p w:rsidR="003710FA" w:rsidRDefault="00000000" w:rsidP="000A249C">
          <w:pPr>
            <w:pStyle w:val="8485BE8527FF44DC8864179B9D5C062F4"/>
          </w:pPr>
          <w:r>
            <w:rPr>
              <w:rStyle w:val="PlaceholderText"/>
            </w:rPr>
            <w:t xml:space="preserve">   </w:t>
          </w:r>
        </w:p>
      </w:docPartBody>
    </w:docPart>
    <w:docPart>
      <w:docPartPr>
        <w:name w:val="99BB58FD02734FA386087DD9F13354A7"/>
        <w:category>
          <w:name w:val="General"/>
          <w:gallery w:val="placeholder"/>
        </w:category>
        <w:types>
          <w:type w:val="bbPlcHdr"/>
        </w:types>
        <w:behaviors>
          <w:behavior w:val="content"/>
        </w:behaviors>
        <w:guid w:val="{0B5AB2B3-D244-405E-86F1-41DFE22E0788}"/>
      </w:docPartPr>
      <w:docPartBody>
        <w:p w:rsidR="003710FA" w:rsidRDefault="00000000" w:rsidP="000A249C">
          <w:pPr>
            <w:pStyle w:val="99BB58FD02734FA386087DD9F13354A74"/>
          </w:pPr>
          <w:r>
            <w:rPr>
              <w:rStyle w:val="PlaceholderText"/>
            </w:rPr>
            <w:t xml:space="preserve">   </w:t>
          </w:r>
        </w:p>
      </w:docPartBody>
    </w:docPart>
    <w:docPart>
      <w:docPartPr>
        <w:name w:val="5E3454E3ADE24DB18AE9FDDEF98DD3C3"/>
        <w:category>
          <w:name w:val="General"/>
          <w:gallery w:val="placeholder"/>
        </w:category>
        <w:types>
          <w:type w:val="bbPlcHdr"/>
        </w:types>
        <w:behaviors>
          <w:behavior w:val="content"/>
        </w:behaviors>
        <w:guid w:val="{0A3ADA1B-7BE2-41AC-907B-863607E67811}"/>
      </w:docPartPr>
      <w:docPartBody>
        <w:p w:rsidR="003710FA" w:rsidRDefault="00000000" w:rsidP="000A249C">
          <w:pPr>
            <w:pStyle w:val="5E3454E3ADE24DB18AE9FDDEF98DD3C34"/>
          </w:pPr>
          <w:r>
            <w:rPr>
              <w:rStyle w:val="PlaceholderText"/>
            </w:rPr>
            <w:t xml:space="preserve">   </w:t>
          </w:r>
        </w:p>
      </w:docPartBody>
    </w:docPart>
    <w:docPart>
      <w:docPartPr>
        <w:name w:val="142C65636FC54D6D862DD1AB3A88BFC3"/>
        <w:category>
          <w:name w:val="General"/>
          <w:gallery w:val="placeholder"/>
        </w:category>
        <w:types>
          <w:type w:val="bbPlcHdr"/>
        </w:types>
        <w:behaviors>
          <w:behavior w:val="content"/>
        </w:behaviors>
        <w:guid w:val="{C147D72A-999A-469B-AC2F-8E2E978C77C0}"/>
      </w:docPartPr>
      <w:docPartBody>
        <w:p w:rsidR="003710FA" w:rsidRDefault="00000000" w:rsidP="000A249C">
          <w:pPr>
            <w:pStyle w:val="142C65636FC54D6D862DD1AB3A88BFC34"/>
          </w:pPr>
          <w:r>
            <w:rPr>
              <w:rStyle w:val="PlaceholderText"/>
            </w:rPr>
            <w:t xml:space="preserve">   </w:t>
          </w:r>
        </w:p>
      </w:docPartBody>
    </w:docPart>
    <w:docPart>
      <w:docPartPr>
        <w:name w:val="94FF1E9C824845A5983345B0C6FDA29B"/>
        <w:category>
          <w:name w:val="General"/>
          <w:gallery w:val="placeholder"/>
        </w:category>
        <w:types>
          <w:type w:val="bbPlcHdr"/>
        </w:types>
        <w:behaviors>
          <w:behavior w:val="content"/>
        </w:behaviors>
        <w:guid w:val="{81ADDD94-6137-486B-A92E-59A925F65257}"/>
      </w:docPartPr>
      <w:docPartBody>
        <w:p w:rsidR="003710FA" w:rsidRDefault="00000000" w:rsidP="000A249C">
          <w:pPr>
            <w:pStyle w:val="94FF1E9C824845A5983345B0C6FDA29B4"/>
          </w:pPr>
          <w:r>
            <w:rPr>
              <w:rStyle w:val="PlaceholderText"/>
            </w:rPr>
            <w:t xml:space="preserve">   </w:t>
          </w:r>
        </w:p>
      </w:docPartBody>
    </w:docPart>
    <w:docPart>
      <w:docPartPr>
        <w:name w:val="AE9EF3D37CB14A6EA9AFFB9FADDC4A09"/>
        <w:category>
          <w:name w:val="General"/>
          <w:gallery w:val="placeholder"/>
        </w:category>
        <w:types>
          <w:type w:val="bbPlcHdr"/>
        </w:types>
        <w:behaviors>
          <w:behavior w:val="content"/>
        </w:behaviors>
        <w:guid w:val="{0758BF61-B08F-458E-8DB2-68A3DEE46798}"/>
      </w:docPartPr>
      <w:docPartBody>
        <w:p w:rsidR="003710FA" w:rsidRDefault="00000000" w:rsidP="000A249C">
          <w:pPr>
            <w:pStyle w:val="AE9EF3D37CB14A6EA9AFFB9FADDC4A094"/>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FA"/>
    <w:rsid w:val="000A249C"/>
    <w:rsid w:val="00261B94"/>
    <w:rsid w:val="003710FA"/>
    <w:rsid w:val="003B0A3B"/>
    <w:rsid w:val="003C0C4F"/>
    <w:rsid w:val="00974455"/>
    <w:rsid w:val="009E3EDB"/>
    <w:rsid w:val="00A60246"/>
    <w:rsid w:val="00C74EF1"/>
    <w:rsid w:val="00DD6676"/>
    <w:rsid w:val="00E04D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Bold"/>
    <w:basedOn w:val="DefaultParagraphFont"/>
    <w:uiPriority w:val="22"/>
    <w:qFormat/>
    <w:rsid w:val="000A249C"/>
    <w:rPr>
      <w:b/>
      <w:bCs/>
      <w:noProof w:val="0"/>
      <w:lang w:val="en-GB"/>
    </w:rPr>
  </w:style>
  <w:style w:type="character" w:styleId="PlaceholderText">
    <w:name w:val="Placeholder Text"/>
    <w:basedOn w:val="DefaultParagraphFont"/>
    <w:uiPriority w:val="99"/>
    <w:semiHidden/>
    <w:rsid w:val="000A249C"/>
    <w:rPr>
      <w:color w:val="808080"/>
    </w:rPr>
  </w:style>
  <w:style w:type="paragraph" w:customStyle="1" w:styleId="40DB495B54AD480BA6DB807EE18B0D2D">
    <w:name w:val="40DB495B54AD480BA6DB807EE18B0D2D"/>
  </w:style>
  <w:style w:type="paragraph" w:customStyle="1" w:styleId="96DB0CC600F44A25924A2B5712C12D464">
    <w:name w:val="96DB0CC600F44A25924A2B5712C12D464"/>
    <w:rsid w:val="000A249C"/>
    <w:pPr>
      <w:spacing w:after="360" w:line="240" w:lineRule="auto"/>
      <w:contextualSpacing/>
    </w:pPr>
    <w:rPr>
      <w:rFonts w:asciiTheme="majorHAnsi" w:eastAsiaTheme="majorEastAsia" w:hAnsiTheme="majorHAnsi" w:cstheme="majorBidi"/>
      <w:color w:val="E97132" w:themeColor="accent2"/>
      <w:kern w:val="28"/>
      <w:position w:val="4"/>
      <w:sz w:val="36"/>
      <w:szCs w:val="56"/>
      <w:lang w:val="en-GB" w:eastAsia="en-US"/>
      <w14:ligatures w14:val="none"/>
    </w:rPr>
  </w:style>
  <w:style w:type="paragraph" w:customStyle="1" w:styleId="5A469F4F4DD846B5B8D0AED566B9732D4">
    <w:name w:val="5A469F4F4DD846B5B8D0AED566B9732D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26B0519212E4C04858BE1F4DC0731A24">
    <w:name w:val="E26B0519212E4C04858BE1F4DC0731A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BE6B50D87B50483AA6CA092B40ABAC614">
    <w:name w:val="BE6B50D87B50483AA6CA092B40ABAC61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C44848B3A9FF4F41956957A970204B044">
    <w:name w:val="C44848B3A9FF4F41956957A970204B0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D027B38496743E49F5DD2D3743AF4654">
    <w:name w:val="1D027B38496743E49F5DD2D3743AF46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85BCD4458CC402BA71E1E10D6320E914">
    <w:name w:val="A85BCD4458CC402BA71E1E10D6320E91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2BB749A2E0754EE3995E8513614F791B4">
    <w:name w:val="2BB749A2E0754EE3995E8513614F791B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B67DD00A94AA45B889E3C02BC9326F5C4">
    <w:name w:val="B67DD00A94AA45B889E3C02BC9326F5C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570A4DABF20491F985B3C5D3A39CD744">
    <w:name w:val="1570A4DABF20491F985B3C5D3A39CD7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524E8D9CED743FE8B9166731BFD3DB44">
    <w:name w:val="E524E8D9CED743FE8B9166731BFD3DB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FDA0D529F4444F4A8F71BD2CDD2CFE2C4">
    <w:name w:val="FDA0D529F4444F4A8F71BD2CDD2CFE2C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4E07B0CC3174E3DAE4F63C76AB1445A4">
    <w:name w:val="E4E07B0CC3174E3DAE4F63C76AB1445A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3CA58C4660984968B24C1E95C464BE354">
    <w:name w:val="3CA58C4660984968B24C1E95C464BE3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2DAE531BF5294AA389E6504D5C66D1DE4">
    <w:name w:val="2DAE531BF5294AA389E6504D5C66D1DE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E9EC613BB30494EA9245F5A528883134">
    <w:name w:val="EE9EC613BB30494EA9245F5A5288831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BC25274CE25B4395921F0C9BCD3E72FA4">
    <w:name w:val="BC25274CE25B4395921F0C9BCD3E72FA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98F8CACF02B43D180CE2EEF2BC2AEFC4">
    <w:name w:val="D98F8CACF02B43D180CE2EEF2BC2AEFC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9731CB0E510140E5934E041CCF98DBEF4">
    <w:name w:val="9731CB0E510140E5934E041CCF98DBEF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6234F5FDD1B444281A1448C6DE38CDC4">
    <w:name w:val="D6234F5FDD1B444281A1448C6DE38CDC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4DC25D306B4145B1AF658D5AAB8A5E594">
    <w:name w:val="4DC25D306B4145B1AF658D5AAB8A5E59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6BA52539CCF5420B9E0DE9143EA355854">
    <w:name w:val="6BA52539CCF5420B9E0DE9143EA3558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29928D81F3B34C159E4C7ABD6F82130B4">
    <w:name w:val="29928D81F3B34C159E4C7ABD6F82130B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238AED84FB06475797BDE65FAFEFD8784">
    <w:name w:val="238AED84FB06475797BDE65FAFEFD878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ABAB6D5B1BC43C3B1FF0853E35E5AD94">
    <w:name w:val="AABAB6D5B1BC43C3B1FF0853E35E5AD9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CE8012C0A284CE5B278A0F49AABAD744">
    <w:name w:val="ECE8012C0A284CE5B278A0F49AABAD7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FB1D6A172551432AB23DD8007E5BE6AE4">
    <w:name w:val="FB1D6A172551432AB23DD8007E5BE6AE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7376CCE1E5DA4FB8B1798C9C028C69954">
    <w:name w:val="7376CCE1E5DA4FB8B1798C9C028C699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0042F5B3E0B42F3A97FB6CF74A8AC574">
    <w:name w:val="E0042F5B3E0B42F3A97FB6CF74A8AC57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4D820C99A7440C7B6D5CE46E2A824E34">
    <w:name w:val="E4D820C99A7440C7B6D5CE46E2A824E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CB0DB1978664F9396BC8F30EFD62A004">
    <w:name w:val="1CB0DB1978664F9396BC8F30EFD62A00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C85102530524CA8A2BB3CC161F09A244">
    <w:name w:val="EC85102530524CA8A2BB3CC161F09A2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38C97A9ACF394EDCBEFF7D68681D5CE14">
    <w:name w:val="38C97A9ACF394EDCBEFF7D68681D5CE1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0CAEB7076F4440FE92AC1834AA9673604">
    <w:name w:val="0CAEB7076F4440FE92AC1834AA967360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71B2AE4497DC4501A9A4658BA1D080154">
    <w:name w:val="71B2AE4497DC4501A9A4658BA1D0801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C214A6AB16D44CCC86C1D0A9C0863D0D4">
    <w:name w:val="C214A6AB16D44CCC86C1D0A9C0863D0D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FDB7DB3ED19F4C7285B6AF3A085515944">
    <w:name w:val="FDB7DB3ED19F4C7285B6AF3A0855159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0E95EED9E8284A20BC6BE4B54E87D3664">
    <w:name w:val="0E95EED9E8284A20BC6BE4B54E87D366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2E665C90277D4C55BFCB87A85C6B12724">
    <w:name w:val="2E665C90277D4C55BFCB87A85C6B127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77A6F7F46189403CB0498F31EC8D1B584">
    <w:name w:val="77A6F7F46189403CB0498F31EC8D1B58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2D96DDE525D04090BF4F92BC1EF5BEA74">
    <w:name w:val="2D96DDE525D04090BF4F92BC1EF5BEA7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4D882A061A7943B49632C49EE5C8B0464">
    <w:name w:val="4D882A061A7943B49632C49EE5C8B046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9AC364E632B4ECF9383A671DBE6BB634">
    <w:name w:val="E9AC364E632B4ECF9383A671DBE6BB6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BD582D8B62F14B2A8CB5D4F8E76589604">
    <w:name w:val="BD582D8B62F14B2A8CB5D4F8E7658960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89A3BED2179C45CDB1A11D9F5F1309154">
    <w:name w:val="89A3BED2179C45CDB1A11D9F5F13091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F642FEBE05C48E285084AA6ECA0C4A24">
    <w:name w:val="DF642FEBE05C48E285084AA6ECA0C4A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C04130CDE99C4D2493D1536469E04C814">
    <w:name w:val="C04130CDE99C4D2493D1536469E04C81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C7ADD071CCBA4D52A81234B36D2FDF794">
    <w:name w:val="C7ADD071CCBA4D52A81234B36D2FDF79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69B6907E3A8436B82844F368F4890624">
    <w:name w:val="169B6907E3A8436B82844F368F48906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7FA8AAB54E546CB98B350E35BF5D35C4">
    <w:name w:val="D7FA8AAB54E546CB98B350E35BF5D35C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6BC61FF8FA646369DF331281CFD81844">
    <w:name w:val="D6BC61FF8FA646369DF331281CFD818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68A1FC85718C4F02991DEDEDFE3974C24">
    <w:name w:val="68A1FC85718C4F02991DEDEDFE3974C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75995136E0FC4D1CA43D030DB3D7C7374">
    <w:name w:val="75995136E0FC4D1CA43D030DB3D7C737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537377C3E744673A438F9A226C22C174">
    <w:name w:val="D537377C3E744673A438F9A226C22C17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A67F59079D84A62B2875DA5358C0EB04">
    <w:name w:val="AA67F59079D84A62B2875DA5358C0EB0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4CB13C8285C4D138B0BE3F53F203CE54">
    <w:name w:val="A4CB13C8285C4D138B0BE3F53F203CE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9ADE13F745604AA998763833D645B9884">
    <w:name w:val="9ADE13F745604AA998763833D645B988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770E9A1ED2C409D9B2D18BD1BB6DDEA4">
    <w:name w:val="1770E9A1ED2C409D9B2D18BD1BB6DDEA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1583C54461044F7B73FE0BAEED58ED84">
    <w:name w:val="11583C54461044F7B73FE0BAEED58ED8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9D5F55C233F4835BD4AF2474AF960824">
    <w:name w:val="D9D5F55C233F4835BD4AF2474AF9608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F8340697E6AA4F1CA245D8E7421B3B094">
    <w:name w:val="F8340697E6AA4F1CA245D8E7421B3B09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0AD34898FC9B4A96ACBB3897E817BE234">
    <w:name w:val="0AD34898FC9B4A96ACBB3897E817BE2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672F2B5C163842F2A5D442C59B99A18A4">
    <w:name w:val="672F2B5C163842F2A5D442C59B99A18A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D045FCB6F2F47328602416D537A66464">
    <w:name w:val="DD045FCB6F2F47328602416D537A6646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CC3723460B3D42CDB4DC3D382F8714A14">
    <w:name w:val="CC3723460B3D42CDB4DC3D382F8714A1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AD4679596E243158219A8EF9B1E900E4">
    <w:name w:val="EAD4679596E243158219A8EF9B1E900E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BE94A325CDEF47F2A8C731806D4960354">
    <w:name w:val="BE94A325CDEF47F2A8C731806D49603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879414D5B72C4141A1C2978DAED46B5A4">
    <w:name w:val="879414D5B72C4141A1C2978DAED46B5A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77F11E2BEE7343AB947BA7498A5AF7D84">
    <w:name w:val="77F11E2BEE7343AB947BA7498A5AF7D8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C9B1132CBB9D40E182240E2E39D5443D4">
    <w:name w:val="C9B1132CBB9D40E182240E2E39D5443D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FDD506EF81C54FBFB5B35D15717203864">
    <w:name w:val="FDD506EF81C54FBFB5B35D1571720386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1C3D44C74BD48F187518858AD72DCB14">
    <w:name w:val="A1C3D44C74BD48F187518858AD72DCB1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311AB72F52F840B69D65714FF8E405834">
    <w:name w:val="311AB72F52F840B69D65714FF8E4058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49C2E08A6F5497AA9362CD1273510294">
    <w:name w:val="A49C2E08A6F5497AA9362CD127351029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0EA91C3B80C7479BB43E1F2F5878E6CF4">
    <w:name w:val="0EA91C3B80C7479BB43E1F2F5878E6CF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2AE0C85F44944FCFA77DA58C1D9CE3884">
    <w:name w:val="2AE0C85F44944FCFA77DA58C1D9CE388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5BC0F60983BD498AA4F8DBB829EFF0D34">
    <w:name w:val="5BC0F60983BD498AA4F8DBB829EFF0D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337530C12C3D41D889D47E1A7597ADDC4">
    <w:name w:val="337530C12C3D41D889D47E1A7597ADDC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7D79279DBA04FBB831BE1253FCA82CF4">
    <w:name w:val="17D79279DBA04FBB831BE1253FCA82CF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4D526D43568648249DF2E5EF148BD0674">
    <w:name w:val="4D526D43568648249DF2E5EF148BD067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2C764546B5549DFB03722F860BC854D4">
    <w:name w:val="A2C764546B5549DFB03722F860BC854D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496AA7668D274938A637F6E419CF84AD4">
    <w:name w:val="496AA7668D274938A637F6E419CF84AD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8F85FEB17110457FA0B37E4E1102FED64">
    <w:name w:val="8F85FEB17110457FA0B37E4E1102FED6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FE2E64D5F93F4C0DB3498EA8A38824024">
    <w:name w:val="FE2E64D5F93F4C0DB3498EA8A388240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01F4CF225E9246E6BA2724615BBA63124">
    <w:name w:val="01F4CF225E9246E6BA2724615BBA631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5BBAE283A0D0430D944CAFAFAF48B3F34">
    <w:name w:val="5BBAE283A0D0430D944CAFAFAF48B3F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49355228ED0C4F4F9C261CAE502726044">
    <w:name w:val="49355228ED0C4F4F9C261CAE5027260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7291E1DA20D4ECABB4DD77BDCF9644C4">
    <w:name w:val="E7291E1DA20D4ECABB4DD77BDCF9644C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8485BE8527FF44DC8864179B9D5C062F4">
    <w:name w:val="8485BE8527FF44DC8864179B9D5C062F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99BB58FD02734FA386087DD9F13354A74">
    <w:name w:val="99BB58FD02734FA386087DD9F13354A7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5E3454E3ADE24DB18AE9FDDEF98DD3C34">
    <w:name w:val="5E3454E3ADE24DB18AE9FDDEF98DD3C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42C65636FC54D6D862DD1AB3A88BFC34">
    <w:name w:val="142C65636FC54D6D862DD1AB3A88BFC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94FF1E9C824845A5983345B0C6FDA29B4">
    <w:name w:val="94FF1E9C824845A5983345B0C6FDA29B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E9EF3D37CB14A6EA9AFFB9FADDC4A094">
    <w:name w:val="AE9EF3D37CB14A6EA9AFFB9FADDC4A09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CJ_CAT 2023">
      <a:dk1>
        <a:srgbClr val="22272B"/>
      </a:dk1>
      <a:lt1>
        <a:srgbClr val="FFFFFF"/>
      </a:lt1>
      <a:dk2>
        <a:srgbClr val="495054"/>
      </a:dk2>
      <a:lt2>
        <a:srgbClr val="EBEBEB"/>
      </a:lt2>
      <a:accent1>
        <a:srgbClr val="002664"/>
      </a:accent1>
      <a:accent2>
        <a:srgbClr val="F3631B"/>
      </a:accent2>
      <a:accent3>
        <a:srgbClr val="FDEDDF"/>
      </a:accent3>
      <a:accent4>
        <a:srgbClr val="441170"/>
      </a:accent4>
      <a:accent5>
        <a:srgbClr val="8055F1"/>
      </a:accent5>
      <a:accent6>
        <a:srgbClr val="CDD3D6"/>
      </a:accent6>
      <a:hlink>
        <a:srgbClr val="22272B"/>
      </a:hlink>
      <a:folHlink>
        <a:srgbClr val="22272B"/>
      </a:folHlink>
    </a:clrScheme>
    <a:fontScheme name="DCJ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DA16F10EEF134F8B19E8B64DB30B00" ma:contentTypeVersion="3" ma:contentTypeDescription="Create a new document." ma:contentTypeScope="" ma:versionID="e9a1331734208a523a3e8e048c207eb5">
  <xsd:schema xmlns:xsd="http://www.w3.org/2001/XMLSchema" xmlns:xs="http://www.w3.org/2001/XMLSchema" xmlns:p="http://schemas.microsoft.com/office/2006/metadata/properties" xmlns:ns3="3c3c2daf-c729-4855-9116-c0fe6079294e" targetNamespace="http://schemas.microsoft.com/office/2006/metadata/properties" ma:root="true" ma:fieldsID="e87b9fa317bfbf86481ba080dad34e7a" ns3:_="">
    <xsd:import namespace="3c3c2daf-c729-4855-9116-c0fe6079294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c2daf-c729-4855-9116-c0fe60792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CBD05-E4FC-4BCD-A009-8F2E6548E2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B84AB1D1-C895-47F7-AE1D-E4A2CA8E7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c2daf-c729-4855-9116-c0fe6079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17BA1-87B1-415D-BB4E-9638D79E1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D23 2927820  DCJ_B_Practitioner Joint-Assessment Template_Locked_FINAL 28 November 2023.DOTX</Template>
  <TotalTime>37</TotalTime>
  <Pages>17</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Practitioner joint-assessment template</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Athöör cï matic de cɛɛth ë luɔɔi</dc:title>
  <dc:creator>Misty Taurima</dc:creator>
  <cp:lastModifiedBy>Thom Kiorgaard</cp:lastModifiedBy>
  <cp:revision>132</cp:revision>
  <cp:lastPrinted>2022-08-28T00:40:00Z</cp:lastPrinted>
  <dcterms:created xsi:type="dcterms:W3CDTF">2025-02-24T02:14:00Z</dcterms:created>
  <dcterms:modified xsi:type="dcterms:W3CDTF">2025-04-17T06:59:00Z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0x01010085DA16F10EEF134F8B19E8B64DB30B00</vt:lpwstr>
  </property>
</Properties>
</file>